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Pr>
          <w:noProof/>
        </w:rPr>
        <w:drawing>
          <wp:inline distT="0" distB="0" distL="0" distR="0" wp14:anchorId="069D83D5" wp14:editId="02A8411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4E77D44A" w14:textId="77777777" w:rsidR="006F528E" w:rsidRDefault="006F528E" w:rsidP="00754B15">
      <w:pPr>
        <w:pStyle w:val="Title"/>
        <w:pBdr>
          <w:top w:val="single" w:sz="12" w:space="1" w:color="84BD00" w:themeColor="accent1"/>
          <w:bottom w:val="single" w:sz="12" w:space="1" w:color="84BD00" w:themeColor="accent1"/>
        </w:pBdr>
      </w:pPr>
      <w:r>
        <w:t>f</w:t>
      </w:r>
      <w:r w:rsidR="00A00069">
        <w:t xml:space="preserve">rom residents of </w:t>
      </w:r>
    </w:p>
    <w:p w14:paraId="159C9A33" w14:textId="4381326A" w:rsidR="00754B15" w:rsidRPr="00754B15" w:rsidRDefault="00A00069" w:rsidP="00754B15">
      <w:pPr>
        <w:pStyle w:val="Title"/>
        <w:pBdr>
          <w:top w:val="single" w:sz="12" w:space="1" w:color="84BD00" w:themeColor="accent1"/>
          <w:bottom w:val="single" w:sz="12" w:space="1" w:color="84BD00" w:themeColor="accent1"/>
        </w:pBdr>
      </w:pPr>
      <w:r>
        <w:t>Surrey Heath and Farnham</w:t>
      </w:r>
      <w:r w:rsidR="00861A85" w:rsidRPr="0062083C">
        <w:t xml:space="preserve"> </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773BD89B" w:rsidR="0035049B" w:rsidRPr="0062083C" w:rsidRDefault="002167ED" w:rsidP="00715CCB">
      <w:pPr>
        <w:pStyle w:val="Subtitle"/>
        <w:pBdr>
          <w:top w:val="single" w:sz="12" w:space="1" w:color="84BD00" w:themeColor="accent1"/>
          <w:bottom w:val="single" w:sz="12" w:space="1" w:color="84BD00" w:themeColor="accent1"/>
        </w:pBdr>
      </w:pPr>
      <w:r>
        <w:t>March 2025</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3D332084" w:rsidR="00F870D4" w:rsidRPr="00CC777A" w:rsidRDefault="00DA0EAC" w:rsidP="00F870D4">
      <w:pPr>
        <w:pStyle w:val="Quote"/>
      </w:pPr>
      <w:r w:rsidRPr="00D37CD6">
        <w:t>Nothing went well with trying to get a routine appointment</w:t>
      </w:r>
      <w:r>
        <w:t>.</w:t>
      </w:r>
      <w:r w:rsidRPr="00D37CD6">
        <w:t xml:space="preserve"> Waiting for a face to face with a named GP is anything from 5-7 weeks. Getting a telephone appointment is 3-5 weeks.</w:t>
      </w:r>
    </w:p>
    <w:p w14:paraId="1591E174" w14:textId="1E442EEF" w:rsidR="00CE405B" w:rsidRPr="002167ED" w:rsidRDefault="00F870D4" w:rsidP="002167ED">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4C582AA5" w14:textId="62B12B4B" w:rsidR="5A0DCB76" w:rsidRDefault="5A0DCB76"/>
    <w:p w14:paraId="3D57B3B4" w14:textId="77777777" w:rsidR="00D67C78" w:rsidRDefault="00D67C78"/>
    <w:p w14:paraId="597CE89C" w14:textId="77777777" w:rsidR="00D67C78" w:rsidRDefault="00D67C78"/>
    <w:p w14:paraId="1882D3AB" w14:textId="3EE47046" w:rsidR="00CE405B" w:rsidRDefault="00CE405B" w:rsidP="00CE405B">
      <w:pPr>
        <w:rPr>
          <w:b/>
          <w:bCs/>
        </w:rPr>
      </w:pPr>
      <w:r w:rsidRPr="008343FC">
        <w:rPr>
          <w:b/>
          <w:bCs/>
        </w:rPr>
        <w:t>If you would like a paper copy of this document or require it in an alternative format, please get in touch with us.</w:t>
      </w:r>
    </w:p>
    <w:p w14:paraId="1A4AA163" w14:textId="77777777" w:rsidR="002167ED" w:rsidRDefault="002167ED" w:rsidP="00CE405B">
      <w:pPr>
        <w:rPr>
          <w:b/>
          <w:bCs/>
        </w:rPr>
      </w:pPr>
    </w:p>
    <w:p w14:paraId="66295763" w14:textId="77777777" w:rsidR="002167ED" w:rsidRPr="008343FC" w:rsidRDefault="002167ED" w:rsidP="00CE405B">
      <w:pPr>
        <w:rPr>
          <w:b/>
          <w:bCs/>
        </w:rPr>
      </w:pPr>
    </w:p>
    <w:sdt>
      <w:sdtPr>
        <w:rPr>
          <w:rFonts w:eastAsiaTheme="minorEastAsia" w:cstheme="minorBidi"/>
          <w:b w:val="0"/>
          <w:color w:val="auto"/>
          <w:sz w:val="24"/>
          <w:szCs w:val="24"/>
          <w:lang w:val="en-GB"/>
        </w:rPr>
        <w:id w:val="878046911"/>
        <w:docPartObj>
          <w:docPartGallery w:val="Table of Contents"/>
          <w:docPartUnique/>
        </w:docPartObj>
      </w:sdtPr>
      <w:sdtEndPr/>
      <w:sdtContent>
        <w:p w14:paraId="1E55050A" w14:textId="77777777" w:rsidR="002167ED" w:rsidRDefault="002167ED">
          <w:pPr>
            <w:pStyle w:val="TOCHeading"/>
            <w:rPr>
              <w:rFonts w:eastAsiaTheme="minorEastAsia" w:cstheme="minorBidi"/>
              <w:b w:val="0"/>
              <w:color w:val="auto"/>
              <w:sz w:val="24"/>
              <w:szCs w:val="24"/>
              <w:lang w:val="en-GB"/>
            </w:rPr>
          </w:pPr>
        </w:p>
        <w:p w14:paraId="5CB8E6C5" w14:textId="77777777" w:rsidR="002167ED" w:rsidRDefault="002167ED">
          <w:pPr>
            <w:spacing w:after="160" w:line="259" w:lineRule="auto"/>
            <w:rPr>
              <w:rFonts w:eastAsiaTheme="minorEastAsia"/>
              <w:szCs w:val="24"/>
            </w:rPr>
          </w:pPr>
          <w:r>
            <w:rPr>
              <w:rFonts w:eastAsiaTheme="minorEastAsia"/>
              <w:b/>
              <w:szCs w:val="24"/>
            </w:rPr>
            <w:br w:type="page"/>
          </w:r>
        </w:p>
        <w:p w14:paraId="016887A3" w14:textId="18E7DAD7" w:rsidR="00D35D7C" w:rsidRDefault="00D35D7C">
          <w:pPr>
            <w:pStyle w:val="TOCHeading"/>
          </w:pPr>
          <w:r w:rsidRPr="6DBA38D7">
            <w:rPr>
              <w:lang w:val="en-GB"/>
            </w:rPr>
            <w:lastRenderedPageBreak/>
            <w:t>C</w:t>
          </w:r>
          <w:r w:rsidR="003B4AE3">
            <w:rPr>
              <w:lang w:val="en-GB"/>
            </w:rPr>
            <w:t>o</w:t>
          </w:r>
          <w:r w:rsidRPr="6DBA38D7">
            <w:rPr>
              <w:lang w:val="en-GB"/>
            </w:rPr>
            <w:t>ntents</w:t>
          </w:r>
        </w:p>
        <w:p w14:paraId="3619A8CB" w14:textId="370EF2AE" w:rsidR="002F388B" w:rsidRDefault="00DD4724">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3187701" w:history="1">
            <w:r w:rsidR="002F388B" w:rsidRPr="00835AA9">
              <w:rPr>
                <w:rStyle w:val="Hyperlink"/>
                <w:noProof/>
              </w:rPr>
              <w:t>Report overview</w:t>
            </w:r>
            <w:r w:rsidR="002F388B">
              <w:rPr>
                <w:noProof/>
                <w:webHidden/>
              </w:rPr>
              <w:tab/>
            </w:r>
            <w:r w:rsidR="002F388B">
              <w:rPr>
                <w:noProof/>
                <w:webHidden/>
              </w:rPr>
              <w:fldChar w:fldCharType="begin"/>
            </w:r>
            <w:r w:rsidR="002F388B">
              <w:rPr>
                <w:noProof/>
                <w:webHidden/>
              </w:rPr>
              <w:instrText xml:space="preserve"> PAGEREF _Toc193187701 \h </w:instrText>
            </w:r>
            <w:r w:rsidR="002F388B">
              <w:rPr>
                <w:noProof/>
                <w:webHidden/>
              </w:rPr>
            </w:r>
            <w:r w:rsidR="002F388B">
              <w:rPr>
                <w:noProof/>
                <w:webHidden/>
              </w:rPr>
              <w:fldChar w:fldCharType="separate"/>
            </w:r>
            <w:r w:rsidR="006475FC">
              <w:rPr>
                <w:noProof/>
                <w:webHidden/>
              </w:rPr>
              <w:t>3</w:t>
            </w:r>
            <w:r w:rsidR="002F388B">
              <w:rPr>
                <w:noProof/>
                <w:webHidden/>
              </w:rPr>
              <w:fldChar w:fldCharType="end"/>
            </w:r>
          </w:hyperlink>
        </w:p>
        <w:p w14:paraId="116D5754" w14:textId="0FAA4C33"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2" w:history="1">
            <w:r w:rsidRPr="00835AA9">
              <w:rPr>
                <w:rStyle w:val="Hyperlink"/>
                <w:noProof/>
              </w:rPr>
              <w:t>Insight summary</w:t>
            </w:r>
            <w:r>
              <w:rPr>
                <w:noProof/>
                <w:webHidden/>
              </w:rPr>
              <w:tab/>
            </w:r>
            <w:r>
              <w:rPr>
                <w:noProof/>
                <w:webHidden/>
              </w:rPr>
              <w:fldChar w:fldCharType="begin"/>
            </w:r>
            <w:r>
              <w:rPr>
                <w:noProof/>
                <w:webHidden/>
              </w:rPr>
              <w:instrText xml:space="preserve"> PAGEREF _Toc193187702 \h </w:instrText>
            </w:r>
            <w:r>
              <w:rPr>
                <w:noProof/>
                <w:webHidden/>
              </w:rPr>
            </w:r>
            <w:r>
              <w:rPr>
                <w:noProof/>
                <w:webHidden/>
              </w:rPr>
              <w:fldChar w:fldCharType="separate"/>
            </w:r>
            <w:r w:rsidR="006475FC">
              <w:rPr>
                <w:noProof/>
                <w:webHidden/>
              </w:rPr>
              <w:t>4</w:t>
            </w:r>
            <w:r>
              <w:rPr>
                <w:noProof/>
                <w:webHidden/>
              </w:rPr>
              <w:fldChar w:fldCharType="end"/>
            </w:r>
          </w:hyperlink>
        </w:p>
        <w:p w14:paraId="2ABBF45A" w14:textId="34E792C8"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3" w:history="1">
            <w:r w:rsidRPr="00835AA9">
              <w:rPr>
                <w:rStyle w:val="Hyperlink"/>
                <w:noProof/>
              </w:rPr>
              <w:t>What we are hearing</w:t>
            </w:r>
            <w:r>
              <w:rPr>
                <w:noProof/>
                <w:webHidden/>
              </w:rPr>
              <w:tab/>
            </w:r>
            <w:r>
              <w:rPr>
                <w:noProof/>
                <w:webHidden/>
              </w:rPr>
              <w:fldChar w:fldCharType="begin"/>
            </w:r>
            <w:r>
              <w:rPr>
                <w:noProof/>
                <w:webHidden/>
              </w:rPr>
              <w:instrText xml:space="preserve"> PAGEREF _Toc193187703 \h </w:instrText>
            </w:r>
            <w:r>
              <w:rPr>
                <w:noProof/>
                <w:webHidden/>
              </w:rPr>
            </w:r>
            <w:r>
              <w:rPr>
                <w:noProof/>
                <w:webHidden/>
              </w:rPr>
              <w:fldChar w:fldCharType="separate"/>
            </w:r>
            <w:r w:rsidR="006475FC">
              <w:rPr>
                <w:noProof/>
                <w:webHidden/>
              </w:rPr>
              <w:t>5</w:t>
            </w:r>
            <w:r>
              <w:rPr>
                <w:noProof/>
                <w:webHidden/>
              </w:rPr>
              <w:fldChar w:fldCharType="end"/>
            </w:r>
          </w:hyperlink>
        </w:p>
        <w:p w14:paraId="0799FB70" w14:textId="41DAB84D"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4" w:history="1">
            <w:r w:rsidRPr="00835AA9">
              <w:rPr>
                <w:rStyle w:val="Hyperlink"/>
                <w:noProof/>
              </w:rPr>
              <w:t>Experience of primary care</w:t>
            </w:r>
            <w:r>
              <w:rPr>
                <w:noProof/>
                <w:webHidden/>
              </w:rPr>
              <w:tab/>
            </w:r>
            <w:r>
              <w:rPr>
                <w:noProof/>
                <w:webHidden/>
              </w:rPr>
              <w:fldChar w:fldCharType="begin"/>
            </w:r>
            <w:r>
              <w:rPr>
                <w:noProof/>
                <w:webHidden/>
              </w:rPr>
              <w:instrText xml:space="preserve"> PAGEREF _Toc193187704 \h </w:instrText>
            </w:r>
            <w:r>
              <w:rPr>
                <w:noProof/>
                <w:webHidden/>
              </w:rPr>
            </w:r>
            <w:r>
              <w:rPr>
                <w:noProof/>
                <w:webHidden/>
              </w:rPr>
              <w:fldChar w:fldCharType="separate"/>
            </w:r>
            <w:r w:rsidR="006475FC">
              <w:rPr>
                <w:noProof/>
                <w:webHidden/>
              </w:rPr>
              <w:t>5</w:t>
            </w:r>
            <w:r>
              <w:rPr>
                <w:noProof/>
                <w:webHidden/>
              </w:rPr>
              <w:fldChar w:fldCharType="end"/>
            </w:r>
          </w:hyperlink>
        </w:p>
        <w:p w14:paraId="394FA9E4" w14:textId="0A4EF517"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5" w:history="1">
            <w:r w:rsidRPr="00835AA9">
              <w:rPr>
                <w:rStyle w:val="Hyperlink"/>
                <w:noProof/>
              </w:rPr>
              <w:t>Experience of secondary care</w:t>
            </w:r>
            <w:r>
              <w:rPr>
                <w:noProof/>
                <w:webHidden/>
              </w:rPr>
              <w:tab/>
            </w:r>
            <w:r>
              <w:rPr>
                <w:noProof/>
                <w:webHidden/>
              </w:rPr>
              <w:fldChar w:fldCharType="begin"/>
            </w:r>
            <w:r>
              <w:rPr>
                <w:noProof/>
                <w:webHidden/>
              </w:rPr>
              <w:instrText xml:space="preserve"> PAGEREF _Toc193187705 \h </w:instrText>
            </w:r>
            <w:r>
              <w:rPr>
                <w:noProof/>
                <w:webHidden/>
              </w:rPr>
            </w:r>
            <w:r>
              <w:rPr>
                <w:noProof/>
                <w:webHidden/>
              </w:rPr>
              <w:fldChar w:fldCharType="separate"/>
            </w:r>
            <w:r w:rsidR="006475FC">
              <w:rPr>
                <w:noProof/>
                <w:webHidden/>
              </w:rPr>
              <w:t>8</w:t>
            </w:r>
            <w:r>
              <w:rPr>
                <w:noProof/>
                <w:webHidden/>
              </w:rPr>
              <w:fldChar w:fldCharType="end"/>
            </w:r>
          </w:hyperlink>
        </w:p>
        <w:p w14:paraId="40355E21" w14:textId="0208DAD5"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6" w:history="1">
            <w:r w:rsidRPr="00835AA9">
              <w:rPr>
                <w:rStyle w:val="Hyperlink"/>
                <w:noProof/>
              </w:rPr>
              <w:t>Capacity issues in acute care impacting patients</w:t>
            </w:r>
            <w:r>
              <w:rPr>
                <w:noProof/>
                <w:webHidden/>
              </w:rPr>
              <w:tab/>
            </w:r>
            <w:r>
              <w:rPr>
                <w:noProof/>
                <w:webHidden/>
              </w:rPr>
              <w:fldChar w:fldCharType="begin"/>
            </w:r>
            <w:r>
              <w:rPr>
                <w:noProof/>
                <w:webHidden/>
              </w:rPr>
              <w:instrText xml:space="preserve"> PAGEREF _Toc193187706 \h </w:instrText>
            </w:r>
            <w:r>
              <w:rPr>
                <w:noProof/>
                <w:webHidden/>
              </w:rPr>
            </w:r>
            <w:r>
              <w:rPr>
                <w:noProof/>
                <w:webHidden/>
              </w:rPr>
              <w:fldChar w:fldCharType="separate"/>
            </w:r>
            <w:r w:rsidR="006475FC">
              <w:rPr>
                <w:noProof/>
                <w:webHidden/>
              </w:rPr>
              <w:t>8</w:t>
            </w:r>
            <w:r>
              <w:rPr>
                <w:noProof/>
                <w:webHidden/>
              </w:rPr>
              <w:fldChar w:fldCharType="end"/>
            </w:r>
          </w:hyperlink>
        </w:p>
        <w:p w14:paraId="5A68EAB5" w14:textId="62462D06"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7" w:history="1">
            <w:r w:rsidRPr="00835AA9">
              <w:rPr>
                <w:rStyle w:val="Hyperlink"/>
                <w:noProof/>
              </w:rPr>
              <w:t>Mental health</w:t>
            </w:r>
            <w:r>
              <w:rPr>
                <w:noProof/>
                <w:webHidden/>
              </w:rPr>
              <w:tab/>
            </w:r>
            <w:r>
              <w:rPr>
                <w:noProof/>
                <w:webHidden/>
              </w:rPr>
              <w:fldChar w:fldCharType="begin"/>
            </w:r>
            <w:r>
              <w:rPr>
                <w:noProof/>
                <w:webHidden/>
              </w:rPr>
              <w:instrText xml:space="preserve"> PAGEREF _Toc193187707 \h </w:instrText>
            </w:r>
            <w:r>
              <w:rPr>
                <w:noProof/>
                <w:webHidden/>
              </w:rPr>
            </w:r>
            <w:r>
              <w:rPr>
                <w:noProof/>
                <w:webHidden/>
              </w:rPr>
              <w:fldChar w:fldCharType="separate"/>
            </w:r>
            <w:r w:rsidR="006475FC">
              <w:rPr>
                <w:noProof/>
                <w:webHidden/>
              </w:rPr>
              <w:t>11</w:t>
            </w:r>
            <w:r>
              <w:rPr>
                <w:noProof/>
                <w:webHidden/>
              </w:rPr>
              <w:fldChar w:fldCharType="end"/>
            </w:r>
          </w:hyperlink>
        </w:p>
        <w:p w14:paraId="06010FFA" w14:textId="0759E9E9"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8" w:history="1">
            <w:r w:rsidRPr="00835AA9">
              <w:rPr>
                <w:rStyle w:val="Hyperlink"/>
                <w:noProof/>
              </w:rPr>
              <w:t>About Healthwatch Surrey</w:t>
            </w:r>
            <w:r>
              <w:rPr>
                <w:noProof/>
                <w:webHidden/>
              </w:rPr>
              <w:tab/>
            </w:r>
            <w:r>
              <w:rPr>
                <w:noProof/>
                <w:webHidden/>
              </w:rPr>
              <w:fldChar w:fldCharType="begin"/>
            </w:r>
            <w:r>
              <w:rPr>
                <w:noProof/>
                <w:webHidden/>
              </w:rPr>
              <w:instrText xml:space="preserve"> PAGEREF _Toc193187708 \h </w:instrText>
            </w:r>
            <w:r>
              <w:rPr>
                <w:noProof/>
                <w:webHidden/>
              </w:rPr>
            </w:r>
            <w:r>
              <w:rPr>
                <w:noProof/>
                <w:webHidden/>
              </w:rPr>
              <w:fldChar w:fldCharType="separate"/>
            </w:r>
            <w:r w:rsidR="006475FC">
              <w:rPr>
                <w:noProof/>
                <w:webHidden/>
              </w:rPr>
              <w:t>12</w:t>
            </w:r>
            <w:r>
              <w:rPr>
                <w:noProof/>
                <w:webHidden/>
              </w:rPr>
              <w:fldChar w:fldCharType="end"/>
            </w:r>
          </w:hyperlink>
        </w:p>
        <w:p w14:paraId="71CEA4B6" w14:textId="0BDBDD83"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9" w:history="1">
            <w:r w:rsidRPr="00835AA9">
              <w:rPr>
                <w:rStyle w:val="Hyperlink"/>
                <w:noProof/>
              </w:rPr>
              <w:t>Contact us</w:t>
            </w:r>
            <w:r>
              <w:rPr>
                <w:noProof/>
                <w:webHidden/>
              </w:rPr>
              <w:tab/>
            </w:r>
            <w:r>
              <w:rPr>
                <w:noProof/>
                <w:webHidden/>
              </w:rPr>
              <w:fldChar w:fldCharType="begin"/>
            </w:r>
            <w:r>
              <w:rPr>
                <w:noProof/>
                <w:webHidden/>
              </w:rPr>
              <w:instrText xml:space="preserve"> PAGEREF _Toc193187709 \h </w:instrText>
            </w:r>
            <w:r>
              <w:rPr>
                <w:noProof/>
                <w:webHidden/>
              </w:rPr>
            </w:r>
            <w:r>
              <w:rPr>
                <w:noProof/>
                <w:webHidden/>
              </w:rPr>
              <w:fldChar w:fldCharType="separate"/>
            </w:r>
            <w:r w:rsidR="006475FC">
              <w:rPr>
                <w:noProof/>
                <w:webHidden/>
              </w:rPr>
              <w:t>12</w:t>
            </w:r>
            <w:r>
              <w:rPr>
                <w:noProof/>
                <w:webHidden/>
              </w:rPr>
              <w:fldChar w:fldCharType="end"/>
            </w:r>
          </w:hyperlink>
        </w:p>
        <w:p w14:paraId="222835A8" w14:textId="1F91D17B" w:rsidR="00D35D7C" w:rsidRDefault="00DD4724">
          <w:r>
            <w:fldChar w:fldCharType="end"/>
          </w:r>
        </w:p>
      </w:sdtContent>
    </w:sdt>
    <w:p w14:paraId="750A166B" w14:textId="77777777" w:rsidR="008343FC" w:rsidRDefault="008343FC">
      <w:pPr>
        <w:spacing w:after="160" w:line="259" w:lineRule="auto"/>
        <w:rPr>
          <w:rFonts w:eastAsiaTheme="majorEastAsia" w:cstheme="majorBidi"/>
          <w:b/>
          <w:color w:val="E73E97" w:themeColor="background2"/>
          <w:sz w:val="36"/>
          <w:szCs w:val="32"/>
        </w:rPr>
      </w:pPr>
      <w:bookmarkStart w:id="0" w:name="_Toc181101068"/>
      <w:r>
        <w:br w:type="page"/>
      </w:r>
    </w:p>
    <w:p w14:paraId="4C7D6625" w14:textId="66A22248" w:rsidR="00CF7C55" w:rsidRPr="004413BE" w:rsidRDefault="00CF7C55" w:rsidP="00CF7C55">
      <w:pPr>
        <w:pStyle w:val="Heading1"/>
        <w:rPr>
          <w:rStyle w:val="Hyperlink"/>
          <w:b w:val="0"/>
          <w:u w:val="none"/>
        </w:rPr>
      </w:pPr>
      <w:bookmarkStart w:id="1" w:name="_Toc193187701"/>
      <w:r w:rsidRPr="0062083C">
        <w:lastRenderedPageBreak/>
        <w:t>Report overview</w:t>
      </w:r>
      <w:bookmarkEnd w:id="0"/>
      <w:bookmarkEnd w:id="1"/>
    </w:p>
    <w:p w14:paraId="401555AF" w14:textId="03D16129" w:rsidR="00B82E8F" w:rsidRPr="0062083C" w:rsidRDefault="0E6C5196" w:rsidP="6DBA38D7">
      <w:r>
        <w:t xml:space="preserve">This report provides insights into local people’s views on, and experiences </w:t>
      </w:r>
      <w:r w:rsidR="00BF32DD">
        <w:t>of</w:t>
      </w:r>
      <w:r>
        <w:t xml:space="preserve"> health and social care services in Surrey Heath</w:t>
      </w:r>
      <w:r w:rsidR="00AE6DC1">
        <w:t xml:space="preserve"> and </w:t>
      </w:r>
      <w:r w:rsidR="00D362BD">
        <w:t>Farnham</w:t>
      </w:r>
      <w:r>
        <w:t xml:space="preserve">.  It is based on what people have told us at a series </w:t>
      </w:r>
      <w:r w:rsidR="00353A27">
        <w:t xml:space="preserve">of engagement events in the area, as well as </w:t>
      </w:r>
      <w:r w:rsidR="00C21B59">
        <w:t>enquiries</w:t>
      </w:r>
      <w:r w:rsidR="00A26AA4">
        <w:t xml:space="preserve"> to our </w:t>
      </w:r>
      <w:hyperlink r:id="rId14">
        <w:r w:rsidR="00A26AA4" w:rsidRPr="6DBA38D7">
          <w:rPr>
            <w:rStyle w:val="Hyperlink"/>
          </w:rPr>
          <w:t>Helpdesk</w:t>
        </w:r>
      </w:hyperlink>
      <w:r w:rsidR="00507BCB">
        <w:t xml:space="preserve">, between </w:t>
      </w:r>
      <w:r w:rsidR="005B1D0E">
        <w:t>October</w:t>
      </w:r>
      <w:r w:rsidR="000C5E8E">
        <w:t xml:space="preserve"> 2024</w:t>
      </w:r>
      <w:r w:rsidR="005B1D0E">
        <w:t xml:space="preserve"> and March 2025. </w:t>
      </w:r>
    </w:p>
    <w:p w14:paraId="48F72E64" w14:textId="77777777" w:rsidR="00DA7435" w:rsidRPr="0062083C" w:rsidRDefault="00DA7435" w:rsidP="00666759"/>
    <w:p w14:paraId="1E2C5B88" w14:textId="297B07D3" w:rsidR="00B96AB4" w:rsidRPr="0062083C" w:rsidRDefault="001B1BA1" w:rsidP="00666759">
      <w:r>
        <w:t>Our report focusses on</w:t>
      </w:r>
      <w:r w:rsidRPr="6DBA38D7">
        <w:t xml:space="preserve"> </w:t>
      </w:r>
      <w:r w:rsidR="0071509B">
        <w:t>3</w:t>
      </w:r>
      <w:r>
        <w:t xml:space="preserve"> key areas:</w:t>
      </w:r>
    </w:p>
    <w:p w14:paraId="22FA7256" w14:textId="4A5CF894" w:rsidR="6DBA38D7" w:rsidRDefault="6DBA38D7"/>
    <w:p w14:paraId="455A2610" w14:textId="0DB96606" w:rsidR="00B96AB4" w:rsidRPr="0062083C" w:rsidRDefault="1AC21EBC" w:rsidP="65781EB0">
      <w:pPr>
        <w:pStyle w:val="ListParagraph"/>
        <w:numPr>
          <w:ilvl w:val="0"/>
          <w:numId w:val="1"/>
        </w:numPr>
      </w:pPr>
      <w:r w:rsidRPr="00E04BB9">
        <w:rPr>
          <w:b/>
          <w:bCs/>
          <w:color w:val="004F6B" w:themeColor="text2"/>
        </w:rPr>
        <w:t xml:space="preserve">Experience of </w:t>
      </w:r>
      <w:r w:rsidR="0071509B">
        <w:rPr>
          <w:b/>
          <w:bCs/>
          <w:color w:val="004F6B" w:themeColor="text2"/>
        </w:rPr>
        <w:t>g</w:t>
      </w:r>
      <w:r w:rsidRPr="00E04BB9">
        <w:rPr>
          <w:b/>
          <w:bCs/>
          <w:color w:val="004F6B" w:themeColor="text2"/>
        </w:rPr>
        <w:t xml:space="preserve">eneral </w:t>
      </w:r>
      <w:r w:rsidR="0071509B">
        <w:rPr>
          <w:b/>
          <w:bCs/>
          <w:color w:val="004F6B" w:themeColor="text2"/>
        </w:rPr>
        <w:t>p</w:t>
      </w:r>
      <w:r w:rsidRPr="00E04BB9">
        <w:rPr>
          <w:b/>
          <w:bCs/>
          <w:color w:val="004F6B" w:themeColor="text2"/>
        </w:rPr>
        <w:t>ractice</w:t>
      </w:r>
    </w:p>
    <w:p w14:paraId="0B6AECB6" w14:textId="35CB2BF1" w:rsidR="00B96AB4" w:rsidRDefault="2DC1DDA0" w:rsidP="65781EB0">
      <w:pPr>
        <w:pStyle w:val="ListParagraph"/>
        <w:numPr>
          <w:ilvl w:val="0"/>
          <w:numId w:val="1"/>
        </w:numPr>
      </w:pPr>
      <w:r w:rsidRPr="65781EB0">
        <w:rPr>
          <w:b/>
          <w:bCs/>
          <w:color w:val="004F6B" w:themeColor="text2"/>
        </w:rPr>
        <w:t>Experience of secondary care</w:t>
      </w:r>
    </w:p>
    <w:p w14:paraId="43592C46" w14:textId="0A0A5793" w:rsidR="0071509B" w:rsidRPr="0062083C" w:rsidRDefault="0071509B" w:rsidP="0071509B">
      <w:pPr>
        <w:pStyle w:val="ListParagraph"/>
        <w:numPr>
          <w:ilvl w:val="0"/>
          <w:numId w:val="1"/>
        </w:numPr>
        <w:rPr>
          <w:szCs w:val="24"/>
        </w:rPr>
      </w:pPr>
      <w:r w:rsidRPr="00E04BB9">
        <w:rPr>
          <w:b/>
          <w:bCs/>
          <w:color w:val="004F6B" w:themeColor="text2"/>
        </w:rPr>
        <w:t xml:space="preserve">Experience of </w:t>
      </w:r>
      <w:r>
        <w:rPr>
          <w:b/>
          <w:bCs/>
          <w:color w:val="004F6B" w:themeColor="text2"/>
        </w:rPr>
        <w:t>m</w:t>
      </w:r>
      <w:r w:rsidRPr="00E04BB9">
        <w:rPr>
          <w:b/>
          <w:bCs/>
          <w:color w:val="004F6B" w:themeColor="text2"/>
        </w:rPr>
        <w:t xml:space="preserve">ental </w:t>
      </w:r>
      <w:r>
        <w:rPr>
          <w:b/>
          <w:bCs/>
          <w:color w:val="004F6B" w:themeColor="text2"/>
        </w:rPr>
        <w:t>h</w:t>
      </w:r>
      <w:r w:rsidRPr="00E04BB9">
        <w:rPr>
          <w:b/>
          <w:bCs/>
          <w:color w:val="004F6B" w:themeColor="text2"/>
        </w:rPr>
        <w:t xml:space="preserve">ealth </w:t>
      </w:r>
      <w:r>
        <w:rPr>
          <w:b/>
          <w:bCs/>
          <w:color w:val="004F6B" w:themeColor="text2"/>
        </w:rPr>
        <w:t>s</w:t>
      </w:r>
      <w:r w:rsidRPr="00E04BB9">
        <w:rPr>
          <w:b/>
          <w:bCs/>
          <w:color w:val="004F6B" w:themeColor="text2"/>
        </w:rPr>
        <w:t>ervices</w:t>
      </w:r>
    </w:p>
    <w:p w14:paraId="1ABCA53E" w14:textId="77777777" w:rsidR="008640D1" w:rsidRPr="0062083C" w:rsidRDefault="008640D1" w:rsidP="008640D1">
      <w:pPr>
        <w:pStyle w:val="ListBullet-pink"/>
        <w:numPr>
          <w:ilvl w:val="0"/>
          <w:numId w:val="0"/>
        </w:numPr>
        <w:ind w:left="360"/>
        <w:rPr>
          <w:lang w:val="en-GB"/>
        </w:rPr>
      </w:pPr>
    </w:p>
    <w:p w14:paraId="328EB5A8" w14:textId="77777777" w:rsidR="006A1797" w:rsidRDefault="00970360" w:rsidP="00666759">
      <w:r w:rsidRPr="0062083C">
        <w:rPr>
          <w:rStyle w:val="Strong"/>
        </w:rPr>
        <w:t>Please note:</w:t>
      </w:r>
      <w:r w:rsidRPr="0062083C">
        <w:t xml:space="preserve"> </w:t>
      </w:r>
      <w:r w:rsidR="0057420A" w:rsidRPr="0062083C">
        <w:t xml:space="preserve">Any urgent or concerning experiences within this report have </w:t>
      </w:r>
    </w:p>
    <w:p w14:paraId="44A4AB53" w14:textId="72C2B460" w:rsidR="0057420A" w:rsidRPr="0062083C" w:rsidRDefault="0057420A" w:rsidP="00666759">
      <w:r w:rsidRPr="0062083C">
        <w:t>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7B0ADF6A" w:rsidR="00203B22" w:rsidRPr="0062083C" w:rsidRDefault="00AB566A" w:rsidP="00565829">
      <w:pPr>
        <w:pStyle w:val="Heading1"/>
      </w:pPr>
      <w:bookmarkStart w:id="2" w:name="_Toc193187702"/>
      <w:bookmarkStart w:id="3" w:name="_Toc181101069"/>
      <w:r w:rsidRPr="0062083C">
        <w:lastRenderedPageBreak/>
        <w:t>Insight summary</w:t>
      </w:r>
      <w:bookmarkEnd w:id="2"/>
      <w:r w:rsidRPr="0062083C">
        <w:t xml:space="preserve"> </w:t>
      </w:r>
      <w:bookmarkEnd w:id="3"/>
    </w:p>
    <w:p w14:paraId="62C3636D" w14:textId="1E4B3DB7" w:rsidR="00203B22" w:rsidRDefault="009C7D70" w:rsidP="00883572">
      <w:r w:rsidRPr="0062083C">
        <w:t xml:space="preserve">The following table </w:t>
      </w:r>
      <w:r w:rsidR="009B4CD0">
        <w:t xml:space="preserve">summarises the </w:t>
      </w:r>
      <w:r w:rsidR="00EA3196">
        <w:t xml:space="preserve">issues </w:t>
      </w:r>
      <w:r w:rsidRPr="0062083C">
        <w:t>highlighted in this report</w:t>
      </w:r>
      <w:r w:rsidR="009B4CD0">
        <w:t xml:space="preserve"> and the </w:t>
      </w:r>
      <w:r w:rsidR="00211F88">
        <w:t xml:space="preserve">outcomes which we would like to see for patients. Healthwatch Surrey would like to work with </w:t>
      </w:r>
      <w:r w:rsidR="00D362BD">
        <w:t>Frimley</w:t>
      </w:r>
      <w:r w:rsidR="00211F88">
        <w:t xml:space="preserve"> </w:t>
      </w:r>
      <w:r w:rsidR="00D731C7">
        <w:t xml:space="preserve">Integrated Care Board </w:t>
      </w:r>
      <w:r w:rsidR="00211F88">
        <w:t xml:space="preserve">to </w:t>
      </w:r>
      <w:r w:rsidR="009B041E">
        <w:t xml:space="preserve">consider realistic ways in which these can be achieved. </w:t>
      </w:r>
    </w:p>
    <w:p w14:paraId="5278A84B" w14:textId="77777777" w:rsidR="006A1797" w:rsidRPr="0062083C" w:rsidRDefault="006A1797" w:rsidP="00883572"/>
    <w:tbl>
      <w:tblPr>
        <w:tblStyle w:val="TableGrid"/>
        <w:tblW w:w="11058" w:type="dxa"/>
        <w:tblInd w:w="-998" w:type="dxa"/>
        <w:tblLook w:val="04A0" w:firstRow="1" w:lastRow="0" w:firstColumn="1" w:lastColumn="0" w:noHBand="0" w:noVBand="1"/>
      </w:tblPr>
      <w:tblGrid>
        <w:gridCol w:w="4537"/>
        <w:gridCol w:w="6521"/>
      </w:tblGrid>
      <w:tr w:rsidR="0093599C" w:rsidRPr="0062083C" w14:paraId="18558C96" w14:textId="77777777" w:rsidTr="6DBA38D7">
        <w:tc>
          <w:tcPr>
            <w:tcW w:w="4537" w:type="dxa"/>
            <w:shd w:val="clear" w:color="auto" w:fill="004F6B" w:themeFill="text2"/>
          </w:tcPr>
          <w:p w14:paraId="6DD2C61D" w14:textId="4C2234D1" w:rsidR="0093599C" w:rsidRPr="0062083C" w:rsidRDefault="0093599C" w:rsidP="00B00F11">
            <w:pPr>
              <w:jc w:val="center"/>
              <w:rPr>
                <w:b/>
                <w:bCs/>
                <w:szCs w:val="24"/>
              </w:rPr>
            </w:pPr>
            <w:r w:rsidRPr="0062083C">
              <w:rPr>
                <w:b/>
                <w:bCs/>
                <w:szCs w:val="24"/>
              </w:rPr>
              <w:t>Theme</w:t>
            </w:r>
            <w:r w:rsidR="001C2D1D">
              <w:rPr>
                <w:b/>
                <w:bCs/>
                <w:szCs w:val="24"/>
              </w:rPr>
              <w:t xml:space="preserve"> / issue</w:t>
            </w:r>
          </w:p>
        </w:tc>
        <w:tc>
          <w:tcPr>
            <w:tcW w:w="6521" w:type="dxa"/>
            <w:shd w:val="clear" w:color="auto" w:fill="004F6B" w:themeFill="text2"/>
          </w:tcPr>
          <w:p w14:paraId="7EE7A5D9" w14:textId="308C23FB" w:rsidR="0093599C" w:rsidRPr="0062083C" w:rsidRDefault="65F4AF8C" w:rsidP="6DBA38D7">
            <w:pPr>
              <w:jc w:val="center"/>
              <w:rPr>
                <w:b/>
                <w:bCs/>
              </w:rPr>
            </w:pPr>
            <w:r w:rsidRPr="6DBA38D7">
              <w:rPr>
                <w:b/>
                <w:bCs/>
              </w:rPr>
              <w:t>What would be a better o</w:t>
            </w:r>
            <w:r w:rsidR="21D515D9" w:rsidRPr="6DBA38D7">
              <w:rPr>
                <w:b/>
                <w:bCs/>
              </w:rPr>
              <w:t>utcome for patients</w:t>
            </w:r>
          </w:p>
          <w:p w14:paraId="0FD92462" w14:textId="0228D8D8" w:rsidR="0093599C" w:rsidRPr="0062083C" w:rsidRDefault="0093599C" w:rsidP="00635D4C">
            <w:pPr>
              <w:jc w:val="center"/>
              <w:rPr>
                <w:szCs w:val="24"/>
              </w:rPr>
            </w:pPr>
          </w:p>
        </w:tc>
      </w:tr>
      <w:tr w:rsidR="00633CD7" w:rsidRPr="0062083C" w14:paraId="25C4ED55" w14:textId="77777777" w:rsidTr="6DBA38D7">
        <w:tc>
          <w:tcPr>
            <w:tcW w:w="11058" w:type="dxa"/>
            <w:gridSpan w:val="2"/>
          </w:tcPr>
          <w:p w14:paraId="447A6015" w14:textId="0DA1FC97" w:rsidR="00633CD7" w:rsidRPr="00D731C7" w:rsidRDefault="00633CD7" w:rsidP="00633CD7">
            <w:pPr>
              <w:pStyle w:val="ListBullet-pink"/>
              <w:numPr>
                <w:ilvl w:val="0"/>
                <w:numId w:val="0"/>
              </w:numPr>
              <w:rPr>
                <w:b/>
                <w:bCs/>
                <w:szCs w:val="24"/>
              </w:rPr>
            </w:pPr>
            <w:r w:rsidRPr="00D731C7">
              <w:rPr>
                <w:b/>
                <w:bCs/>
                <w:szCs w:val="24"/>
                <w:lang w:val="en-GB"/>
              </w:rPr>
              <w:t>General Practice</w:t>
            </w:r>
          </w:p>
        </w:tc>
      </w:tr>
      <w:tr w:rsidR="0093599C" w:rsidRPr="0062083C" w14:paraId="1C610BF9" w14:textId="77777777" w:rsidTr="6DBA38D7">
        <w:tc>
          <w:tcPr>
            <w:tcW w:w="4537" w:type="dxa"/>
          </w:tcPr>
          <w:p w14:paraId="68D6529F" w14:textId="7ABF04CC" w:rsidR="0093599C" w:rsidRPr="00D731C7" w:rsidRDefault="00E36F79" w:rsidP="00AA0BB0">
            <w:pPr>
              <w:pStyle w:val="ListBullet-pink"/>
              <w:numPr>
                <w:ilvl w:val="0"/>
                <w:numId w:val="0"/>
              </w:numPr>
              <w:ind w:right="-108"/>
              <w:rPr>
                <w:szCs w:val="24"/>
              </w:rPr>
            </w:pPr>
            <w:r w:rsidRPr="00D731C7">
              <w:rPr>
                <w:color w:val="auto"/>
                <w:szCs w:val="24"/>
              </w:rPr>
              <w:t xml:space="preserve">Making an appointment </w:t>
            </w:r>
          </w:p>
        </w:tc>
        <w:tc>
          <w:tcPr>
            <w:tcW w:w="6521" w:type="dxa"/>
          </w:tcPr>
          <w:p w14:paraId="7452E7FB" w14:textId="46203C5D" w:rsidR="0093599C" w:rsidRPr="00D731C7" w:rsidRDefault="00E36F79" w:rsidP="00697956">
            <w:pPr>
              <w:rPr>
                <w:szCs w:val="24"/>
              </w:rPr>
            </w:pPr>
            <w:r w:rsidRPr="00D731C7">
              <w:rPr>
                <w:szCs w:val="24"/>
              </w:rPr>
              <w:t>All patients are clear about appointment booking processes</w:t>
            </w:r>
            <w:r w:rsidR="00793C81" w:rsidRPr="00D731C7">
              <w:rPr>
                <w:szCs w:val="24"/>
              </w:rPr>
              <w:t xml:space="preserve">, patient choice and </w:t>
            </w:r>
            <w:r w:rsidR="00697956" w:rsidRPr="00D731C7">
              <w:rPr>
                <w:szCs w:val="24"/>
              </w:rPr>
              <w:t xml:space="preserve">the role and </w:t>
            </w:r>
            <w:r w:rsidR="003F00F3" w:rsidRPr="00D731C7">
              <w:rPr>
                <w:szCs w:val="24"/>
              </w:rPr>
              <w:t xml:space="preserve">appropriateness of different appointment types. </w:t>
            </w:r>
          </w:p>
          <w:p w14:paraId="2481A343" w14:textId="178D4E54" w:rsidR="003F00F3" w:rsidRPr="00D731C7" w:rsidRDefault="003F00F3" w:rsidP="00697956">
            <w:pPr>
              <w:rPr>
                <w:szCs w:val="24"/>
              </w:rPr>
            </w:pPr>
          </w:p>
        </w:tc>
      </w:tr>
      <w:tr w:rsidR="0093599C" w:rsidRPr="0062083C" w14:paraId="2512A5EA" w14:textId="77777777" w:rsidTr="6DBA38D7">
        <w:tc>
          <w:tcPr>
            <w:tcW w:w="4537" w:type="dxa"/>
          </w:tcPr>
          <w:p w14:paraId="239E88D5" w14:textId="57C985B7" w:rsidR="0093599C" w:rsidRPr="00D731C7" w:rsidRDefault="00503811" w:rsidP="00825D54">
            <w:pPr>
              <w:pStyle w:val="ListBullet-pink"/>
              <w:numPr>
                <w:ilvl w:val="0"/>
                <w:numId w:val="0"/>
              </w:numPr>
              <w:rPr>
                <w:color w:val="auto"/>
                <w:szCs w:val="24"/>
              </w:rPr>
            </w:pPr>
            <w:r w:rsidRPr="00D731C7">
              <w:rPr>
                <w:color w:val="auto"/>
                <w:szCs w:val="24"/>
              </w:rPr>
              <w:t>Patients not feeling listened to</w:t>
            </w:r>
          </w:p>
        </w:tc>
        <w:tc>
          <w:tcPr>
            <w:tcW w:w="6521" w:type="dxa"/>
          </w:tcPr>
          <w:p w14:paraId="16F37981" w14:textId="00CCB97C" w:rsidR="0093599C" w:rsidRPr="00D731C7" w:rsidRDefault="00503811" w:rsidP="00DC4378">
            <w:pPr>
              <w:rPr>
                <w:szCs w:val="24"/>
                <w:lang w:val="en-US"/>
              </w:rPr>
            </w:pPr>
            <w:r w:rsidRPr="00D731C7">
              <w:rPr>
                <w:szCs w:val="24"/>
                <w:lang w:val="en-US"/>
              </w:rPr>
              <w:t xml:space="preserve">All patients understand how to </w:t>
            </w:r>
            <w:r w:rsidR="00FC1321" w:rsidRPr="00D731C7">
              <w:rPr>
                <w:szCs w:val="24"/>
                <w:lang w:val="en-US"/>
              </w:rPr>
              <w:t>share</w:t>
            </w:r>
            <w:r w:rsidRPr="00D731C7">
              <w:rPr>
                <w:szCs w:val="24"/>
                <w:lang w:val="en-US"/>
              </w:rPr>
              <w:t xml:space="preserve"> </w:t>
            </w:r>
            <w:r w:rsidR="000A755A" w:rsidRPr="00D731C7">
              <w:rPr>
                <w:szCs w:val="24"/>
                <w:lang w:val="en-US"/>
              </w:rPr>
              <w:t>any concerns they may have and how they can provide feedback</w:t>
            </w:r>
            <w:r w:rsidR="00D66114" w:rsidRPr="00D731C7">
              <w:rPr>
                <w:szCs w:val="24"/>
                <w:lang w:val="en-US"/>
              </w:rPr>
              <w:t xml:space="preserve"> on services</w:t>
            </w:r>
            <w:r w:rsidR="000A755A" w:rsidRPr="00D731C7">
              <w:rPr>
                <w:szCs w:val="24"/>
                <w:lang w:val="en-US"/>
              </w:rPr>
              <w:t xml:space="preserve">. </w:t>
            </w:r>
          </w:p>
          <w:p w14:paraId="16611295" w14:textId="7046B322" w:rsidR="004309F2" w:rsidRPr="00D731C7" w:rsidRDefault="004309F2" w:rsidP="00DC4378">
            <w:pPr>
              <w:rPr>
                <w:szCs w:val="24"/>
                <w:lang w:val="en-US"/>
              </w:rPr>
            </w:pPr>
          </w:p>
        </w:tc>
      </w:tr>
      <w:tr w:rsidR="009F67A8" w:rsidRPr="0062083C" w14:paraId="553F58DB" w14:textId="77777777" w:rsidTr="6DBA38D7">
        <w:tc>
          <w:tcPr>
            <w:tcW w:w="11058" w:type="dxa"/>
            <w:gridSpan w:val="2"/>
          </w:tcPr>
          <w:p w14:paraId="6553A720" w14:textId="6A42603A" w:rsidR="009F67A8" w:rsidRPr="00D731C7" w:rsidRDefault="00516192" w:rsidP="00825D54">
            <w:pPr>
              <w:rPr>
                <w:b/>
                <w:bCs/>
                <w:color w:val="004F6B" w:themeColor="text2"/>
                <w:szCs w:val="24"/>
              </w:rPr>
            </w:pPr>
            <w:r w:rsidRPr="00D731C7">
              <w:rPr>
                <w:b/>
                <w:bCs/>
                <w:color w:val="004F6B" w:themeColor="text2"/>
                <w:szCs w:val="24"/>
              </w:rPr>
              <w:t xml:space="preserve"> </w:t>
            </w:r>
            <w:r w:rsidR="009F67A8" w:rsidRPr="00D731C7">
              <w:rPr>
                <w:b/>
                <w:bCs/>
                <w:color w:val="004F6B" w:themeColor="text2"/>
                <w:szCs w:val="24"/>
              </w:rPr>
              <w:t>Secondary care</w:t>
            </w:r>
          </w:p>
        </w:tc>
      </w:tr>
      <w:tr w:rsidR="0093599C" w:rsidRPr="0062083C" w14:paraId="09F2FEEE" w14:textId="77777777" w:rsidTr="6DBA38D7">
        <w:tc>
          <w:tcPr>
            <w:tcW w:w="4537" w:type="dxa"/>
          </w:tcPr>
          <w:p w14:paraId="0B25FA0D" w14:textId="1507B6BA" w:rsidR="0093599C" w:rsidRPr="00D731C7" w:rsidRDefault="000A755A" w:rsidP="00E04BB9">
            <w:pPr>
              <w:rPr>
                <w:bCs/>
                <w:szCs w:val="24"/>
              </w:rPr>
            </w:pPr>
            <w:r w:rsidRPr="00D731C7">
              <w:rPr>
                <w:bCs/>
                <w:szCs w:val="24"/>
              </w:rPr>
              <w:t xml:space="preserve">Capacity issues </w:t>
            </w:r>
            <w:r w:rsidR="004C7E12" w:rsidRPr="00D731C7">
              <w:rPr>
                <w:bCs/>
                <w:szCs w:val="24"/>
              </w:rPr>
              <w:t xml:space="preserve">in acute care </w:t>
            </w:r>
          </w:p>
        </w:tc>
        <w:tc>
          <w:tcPr>
            <w:tcW w:w="6521" w:type="dxa"/>
          </w:tcPr>
          <w:p w14:paraId="455FEDC6" w14:textId="77777777" w:rsidR="0093599C" w:rsidRPr="00D731C7" w:rsidRDefault="000423EF" w:rsidP="00825D54">
            <w:pPr>
              <w:rPr>
                <w:szCs w:val="24"/>
              </w:rPr>
            </w:pPr>
            <w:r w:rsidRPr="00D731C7">
              <w:rPr>
                <w:szCs w:val="24"/>
              </w:rPr>
              <w:t xml:space="preserve">Potential </w:t>
            </w:r>
            <w:r w:rsidR="004C7E12" w:rsidRPr="00D731C7">
              <w:rPr>
                <w:szCs w:val="24"/>
              </w:rPr>
              <w:t xml:space="preserve">waiting times in acute care </w:t>
            </w:r>
            <w:r w:rsidRPr="00D731C7">
              <w:rPr>
                <w:szCs w:val="24"/>
              </w:rPr>
              <w:t xml:space="preserve">are made clear to patients, as well as triage processes and the impact this might have on their care. </w:t>
            </w:r>
          </w:p>
          <w:p w14:paraId="6E95F55E" w14:textId="707A498E" w:rsidR="004309F2" w:rsidRPr="00D731C7" w:rsidRDefault="004309F2" w:rsidP="00825D54">
            <w:pPr>
              <w:rPr>
                <w:szCs w:val="24"/>
              </w:rPr>
            </w:pPr>
          </w:p>
        </w:tc>
      </w:tr>
      <w:tr w:rsidR="009F67A8" w:rsidRPr="0062083C" w14:paraId="523C8E1E" w14:textId="77777777" w:rsidTr="6DBA38D7">
        <w:tc>
          <w:tcPr>
            <w:tcW w:w="11058" w:type="dxa"/>
            <w:gridSpan w:val="2"/>
          </w:tcPr>
          <w:p w14:paraId="2ED23B60" w14:textId="263BC117" w:rsidR="009F67A8" w:rsidRPr="00D731C7" w:rsidRDefault="000423EF" w:rsidP="00825D54">
            <w:pPr>
              <w:rPr>
                <w:b/>
                <w:bCs/>
                <w:color w:val="004F6B" w:themeColor="text2"/>
                <w:szCs w:val="24"/>
              </w:rPr>
            </w:pPr>
            <w:r w:rsidRPr="00D731C7">
              <w:rPr>
                <w:b/>
                <w:bCs/>
                <w:color w:val="004F6B" w:themeColor="text2"/>
                <w:szCs w:val="24"/>
              </w:rPr>
              <w:t xml:space="preserve">Mental health </w:t>
            </w:r>
          </w:p>
        </w:tc>
      </w:tr>
      <w:tr w:rsidR="001C2D1D" w:rsidRPr="0062083C" w14:paraId="124D5E9E" w14:textId="77777777" w:rsidTr="6DBA38D7">
        <w:tc>
          <w:tcPr>
            <w:tcW w:w="4537" w:type="dxa"/>
          </w:tcPr>
          <w:p w14:paraId="3EF0A405" w14:textId="3327E45A" w:rsidR="001C2D1D" w:rsidRPr="00D731C7" w:rsidRDefault="00600C4F" w:rsidP="00E04BB9">
            <w:pPr>
              <w:rPr>
                <w:bCs/>
                <w:szCs w:val="24"/>
              </w:rPr>
            </w:pPr>
            <w:r w:rsidRPr="00D731C7">
              <w:rPr>
                <w:bCs/>
                <w:szCs w:val="24"/>
              </w:rPr>
              <w:t>Falling between services</w:t>
            </w:r>
          </w:p>
        </w:tc>
        <w:tc>
          <w:tcPr>
            <w:tcW w:w="6521" w:type="dxa"/>
          </w:tcPr>
          <w:p w14:paraId="2ACFAAE1" w14:textId="77777777" w:rsidR="001C2D1D" w:rsidRPr="00D731C7" w:rsidRDefault="00E06494" w:rsidP="00825D54">
            <w:pPr>
              <w:rPr>
                <w:szCs w:val="24"/>
              </w:rPr>
            </w:pPr>
            <w:r w:rsidRPr="00D731C7">
              <w:rPr>
                <w:szCs w:val="24"/>
              </w:rPr>
              <w:t xml:space="preserve">People accessing mental health support feel confident </w:t>
            </w:r>
            <w:r w:rsidR="003D3D2F" w:rsidRPr="00D731C7">
              <w:rPr>
                <w:szCs w:val="24"/>
              </w:rPr>
              <w:t xml:space="preserve">about who they should talk to about their </w:t>
            </w:r>
            <w:r w:rsidR="004309F2" w:rsidRPr="00D731C7">
              <w:rPr>
                <w:szCs w:val="24"/>
              </w:rPr>
              <w:t xml:space="preserve">care </w:t>
            </w:r>
            <w:r w:rsidR="003D3D2F" w:rsidRPr="00D731C7">
              <w:rPr>
                <w:szCs w:val="24"/>
              </w:rPr>
              <w:t xml:space="preserve">journey. </w:t>
            </w:r>
          </w:p>
          <w:p w14:paraId="6594A366" w14:textId="0382572B" w:rsidR="004309F2" w:rsidRPr="00D731C7" w:rsidRDefault="004309F2" w:rsidP="00825D54">
            <w:pPr>
              <w:rPr>
                <w:szCs w:val="24"/>
              </w:rPr>
            </w:pPr>
          </w:p>
        </w:tc>
      </w:tr>
    </w:tbl>
    <w:p w14:paraId="6FB031B8" w14:textId="77777777" w:rsidR="00F54C5B" w:rsidRDefault="00F54C5B" w:rsidP="00127A90">
      <w:bookmarkStart w:id="4" w:name="_Toc181101070"/>
    </w:p>
    <w:p w14:paraId="406F691D" w14:textId="1493C9E6" w:rsidR="005070CA" w:rsidRPr="00F37D75" w:rsidRDefault="00633CD7" w:rsidP="00F37D75">
      <w:pPr>
        <w:pStyle w:val="Heading1"/>
      </w:pPr>
      <w:r>
        <w:br w:type="page"/>
      </w:r>
      <w:bookmarkStart w:id="5" w:name="_Toc193187703"/>
      <w:bookmarkEnd w:id="4"/>
      <w:r w:rsidR="5F4E9000">
        <w:lastRenderedPageBreak/>
        <w:t>What we are hearing</w:t>
      </w:r>
      <w:bookmarkEnd w:id="5"/>
    </w:p>
    <w:p w14:paraId="67BD70D2" w14:textId="61620B9E" w:rsidR="005A5E91" w:rsidRPr="003B4C54" w:rsidRDefault="003B4C54" w:rsidP="49A2D05D">
      <w:pPr>
        <w:rPr>
          <w:color w:val="004F6B" w:themeColor="text2"/>
        </w:rPr>
      </w:pPr>
      <w:bookmarkStart w:id="6" w:name="_Toc181101071"/>
      <w:bookmarkStart w:id="7" w:name="_Toc193187704"/>
      <w:r w:rsidRPr="00A339AC">
        <w:rPr>
          <w:rStyle w:val="Heading2Char"/>
        </w:rPr>
        <w:t xml:space="preserve">Experience of </w:t>
      </w:r>
      <w:bookmarkEnd w:id="6"/>
      <w:r w:rsidR="00260B98">
        <w:rPr>
          <w:rStyle w:val="Heading2Char"/>
        </w:rPr>
        <w:t>primary care</w:t>
      </w:r>
      <w:bookmarkEnd w:id="7"/>
    </w:p>
    <w:p w14:paraId="29202C49" w14:textId="2443742F" w:rsidR="00633CD7" w:rsidRDefault="00260B98" w:rsidP="00633CD7">
      <w:pPr>
        <w:pStyle w:val="Heading3"/>
      </w:pPr>
      <w:proofErr w:type="gramStart"/>
      <w:r>
        <w:t>Thanks</w:t>
      </w:r>
      <w:proofErr w:type="gramEnd"/>
      <w:r>
        <w:t xml:space="preserve"> and praise</w:t>
      </w:r>
    </w:p>
    <w:p w14:paraId="54CBABC8" w14:textId="41CC2F76" w:rsidR="00DD32E8" w:rsidRPr="00DD32E8" w:rsidRDefault="00DD32E8" w:rsidP="00DD32E8">
      <w:r>
        <w:t xml:space="preserve">We’ve had some really </w:t>
      </w:r>
      <w:r w:rsidR="00615ED4">
        <w:t xml:space="preserve">good </w:t>
      </w:r>
      <w:r w:rsidR="00862DFC">
        <w:t>feedback on GP practices</w:t>
      </w:r>
      <w:r w:rsidR="00C35254">
        <w:t xml:space="preserve"> in the area</w:t>
      </w:r>
      <w:r w:rsidR="00862DFC">
        <w:t xml:space="preserve"> over the last few month</w:t>
      </w:r>
      <w:r w:rsidR="00C35254">
        <w:t>s</w:t>
      </w:r>
      <w:r w:rsidR="00CF2F18">
        <w:t>, with</w:t>
      </w:r>
      <w:r w:rsidR="007F55CB">
        <w:t xml:space="preserve"> </w:t>
      </w:r>
      <w:r w:rsidR="00CF2F18">
        <w:t>p</w:t>
      </w:r>
      <w:r w:rsidR="007F55CB">
        <w:t xml:space="preserve">eople </w:t>
      </w:r>
      <w:r w:rsidR="00CF2F18">
        <w:t>citing the speed of referrals</w:t>
      </w:r>
      <w:r w:rsidR="00615ED4">
        <w:t xml:space="preserve"> as one </w:t>
      </w:r>
      <w:proofErr w:type="gramStart"/>
      <w:r w:rsidR="00615ED4">
        <w:t>really positive</w:t>
      </w:r>
      <w:proofErr w:type="gramEnd"/>
      <w:r w:rsidR="00615ED4">
        <w:t xml:space="preserve"> element of their </w:t>
      </w:r>
      <w:r w:rsidR="008A18BB">
        <w:t xml:space="preserve">primary care </w:t>
      </w:r>
      <w:r w:rsidR="00615ED4">
        <w:t>experience</w:t>
      </w:r>
      <w:r w:rsidR="008A18BB">
        <w:t>.</w:t>
      </w:r>
      <w:r w:rsidR="003F719F">
        <w:t xml:space="preserve"> </w:t>
      </w:r>
    </w:p>
    <w:p w14:paraId="33EAAC90" w14:textId="77777777" w:rsidR="00260B98" w:rsidRDefault="00260B98" w:rsidP="006F528E"/>
    <w:p w14:paraId="6BE9230B" w14:textId="17345952" w:rsidR="00260B98" w:rsidRDefault="00260B98" w:rsidP="00EA6C55">
      <w:pPr>
        <w:pStyle w:val="Quote"/>
      </w:pPr>
      <w:r>
        <w:t>“</w:t>
      </w:r>
      <w:r w:rsidR="0054111D">
        <w:t xml:space="preserve">[the GP] </w:t>
      </w:r>
      <w:r w:rsidRPr="00260B98">
        <w:t>has been 10/10. If I see a GP here that says they’ll refer me on, then I believe them.</w:t>
      </w:r>
      <w:r>
        <w:t>”</w:t>
      </w:r>
    </w:p>
    <w:p w14:paraId="39867997" w14:textId="2C14767B" w:rsidR="007A6BB4" w:rsidRPr="007A6BB4" w:rsidRDefault="007A6BB4" w:rsidP="00814D91">
      <w:pPr>
        <w:pStyle w:val="Attribution"/>
      </w:pPr>
      <w:r>
        <w:t>222</w:t>
      </w:r>
      <w:r w:rsidR="009760B4">
        <w:t>681, Surrey</w:t>
      </w:r>
      <w:r w:rsidR="00E22673">
        <w:t xml:space="preserve"> Heath</w:t>
      </w:r>
      <w:r w:rsidR="009760B4">
        <w:t xml:space="preserve"> resident </w:t>
      </w:r>
    </w:p>
    <w:p w14:paraId="6FDFBBBA" w14:textId="77777777" w:rsidR="00C35254" w:rsidRPr="006F528E" w:rsidRDefault="00C35254" w:rsidP="00C35254">
      <w:pPr>
        <w:rPr>
          <w:sz w:val="20"/>
          <w:szCs w:val="20"/>
        </w:rPr>
      </w:pPr>
    </w:p>
    <w:p w14:paraId="265122E6" w14:textId="67E475B9" w:rsidR="00C35254" w:rsidRDefault="00C35254" w:rsidP="00C35254">
      <w:pPr>
        <w:pStyle w:val="Quote"/>
      </w:pPr>
      <w:r>
        <w:t>“</w:t>
      </w:r>
      <w:r w:rsidRPr="00E43EB8">
        <w:t xml:space="preserve">The GP is excellent. I rang them when I had leg </w:t>
      </w:r>
      <w:proofErr w:type="gramStart"/>
      <w:r w:rsidRPr="00E43EB8">
        <w:t>pain</w:t>
      </w:r>
      <w:proofErr w:type="gramEnd"/>
      <w:r w:rsidRPr="00E43EB8">
        <w:t xml:space="preserve"> and they sent me to hospital and it was sorted quickly.</w:t>
      </w:r>
      <w:r>
        <w:t>”</w:t>
      </w:r>
    </w:p>
    <w:p w14:paraId="16E5EAC8" w14:textId="3A6A0A60" w:rsidR="00001182" w:rsidRPr="00001182" w:rsidRDefault="00001182" w:rsidP="00814D91">
      <w:pPr>
        <w:pStyle w:val="Attribution"/>
      </w:pPr>
      <w:r>
        <w:t>225161</w:t>
      </w:r>
      <w:r w:rsidR="00CF2C5A">
        <w:t xml:space="preserve">, </w:t>
      </w:r>
      <w:r w:rsidR="00E22673">
        <w:t xml:space="preserve">Surrey Heath resident </w:t>
      </w:r>
    </w:p>
    <w:p w14:paraId="65899F68" w14:textId="77777777" w:rsidR="003F719F" w:rsidRPr="006F528E" w:rsidRDefault="003F719F" w:rsidP="003F719F">
      <w:pPr>
        <w:rPr>
          <w:sz w:val="20"/>
          <w:szCs w:val="20"/>
        </w:rPr>
      </w:pPr>
    </w:p>
    <w:p w14:paraId="3866A58D" w14:textId="42852E6C" w:rsidR="003F719F" w:rsidRDefault="003F719F" w:rsidP="003F719F">
      <w:pPr>
        <w:pStyle w:val="Quote"/>
      </w:pPr>
      <w:r>
        <w:t>“</w:t>
      </w:r>
      <w:r w:rsidRPr="000E55F4">
        <w:t xml:space="preserve">I saw the </w:t>
      </w:r>
      <w:r>
        <w:t>doctor</w:t>
      </w:r>
      <w:r w:rsidRPr="000E55F4">
        <w:t xml:space="preserve"> here yesterday, my appointment for blood tests today was made straight away. It is brilliant.</w:t>
      </w:r>
      <w:r>
        <w:t>”</w:t>
      </w:r>
    </w:p>
    <w:p w14:paraId="399E4301" w14:textId="384AD4CF" w:rsidR="00C84CA4" w:rsidRPr="00C84CA4" w:rsidRDefault="00C84CA4" w:rsidP="00814D91">
      <w:pPr>
        <w:pStyle w:val="Attribution"/>
      </w:pPr>
      <w:r>
        <w:t>222684, Surrey Heath resident</w:t>
      </w:r>
    </w:p>
    <w:p w14:paraId="79F19849" w14:textId="77777777" w:rsidR="002562AB" w:rsidRPr="002562AB" w:rsidRDefault="002562AB" w:rsidP="002562AB"/>
    <w:p w14:paraId="35F6098A" w14:textId="5221DC4E" w:rsidR="002562AB" w:rsidRDefault="002562AB" w:rsidP="002562AB">
      <w:r>
        <w:t>In this case a resident was pleased with the ongoing, proactive care</w:t>
      </w:r>
      <w:r w:rsidR="00623ACB">
        <w:t xml:space="preserve"> provided by their GP</w:t>
      </w:r>
      <w:r>
        <w:t xml:space="preserve">. </w:t>
      </w:r>
    </w:p>
    <w:p w14:paraId="3AD8BB70" w14:textId="77777777" w:rsidR="002562AB" w:rsidRPr="001B3B0F" w:rsidRDefault="002562AB" w:rsidP="002562AB">
      <w:pPr>
        <w:rPr>
          <w:sz w:val="18"/>
          <w:szCs w:val="16"/>
        </w:rPr>
      </w:pPr>
    </w:p>
    <w:p w14:paraId="279B9C65" w14:textId="21E3BFD0" w:rsidR="002562AB" w:rsidRDefault="002562AB" w:rsidP="002562AB">
      <w:pPr>
        <w:pStyle w:val="Quote"/>
      </w:pPr>
      <w:r>
        <w:t>“</w:t>
      </w:r>
      <w:r w:rsidRPr="009B0BB3">
        <w:t>The GP</w:t>
      </w:r>
      <w:r w:rsidR="008D5D79">
        <w:t xml:space="preserve"> </w:t>
      </w:r>
      <w:r w:rsidRPr="009B0BB3">
        <w:t xml:space="preserve">does ring </w:t>
      </w:r>
      <w:r w:rsidR="00623ACB">
        <w:t>[my husband]</w:t>
      </w:r>
      <w:r w:rsidRPr="009B0BB3">
        <w:t xml:space="preserve"> up once a month as he is on a lot of </w:t>
      </w:r>
      <w:r>
        <w:t xml:space="preserve">[anxiety and depression] </w:t>
      </w:r>
      <w:r w:rsidRPr="009B0BB3">
        <w:t>medication. The GP speaks to my husband and then to me each time.</w:t>
      </w:r>
      <w:r>
        <w:t>”</w:t>
      </w:r>
    </w:p>
    <w:p w14:paraId="2C51CD76" w14:textId="7E8087BA" w:rsidR="008D5D79" w:rsidRPr="008D5D79" w:rsidRDefault="008D5D79" w:rsidP="00814D91">
      <w:pPr>
        <w:pStyle w:val="Attribution"/>
      </w:pPr>
      <w:r>
        <w:t xml:space="preserve">225163, </w:t>
      </w:r>
      <w:r w:rsidR="00814D91">
        <w:t>Surrey Heath resident</w:t>
      </w:r>
    </w:p>
    <w:p w14:paraId="21864DE2" w14:textId="77777777" w:rsidR="003F719F" w:rsidRPr="006F528E" w:rsidRDefault="003F719F" w:rsidP="006F528E">
      <w:pPr>
        <w:rPr>
          <w:sz w:val="18"/>
          <w:szCs w:val="18"/>
        </w:rPr>
      </w:pPr>
    </w:p>
    <w:p w14:paraId="07CFFC8A" w14:textId="1BFC8939" w:rsidR="004722E5" w:rsidRPr="003F719F" w:rsidRDefault="004722E5" w:rsidP="004722E5">
      <w:pPr>
        <w:pStyle w:val="Heading3"/>
      </w:pPr>
      <w:r>
        <w:t>Making an appointment – mixed feedback</w:t>
      </w:r>
    </w:p>
    <w:p w14:paraId="0FB177E4" w14:textId="6FD6B553" w:rsidR="00C35254" w:rsidRPr="00701588" w:rsidRDefault="003F719F" w:rsidP="00C35254">
      <w:pPr>
        <w:rPr>
          <w:rFonts w:eastAsia="Poppins" w:cs="Poppins"/>
          <w:color w:val="05123C"/>
          <w:lang w:val="en-US"/>
        </w:rPr>
      </w:pPr>
      <w:r>
        <w:t>In our last</w:t>
      </w:r>
      <w:r w:rsidR="006F7473">
        <w:t xml:space="preserve"> </w:t>
      </w:r>
      <w:hyperlink r:id="rId15" w:history="1">
        <w:r w:rsidR="006F7473" w:rsidRPr="000561B0">
          <w:rPr>
            <w:rStyle w:val="Hyperlink"/>
          </w:rPr>
          <w:t>What we’re hearing about Surrey Heath</w:t>
        </w:r>
        <w:r w:rsidRPr="000561B0">
          <w:rPr>
            <w:rStyle w:val="Hyperlink"/>
          </w:rPr>
          <w:t xml:space="preserve"> report</w:t>
        </w:r>
      </w:hyperlink>
      <w:r>
        <w:t xml:space="preserve"> we </w:t>
      </w:r>
      <w:r w:rsidR="001B3B0F">
        <w:t xml:space="preserve">discussed </w:t>
      </w:r>
      <w:r w:rsidR="00701588">
        <w:t xml:space="preserve">the importance of </w:t>
      </w:r>
      <w:r w:rsidR="004722E5">
        <w:t xml:space="preserve">equity of </w:t>
      </w:r>
      <w:r w:rsidR="002562AB">
        <w:t xml:space="preserve">access and </w:t>
      </w:r>
      <w:r w:rsidR="00701588">
        <w:rPr>
          <w:rFonts w:eastAsia="Poppins" w:cs="Poppins"/>
          <w:color w:val="05123C"/>
          <w:lang w:val="en-US"/>
        </w:rPr>
        <w:t xml:space="preserve">how people </w:t>
      </w:r>
      <w:r w:rsidR="004722E5" w:rsidRPr="5AAE546E">
        <w:rPr>
          <w:rFonts w:eastAsia="Poppins" w:cs="Poppins"/>
          <w:color w:val="05123C"/>
          <w:lang w:val="en-US"/>
        </w:rPr>
        <w:t>told us that they continue to experience difficulties in accessing appointments.</w:t>
      </w:r>
      <w:r w:rsidR="00A5034A">
        <w:rPr>
          <w:rFonts w:eastAsia="Poppins" w:cs="Poppins"/>
          <w:color w:val="05123C"/>
          <w:lang w:val="en-US"/>
        </w:rPr>
        <w:t xml:space="preserve"> We’ve had mixed feedback on this since our last report, with some people complementing the process. </w:t>
      </w:r>
    </w:p>
    <w:p w14:paraId="17442186" w14:textId="77777777" w:rsidR="00B75394" w:rsidRPr="001B3B0F" w:rsidRDefault="00B75394" w:rsidP="007F55CB">
      <w:pPr>
        <w:pStyle w:val="Quote"/>
        <w:ind w:left="0"/>
        <w:rPr>
          <w:sz w:val="18"/>
          <w:szCs w:val="16"/>
        </w:rPr>
      </w:pPr>
    </w:p>
    <w:p w14:paraId="052A0E53" w14:textId="69B65689" w:rsidR="00B75394" w:rsidRDefault="00B75394" w:rsidP="00EA6C55">
      <w:pPr>
        <w:pStyle w:val="Quote"/>
      </w:pPr>
      <w:r>
        <w:t>“</w:t>
      </w:r>
      <w:r w:rsidRPr="00B75394">
        <w:t xml:space="preserve">Making an appointment here is </w:t>
      </w:r>
      <w:proofErr w:type="gramStart"/>
      <w:r w:rsidRPr="00B75394">
        <w:t>really quick</w:t>
      </w:r>
      <w:proofErr w:type="gramEnd"/>
      <w:r w:rsidRPr="00B75394">
        <w:t>. I call and always get through. I don’t use the internet so wouldn’t go online.</w:t>
      </w:r>
      <w:r>
        <w:t>”</w:t>
      </w:r>
    </w:p>
    <w:p w14:paraId="1769F29B" w14:textId="4A1ADF20" w:rsidR="005812C8" w:rsidRPr="005812C8" w:rsidRDefault="005812C8" w:rsidP="00120472">
      <w:pPr>
        <w:pStyle w:val="Attribution"/>
      </w:pPr>
      <w:r>
        <w:t>222682, Surrey Heath resident</w:t>
      </w:r>
    </w:p>
    <w:p w14:paraId="066DB516" w14:textId="1322C560" w:rsidR="000E55F4" w:rsidRDefault="000E55F4" w:rsidP="00EA6C55">
      <w:pPr>
        <w:pStyle w:val="Quote"/>
      </w:pPr>
      <w:r>
        <w:lastRenderedPageBreak/>
        <w:t>“</w:t>
      </w:r>
      <w:r w:rsidRPr="000E55F4">
        <w:t>The systems here are easy to navigate. Sometimes I even just pop in, they will always make an appointment for you however you want to make it.</w:t>
      </w:r>
      <w:r>
        <w:t>”</w:t>
      </w:r>
    </w:p>
    <w:p w14:paraId="57141038" w14:textId="5A482FEE" w:rsidR="00120472" w:rsidRPr="00120472" w:rsidRDefault="00120472" w:rsidP="00BA21A5">
      <w:pPr>
        <w:pStyle w:val="Attribution"/>
      </w:pPr>
      <w:r>
        <w:t xml:space="preserve">222683, </w:t>
      </w:r>
      <w:r w:rsidR="00BA21A5">
        <w:t xml:space="preserve">Surrey Heath resident </w:t>
      </w:r>
    </w:p>
    <w:p w14:paraId="4691821A" w14:textId="77777777" w:rsidR="00120472" w:rsidRPr="00120472" w:rsidRDefault="00120472" w:rsidP="00120472"/>
    <w:p w14:paraId="10183AF9" w14:textId="6BC42DC6" w:rsidR="00EA6C55" w:rsidRDefault="006D4350" w:rsidP="00EA6C55">
      <w:r>
        <w:t>However, w</w:t>
      </w:r>
      <w:r w:rsidR="00EA6C55">
        <w:t xml:space="preserve">e </w:t>
      </w:r>
      <w:r>
        <w:t xml:space="preserve">do </w:t>
      </w:r>
      <w:r w:rsidR="00EA6C55">
        <w:t xml:space="preserve">continue to hear that </w:t>
      </w:r>
      <w:r w:rsidR="00743EAB">
        <w:t xml:space="preserve">accessing face to face </w:t>
      </w:r>
      <w:r w:rsidR="00751F92">
        <w:t>appointments</w:t>
      </w:r>
      <w:r w:rsidR="00743EAB">
        <w:t xml:space="preserve"> is </w:t>
      </w:r>
      <w:r w:rsidR="00751F92">
        <w:t>a challenge, as are waiting times</w:t>
      </w:r>
      <w:r w:rsidR="00012DCB">
        <w:t>, and that s</w:t>
      </w:r>
      <w:r w:rsidR="00931DE0">
        <w:t xml:space="preserve">ome level of confusion around appointments remains. </w:t>
      </w:r>
    </w:p>
    <w:p w14:paraId="428DC9E4" w14:textId="77777777" w:rsidR="00EA6C55" w:rsidRPr="00A5034A" w:rsidRDefault="00EA6C55" w:rsidP="00EA6C55">
      <w:pPr>
        <w:rPr>
          <w:sz w:val="18"/>
          <w:szCs w:val="16"/>
        </w:rPr>
      </w:pPr>
    </w:p>
    <w:p w14:paraId="20BA1EF9" w14:textId="37FAB42A" w:rsidR="00CD1B2E" w:rsidRDefault="00CD1B2E" w:rsidP="00AF4E0E">
      <w:pPr>
        <w:pStyle w:val="Quote"/>
      </w:pPr>
      <w:r>
        <w:t>“</w:t>
      </w:r>
      <w:r w:rsidRPr="00CD1B2E">
        <w:t xml:space="preserve">I’d like to be able to get an advance appointment. I don’t aways need to be seen straight </w:t>
      </w:r>
      <w:proofErr w:type="gramStart"/>
      <w:r w:rsidRPr="00CD1B2E">
        <w:t>away, and</w:t>
      </w:r>
      <w:proofErr w:type="gramEnd"/>
      <w:r w:rsidRPr="00CD1B2E">
        <w:t xml:space="preserve"> feel like I am wasting time if I get a same day appointment for a </w:t>
      </w:r>
      <w:r w:rsidR="00370697" w:rsidRPr="00CD1B2E">
        <w:t>non-urgent</w:t>
      </w:r>
      <w:r w:rsidRPr="00CD1B2E">
        <w:t xml:space="preserve"> issue.</w:t>
      </w:r>
      <w:r>
        <w:t>”</w:t>
      </w:r>
    </w:p>
    <w:p w14:paraId="5DCF5586" w14:textId="5CF3F157" w:rsidR="00DB0EEA" w:rsidRPr="00DB0EEA" w:rsidRDefault="00DB0EEA" w:rsidP="001D49D4">
      <w:pPr>
        <w:pStyle w:val="Attribution"/>
      </w:pPr>
      <w:r>
        <w:t xml:space="preserve">222684, </w:t>
      </w:r>
      <w:r w:rsidR="001D49D4">
        <w:t xml:space="preserve">Surrey Heath resident </w:t>
      </w:r>
    </w:p>
    <w:p w14:paraId="2A5CDEB3" w14:textId="77777777" w:rsidR="00E16F3C" w:rsidRDefault="00E16F3C" w:rsidP="00260B98"/>
    <w:p w14:paraId="5C33512E" w14:textId="1E5E1FD8" w:rsidR="00E16F3C" w:rsidRDefault="00E16F3C" w:rsidP="00AF4E0E">
      <w:pPr>
        <w:pStyle w:val="Quote"/>
      </w:pPr>
      <w:r>
        <w:t>“</w:t>
      </w:r>
      <w:r w:rsidRPr="00E16F3C">
        <w:t xml:space="preserve">Rarely do you ever go straight </w:t>
      </w:r>
      <w:proofErr w:type="gramStart"/>
      <w:r w:rsidRPr="00E16F3C">
        <w:t>in to</w:t>
      </w:r>
      <w:proofErr w:type="gramEnd"/>
      <w:r w:rsidRPr="00E16F3C">
        <w:t xml:space="preserve"> appointments</w:t>
      </w:r>
      <w:r w:rsidR="002713B5">
        <w:t xml:space="preserve"> </w:t>
      </w:r>
      <w:r w:rsidRPr="00E16F3C">
        <w:t xml:space="preserve">yet if you are even 5 minutes late you miss your appointment and </w:t>
      </w:r>
      <w:proofErr w:type="gramStart"/>
      <w:r w:rsidRPr="00E16F3C">
        <w:t>have to</w:t>
      </w:r>
      <w:proofErr w:type="gramEnd"/>
      <w:r w:rsidRPr="00E16F3C">
        <w:t xml:space="preserve"> go back on the triage list. I got the time wrong for my </w:t>
      </w:r>
      <w:proofErr w:type="gramStart"/>
      <w:r w:rsidRPr="00E16F3C">
        <w:t>appointment</w:t>
      </w:r>
      <w:proofErr w:type="gramEnd"/>
      <w:r w:rsidRPr="00E16F3C">
        <w:t xml:space="preserve"> and I was told someone was already in with the </w:t>
      </w:r>
      <w:proofErr w:type="gramStart"/>
      <w:r w:rsidRPr="00E16F3C">
        <w:t>doctor</w:t>
      </w:r>
      <w:proofErr w:type="gramEnd"/>
      <w:r w:rsidRPr="00E16F3C">
        <w:t xml:space="preserve"> yet I was still in my slot. The triage list is a </w:t>
      </w:r>
      <w:proofErr w:type="gramStart"/>
      <w:r w:rsidRPr="00E16F3C">
        <w:t>joke</w:t>
      </w:r>
      <w:proofErr w:type="gramEnd"/>
      <w:r w:rsidRPr="00E16F3C">
        <w:t xml:space="preserve"> and you can't ch</w:t>
      </w:r>
      <w:r w:rsidR="00864D6A">
        <w:t>o</w:t>
      </w:r>
      <w:r w:rsidRPr="00E16F3C">
        <w:t>ose when you have got an appointment so usually end up having to phone to make changes. In the long run it's not an efficient way of organising appointments.</w:t>
      </w:r>
      <w:r>
        <w:t>”</w:t>
      </w:r>
    </w:p>
    <w:p w14:paraId="79B5F80A" w14:textId="1CF8E497" w:rsidR="002713B5" w:rsidRPr="002713B5" w:rsidRDefault="002713B5" w:rsidP="00E2506D">
      <w:pPr>
        <w:pStyle w:val="Attribution"/>
      </w:pPr>
      <w:r>
        <w:t xml:space="preserve">225323, </w:t>
      </w:r>
      <w:r w:rsidR="00D7777F">
        <w:t>Surrey Heath resident</w:t>
      </w:r>
    </w:p>
    <w:p w14:paraId="3B3268F8" w14:textId="77777777" w:rsidR="00D37CD6" w:rsidRDefault="00D37CD6" w:rsidP="00AF4E0E">
      <w:pPr>
        <w:pStyle w:val="Quote"/>
      </w:pPr>
    </w:p>
    <w:p w14:paraId="573AD973" w14:textId="2BE4DA73" w:rsidR="003A0733" w:rsidRDefault="00D37CD6" w:rsidP="00AF4E0E">
      <w:pPr>
        <w:pStyle w:val="Quote"/>
      </w:pPr>
      <w:r>
        <w:t>“</w:t>
      </w:r>
      <w:r w:rsidRPr="00D37CD6">
        <w:t>Nothing went well with trying to get a routine appointment</w:t>
      </w:r>
      <w:r w:rsidR="00C82E0E">
        <w:t xml:space="preserve">. </w:t>
      </w:r>
      <w:r w:rsidRPr="00D37CD6">
        <w:t xml:space="preserve">Waiting for a face to face with a named GP is anything from 5-7 weeks. Getting a telephone appointment is 3-5 weeks. Test </w:t>
      </w:r>
      <w:r w:rsidR="001A5B86">
        <w:t>r</w:t>
      </w:r>
      <w:r w:rsidRPr="00D37CD6">
        <w:t xml:space="preserve">esults are put through to a Nursing sister and again it can be </w:t>
      </w:r>
      <w:r w:rsidR="00332589">
        <w:t>3</w:t>
      </w:r>
      <w:r w:rsidR="00332589" w:rsidRPr="00D37CD6">
        <w:t xml:space="preserve"> </w:t>
      </w:r>
      <w:r w:rsidRPr="00D37CD6">
        <w:t>weeks until she rings you.</w:t>
      </w:r>
      <w:r>
        <w:t>”</w:t>
      </w:r>
    </w:p>
    <w:p w14:paraId="5E7C0227" w14:textId="74C42F40" w:rsidR="00D7777F" w:rsidRDefault="00D7777F" w:rsidP="00E2506D">
      <w:pPr>
        <w:pStyle w:val="Attribution"/>
      </w:pPr>
      <w:r>
        <w:t>225</w:t>
      </w:r>
      <w:r w:rsidR="00000321">
        <w:t xml:space="preserve">530, </w:t>
      </w:r>
      <w:r w:rsidR="003166EB">
        <w:t xml:space="preserve">Waverley resident </w:t>
      </w:r>
    </w:p>
    <w:p w14:paraId="12FA2BB6" w14:textId="77777777" w:rsidR="00E2506D" w:rsidRPr="00D7777F" w:rsidRDefault="00E2506D" w:rsidP="00E2506D">
      <w:pPr>
        <w:pStyle w:val="Attribution"/>
      </w:pPr>
    </w:p>
    <w:p w14:paraId="75DB16E7" w14:textId="4742027B" w:rsidR="00EA6C55" w:rsidRDefault="00EA6C55" w:rsidP="00AF4E0E">
      <w:pPr>
        <w:pStyle w:val="Quote"/>
      </w:pPr>
      <w:r>
        <w:t>“</w:t>
      </w:r>
      <w:r w:rsidRPr="00EA6C55">
        <w:t>Got an appointment</w:t>
      </w:r>
      <w:r w:rsidR="00C82E0E">
        <w:t xml:space="preserve">. </w:t>
      </w:r>
      <w:r w:rsidR="00857F68">
        <w:t>3</w:t>
      </w:r>
      <w:r w:rsidRPr="00EA6C55">
        <w:t xml:space="preserve"> </w:t>
      </w:r>
      <w:proofErr w:type="gramStart"/>
      <w:r w:rsidRPr="00EA6C55">
        <w:t>week</w:t>
      </w:r>
      <w:proofErr w:type="gramEnd"/>
      <w:r w:rsidRPr="00EA6C55">
        <w:t xml:space="preserve"> wait for a face to face appointment and then it will be with a paramedic, not even a </w:t>
      </w:r>
      <w:r w:rsidR="00972EC9">
        <w:t>d</w:t>
      </w:r>
      <w:r>
        <w:t>octor.”</w:t>
      </w:r>
    </w:p>
    <w:p w14:paraId="45933ECD" w14:textId="6FF66649" w:rsidR="003A0733" w:rsidRDefault="00AD2402" w:rsidP="006F528E">
      <w:pPr>
        <w:pStyle w:val="Attribution"/>
      </w:pPr>
      <w:r>
        <w:t xml:space="preserve">229543, Surrey resident </w:t>
      </w:r>
    </w:p>
    <w:p w14:paraId="063A466C" w14:textId="6035074B" w:rsidR="003A0733" w:rsidRDefault="002A5FC2" w:rsidP="00070F60">
      <w:pPr>
        <w:pStyle w:val="Heading3"/>
      </w:pPr>
      <w:r>
        <w:lastRenderedPageBreak/>
        <w:t>Patients not feeling listened to</w:t>
      </w:r>
    </w:p>
    <w:p w14:paraId="276F5B67" w14:textId="3DBA36B8" w:rsidR="00B71B62" w:rsidRDefault="00972EC9" w:rsidP="00B71B62">
      <w:r>
        <w:t xml:space="preserve">Although clinical </w:t>
      </w:r>
      <w:r w:rsidR="00857F68">
        <w:t xml:space="preserve">care </w:t>
      </w:r>
      <w:r>
        <w:t xml:space="preserve">is often praised, people do share concerns around not feeling properly listened to, which </w:t>
      </w:r>
      <w:r w:rsidR="00786C45">
        <w:t xml:space="preserve">they feel means they don’t receive the most appropriate </w:t>
      </w:r>
      <w:r>
        <w:t xml:space="preserve">care </w:t>
      </w:r>
      <w:r w:rsidR="00CB2DD2">
        <w:t>and treatment</w:t>
      </w:r>
      <w:r w:rsidR="00786C45">
        <w:t>.</w:t>
      </w:r>
      <w:r>
        <w:t xml:space="preserve"> </w:t>
      </w:r>
    </w:p>
    <w:p w14:paraId="7B107950" w14:textId="77777777" w:rsidR="00B71B62" w:rsidRPr="00B71B62" w:rsidRDefault="00B71B62" w:rsidP="00B71B62"/>
    <w:p w14:paraId="7CE01189" w14:textId="48D18574" w:rsidR="003A0733" w:rsidRDefault="003A0733" w:rsidP="00AF4E0E">
      <w:pPr>
        <w:pStyle w:val="Quote"/>
      </w:pPr>
      <w:r>
        <w:t>“</w:t>
      </w:r>
      <w:r w:rsidRPr="003A0733">
        <w:t>I saw the GP and it was a very odd appointment, she didn't seem interested and just said to me "what do you want, a referral, drugs, what" and was just flicking round her computer screen and clicking down a drop down menu over and over. I explained I didn't know what I needed and explained my symptoms</w:t>
      </w:r>
      <w:r w:rsidR="00E504C9">
        <w:t>…</w:t>
      </w:r>
      <w:r w:rsidRPr="003A0733">
        <w:t>. I hoped they would advise me on a plan as I really didn't know what was best.</w:t>
      </w:r>
      <w:r>
        <w:t>”</w:t>
      </w:r>
    </w:p>
    <w:p w14:paraId="7360A623" w14:textId="06D82020" w:rsidR="00A42597" w:rsidRPr="00A42597" w:rsidRDefault="003969B8" w:rsidP="00787B33">
      <w:pPr>
        <w:pStyle w:val="Attribution"/>
      </w:pPr>
      <w:r>
        <w:t xml:space="preserve">222957, </w:t>
      </w:r>
      <w:r w:rsidR="006D77A6">
        <w:t xml:space="preserve">Surrey resident </w:t>
      </w:r>
    </w:p>
    <w:p w14:paraId="14EE7F64" w14:textId="77777777" w:rsidR="00CD1B2E" w:rsidRDefault="00CD1B2E" w:rsidP="00C51397">
      <w:pPr>
        <w:pStyle w:val="Quote"/>
        <w:ind w:left="0"/>
      </w:pPr>
    </w:p>
    <w:p w14:paraId="6DDB1EC5" w14:textId="2CA631BD" w:rsidR="00276898" w:rsidRDefault="00276898" w:rsidP="00AF4E0E">
      <w:pPr>
        <w:pStyle w:val="Quote"/>
      </w:pPr>
      <w:r>
        <w:t xml:space="preserve">“I am utterly exhausted. I did go and see my GP and told them how tired and exhausted I was because of my caring </w:t>
      </w:r>
      <w:proofErr w:type="gramStart"/>
      <w:r>
        <w:t>responsibilities</w:t>
      </w:r>
      <w:proofErr w:type="gramEnd"/>
      <w:r>
        <w:t xml:space="preserve"> and they offered me Prozac.</w:t>
      </w:r>
    </w:p>
    <w:p w14:paraId="7BB38390" w14:textId="0A846F4F" w:rsidR="00BD4A0D" w:rsidRDefault="00276898" w:rsidP="00AF4E0E">
      <w:pPr>
        <w:pStyle w:val="Quote"/>
      </w:pPr>
      <w:r>
        <w:t xml:space="preserve">I don’t want to go on </w:t>
      </w:r>
      <w:r w:rsidR="002A5FC2">
        <w:t>anti-depressants</w:t>
      </w:r>
      <w:r>
        <w:t xml:space="preserve">. There must be some form of counselling for me as a </w:t>
      </w:r>
      <w:proofErr w:type="spellStart"/>
      <w:r>
        <w:t>carer</w:t>
      </w:r>
      <w:proofErr w:type="spellEnd"/>
      <w:r>
        <w:t>.”</w:t>
      </w:r>
    </w:p>
    <w:p w14:paraId="2ED0CB18" w14:textId="7BC2258F" w:rsidR="00E4011B" w:rsidRDefault="00D27767" w:rsidP="00A00069">
      <w:pPr>
        <w:pStyle w:val="Attribution"/>
      </w:pPr>
      <w:r>
        <w:t>225542, Surrey Heath resident</w:t>
      </w:r>
    </w:p>
    <w:p w14:paraId="71D2FB41" w14:textId="77777777" w:rsidR="00D81855" w:rsidRDefault="00D81855" w:rsidP="00A00069"/>
    <w:p w14:paraId="38EF5513" w14:textId="09544237" w:rsidR="00E4011B" w:rsidRDefault="00E4011B" w:rsidP="00AF4E0E">
      <w:pPr>
        <w:pStyle w:val="Quote"/>
      </w:pPr>
      <w:r>
        <w:t>“</w:t>
      </w:r>
      <w:r w:rsidRPr="00E4011B">
        <w:t xml:space="preserve">My wife has always suffered from anxiety and has been undergoing radiotherapy. After this finished in March, her anxiety seemed to </w:t>
      </w:r>
      <w:proofErr w:type="gramStart"/>
      <w:r w:rsidRPr="00E4011B">
        <w:t>increase</w:t>
      </w:r>
      <w:proofErr w:type="gramEnd"/>
      <w:r w:rsidRPr="00E4011B">
        <w:t xml:space="preserve"> and she was also getting very agitated and generally behaving very odd. I knew that something was wrong with her but when I took her to the GP, they prescribed her </w:t>
      </w:r>
      <w:r w:rsidR="00BA05A0" w:rsidRPr="00E4011B">
        <w:t>anti-depressants</w:t>
      </w:r>
      <w:r w:rsidRPr="00E4011B">
        <w:t>. I kept telling them that it wasn’t her anxiety, this was totally different to how she was behaving before but they wouldn’t listen to me.</w:t>
      </w:r>
      <w:r>
        <w:t>”</w:t>
      </w:r>
    </w:p>
    <w:p w14:paraId="45E05F03" w14:textId="4762B9FC" w:rsidR="00565586" w:rsidRPr="00565586" w:rsidRDefault="00565586" w:rsidP="00796784">
      <w:pPr>
        <w:pStyle w:val="Attribution"/>
      </w:pPr>
      <w:r>
        <w:t xml:space="preserve">225245, </w:t>
      </w:r>
      <w:r w:rsidR="00796784">
        <w:t>Waverley resident</w:t>
      </w:r>
    </w:p>
    <w:p w14:paraId="7F22E3BF" w14:textId="77777777" w:rsidR="00BD4A0D" w:rsidRDefault="00BD4A0D" w:rsidP="00260B98"/>
    <w:p w14:paraId="16815FEC" w14:textId="48796C58" w:rsidR="00BD4A0D" w:rsidRDefault="00C51397" w:rsidP="00260B98">
      <w:r>
        <w:t xml:space="preserve">In some </w:t>
      </w:r>
      <w:proofErr w:type="gramStart"/>
      <w:r>
        <w:t>cases</w:t>
      </w:r>
      <w:proofErr w:type="gramEnd"/>
      <w:r>
        <w:t xml:space="preserve"> the issue can relate to</w:t>
      </w:r>
      <w:r w:rsidR="00CB2DD2">
        <w:t xml:space="preserve"> individual needs not being adequately addressed. </w:t>
      </w:r>
    </w:p>
    <w:p w14:paraId="26DEBBB1" w14:textId="77777777" w:rsidR="00C51397" w:rsidRPr="00C51397" w:rsidRDefault="00C51397" w:rsidP="00260B98">
      <w:pPr>
        <w:rPr>
          <w:sz w:val="18"/>
          <w:szCs w:val="16"/>
        </w:rPr>
      </w:pPr>
    </w:p>
    <w:p w14:paraId="1DE8E552" w14:textId="55F71EFA" w:rsidR="00C51397" w:rsidRDefault="00C51397" w:rsidP="00C51397">
      <w:pPr>
        <w:pStyle w:val="Quote"/>
      </w:pPr>
      <w:r>
        <w:t>“</w:t>
      </w:r>
      <w:r w:rsidRPr="00070F60">
        <w:t>The GP diagnosed her two years ago and left us to it</w:t>
      </w:r>
      <w:r>
        <w:t xml:space="preserve">… </w:t>
      </w:r>
      <w:r w:rsidRPr="002E02DD">
        <w:t>We were given a dementia booklet, but I can’t read it – the print is too small.</w:t>
      </w:r>
      <w:r>
        <w:t>”</w:t>
      </w:r>
    </w:p>
    <w:p w14:paraId="2ED385F3" w14:textId="654A832E" w:rsidR="008F292B" w:rsidRPr="00153E60" w:rsidRDefault="00015E3E" w:rsidP="00153E60">
      <w:pPr>
        <w:pStyle w:val="Attribution"/>
        <w:rPr>
          <w:rStyle w:val="Heading2Char"/>
          <w:rFonts w:eastAsiaTheme="minorHAnsi" w:cstheme="minorBidi"/>
          <w:b/>
          <w:sz w:val="24"/>
          <w:szCs w:val="22"/>
        </w:rPr>
      </w:pPr>
      <w:r>
        <w:t>22</w:t>
      </w:r>
      <w:r w:rsidR="009E7C36">
        <w:t>2</w:t>
      </w:r>
      <w:r>
        <w:t>685, Surrey Heath resident</w:t>
      </w:r>
    </w:p>
    <w:p w14:paraId="255A9B20" w14:textId="090C1021" w:rsidR="00EA4F8C" w:rsidRDefault="00D75BEC" w:rsidP="00260B98">
      <w:pPr>
        <w:rPr>
          <w:rStyle w:val="Heading2Char"/>
        </w:rPr>
      </w:pPr>
      <w:bookmarkStart w:id="8" w:name="_Toc193187705"/>
      <w:r w:rsidRPr="00A339AC">
        <w:rPr>
          <w:rStyle w:val="Heading2Char"/>
        </w:rPr>
        <w:lastRenderedPageBreak/>
        <w:t xml:space="preserve">Experience of </w:t>
      </w:r>
      <w:r>
        <w:rPr>
          <w:rStyle w:val="Heading2Char"/>
        </w:rPr>
        <w:t>secondary ca</w:t>
      </w:r>
      <w:r w:rsidR="00D869A8">
        <w:rPr>
          <w:rStyle w:val="Heading2Char"/>
        </w:rPr>
        <w:t>re</w:t>
      </w:r>
      <w:bookmarkEnd w:id="8"/>
    </w:p>
    <w:p w14:paraId="631275EE" w14:textId="40E0FE67" w:rsidR="00BA1FAF" w:rsidRDefault="009F2DE2" w:rsidP="00BA1FAF">
      <w:pPr>
        <w:pStyle w:val="Heading3"/>
        <w:rPr>
          <w:rStyle w:val="Heading2Char"/>
          <w:b/>
          <w:sz w:val="28"/>
          <w:szCs w:val="24"/>
        </w:rPr>
      </w:pPr>
      <w:bookmarkStart w:id="9" w:name="_Toc193187706"/>
      <w:r w:rsidRPr="00722851">
        <w:rPr>
          <w:rStyle w:val="Heading2Char"/>
          <w:b/>
          <w:sz w:val="28"/>
          <w:szCs w:val="24"/>
        </w:rPr>
        <w:t>Capacity issues in</w:t>
      </w:r>
      <w:r w:rsidR="00CD3A4B" w:rsidRPr="00722851">
        <w:rPr>
          <w:rStyle w:val="Heading2Char"/>
          <w:b/>
          <w:sz w:val="28"/>
          <w:szCs w:val="24"/>
        </w:rPr>
        <w:t xml:space="preserve"> </w:t>
      </w:r>
      <w:r w:rsidR="006650CB">
        <w:rPr>
          <w:rStyle w:val="Heading2Char"/>
          <w:b/>
          <w:sz w:val="28"/>
          <w:szCs w:val="24"/>
        </w:rPr>
        <w:t>acute care</w:t>
      </w:r>
      <w:r w:rsidR="00CD3A4B" w:rsidRPr="00722851">
        <w:rPr>
          <w:rStyle w:val="Heading2Char"/>
          <w:b/>
          <w:sz w:val="28"/>
          <w:szCs w:val="24"/>
        </w:rPr>
        <w:t xml:space="preserve"> impacting patients</w:t>
      </w:r>
      <w:bookmarkEnd w:id="9"/>
      <w:r w:rsidR="00CD3A4B" w:rsidRPr="00722851">
        <w:rPr>
          <w:rStyle w:val="Heading2Char"/>
          <w:b/>
          <w:sz w:val="28"/>
          <w:szCs w:val="24"/>
        </w:rPr>
        <w:t xml:space="preserve"> </w:t>
      </w:r>
      <w:r w:rsidR="00D91B40" w:rsidRPr="00722851">
        <w:rPr>
          <w:rStyle w:val="Heading2Char"/>
          <w:b/>
          <w:sz w:val="28"/>
          <w:szCs w:val="24"/>
        </w:rPr>
        <w:t xml:space="preserve">  </w:t>
      </w:r>
    </w:p>
    <w:p w14:paraId="1E47F91F" w14:textId="7E30D122" w:rsidR="000F79C5" w:rsidRDefault="000F79C5" w:rsidP="000F79C5">
      <w:r>
        <w:t>People continue to ta</w:t>
      </w:r>
      <w:r w:rsidR="002F388B">
        <w:t xml:space="preserve">lk to us about </w:t>
      </w:r>
      <w:r w:rsidR="0099018F">
        <w:t xml:space="preserve">capacity </w:t>
      </w:r>
      <w:r w:rsidR="002F388B">
        <w:t xml:space="preserve">issues and the impact this can have on their physical and mental health. </w:t>
      </w:r>
    </w:p>
    <w:p w14:paraId="0559FB03" w14:textId="77777777" w:rsidR="002F388B" w:rsidRDefault="002F388B" w:rsidP="000F79C5"/>
    <w:p w14:paraId="28F84FB4" w14:textId="0BF92B95" w:rsidR="002F388B" w:rsidRDefault="002F388B" w:rsidP="002F388B">
      <w:pPr>
        <w:pStyle w:val="Quote"/>
      </w:pPr>
      <w:r>
        <w:t>“It was carnage. The corridors were lined with people. The treatment in resus was fantastic, but it took a whole day to get my urine tested. The staff were rushed off their feet.“</w:t>
      </w:r>
    </w:p>
    <w:p w14:paraId="4937B0B6" w14:textId="591664A9" w:rsidR="002F388B" w:rsidRPr="000F79C5" w:rsidRDefault="002F388B" w:rsidP="002F388B">
      <w:pPr>
        <w:pStyle w:val="Attribution"/>
      </w:pPr>
      <w:r>
        <w:t>223754, Surrey Heath resident</w:t>
      </w:r>
    </w:p>
    <w:p w14:paraId="33A09548" w14:textId="077B6369" w:rsidR="00544460" w:rsidRPr="006F528E" w:rsidRDefault="00544460" w:rsidP="002F388B">
      <w:pPr>
        <w:pStyle w:val="Attribution"/>
        <w:ind w:left="0"/>
        <w:rPr>
          <w:sz w:val="20"/>
          <w:szCs w:val="20"/>
        </w:rPr>
      </w:pPr>
    </w:p>
    <w:p w14:paraId="4F714C5B" w14:textId="7C0201E8" w:rsidR="005F3618" w:rsidRDefault="005F3618" w:rsidP="00330101">
      <w:pPr>
        <w:pStyle w:val="Quote"/>
      </w:pPr>
      <w:r>
        <w:t>“</w:t>
      </w:r>
      <w:r w:rsidRPr="005F3618">
        <w:t>I rang 111 for info</w:t>
      </w:r>
      <w:r w:rsidR="00C42C8C">
        <w:t>,</w:t>
      </w:r>
      <w:r w:rsidRPr="005F3618">
        <w:t xml:space="preserve"> after 11 hours they sent an ambulance, who decided I should be in hospital as my pain level an</w:t>
      </w:r>
      <w:r w:rsidR="003C49BC">
        <w:t>d</w:t>
      </w:r>
      <w:r w:rsidRPr="005F3618">
        <w:t xml:space="preserve"> not be</w:t>
      </w:r>
      <w:r w:rsidR="002B4C4C">
        <w:t>ing</w:t>
      </w:r>
      <w:r w:rsidRPr="005F3618">
        <w:t xml:space="preserve"> able to walk was so bad. </w:t>
      </w:r>
      <w:r w:rsidR="003C49BC">
        <w:t>I was</w:t>
      </w:r>
      <w:r w:rsidRPr="005F3618">
        <w:t xml:space="preserve"> left for 5 hours and </w:t>
      </w:r>
      <w:r w:rsidR="003C49BC">
        <w:t xml:space="preserve">then </w:t>
      </w:r>
      <w:r w:rsidRPr="005F3618">
        <w:t xml:space="preserve">when </w:t>
      </w:r>
      <w:r w:rsidR="003C49BC">
        <w:t xml:space="preserve">they were </w:t>
      </w:r>
      <w:r w:rsidRPr="005F3618">
        <w:t xml:space="preserve">about to do some tests an urgent case was on their way </w:t>
      </w:r>
      <w:r w:rsidR="00443D22">
        <w:t xml:space="preserve">- </w:t>
      </w:r>
      <w:r w:rsidRPr="005F3618">
        <w:t xml:space="preserve">I heard them say get rid of her </w:t>
      </w:r>
      <w:r w:rsidR="00443D22">
        <w:t xml:space="preserve">as there’s </w:t>
      </w:r>
      <w:r w:rsidRPr="005F3618">
        <w:t xml:space="preserve">only one doctor </w:t>
      </w:r>
      <w:r w:rsidR="00443D22">
        <w:t xml:space="preserve">and they don’t have </w:t>
      </w:r>
      <w:r w:rsidRPr="005F3618">
        <w:t>time to do tests.</w:t>
      </w:r>
      <w:r>
        <w:t>”</w:t>
      </w:r>
    </w:p>
    <w:p w14:paraId="57A4A0B5" w14:textId="2D21AD86" w:rsidR="003D1A64" w:rsidRPr="003D1A64" w:rsidRDefault="003D1A64" w:rsidP="003D1A64">
      <w:pPr>
        <w:pStyle w:val="Attribution"/>
      </w:pPr>
      <w:r>
        <w:t xml:space="preserve">227668, Surrey resident </w:t>
      </w:r>
    </w:p>
    <w:p w14:paraId="35A55BA4" w14:textId="77777777" w:rsidR="00450259" w:rsidRPr="006F528E" w:rsidRDefault="00450259" w:rsidP="006F528E">
      <w:pPr>
        <w:pStyle w:val="Quote"/>
        <w:ind w:left="0"/>
        <w:rPr>
          <w:sz w:val="20"/>
          <w:szCs w:val="20"/>
        </w:rPr>
      </w:pPr>
    </w:p>
    <w:p w14:paraId="1D1ACFBA" w14:textId="121B344A" w:rsidR="00450259" w:rsidRDefault="00450259" w:rsidP="00330101">
      <w:pPr>
        <w:pStyle w:val="Quote"/>
      </w:pPr>
      <w:r>
        <w:t>“</w:t>
      </w:r>
      <w:r w:rsidRPr="00450259">
        <w:t xml:space="preserve">I was there recently with my </w:t>
      </w:r>
      <w:proofErr w:type="gramStart"/>
      <w:r w:rsidRPr="00450259">
        <w:t>partner</w:t>
      </w:r>
      <w:proofErr w:type="gramEnd"/>
      <w:r w:rsidRPr="00450259">
        <w:t xml:space="preserve"> and we had to wait 12 hours before we were seen.  I suffer from anxiety and don't deal well with sick people around me.  I was also there myself with a rippled ankle and had to wait 6/8 hours before I was seen.</w:t>
      </w:r>
      <w:r>
        <w:t>”</w:t>
      </w:r>
    </w:p>
    <w:p w14:paraId="2D6AD07B" w14:textId="748FDBCC" w:rsidR="00E47A08" w:rsidRPr="00E47A08" w:rsidRDefault="00E47A08" w:rsidP="008234E4">
      <w:pPr>
        <w:pStyle w:val="Attribution"/>
      </w:pPr>
      <w:r>
        <w:t xml:space="preserve">228095, </w:t>
      </w:r>
      <w:r w:rsidR="008234E4">
        <w:t>Surrey Heath resident</w:t>
      </w:r>
    </w:p>
    <w:p w14:paraId="0662BA70" w14:textId="77777777" w:rsidR="00607C9A" w:rsidRPr="006F528E" w:rsidRDefault="00607C9A" w:rsidP="006F528E">
      <w:pPr>
        <w:pStyle w:val="Quote"/>
        <w:ind w:left="0"/>
        <w:rPr>
          <w:sz w:val="20"/>
          <w:szCs w:val="20"/>
        </w:rPr>
      </w:pPr>
    </w:p>
    <w:p w14:paraId="04DB9258" w14:textId="7C369196" w:rsidR="00607C9A" w:rsidRDefault="00607C9A" w:rsidP="00330101">
      <w:pPr>
        <w:pStyle w:val="Quote"/>
      </w:pPr>
      <w:r>
        <w:t>“</w:t>
      </w:r>
      <w:r w:rsidR="009D274C">
        <w:t xml:space="preserve">[the hospital] </w:t>
      </w:r>
      <w:r w:rsidRPr="00607C9A">
        <w:t xml:space="preserve">is a nightmare. They seem to have difficulty recruiting. Blood test results take far </w:t>
      </w:r>
      <w:proofErr w:type="spellStart"/>
      <w:r w:rsidRPr="00607C9A">
        <w:t>far</w:t>
      </w:r>
      <w:proofErr w:type="spellEnd"/>
      <w:r w:rsidRPr="00607C9A">
        <w:t xml:space="preserve"> longer than they should. Their helpline is permanently engaged. They refuse to talk to anyone but a GP if you try to ask where your results have gone. They seem to have very low </w:t>
      </w:r>
      <w:proofErr w:type="gramStart"/>
      <w:r w:rsidRPr="00607C9A">
        <w:t>moral</w:t>
      </w:r>
      <w:r w:rsidR="00A9606E">
        <w:t>e</w:t>
      </w:r>
      <w:proofErr w:type="gramEnd"/>
      <w:r w:rsidRPr="00607C9A">
        <w:t xml:space="preserve"> and a lot of their staff are from overseas.</w:t>
      </w:r>
      <w:r>
        <w:t>”</w:t>
      </w:r>
    </w:p>
    <w:p w14:paraId="10DEA45E" w14:textId="6C7EB2B5" w:rsidR="008234E4" w:rsidRPr="008234E4" w:rsidRDefault="008234E4" w:rsidP="00266FEA">
      <w:pPr>
        <w:pStyle w:val="Attribution"/>
      </w:pPr>
      <w:r>
        <w:t xml:space="preserve">229456, </w:t>
      </w:r>
      <w:r w:rsidR="00266FEA">
        <w:t>Surrey resident</w:t>
      </w:r>
    </w:p>
    <w:p w14:paraId="025D5339" w14:textId="77777777" w:rsidR="00DB1255" w:rsidRPr="006F528E" w:rsidRDefault="00DB1255" w:rsidP="00DB1255">
      <w:pPr>
        <w:rPr>
          <w:sz w:val="20"/>
          <w:szCs w:val="20"/>
        </w:rPr>
      </w:pPr>
    </w:p>
    <w:p w14:paraId="470293F5" w14:textId="00BC5BA0" w:rsidR="00DB1255" w:rsidRDefault="00DB1255" w:rsidP="00DB1255">
      <w:r>
        <w:t xml:space="preserve">Dissatisfaction can be </w:t>
      </w:r>
      <w:r w:rsidR="000F2B0E">
        <w:t>exasperated by</w:t>
      </w:r>
      <w:r>
        <w:t xml:space="preserve"> </w:t>
      </w:r>
      <w:r w:rsidR="004D2B6D">
        <w:t xml:space="preserve">confusing </w:t>
      </w:r>
      <w:r>
        <w:t xml:space="preserve">processes and </w:t>
      </w:r>
      <w:r w:rsidR="00FF52E1">
        <w:t>a lack of signposting, as in this case.</w:t>
      </w:r>
    </w:p>
    <w:p w14:paraId="383CFD93" w14:textId="77777777" w:rsidR="00FF52E1" w:rsidRPr="00FF52E1" w:rsidRDefault="00FF52E1" w:rsidP="00DB1255">
      <w:pPr>
        <w:rPr>
          <w:sz w:val="18"/>
          <w:szCs w:val="16"/>
        </w:rPr>
      </w:pPr>
    </w:p>
    <w:p w14:paraId="2365716B" w14:textId="6EC45A5A" w:rsidR="00FF52E1" w:rsidRDefault="00FF52E1" w:rsidP="00FF52E1">
      <w:pPr>
        <w:pStyle w:val="Quote"/>
      </w:pPr>
      <w:r>
        <w:t>“</w:t>
      </w:r>
      <w:r w:rsidRPr="001A1EBC">
        <w:t xml:space="preserve">A few days </w:t>
      </w:r>
      <w:proofErr w:type="gramStart"/>
      <w:r w:rsidRPr="001A1EBC">
        <w:t>ago</w:t>
      </w:r>
      <w:proofErr w:type="gramEnd"/>
      <w:r w:rsidRPr="001A1EBC">
        <w:t xml:space="preserve"> I went to A&amp;E and was told to go to an urgent care centre. I want to know why A&amp;E are doing this</w:t>
      </w:r>
      <w:r>
        <w:t>.”</w:t>
      </w:r>
    </w:p>
    <w:p w14:paraId="6C0502FA" w14:textId="1B658F32" w:rsidR="00B4424D" w:rsidRPr="00B4424D" w:rsidRDefault="00B4424D" w:rsidP="00DE3902">
      <w:pPr>
        <w:pStyle w:val="Attribution"/>
      </w:pPr>
      <w:r>
        <w:t xml:space="preserve">227423, </w:t>
      </w:r>
      <w:r w:rsidR="00DE3902">
        <w:t>Surrey Heath resident</w:t>
      </w:r>
    </w:p>
    <w:p w14:paraId="6C41D55E" w14:textId="30F77F50" w:rsidR="000346D4" w:rsidRDefault="001C717D" w:rsidP="000346D4">
      <w:r>
        <w:lastRenderedPageBreak/>
        <w:t>However, staff were praised for their compassion and concern.</w:t>
      </w:r>
    </w:p>
    <w:p w14:paraId="0C4604AB" w14:textId="77777777" w:rsidR="001C717D" w:rsidRPr="001C717D" w:rsidRDefault="001C717D" w:rsidP="000346D4">
      <w:pPr>
        <w:rPr>
          <w:sz w:val="18"/>
          <w:szCs w:val="16"/>
        </w:rPr>
      </w:pPr>
    </w:p>
    <w:p w14:paraId="046737B5" w14:textId="7DCB2F58" w:rsidR="00B114C7" w:rsidRDefault="00B114C7" w:rsidP="00B114C7">
      <w:pPr>
        <w:pStyle w:val="Quote"/>
      </w:pPr>
      <w:r>
        <w:t>“</w:t>
      </w:r>
      <w:r w:rsidRPr="00A5454D">
        <w:t xml:space="preserve">Four weeks </w:t>
      </w:r>
      <w:proofErr w:type="gramStart"/>
      <w:r w:rsidRPr="00A5454D">
        <w:t>ago</w:t>
      </w:r>
      <w:proofErr w:type="gramEnd"/>
      <w:r w:rsidRPr="00A5454D">
        <w:t xml:space="preserve"> I had a breakdown, I was suffering with my mental health whilst visiting mum in the ward as it was all getting too much for me being here 12 hours a day</w:t>
      </w:r>
      <w:r w:rsidR="001C717D">
        <w:t>,</w:t>
      </w:r>
      <w:r w:rsidRPr="00A5454D">
        <w:t xml:space="preserve"> seven days a week without a break, it feels relentless. That time staff in A&amp;E were brilliant</w:t>
      </w:r>
      <w:r>
        <w:t xml:space="preserve"> -</w:t>
      </w:r>
      <w:r w:rsidRPr="00A5454D">
        <w:t xml:space="preserve"> they understood what I was going through, very empathetic</w:t>
      </w:r>
      <w:r>
        <w:t>,</w:t>
      </w:r>
      <w:r w:rsidRPr="00A5454D">
        <w:t xml:space="preserve"> and said that I could go back up to the ward and they would call me when there was a doctor ready to see me to discuss my condition. This was </w:t>
      </w:r>
      <w:proofErr w:type="gramStart"/>
      <w:r w:rsidRPr="00A5454D">
        <w:t>really helpful</w:t>
      </w:r>
      <w:proofErr w:type="gramEnd"/>
      <w:r w:rsidRPr="00A5454D">
        <w:t xml:space="preserve"> and made me feel that they understood.</w:t>
      </w:r>
      <w:r>
        <w:t>”</w:t>
      </w:r>
    </w:p>
    <w:p w14:paraId="06D0DBF2" w14:textId="77777777" w:rsidR="00B114C7" w:rsidRDefault="00B114C7" w:rsidP="00B114C7">
      <w:pPr>
        <w:pStyle w:val="Attribution"/>
      </w:pPr>
      <w:r>
        <w:t>216944, Surrey resident</w:t>
      </w:r>
    </w:p>
    <w:p w14:paraId="18976E17" w14:textId="77777777" w:rsidR="00B114C7" w:rsidRPr="00B114C7" w:rsidRDefault="00B114C7" w:rsidP="00B114C7"/>
    <w:p w14:paraId="38C5A169" w14:textId="75AFBB51" w:rsidR="00D869A8" w:rsidRDefault="002E6D8D" w:rsidP="001A1EBC">
      <w:pPr>
        <w:pStyle w:val="Heading3"/>
      </w:pPr>
      <w:r>
        <w:t>Confusion and lack of signposting</w:t>
      </w:r>
    </w:p>
    <w:p w14:paraId="145D1DE9" w14:textId="0022AEE0" w:rsidR="002E6D8D" w:rsidRDefault="00AF62E8" w:rsidP="00D869A8">
      <w:r>
        <w:t xml:space="preserve">People have told us that in-hospital signage </w:t>
      </w:r>
      <w:r w:rsidR="00812971">
        <w:t>can be confusing for patients</w:t>
      </w:r>
      <w:r w:rsidR="00DB1255">
        <w:t xml:space="preserve">, </w:t>
      </w:r>
      <w:r w:rsidR="00812971">
        <w:t xml:space="preserve">and that patient experience could be improved </w:t>
      </w:r>
      <w:r w:rsidR="00DB1255">
        <w:t>if this was</w:t>
      </w:r>
      <w:r w:rsidR="00FF52E1">
        <w:t xml:space="preserve"> improved</w:t>
      </w:r>
      <w:r w:rsidR="00DB1255">
        <w:t xml:space="preserve">. </w:t>
      </w:r>
    </w:p>
    <w:p w14:paraId="1F8C53FD" w14:textId="77777777" w:rsidR="00AF62E8" w:rsidRDefault="00AF62E8" w:rsidP="00D869A8"/>
    <w:p w14:paraId="5373CAFF" w14:textId="51AB3FE7" w:rsidR="002E6D8D" w:rsidRDefault="002E6D8D" w:rsidP="00A375E3">
      <w:pPr>
        <w:pStyle w:val="Quote"/>
      </w:pPr>
      <w:r>
        <w:t>“</w:t>
      </w:r>
      <w:r w:rsidRPr="002E6D8D">
        <w:t xml:space="preserve">I think there is a need to better direct visitors to wards. Firstly, the receptionists </w:t>
      </w:r>
      <w:proofErr w:type="gramStart"/>
      <w:r w:rsidRPr="002E6D8D">
        <w:t>saying</w:t>
      </w:r>
      <w:proofErr w:type="gramEnd"/>
      <w:r w:rsidRPr="002E6D8D">
        <w:t xml:space="preserve"> 'Acute Medical Unit ward, Blue area Bay' - not 'AMU Blue'. Secondly, improvements to the signage boards are needed. Finally, someone who knows where the wards are, could go to the signage boards and look critically at what is missing, confusing, misleading to visitors.</w:t>
      </w:r>
      <w:r>
        <w:t>”</w:t>
      </w:r>
    </w:p>
    <w:p w14:paraId="1E4D71C7" w14:textId="485E2657" w:rsidR="005E2F2D" w:rsidRPr="005E2F2D" w:rsidRDefault="005E2F2D" w:rsidP="005E2F2D">
      <w:pPr>
        <w:pStyle w:val="Attribution"/>
      </w:pPr>
      <w:r>
        <w:t xml:space="preserve">226117, Surrey resident </w:t>
      </w:r>
    </w:p>
    <w:p w14:paraId="6D6B3A24" w14:textId="77777777" w:rsidR="001A1EBC" w:rsidRDefault="001A1EBC" w:rsidP="00A375E3">
      <w:pPr>
        <w:pStyle w:val="Quote"/>
      </w:pPr>
    </w:p>
    <w:p w14:paraId="1E3C8E3B" w14:textId="418A8D81" w:rsidR="00F5378A" w:rsidRDefault="00F5378A" w:rsidP="00F5378A">
      <w:pPr>
        <w:pStyle w:val="Heading3"/>
      </w:pPr>
      <w:r>
        <w:t>Admin errors</w:t>
      </w:r>
    </w:p>
    <w:p w14:paraId="4132C4E8" w14:textId="43EB2FA3" w:rsidR="00DA2ACB" w:rsidRDefault="004D5C83" w:rsidP="00DA2ACB">
      <w:r>
        <w:t xml:space="preserve">In Autumn last year the Kings Fund </w:t>
      </w:r>
      <w:hyperlink r:id="rId16" w:history="1">
        <w:r w:rsidR="00DE6A1F" w:rsidRPr="005712D5">
          <w:rPr>
            <w:rStyle w:val="Hyperlink"/>
          </w:rPr>
          <w:t>reported</w:t>
        </w:r>
      </w:hyperlink>
      <w:r w:rsidR="00DE6A1F">
        <w:t xml:space="preserve"> on the importance of efficient administration in the health service, noting that “</w:t>
      </w:r>
      <w:r w:rsidR="00DE6A1F" w:rsidRPr="00DE6A1F">
        <w:t>Poor admin can restrict people’s access to care, negatively affect their wellbeing, and undermine trust in the NHS. It can also have a negative impact on staff.</w:t>
      </w:r>
      <w:r w:rsidR="00DE6A1F">
        <w:t xml:space="preserve">” People often tell us </w:t>
      </w:r>
      <w:r w:rsidR="005712D5">
        <w:t xml:space="preserve">about the impact that administration errors can have on them. </w:t>
      </w:r>
    </w:p>
    <w:p w14:paraId="12467E34" w14:textId="77777777" w:rsidR="005712D5" w:rsidRPr="00DA2ACB" w:rsidRDefault="005712D5" w:rsidP="00DA2ACB"/>
    <w:p w14:paraId="24725AE2" w14:textId="2958E3C7" w:rsidR="00F5378A" w:rsidRDefault="00F5378A" w:rsidP="00A375E3">
      <w:pPr>
        <w:pStyle w:val="Quote"/>
      </w:pPr>
      <w:r>
        <w:t>“</w:t>
      </w:r>
      <w:r w:rsidRPr="00F5378A">
        <w:t xml:space="preserve">I received a text cancelling the </w:t>
      </w:r>
      <w:r w:rsidR="008B4671">
        <w:t xml:space="preserve">[hospital] </w:t>
      </w:r>
      <w:r w:rsidRPr="00F5378A">
        <w:t>appointment and then given a date for a new one. We turned up and they knew nothing about it. They had made the appointment for podiatry and not physiotherapy.</w:t>
      </w:r>
      <w:r>
        <w:t>”</w:t>
      </w:r>
    </w:p>
    <w:p w14:paraId="5D490AB4" w14:textId="22ED0C95" w:rsidR="008866DC" w:rsidRPr="008866DC" w:rsidRDefault="008866DC" w:rsidP="00022528">
      <w:pPr>
        <w:pStyle w:val="Attribution"/>
      </w:pPr>
      <w:r>
        <w:t xml:space="preserve">228068, </w:t>
      </w:r>
      <w:r w:rsidR="00022528">
        <w:t xml:space="preserve">Waverley resident </w:t>
      </w:r>
    </w:p>
    <w:p w14:paraId="74B287FB" w14:textId="52271BB7" w:rsidR="00C8300C" w:rsidRDefault="00626AD9" w:rsidP="00A375E3">
      <w:pPr>
        <w:pStyle w:val="Quote"/>
      </w:pPr>
      <w:r>
        <w:lastRenderedPageBreak/>
        <w:t>“</w:t>
      </w:r>
      <w:r w:rsidRPr="00626AD9">
        <w:t xml:space="preserve">My partner has ongoing cardiac problems. There was a delay to be seen by the </w:t>
      </w:r>
      <w:proofErr w:type="gramStart"/>
      <w:r w:rsidRPr="00626AD9">
        <w:t>GP</w:t>
      </w:r>
      <w:proofErr w:type="gramEnd"/>
      <w:r w:rsidRPr="00626AD9">
        <w:t xml:space="preserve"> so I messaged the </w:t>
      </w:r>
      <w:r w:rsidR="007827FE">
        <w:t>c</w:t>
      </w:r>
      <w:r w:rsidRPr="00626AD9">
        <w:t xml:space="preserve">ardiology secretary as we did not have a follow up appointment. She messaged back to say that he had been discharged from the team and had to be re-referred. The GP sent an urgent referral as his blood test for heart failure was 6 times higher than it should have been and the NHS app was recommending an echocardiogram and </w:t>
      </w:r>
      <w:r w:rsidR="007827FE">
        <w:t>c</w:t>
      </w:r>
      <w:r w:rsidRPr="00626AD9">
        <w:t>ardiology review within 2 weeks. I contacted the cardiology team to chase the referral and was told the wait for triage was 6 weeks and that, if it was urgent, the GP needed to send an expedite letter. I ended up going to the GP and emailing them as well as PALS to try and get him seen. This doesn't seem to be a good use of NHS resources to make repeated contact to different services</w:t>
      </w:r>
      <w:r w:rsidR="003B538A">
        <w:t>.”</w:t>
      </w:r>
    </w:p>
    <w:p w14:paraId="72383A7F" w14:textId="5056DD70" w:rsidR="00132608" w:rsidRPr="00132608" w:rsidRDefault="00132608" w:rsidP="00132608">
      <w:pPr>
        <w:pStyle w:val="Attribution"/>
      </w:pPr>
      <w:r>
        <w:t xml:space="preserve">228413, Waverley resident </w:t>
      </w:r>
    </w:p>
    <w:p w14:paraId="43D5F57F" w14:textId="77777777" w:rsidR="00153E60" w:rsidRDefault="00153E60">
      <w:pPr>
        <w:spacing w:after="160" w:line="259" w:lineRule="auto"/>
      </w:pPr>
    </w:p>
    <w:p w14:paraId="0D757100" w14:textId="77777777" w:rsidR="007F61A8" w:rsidRDefault="007F61A8">
      <w:pPr>
        <w:spacing w:after="160" w:line="259" w:lineRule="auto"/>
        <w:rPr>
          <w:rFonts w:eastAsiaTheme="majorEastAsia" w:cstheme="majorBidi"/>
          <w:b/>
          <w:color w:val="004F6B" w:themeColor="text2"/>
          <w:sz w:val="32"/>
          <w:szCs w:val="26"/>
        </w:rPr>
      </w:pPr>
      <w:bookmarkStart w:id="10" w:name="_Toc193187707"/>
      <w:r>
        <w:br w:type="page"/>
      </w:r>
    </w:p>
    <w:p w14:paraId="73CF237A" w14:textId="56DA3D7B" w:rsidR="00330101" w:rsidRDefault="00330101" w:rsidP="00330101">
      <w:pPr>
        <w:pStyle w:val="Heading2"/>
      </w:pPr>
      <w:r>
        <w:lastRenderedPageBreak/>
        <w:t>Mental health</w:t>
      </w:r>
      <w:bookmarkEnd w:id="10"/>
    </w:p>
    <w:p w14:paraId="4FE6D450" w14:textId="33BEB43D" w:rsidR="00D42903" w:rsidRDefault="00CC20BA" w:rsidP="00D42903">
      <w:pPr>
        <w:pStyle w:val="Heading3"/>
      </w:pPr>
      <w:r>
        <w:t xml:space="preserve">Falling between services </w:t>
      </w:r>
    </w:p>
    <w:p w14:paraId="3A86A59F" w14:textId="1F33B3E9" w:rsidR="007E32B8" w:rsidRPr="007E32B8" w:rsidRDefault="00256E0A" w:rsidP="007E32B8">
      <w:r>
        <w:t>In our previous</w:t>
      </w:r>
      <w:r w:rsidR="003A391E">
        <w:t xml:space="preserve"> </w:t>
      </w:r>
      <w:hyperlink r:id="rId17" w:history="1">
        <w:r w:rsidR="003A391E">
          <w:rPr>
            <w:rStyle w:val="Hyperlink"/>
          </w:rPr>
          <w:t>What we’re hearing about Surrey Heath r</w:t>
        </w:r>
        <w:r w:rsidR="003A391E" w:rsidRPr="00B54F2F">
          <w:rPr>
            <w:rStyle w:val="Hyperlink"/>
          </w:rPr>
          <w:t>eport</w:t>
        </w:r>
      </w:hyperlink>
      <w:r w:rsidR="003A391E">
        <w:t xml:space="preserve"> </w:t>
      </w:r>
      <w:r>
        <w:t>we looked at how e</w:t>
      </w:r>
      <w:r w:rsidRPr="00256E0A">
        <w:t xml:space="preserve">xtended waits for care </w:t>
      </w:r>
      <w:r>
        <w:t xml:space="preserve">are </w:t>
      </w:r>
      <w:r w:rsidRPr="00256E0A">
        <w:t xml:space="preserve">leading to the need for </w:t>
      </w:r>
      <w:r w:rsidR="00A04E5C">
        <w:t xml:space="preserve">mental health </w:t>
      </w:r>
      <w:r w:rsidRPr="00256E0A">
        <w:t>crisis support</w:t>
      </w:r>
      <w:r w:rsidR="00A04E5C">
        <w:t xml:space="preserve">. </w:t>
      </w:r>
      <w:r w:rsidR="007E32B8">
        <w:t xml:space="preserve">Falling between services is </w:t>
      </w:r>
      <w:r w:rsidR="00285432">
        <w:t xml:space="preserve">also </w:t>
      </w:r>
      <w:r w:rsidR="007E32B8">
        <w:t xml:space="preserve">something we hear about regularly, particularly in relation to mental health services. </w:t>
      </w:r>
      <w:r w:rsidR="00F47880">
        <w:t xml:space="preserve">People tell us that they don’t feel </w:t>
      </w:r>
      <w:r w:rsidR="00BA324F">
        <w:t xml:space="preserve">confident that any one service is taking responsibility for their care or their treatment journey. </w:t>
      </w:r>
    </w:p>
    <w:p w14:paraId="546485DB" w14:textId="77777777" w:rsidR="00D42903" w:rsidRDefault="00D42903" w:rsidP="00D42903"/>
    <w:p w14:paraId="19D49864" w14:textId="45900737" w:rsidR="00D42903" w:rsidRDefault="00D42903" w:rsidP="00D42903">
      <w:pPr>
        <w:pStyle w:val="Quote"/>
      </w:pPr>
      <w:r>
        <w:t>“</w:t>
      </w:r>
      <w:r w:rsidRPr="00117A74">
        <w:t xml:space="preserve">I was also visited that day by two representatives from Psychiatric Liaison, but they said that they could not help as </w:t>
      </w:r>
      <w:r w:rsidR="007E32B8">
        <w:t>‘</w:t>
      </w:r>
      <w:r w:rsidRPr="00117A74">
        <w:t>I did not have a mental health issue</w:t>
      </w:r>
      <w:r w:rsidR="007E32B8">
        <w:t>’</w:t>
      </w:r>
      <w:r w:rsidRPr="00117A74">
        <w:t>, that I was feeling suicidal because of the neurological problem but that the neurologist wasn’t going to help because they said it was psychological.  This was after them asking me whether I was still suicidal, which I confirmed I was.  So, I have been left with no neurological input and no psychiatric help: a major failure of care</w:t>
      </w:r>
      <w:r>
        <w:t>.”</w:t>
      </w:r>
    </w:p>
    <w:p w14:paraId="0BE6E0EA" w14:textId="77777777" w:rsidR="00D42903" w:rsidRDefault="00D42903" w:rsidP="00D42903">
      <w:pPr>
        <w:pStyle w:val="Attribution"/>
      </w:pPr>
      <w:r>
        <w:t xml:space="preserve">216944, Surrey resident </w:t>
      </w:r>
    </w:p>
    <w:p w14:paraId="777D37DA" w14:textId="77777777" w:rsidR="00D42903" w:rsidRPr="00D42903" w:rsidRDefault="00D42903" w:rsidP="00D42903"/>
    <w:p w14:paraId="22DF3C9A" w14:textId="41719B2D" w:rsidR="00CC20BA" w:rsidRDefault="00CC20BA" w:rsidP="00CC20BA">
      <w:pPr>
        <w:pStyle w:val="Attribution"/>
        <w:rPr>
          <w:b w:val="0"/>
          <w:bCs/>
        </w:rPr>
      </w:pPr>
      <w:r w:rsidRPr="00CD4132">
        <w:rPr>
          <w:b w:val="0"/>
          <w:bCs/>
        </w:rPr>
        <w:t xml:space="preserve">“I was under the CMHRS team for 10 years for my </w:t>
      </w:r>
      <w:proofErr w:type="gramStart"/>
      <w:r w:rsidRPr="00CD4132">
        <w:rPr>
          <w:b w:val="0"/>
          <w:bCs/>
        </w:rPr>
        <w:t>Bipolar disorder</w:t>
      </w:r>
      <w:proofErr w:type="gramEnd"/>
      <w:r w:rsidRPr="00CD4132">
        <w:rPr>
          <w:b w:val="0"/>
          <w:bCs/>
        </w:rPr>
        <w:t xml:space="preserve"> but was discharged during Covid as I was also diagnosed as autistic. I have been feeling </w:t>
      </w:r>
      <w:proofErr w:type="gramStart"/>
      <w:r w:rsidRPr="00CD4132">
        <w:rPr>
          <w:b w:val="0"/>
          <w:bCs/>
        </w:rPr>
        <w:t>really low</w:t>
      </w:r>
      <w:proofErr w:type="gramEnd"/>
      <w:r w:rsidRPr="00CD4132">
        <w:rPr>
          <w:b w:val="0"/>
          <w:bCs/>
        </w:rPr>
        <w:t xml:space="preserve"> for the last 3 </w:t>
      </w:r>
      <w:proofErr w:type="gramStart"/>
      <w:r w:rsidRPr="00CD4132">
        <w:rPr>
          <w:b w:val="0"/>
          <w:bCs/>
        </w:rPr>
        <w:t>weeks</w:t>
      </w:r>
      <w:proofErr w:type="gramEnd"/>
      <w:r w:rsidRPr="00CD4132">
        <w:rPr>
          <w:b w:val="0"/>
          <w:bCs/>
        </w:rPr>
        <w:t xml:space="preserve"> so I went to A&amp;E and was seen by the Psychiatric Liaison Team. They referred me to CMHRS who refused the referral. I have been to the Safe Haven as I was suicidal and went to Frimley last week as I had taken an overdose. I was seen again by the Psychiatric Liaison </w:t>
      </w:r>
      <w:proofErr w:type="gramStart"/>
      <w:r w:rsidRPr="00CD4132">
        <w:rPr>
          <w:b w:val="0"/>
          <w:bCs/>
        </w:rPr>
        <w:t>Team</w:t>
      </w:r>
      <w:proofErr w:type="gramEnd"/>
      <w:r w:rsidRPr="00CD4132">
        <w:rPr>
          <w:b w:val="0"/>
          <w:bCs/>
        </w:rPr>
        <w:t xml:space="preserve"> and they referred me to the Home Treatment Team.”</w:t>
      </w:r>
    </w:p>
    <w:p w14:paraId="78054D42" w14:textId="55765631" w:rsidR="00C8300C" w:rsidRDefault="00CC20BA" w:rsidP="00600C4F">
      <w:pPr>
        <w:pStyle w:val="Attribution"/>
      </w:pPr>
      <w:r w:rsidRPr="004708E2">
        <w:t>228095, Surrey resident</w:t>
      </w:r>
    </w:p>
    <w:p w14:paraId="3E56329B" w14:textId="77777777" w:rsidR="00BD4A0D" w:rsidRPr="00260B98" w:rsidRDefault="00BD4A0D" w:rsidP="00260B98"/>
    <w:p w14:paraId="44A4FD7B" w14:textId="77777777" w:rsidR="0099018F" w:rsidRDefault="0099018F">
      <w:pPr>
        <w:spacing w:after="160" w:line="259" w:lineRule="auto"/>
        <w:rPr>
          <w:rFonts w:eastAsiaTheme="majorEastAsia" w:cstheme="majorBidi"/>
          <w:b/>
          <w:color w:val="E73E97" w:themeColor="background2"/>
          <w:sz w:val="36"/>
          <w:szCs w:val="32"/>
        </w:rPr>
      </w:pPr>
      <w:bookmarkStart w:id="11" w:name="_Toc181101094"/>
      <w:bookmarkStart w:id="12" w:name="_Toc193187708"/>
      <w:bookmarkStart w:id="13" w:name="_Toc118820184"/>
      <w:bookmarkStart w:id="14" w:name="_Toc120803703"/>
      <w:r>
        <w:br w:type="page"/>
      </w:r>
    </w:p>
    <w:p w14:paraId="4C6599D4" w14:textId="48D8EA65" w:rsidR="00AF1A08" w:rsidRPr="0062083C" w:rsidRDefault="00AF1A08" w:rsidP="00AF1A08">
      <w:pPr>
        <w:pStyle w:val="Heading1"/>
      </w:pPr>
      <w:r w:rsidRPr="0062083C">
        <w:lastRenderedPageBreak/>
        <w:t>About Healthwatch Surrey</w:t>
      </w:r>
      <w:bookmarkEnd w:id="11"/>
      <w:bookmarkEnd w:id="12"/>
    </w:p>
    <w:bookmarkEnd w:id="13"/>
    <w:bookmarkEnd w:id="14"/>
    <w:p w14:paraId="6ED3963C" w14:textId="41306014" w:rsidR="00521EAD" w:rsidRPr="007F23AD" w:rsidRDefault="00F708C0" w:rsidP="00521EAD">
      <w:pPr>
        <w:rPr>
          <w:color w:val="004F6B" w:themeColor="text2"/>
        </w:rPr>
      </w:pPr>
      <w:r w:rsidRPr="0062083C">
        <w:rPr>
          <w:color w:val="004F6B" w:themeColor="text2"/>
        </w:rPr>
        <w:t>Healthwatch Surrey champions the voice of local people to shape, improve and get the best from NHS, health and social care services.</w:t>
      </w:r>
      <w:r w:rsidR="00521EAD" w:rsidRPr="00521EAD">
        <w:rPr>
          <w:color w:val="004F6B" w:themeColor="text2"/>
        </w:rPr>
        <w:t xml:space="preserve"> </w:t>
      </w:r>
      <w:r w:rsidR="00521EAD" w:rsidRPr="007F23AD">
        <w:rPr>
          <w:color w:val="004F6B" w:themeColor="text2"/>
        </w:rPr>
        <w:t>We are independent and have statutory powers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5AAE546E">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bookmarkStart w:id="15" w:name="_Int_iwSzr3NI"/>
      <w:proofErr w:type="gramStart"/>
      <w:r w:rsidRPr="5AAE546E">
        <w:rPr>
          <w:color w:val="004F6B" w:themeColor="text2"/>
        </w:rPr>
        <w:t>future plans</w:t>
      </w:r>
      <w:bookmarkEnd w:id="15"/>
      <w:proofErr w:type="gramEnd"/>
      <w:r w:rsidRPr="5AAE546E">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16" w:name="_Toc166174275"/>
      <w:bookmarkStart w:id="17" w:name="_Toc181101095"/>
      <w:bookmarkStart w:id="18" w:name="_Toc193187709"/>
      <w:r w:rsidRPr="0062083C">
        <w:t>Contact us</w:t>
      </w:r>
      <w:bookmarkEnd w:id="16"/>
      <w:bookmarkEnd w:id="17"/>
      <w:bookmarkEnd w:id="18"/>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8"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9"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1"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3"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5"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9"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4812719E" w14:textId="63AA9954" w:rsidR="005A15FA" w:rsidRDefault="00F708C0" w:rsidP="003F192C">
      <w:r w:rsidRPr="0062083C">
        <w:rPr>
          <w:color w:val="004F6B"/>
        </w:rPr>
        <w:t>Registered office: GF21, Astolat, Coniers Way, Burpham, Surrey, GU4 7HL.</w:t>
      </w:r>
    </w:p>
    <w:sectPr w:rsidR="005A15FA" w:rsidSect="00715CCB">
      <w:headerReference w:type="default" r:id="rId32"/>
      <w:footerReference w:type="default" r:id="rId3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B3E9" w14:textId="77777777" w:rsidR="00CD71B8" w:rsidRPr="0062083C" w:rsidRDefault="00CD71B8" w:rsidP="00810BB9">
      <w:r w:rsidRPr="0062083C">
        <w:separator/>
      </w:r>
    </w:p>
  </w:endnote>
  <w:endnote w:type="continuationSeparator" w:id="0">
    <w:p w14:paraId="0B5C0DDF" w14:textId="77777777" w:rsidR="00CD71B8" w:rsidRPr="0062083C" w:rsidRDefault="00CD71B8" w:rsidP="00810BB9">
      <w:r w:rsidRPr="0062083C">
        <w:continuationSeparator/>
      </w:r>
    </w:p>
  </w:endnote>
  <w:endnote w:type="continuationNotice" w:id="1">
    <w:p w14:paraId="65CC583F" w14:textId="77777777" w:rsidR="00CD71B8" w:rsidRPr="0062083C" w:rsidRDefault="00CD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5E36F5A8"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 xml:space="preserve">Surrey Heath </w:t>
                          </w:r>
                          <w:r w:rsidR="006D4350">
                            <w:rPr>
                              <w:color w:val="FFFFFF" w:themeColor="background1"/>
                            </w:rPr>
                            <w:t>March 2025</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5E36F5A8"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 xml:space="preserve">Surrey Heath </w:t>
                    </w:r>
                    <w:r w:rsidR="006D4350">
                      <w:rPr>
                        <w:color w:val="FFFFFF" w:themeColor="background1"/>
                      </w:rPr>
                      <w:t>March 2025</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645960879" name="Picture 1645960879"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63A1" w14:textId="77777777" w:rsidR="00CD71B8" w:rsidRPr="0062083C" w:rsidRDefault="00CD71B8" w:rsidP="00810BB9">
      <w:r w:rsidRPr="0062083C">
        <w:separator/>
      </w:r>
    </w:p>
  </w:footnote>
  <w:footnote w:type="continuationSeparator" w:id="0">
    <w:p w14:paraId="26913FAF" w14:textId="77777777" w:rsidR="00CD71B8" w:rsidRPr="0062083C" w:rsidRDefault="00CD71B8" w:rsidP="00810BB9">
      <w:r w:rsidRPr="0062083C">
        <w:continuationSeparator/>
      </w:r>
    </w:p>
  </w:footnote>
  <w:footnote w:type="continuationNotice" w:id="1">
    <w:p w14:paraId="469795BF" w14:textId="77777777" w:rsidR="00CD71B8" w:rsidRPr="0062083C" w:rsidRDefault="00CD7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D3AC"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77558812" name="Picture 107755881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dqfxcpr+ucIaR" int2:id="OKUfLpDi">
      <int2:state int2:value="Rejected" int2:type="AugLoop_Text_Critique"/>
    </int2:textHash>
    <int2:textHash int2:hashCode="SZxP5d5YjlyFgA" int2:id="TmWkzuT1">
      <int2:state int2:value="Rejected" int2:type="AugLoop_Text_Critique"/>
    </int2:textHash>
    <int2:textHash int2:hashCode="bLNw5K/RtBTj6A" int2:id="jvFKEzLU">
      <int2:state int2:value="Rejected" int2:type="AugLoop_Text_Critique"/>
    </int2:textHash>
    <int2:textHash int2:hashCode="5B7co45I4nAk7v" int2:id="seoodsuh">
      <int2:state int2:value="Rejected" int2:type="AugLoop_Text_Critique"/>
    </int2:textHash>
    <int2:textHash int2:hashCode="TbolIXoHfcYlXk" int2:id="vvwaAm9H">
      <int2:state int2:value="Rejected" int2:type="AugLoop_Text_Critique"/>
    </int2:textHash>
    <int2:bookmark int2:bookmarkName="_Int_iwSzr3NI" int2:invalidationBookmarkName="" int2:hashCode="j6G1tVQBn1VYUE" int2:id="Z9XvjbH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1FF"/>
    <w:multiLevelType w:val="multilevel"/>
    <w:tmpl w:val="75D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54CC7"/>
    <w:multiLevelType w:val="hybridMultilevel"/>
    <w:tmpl w:val="5B6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5ED4"/>
    <w:multiLevelType w:val="hybridMultilevel"/>
    <w:tmpl w:val="B4941728"/>
    <w:lvl w:ilvl="0" w:tplc="0532BA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C5624"/>
    <w:multiLevelType w:val="multilevel"/>
    <w:tmpl w:val="C26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320A0"/>
    <w:multiLevelType w:val="multilevel"/>
    <w:tmpl w:val="B0B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86732"/>
    <w:multiLevelType w:val="multilevel"/>
    <w:tmpl w:val="60F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C3CBE"/>
    <w:multiLevelType w:val="hybridMultilevel"/>
    <w:tmpl w:val="E56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43E42"/>
    <w:multiLevelType w:val="multilevel"/>
    <w:tmpl w:val="3C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B7DFC"/>
    <w:multiLevelType w:val="multilevel"/>
    <w:tmpl w:val="E52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C675512"/>
    <w:multiLevelType w:val="multilevel"/>
    <w:tmpl w:val="A294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82BC0"/>
    <w:multiLevelType w:val="hybridMultilevel"/>
    <w:tmpl w:val="225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332F1"/>
    <w:multiLevelType w:val="multilevel"/>
    <w:tmpl w:val="F79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65B82"/>
    <w:multiLevelType w:val="hybridMultilevel"/>
    <w:tmpl w:val="C0EA7BCA"/>
    <w:lvl w:ilvl="0" w:tplc="92987CC0">
      <w:start w:val="1"/>
      <w:numFmt w:val="bullet"/>
      <w:lvlText w:val=""/>
      <w:lvlJc w:val="left"/>
      <w:pPr>
        <w:ind w:left="720" w:hanging="360"/>
      </w:pPr>
      <w:rPr>
        <w:rFonts w:ascii="Symbol" w:hAnsi="Symbol" w:hint="default"/>
      </w:rPr>
    </w:lvl>
    <w:lvl w:ilvl="1" w:tplc="533A6CA8">
      <w:start w:val="1"/>
      <w:numFmt w:val="bullet"/>
      <w:lvlText w:val="o"/>
      <w:lvlJc w:val="left"/>
      <w:pPr>
        <w:ind w:left="1440" w:hanging="360"/>
      </w:pPr>
      <w:rPr>
        <w:rFonts w:ascii="Courier New" w:hAnsi="Courier New" w:hint="default"/>
      </w:rPr>
    </w:lvl>
    <w:lvl w:ilvl="2" w:tplc="C262B694">
      <w:start w:val="1"/>
      <w:numFmt w:val="bullet"/>
      <w:lvlText w:val=""/>
      <w:lvlJc w:val="left"/>
      <w:pPr>
        <w:ind w:left="2160" w:hanging="360"/>
      </w:pPr>
      <w:rPr>
        <w:rFonts w:ascii="Wingdings" w:hAnsi="Wingdings" w:hint="default"/>
      </w:rPr>
    </w:lvl>
    <w:lvl w:ilvl="3" w:tplc="D5B03CCC">
      <w:start w:val="1"/>
      <w:numFmt w:val="bullet"/>
      <w:lvlText w:val=""/>
      <w:lvlJc w:val="left"/>
      <w:pPr>
        <w:ind w:left="2880" w:hanging="360"/>
      </w:pPr>
      <w:rPr>
        <w:rFonts w:ascii="Symbol" w:hAnsi="Symbol" w:hint="default"/>
      </w:rPr>
    </w:lvl>
    <w:lvl w:ilvl="4" w:tplc="CB0C0BAC">
      <w:start w:val="1"/>
      <w:numFmt w:val="bullet"/>
      <w:lvlText w:val="o"/>
      <w:lvlJc w:val="left"/>
      <w:pPr>
        <w:ind w:left="3600" w:hanging="360"/>
      </w:pPr>
      <w:rPr>
        <w:rFonts w:ascii="Courier New" w:hAnsi="Courier New" w:hint="default"/>
      </w:rPr>
    </w:lvl>
    <w:lvl w:ilvl="5" w:tplc="2FEE0CF2">
      <w:start w:val="1"/>
      <w:numFmt w:val="bullet"/>
      <w:lvlText w:val=""/>
      <w:lvlJc w:val="left"/>
      <w:pPr>
        <w:ind w:left="4320" w:hanging="360"/>
      </w:pPr>
      <w:rPr>
        <w:rFonts w:ascii="Wingdings" w:hAnsi="Wingdings" w:hint="default"/>
      </w:rPr>
    </w:lvl>
    <w:lvl w:ilvl="6" w:tplc="DF765C4E">
      <w:start w:val="1"/>
      <w:numFmt w:val="bullet"/>
      <w:lvlText w:val=""/>
      <w:lvlJc w:val="left"/>
      <w:pPr>
        <w:ind w:left="5040" w:hanging="360"/>
      </w:pPr>
      <w:rPr>
        <w:rFonts w:ascii="Symbol" w:hAnsi="Symbol" w:hint="default"/>
      </w:rPr>
    </w:lvl>
    <w:lvl w:ilvl="7" w:tplc="B3AA1722">
      <w:start w:val="1"/>
      <w:numFmt w:val="bullet"/>
      <w:lvlText w:val="o"/>
      <w:lvlJc w:val="left"/>
      <w:pPr>
        <w:ind w:left="5760" w:hanging="360"/>
      </w:pPr>
      <w:rPr>
        <w:rFonts w:ascii="Courier New" w:hAnsi="Courier New" w:hint="default"/>
      </w:rPr>
    </w:lvl>
    <w:lvl w:ilvl="8" w:tplc="F1340F24">
      <w:start w:val="1"/>
      <w:numFmt w:val="bullet"/>
      <w:lvlText w:val=""/>
      <w:lvlJc w:val="left"/>
      <w:pPr>
        <w:ind w:left="6480" w:hanging="360"/>
      </w:pPr>
      <w:rPr>
        <w:rFonts w:ascii="Wingdings" w:hAnsi="Wingdings" w:hint="default"/>
      </w:rPr>
    </w:lvl>
  </w:abstractNum>
  <w:abstractNum w:abstractNumId="23" w15:restartNumberingAfterBreak="0">
    <w:nsid w:val="71AA6A05"/>
    <w:multiLevelType w:val="hybridMultilevel"/>
    <w:tmpl w:val="29E0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02C59"/>
    <w:multiLevelType w:val="multilevel"/>
    <w:tmpl w:val="0562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348E0"/>
    <w:multiLevelType w:val="hybridMultilevel"/>
    <w:tmpl w:val="E27C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B6607"/>
    <w:multiLevelType w:val="multilevel"/>
    <w:tmpl w:val="CBE6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630594">
    <w:abstractNumId w:val="22"/>
  </w:num>
  <w:num w:numId="2" w16cid:durableId="721293284">
    <w:abstractNumId w:val="15"/>
  </w:num>
  <w:num w:numId="3" w16cid:durableId="697319535">
    <w:abstractNumId w:val="3"/>
  </w:num>
  <w:num w:numId="4" w16cid:durableId="1783838624">
    <w:abstractNumId w:val="0"/>
  </w:num>
  <w:num w:numId="5" w16cid:durableId="2102337394">
    <w:abstractNumId w:val="5"/>
  </w:num>
  <w:num w:numId="6" w16cid:durableId="1365671041">
    <w:abstractNumId w:val="9"/>
  </w:num>
  <w:num w:numId="7" w16cid:durableId="1020081430">
    <w:abstractNumId w:val="21"/>
  </w:num>
  <w:num w:numId="8" w16cid:durableId="1221747256">
    <w:abstractNumId w:val="17"/>
  </w:num>
  <w:num w:numId="9" w16cid:durableId="1401825438">
    <w:abstractNumId w:val="26"/>
  </w:num>
  <w:num w:numId="10" w16cid:durableId="1956713784">
    <w:abstractNumId w:val="20"/>
  </w:num>
  <w:num w:numId="11" w16cid:durableId="1871531976">
    <w:abstractNumId w:val="16"/>
  </w:num>
  <w:num w:numId="12" w16cid:durableId="10303017">
    <w:abstractNumId w:val="4"/>
  </w:num>
  <w:num w:numId="13" w16cid:durableId="131096267">
    <w:abstractNumId w:val="6"/>
  </w:num>
  <w:num w:numId="14" w16cid:durableId="1419059667">
    <w:abstractNumId w:val="14"/>
  </w:num>
  <w:num w:numId="15" w16cid:durableId="24260212">
    <w:abstractNumId w:val="1"/>
  </w:num>
  <w:num w:numId="16" w16cid:durableId="422576714">
    <w:abstractNumId w:val="28"/>
  </w:num>
  <w:num w:numId="17" w16cid:durableId="519701249">
    <w:abstractNumId w:val="11"/>
  </w:num>
  <w:num w:numId="18" w16cid:durableId="1979987725">
    <w:abstractNumId w:val="7"/>
  </w:num>
  <w:num w:numId="19" w16cid:durableId="249506711">
    <w:abstractNumId w:val="8"/>
  </w:num>
  <w:num w:numId="20" w16cid:durableId="435096336">
    <w:abstractNumId w:val="24"/>
  </w:num>
  <w:num w:numId="21" w16cid:durableId="530647192">
    <w:abstractNumId w:val="12"/>
  </w:num>
  <w:num w:numId="22" w16cid:durableId="1236207400">
    <w:abstractNumId w:val="18"/>
  </w:num>
  <w:num w:numId="23" w16cid:durableId="678971010">
    <w:abstractNumId w:val="13"/>
  </w:num>
  <w:num w:numId="24" w16cid:durableId="437215739">
    <w:abstractNumId w:val="27"/>
  </w:num>
  <w:num w:numId="25" w16cid:durableId="2110540067">
    <w:abstractNumId w:val="2"/>
  </w:num>
  <w:num w:numId="26" w16cid:durableId="202908158">
    <w:abstractNumId w:val="19"/>
  </w:num>
  <w:num w:numId="27" w16cid:durableId="1899591999">
    <w:abstractNumId w:val="10"/>
  </w:num>
  <w:num w:numId="28" w16cid:durableId="782457114">
    <w:abstractNumId w:val="23"/>
  </w:num>
  <w:num w:numId="29" w16cid:durableId="1703358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0321"/>
    <w:rsid w:val="00001182"/>
    <w:rsid w:val="00001565"/>
    <w:rsid w:val="00002479"/>
    <w:rsid w:val="00005D2B"/>
    <w:rsid w:val="00006F09"/>
    <w:rsid w:val="00012ACA"/>
    <w:rsid w:val="00012DCB"/>
    <w:rsid w:val="0001557E"/>
    <w:rsid w:val="000156BE"/>
    <w:rsid w:val="00015E3E"/>
    <w:rsid w:val="000161A5"/>
    <w:rsid w:val="00016656"/>
    <w:rsid w:val="0002082F"/>
    <w:rsid w:val="00020BF2"/>
    <w:rsid w:val="00022528"/>
    <w:rsid w:val="00022575"/>
    <w:rsid w:val="00022CF0"/>
    <w:rsid w:val="0002578D"/>
    <w:rsid w:val="00026430"/>
    <w:rsid w:val="00027378"/>
    <w:rsid w:val="000300DD"/>
    <w:rsid w:val="00030B88"/>
    <w:rsid w:val="00032689"/>
    <w:rsid w:val="000328F9"/>
    <w:rsid w:val="00033BA7"/>
    <w:rsid w:val="000343EB"/>
    <w:rsid w:val="000346D4"/>
    <w:rsid w:val="0003693B"/>
    <w:rsid w:val="00041F90"/>
    <w:rsid w:val="00042020"/>
    <w:rsid w:val="0004227B"/>
    <w:rsid w:val="000423EF"/>
    <w:rsid w:val="00044922"/>
    <w:rsid w:val="00044D1F"/>
    <w:rsid w:val="00044F7E"/>
    <w:rsid w:val="000467BE"/>
    <w:rsid w:val="000473F5"/>
    <w:rsid w:val="00047619"/>
    <w:rsid w:val="00047D77"/>
    <w:rsid w:val="00051656"/>
    <w:rsid w:val="00052358"/>
    <w:rsid w:val="00053592"/>
    <w:rsid w:val="00054811"/>
    <w:rsid w:val="00055588"/>
    <w:rsid w:val="000561B0"/>
    <w:rsid w:val="00056891"/>
    <w:rsid w:val="00057AC7"/>
    <w:rsid w:val="000615A1"/>
    <w:rsid w:val="000622AA"/>
    <w:rsid w:val="00062CEA"/>
    <w:rsid w:val="00065649"/>
    <w:rsid w:val="000659AF"/>
    <w:rsid w:val="000663FF"/>
    <w:rsid w:val="00066B8D"/>
    <w:rsid w:val="00067E6E"/>
    <w:rsid w:val="00070F60"/>
    <w:rsid w:val="00072275"/>
    <w:rsid w:val="00080B54"/>
    <w:rsid w:val="00082B13"/>
    <w:rsid w:val="00083B05"/>
    <w:rsid w:val="00084645"/>
    <w:rsid w:val="0008620A"/>
    <w:rsid w:val="00087669"/>
    <w:rsid w:val="000909F0"/>
    <w:rsid w:val="0009211D"/>
    <w:rsid w:val="00095222"/>
    <w:rsid w:val="0009629E"/>
    <w:rsid w:val="00096A6A"/>
    <w:rsid w:val="000972CA"/>
    <w:rsid w:val="0009774D"/>
    <w:rsid w:val="000A0068"/>
    <w:rsid w:val="000A1003"/>
    <w:rsid w:val="000A1739"/>
    <w:rsid w:val="000A23F4"/>
    <w:rsid w:val="000A2FE3"/>
    <w:rsid w:val="000A3F27"/>
    <w:rsid w:val="000A4026"/>
    <w:rsid w:val="000A4F9C"/>
    <w:rsid w:val="000A533C"/>
    <w:rsid w:val="000A533E"/>
    <w:rsid w:val="000A5C34"/>
    <w:rsid w:val="000A6BE5"/>
    <w:rsid w:val="000A74F4"/>
    <w:rsid w:val="000A755A"/>
    <w:rsid w:val="000B0B53"/>
    <w:rsid w:val="000B0BE8"/>
    <w:rsid w:val="000B1E2C"/>
    <w:rsid w:val="000B2050"/>
    <w:rsid w:val="000B21A5"/>
    <w:rsid w:val="000B3A6C"/>
    <w:rsid w:val="000B4B70"/>
    <w:rsid w:val="000B5600"/>
    <w:rsid w:val="000B5B17"/>
    <w:rsid w:val="000B5B71"/>
    <w:rsid w:val="000B6EF0"/>
    <w:rsid w:val="000B767D"/>
    <w:rsid w:val="000C3873"/>
    <w:rsid w:val="000C3DF5"/>
    <w:rsid w:val="000C5DE9"/>
    <w:rsid w:val="000C5E8E"/>
    <w:rsid w:val="000C6A81"/>
    <w:rsid w:val="000C6D82"/>
    <w:rsid w:val="000C6D9B"/>
    <w:rsid w:val="000D0E18"/>
    <w:rsid w:val="000D0E34"/>
    <w:rsid w:val="000D0EC5"/>
    <w:rsid w:val="000D2BEB"/>
    <w:rsid w:val="000D327F"/>
    <w:rsid w:val="000D39D7"/>
    <w:rsid w:val="000D3CC7"/>
    <w:rsid w:val="000D5783"/>
    <w:rsid w:val="000D5B29"/>
    <w:rsid w:val="000D6E3B"/>
    <w:rsid w:val="000D726B"/>
    <w:rsid w:val="000E1195"/>
    <w:rsid w:val="000E22B3"/>
    <w:rsid w:val="000E2D34"/>
    <w:rsid w:val="000E31A3"/>
    <w:rsid w:val="000E3387"/>
    <w:rsid w:val="000E42A5"/>
    <w:rsid w:val="000E5559"/>
    <w:rsid w:val="000E55F4"/>
    <w:rsid w:val="000E7FC7"/>
    <w:rsid w:val="000F05AE"/>
    <w:rsid w:val="000F161B"/>
    <w:rsid w:val="000F2A73"/>
    <w:rsid w:val="000F2B0E"/>
    <w:rsid w:val="000F42C4"/>
    <w:rsid w:val="000F4ACE"/>
    <w:rsid w:val="000F7582"/>
    <w:rsid w:val="000F79C5"/>
    <w:rsid w:val="000F7ACC"/>
    <w:rsid w:val="000F7B87"/>
    <w:rsid w:val="00100172"/>
    <w:rsid w:val="00100923"/>
    <w:rsid w:val="0010106A"/>
    <w:rsid w:val="001011B1"/>
    <w:rsid w:val="001017F8"/>
    <w:rsid w:val="00101C05"/>
    <w:rsid w:val="00101C3A"/>
    <w:rsid w:val="00102C1E"/>
    <w:rsid w:val="00102C80"/>
    <w:rsid w:val="001061A1"/>
    <w:rsid w:val="001121E7"/>
    <w:rsid w:val="00112A47"/>
    <w:rsid w:val="00115F2F"/>
    <w:rsid w:val="00116568"/>
    <w:rsid w:val="00116A00"/>
    <w:rsid w:val="00116D4C"/>
    <w:rsid w:val="00117A43"/>
    <w:rsid w:val="00120472"/>
    <w:rsid w:val="0012101A"/>
    <w:rsid w:val="00121876"/>
    <w:rsid w:val="0012216B"/>
    <w:rsid w:val="001240AF"/>
    <w:rsid w:val="001255EE"/>
    <w:rsid w:val="00127A90"/>
    <w:rsid w:val="00130EC6"/>
    <w:rsid w:val="00132608"/>
    <w:rsid w:val="001363EA"/>
    <w:rsid w:val="00136C33"/>
    <w:rsid w:val="00137BEA"/>
    <w:rsid w:val="001406B7"/>
    <w:rsid w:val="001407F1"/>
    <w:rsid w:val="00140DD2"/>
    <w:rsid w:val="0014125E"/>
    <w:rsid w:val="00153C0C"/>
    <w:rsid w:val="00153CE9"/>
    <w:rsid w:val="00153E60"/>
    <w:rsid w:val="00154A9E"/>
    <w:rsid w:val="001558A2"/>
    <w:rsid w:val="0016184C"/>
    <w:rsid w:val="00162419"/>
    <w:rsid w:val="00164237"/>
    <w:rsid w:val="00164AD1"/>
    <w:rsid w:val="00165448"/>
    <w:rsid w:val="00165A04"/>
    <w:rsid w:val="001660BD"/>
    <w:rsid w:val="0016687B"/>
    <w:rsid w:val="001675CB"/>
    <w:rsid w:val="00171F78"/>
    <w:rsid w:val="001721C7"/>
    <w:rsid w:val="0017239E"/>
    <w:rsid w:val="00173A21"/>
    <w:rsid w:val="00174E26"/>
    <w:rsid w:val="00175FFE"/>
    <w:rsid w:val="00176D81"/>
    <w:rsid w:val="00177D49"/>
    <w:rsid w:val="00181267"/>
    <w:rsid w:val="00181C04"/>
    <w:rsid w:val="00183A1C"/>
    <w:rsid w:val="00186A72"/>
    <w:rsid w:val="00187AB3"/>
    <w:rsid w:val="00187EF5"/>
    <w:rsid w:val="0019178C"/>
    <w:rsid w:val="00192028"/>
    <w:rsid w:val="00192FBA"/>
    <w:rsid w:val="001939E8"/>
    <w:rsid w:val="00196493"/>
    <w:rsid w:val="00197D98"/>
    <w:rsid w:val="001A1EBC"/>
    <w:rsid w:val="001A31C6"/>
    <w:rsid w:val="001A52BB"/>
    <w:rsid w:val="001A5B86"/>
    <w:rsid w:val="001A728D"/>
    <w:rsid w:val="001B03B7"/>
    <w:rsid w:val="001B18E1"/>
    <w:rsid w:val="001B1BA1"/>
    <w:rsid w:val="001B2640"/>
    <w:rsid w:val="001B2B5A"/>
    <w:rsid w:val="001B3B0F"/>
    <w:rsid w:val="001B418D"/>
    <w:rsid w:val="001B5272"/>
    <w:rsid w:val="001B56B6"/>
    <w:rsid w:val="001B58DA"/>
    <w:rsid w:val="001B5A4B"/>
    <w:rsid w:val="001B680F"/>
    <w:rsid w:val="001B753A"/>
    <w:rsid w:val="001C1770"/>
    <w:rsid w:val="001C1A9C"/>
    <w:rsid w:val="001C2D1D"/>
    <w:rsid w:val="001C717D"/>
    <w:rsid w:val="001C7591"/>
    <w:rsid w:val="001D0575"/>
    <w:rsid w:val="001D0A7A"/>
    <w:rsid w:val="001D0FDC"/>
    <w:rsid w:val="001D1A9A"/>
    <w:rsid w:val="001D243C"/>
    <w:rsid w:val="001D2755"/>
    <w:rsid w:val="001D451F"/>
    <w:rsid w:val="001D4848"/>
    <w:rsid w:val="001D49D4"/>
    <w:rsid w:val="001D6A64"/>
    <w:rsid w:val="001D75EB"/>
    <w:rsid w:val="001D7F5A"/>
    <w:rsid w:val="001E1CF5"/>
    <w:rsid w:val="001E2BA8"/>
    <w:rsid w:val="001E371C"/>
    <w:rsid w:val="001E4D66"/>
    <w:rsid w:val="001E4ECA"/>
    <w:rsid w:val="001E595C"/>
    <w:rsid w:val="001E7494"/>
    <w:rsid w:val="001F1A9B"/>
    <w:rsid w:val="001F2C0C"/>
    <w:rsid w:val="001F2FB9"/>
    <w:rsid w:val="001F6733"/>
    <w:rsid w:val="001F79DF"/>
    <w:rsid w:val="00202962"/>
    <w:rsid w:val="0020377A"/>
    <w:rsid w:val="00203B22"/>
    <w:rsid w:val="00203F03"/>
    <w:rsid w:val="00204B76"/>
    <w:rsid w:val="002068A8"/>
    <w:rsid w:val="00207542"/>
    <w:rsid w:val="00207AD8"/>
    <w:rsid w:val="00207B26"/>
    <w:rsid w:val="0021185E"/>
    <w:rsid w:val="00211F88"/>
    <w:rsid w:val="00213466"/>
    <w:rsid w:val="00213500"/>
    <w:rsid w:val="0021439A"/>
    <w:rsid w:val="00216722"/>
    <w:rsid w:val="002167ED"/>
    <w:rsid w:val="00217FF3"/>
    <w:rsid w:val="0022094A"/>
    <w:rsid w:val="00223B97"/>
    <w:rsid w:val="00223D58"/>
    <w:rsid w:val="0022487B"/>
    <w:rsid w:val="00224A2F"/>
    <w:rsid w:val="00231F60"/>
    <w:rsid w:val="002320BB"/>
    <w:rsid w:val="00236625"/>
    <w:rsid w:val="002376F5"/>
    <w:rsid w:val="00240699"/>
    <w:rsid w:val="00243844"/>
    <w:rsid w:val="002444A6"/>
    <w:rsid w:val="00244804"/>
    <w:rsid w:val="00244E9E"/>
    <w:rsid w:val="00246C10"/>
    <w:rsid w:val="00250ED9"/>
    <w:rsid w:val="00251BB9"/>
    <w:rsid w:val="002525EC"/>
    <w:rsid w:val="00252EBF"/>
    <w:rsid w:val="0025322C"/>
    <w:rsid w:val="00253B35"/>
    <w:rsid w:val="00254CB6"/>
    <w:rsid w:val="002562AB"/>
    <w:rsid w:val="00256658"/>
    <w:rsid w:val="002567ED"/>
    <w:rsid w:val="00256DFB"/>
    <w:rsid w:val="00256E0A"/>
    <w:rsid w:val="00256ED7"/>
    <w:rsid w:val="00260B98"/>
    <w:rsid w:val="002610D3"/>
    <w:rsid w:val="002612DE"/>
    <w:rsid w:val="002616C7"/>
    <w:rsid w:val="00261B8E"/>
    <w:rsid w:val="00261ED1"/>
    <w:rsid w:val="00262072"/>
    <w:rsid w:val="00263547"/>
    <w:rsid w:val="00264C59"/>
    <w:rsid w:val="00266B78"/>
    <w:rsid w:val="00266FEA"/>
    <w:rsid w:val="002713B5"/>
    <w:rsid w:val="00273001"/>
    <w:rsid w:val="002762D9"/>
    <w:rsid w:val="00276898"/>
    <w:rsid w:val="002773C2"/>
    <w:rsid w:val="002779F5"/>
    <w:rsid w:val="00280850"/>
    <w:rsid w:val="0028111A"/>
    <w:rsid w:val="002823CE"/>
    <w:rsid w:val="00283315"/>
    <w:rsid w:val="00283E05"/>
    <w:rsid w:val="00284299"/>
    <w:rsid w:val="002843E0"/>
    <w:rsid w:val="00284B13"/>
    <w:rsid w:val="00284DF9"/>
    <w:rsid w:val="00285432"/>
    <w:rsid w:val="00285465"/>
    <w:rsid w:val="00285FE4"/>
    <w:rsid w:val="00286C24"/>
    <w:rsid w:val="00290440"/>
    <w:rsid w:val="00292CD9"/>
    <w:rsid w:val="00295760"/>
    <w:rsid w:val="00295D71"/>
    <w:rsid w:val="00295E25"/>
    <w:rsid w:val="00296B97"/>
    <w:rsid w:val="00297819"/>
    <w:rsid w:val="00297E08"/>
    <w:rsid w:val="002A07C8"/>
    <w:rsid w:val="002A114A"/>
    <w:rsid w:val="002A298B"/>
    <w:rsid w:val="002A3896"/>
    <w:rsid w:val="002A5FC2"/>
    <w:rsid w:val="002A7E09"/>
    <w:rsid w:val="002B0E80"/>
    <w:rsid w:val="002B11F4"/>
    <w:rsid w:val="002B203B"/>
    <w:rsid w:val="002B23DA"/>
    <w:rsid w:val="002B4C4C"/>
    <w:rsid w:val="002B7C03"/>
    <w:rsid w:val="002B7F7B"/>
    <w:rsid w:val="002C04AE"/>
    <w:rsid w:val="002C05FE"/>
    <w:rsid w:val="002C0679"/>
    <w:rsid w:val="002C0B11"/>
    <w:rsid w:val="002C1B6C"/>
    <w:rsid w:val="002C376A"/>
    <w:rsid w:val="002C474C"/>
    <w:rsid w:val="002C63B3"/>
    <w:rsid w:val="002C6475"/>
    <w:rsid w:val="002D0102"/>
    <w:rsid w:val="002D1B25"/>
    <w:rsid w:val="002D1DBC"/>
    <w:rsid w:val="002D4F50"/>
    <w:rsid w:val="002D4F79"/>
    <w:rsid w:val="002D588D"/>
    <w:rsid w:val="002D5D14"/>
    <w:rsid w:val="002E02DD"/>
    <w:rsid w:val="002E0ACA"/>
    <w:rsid w:val="002E1487"/>
    <w:rsid w:val="002E1828"/>
    <w:rsid w:val="002E3803"/>
    <w:rsid w:val="002E3A53"/>
    <w:rsid w:val="002E6AF0"/>
    <w:rsid w:val="002E6D8D"/>
    <w:rsid w:val="002F197E"/>
    <w:rsid w:val="002F21B8"/>
    <w:rsid w:val="002F36C6"/>
    <w:rsid w:val="002F388B"/>
    <w:rsid w:val="002F43BB"/>
    <w:rsid w:val="00302009"/>
    <w:rsid w:val="0030208A"/>
    <w:rsid w:val="00302457"/>
    <w:rsid w:val="0030323B"/>
    <w:rsid w:val="00303739"/>
    <w:rsid w:val="003066EF"/>
    <w:rsid w:val="003106CA"/>
    <w:rsid w:val="003108E8"/>
    <w:rsid w:val="00310CE1"/>
    <w:rsid w:val="003118F3"/>
    <w:rsid w:val="00311C45"/>
    <w:rsid w:val="003144A9"/>
    <w:rsid w:val="00314691"/>
    <w:rsid w:val="00314FF5"/>
    <w:rsid w:val="00315C97"/>
    <w:rsid w:val="003166EB"/>
    <w:rsid w:val="00321B68"/>
    <w:rsid w:val="00322456"/>
    <w:rsid w:val="00322820"/>
    <w:rsid w:val="00322E8A"/>
    <w:rsid w:val="003252BA"/>
    <w:rsid w:val="003260AE"/>
    <w:rsid w:val="00326FD6"/>
    <w:rsid w:val="00327687"/>
    <w:rsid w:val="00330101"/>
    <w:rsid w:val="00331CC6"/>
    <w:rsid w:val="00332589"/>
    <w:rsid w:val="00340BFD"/>
    <w:rsid w:val="00341292"/>
    <w:rsid w:val="00342055"/>
    <w:rsid w:val="00343ECA"/>
    <w:rsid w:val="003440EC"/>
    <w:rsid w:val="00344196"/>
    <w:rsid w:val="003450BC"/>
    <w:rsid w:val="00347847"/>
    <w:rsid w:val="00347FEB"/>
    <w:rsid w:val="00350316"/>
    <w:rsid w:val="0035049B"/>
    <w:rsid w:val="00353A27"/>
    <w:rsid w:val="003546A3"/>
    <w:rsid w:val="00355139"/>
    <w:rsid w:val="00355C45"/>
    <w:rsid w:val="003572C6"/>
    <w:rsid w:val="00360714"/>
    <w:rsid w:val="00360996"/>
    <w:rsid w:val="00361F51"/>
    <w:rsid w:val="003625A1"/>
    <w:rsid w:val="00363AB9"/>
    <w:rsid w:val="0036504B"/>
    <w:rsid w:val="0037050A"/>
    <w:rsid w:val="00370697"/>
    <w:rsid w:val="0037069D"/>
    <w:rsid w:val="00371C7C"/>
    <w:rsid w:val="00373E21"/>
    <w:rsid w:val="00374B91"/>
    <w:rsid w:val="00376903"/>
    <w:rsid w:val="00376B44"/>
    <w:rsid w:val="00376EA8"/>
    <w:rsid w:val="003771B4"/>
    <w:rsid w:val="003774A3"/>
    <w:rsid w:val="003779BA"/>
    <w:rsid w:val="003804BB"/>
    <w:rsid w:val="0038146F"/>
    <w:rsid w:val="0038262F"/>
    <w:rsid w:val="00382FB5"/>
    <w:rsid w:val="00383B44"/>
    <w:rsid w:val="003840AD"/>
    <w:rsid w:val="00386407"/>
    <w:rsid w:val="00386A7E"/>
    <w:rsid w:val="00391F7A"/>
    <w:rsid w:val="00392928"/>
    <w:rsid w:val="003969B8"/>
    <w:rsid w:val="00396D3E"/>
    <w:rsid w:val="0039764E"/>
    <w:rsid w:val="003A0733"/>
    <w:rsid w:val="003A0C41"/>
    <w:rsid w:val="003A11B2"/>
    <w:rsid w:val="003A2082"/>
    <w:rsid w:val="003A36BE"/>
    <w:rsid w:val="003A391E"/>
    <w:rsid w:val="003A6258"/>
    <w:rsid w:val="003A69BA"/>
    <w:rsid w:val="003A6FDD"/>
    <w:rsid w:val="003B019D"/>
    <w:rsid w:val="003B0F58"/>
    <w:rsid w:val="003B14CE"/>
    <w:rsid w:val="003B2B40"/>
    <w:rsid w:val="003B3A04"/>
    <w:rsid w:val="003B4AE3"/>
    <w:rsid w:val="003B4C54"/>
    <w:rsid w:val="003B515C"/>
    <w:rsid w:val="003B538A"/>
    <w:rsid w:val="003C02B9"/>
    <w:rsid w:val="003C2C23"/>
    <w:rsid w:val="003C2F25"/>
    <w:rsid w:val="003C4988"/>
    <w:rsid w:val="003C49BC"/>
    <w:rsid w:val="003C57B7"/>
    <w:rsid w:val="003C7875"/>
    <w:rsid w:val="003D0AFB"/>
    <w:rsid w:val="003D17CC"/>
    <w:rsid w:val="003D1A64"/>
    <w:rsid w:val="003D1A91"/>
    <w:rsid w:val="003D3D2F"/>
    <w:rsid w:val="003D46E9"/>
    <w:rsid w:val="003D4D11"/>
    <w:rsid w:val="003D5CE0"/>
    <w:rsid w:val="003D61C0"/>
    <w:rsid w:val="003D7DED"/>
    <w:rsid w:val="003E0ED3"/>
    <w:rsid w:val="003E1505"/>
    <w:rsid w:val="003E1A12"/>
    <w:rsid w:val="003E1CF5"/>
    <w:rsid w:val="003E21B5"/>
    <w:rsid w:val="003E2209"/>
    <w:rsid w:val="003E427D"/>
    <w:rsid w:val="003E4420"/>
    <w:rsid w:val="003E5419"/>
    <w:rsid w:val="003E5D7D"/>
    <w:rsid w:val="003E6AAA"/>
    <w:rsid w:val="003E7337"/>
    <w:rsid w:val="003F00F3"/>
    <w:rsid w:val="003F112E"/>
    <w:rsid w:val="003F179B"/>
    <w:rsid w:val="003F192C"/>
    <w:rsid w:val="003F1AD0"/>
    <w:rsid w:val="003F1F33"/>
    <w:rsid w:val="003F3729"/>
    <w:rsid w:val="003F432B"/>
    <w:rsid w:val="003F5E21"/>
    <w:rsid w:val="003F719F"/>
    <w:rsid w:val="003F7478"/>
    <w:rsid w:val="00400359"/>
    <w:rsid w:val="00402283"/>
    <w:rsid w:val="00402BAE"/>
    <w:rsid w:val="00403BF7"/>
    <w:rsid w:val="00404FB6"/>
    <w:rsid w:val="00407E2D"/>
    <w:rsid w:val="004106A8"/>
    <w:rsid w:val="00413D57"/>
    <w:rsid w:val="004153AB"/>
    <w:rsid w:val="00425C5D"/>
    <w:rsid w:val="00427CCE"/>
    <w:rsid w:val="004309F2"/>
    <w:rsid w:val="004310E7"/>
    <w:rsid w:val="00431B1D"/>
    <w:rsid w:val="00432B52"/>
    <w:rsid w:val="00433A39"/>
    <w:rsid w:val="00434C0A"/>
    <w:rsid w:val="00434C69"/>
    <w:rsid w:val="00434E38"/>
    <w:rsid w:val="00434E75"/>
    <w:rsid w:val="00434F7E"/>
    <w:rsid w:val="00436A6F"/>
    <w:rsid w:val="0044057F"/>
    <w:rsid w:val="004413BE"/>
    <w:rsid w:val="004430E4"/>
    <w:rsid w:val="00443629"/>
    <w:rsid w:val="00443CF1"/>
    <w:rsid w:val="00443D22"/>
    <w:rsid w:val="00446959"/>
    <w:rsid w:val="00447ED6"/>
    <w:rsid w:val="00450259"/>
    <w:rsid w:val="00451CBF"/>
    <w:rsid w:val="00451CC2"/>
    <w:rsid w:val="00452561"/>
    <w:rsid w:val="004552C5"/>
    <w:rsid w:val="00455471"/>
    <w:rsid w:val="0045686D"/>
    <w:rsid w:val="00456D6A"/>
    <w:rsid w:val="00456D71"/>
    <w:rsid w:val="00456D81"/>
    <w:rsid w:val="004573DA"/>
    <w:rsid w:val="004603A6"/>
    <w:rsid w:val="0046250E"/>
    <w:rsid w:val="00462E23"/>
    <w:rsid w:val="00463C86"/>
    <w:rsid w:val="00464626"/>
    <w:rsid w:val="00465713"/>
    <w:rsid w:val="00465C4A"/>
    <w:rsid w:val="00470317"/>
    <w:rsid w:val="004708E7"/>
    <w:rsid w:val="00470911"/>
    <w:rsid w:val="004722E5"/>
    <w:rsid w:val="00473DD4"/>
    <w:rsid w:val="004749F9"/>
    <w:rsid w:val="00476386"/>
    <w:rsid w:val="00477782"/>
    <w:rsid w:val="00481CC9"/>
    <w:rsid w:val="00484BE0"/>
    <w:rsid w:val="004850E5"/>
    <w:rsid w:val="00486C09"/>
    <w:rsid w:val="00491C0A"/>
    <w:rsid w:val="00491ECF"/>
    <w:rsid w:val="0049439B"/>
    <w:rsid w:val="004965D1"/>
    <w:rsid w:val="004A10C0"/>
    <w:rsid w:val="004A2E93"/>
    <w:rsid w:val="004A33F6"/>
    <w:rsid w:val="004A4C43"/>
    <w:rsid w:val="004A5CC4"/>
    <w:rsid w:val="004A7A2F"/>
    <w:rsid w:val="004A7E81"/>
    <w:rsid w:val="004B0B8C"/>
    <w:rsid w:val="004B10DA"/>
    <w:rsid w:val="004B28C8"/>
    <w:rsid w:val="004B5B07"/>
    <w:rsid w:val="004C0420"/>
    <w:rsid w:val="004C0B9E"/>
    <w:rsid w:val="004C1522"/>
    <w:rsid w:val="004C163E"/>
    <w:rsid w:val="004C23F5"/>
    <w:rsid w:val="004C2867"/>
    <w:rsid w:val="004C2AC5"/>
    <w:rsid w:val="004C5769"/>
    <w:rsid w:val="004C5A63"/>
    <w:rsid w:val="004C69CA"/>
    <w:rsid w:val="004C7E12"/>
    <w:rsid w:val="004D0E83"/>
    <w:rsid w:val="004D0EA7"/>
    <w:rsid w:val="004D266E"/>
    <w:rsid w:val="004D2B6D"/>
    <w:rsid w:val="004D2DC9"/>
    <w:rsid w:val="004D4551"/>
    <w:rsid w:val="004D4A1C"/>
    <w:rsid w:val="004D5AA4"/>
    <w:rsid w:val="004D5C83"/>
    <w:rsid w:val="004D5FDB"/>
    <w:rsid w:val="004D7798"/>
    <w:rsid w:val="004D7B54"/>
    <w:rsid w:val="004E3BC2"/>
    <w:rsid w:val="004E6EA4"/>
    <w:rsid w:val="004E747E"/>
    <w:rsid w:val="004F026C"/>
    <w:rsid w:val="004F0A5A"/>
    <w:rsid w:val="004F1E3C"/>
    <w:rsid w:val="004F2F7A"/>
    <w:rsid w:val="004F3381"/>
    <w:rsid w:val="004F351A"/>
    <w:rsid w:val="004F4557"/>
    <w:rsid w:val="004F45A6"/>
    <w:rsid w:val="004F5B5D"/>
    <w:rsid w:val="00500EFB"/>
    <w:rsid w:val="00501117"/>
    <w:rsid w:val="005013B9"/>
    <w:rsid w:val="0050153C"/>
    <w:rsid w:val="00503811"/>
    <w:rsid w:val="00504151"/>
    <w:rsid w:val="00505B3E"/>
    <w:rsid w:val="005070CA"/>
    <w:rsid w:val="00507912"/>
    <w:rsid w:val="00507BCB"/>
    <w:rsid w:val="00513DB4"/>
    <w:rsid w:val="0051563C"/>
    <w:rsid w:val="00516192"/>
    <w:rsid w:val="00516E97"/>
    <w:rsid w:val="0051725E"/>
    <w:rsid w:val="00517856"/>
    <w:rsid w:val="00520265"/>
    <w:rsid w:val="00520A9B"/>
    <w:rsid w:val="00521EAD"/>
    <w:rsid w:val="005226C6"/>
    <w:rsid w:val="005258D8"/>
    <w:rsid w:val="00525CB3"/>
    <w:rsid w:val="0052662B"/>
    <w:rsid w:val="00526A15"/>
    <w:rsid w:val="0053054A"/>
    <w:rsid w:val="0053402F"/>
    <w:rsid w:val="00534700"/>
    <w:rsid w:val="00534A86"/>
    <w:rsid w:val="00535FB1"/>
    <w:rsid w:val="005374A0"/>
    <w:rsid w:val="005374F3"/>
    <w:rsid w:val="00537786"/>
    <w:rsid w:val="0054111D"/>
    <w:rsid w:val="00542C5C"/>
    <w:rsid w:val="005430F3"/>
    <w:rsid w:val="00544460"/>
    <w:rsid w:val="00544B25"/>
    <w:rsid w:val="00547C92"/>
    <w:rsid w:val="00550F1E"/>
    <w:rsid w:val="0055109F"/>
    <w:rsid w:val="00551167"/>
    <w:rsid w:val="005521EC"/>
    <w:rsid w:val="00552538"/>
    <w:rsid w:val="00552948"/>
    <w:rsid w:val="005544D3"/>
    <w:rsid w:val="00554FD5"/>
    <w:rsid w:val="00555154"/>
    <w:rsid w:val="00556346"/>
    <w:rsid w:val="005570C2"/>
    <w:rsid w:val="0055727F"/>
    <w:rsid w:val="0056074C"/>
    <w:rsid w:val="005607E1"/>
    <w:rsid w:val="00560DE6"/>
    <w:rsid w:val="00561178"/>
    <w:rsid w:val="00561BFB"/>
    <w:rsid w:val="00563A48"/>
    <w:rsid w:val="00565586"/>
    <w:rsid w:val="00565829"/>
    <w:rsid w:val="00567FFA"/>
    <w:rsid w:val="005712D5"/>
    <w:rsid w:val="005723D4"/>
    <w:rsid w:val="005738A3"/>
    <w:rsid w:val="0057420A"/>
    <w:rsid w:val="0057438D"/>
    <w:rsid w:val="005752B0"/>
    <w:rsid w:val="0057530E"/>
    <w:rsid w:val="00575C14"/>
    <w:rsid w:val="005761CA"/>
    <w:rsid w:val="005812C8"/>
    <w:rsid w:val="00583986"/>
    <w:rsid w:val="00583A1D"/>
    <w:rsid w:val="00587280"/>
    <w:rsid w:val="005876D3"/>
    <w:rsid w:val="00590306"/>
    <w:rsid w:val="00590AC4"/>
    <w:rsid w:val="005914EC"/>
    <w:rsid w:val="00595ABC"/>
    <w:rsid w:val="00595D2E"/>
    <w:rsid w:val="00597F58"/>
    <w:rsid w:val="005A01D8"/>
    <w:rsid w:val="005A15FA"/>
    <w:rsid w:val="005A2B6E"/>
    <w:rsid w:val="005A3953"/>
    <w:rsid w:val="005A48FC"/>
    <w:rsid w:val="005A55B3"/>
    <w:rsid w:val="005A5E91"/>
    <w:rsid w:val="005A6120"/>
    <w:rsid w:val="005B0802"/>
    <w:rsid w:val="005B1AE7"/>
    <w:rsid w:val="005B1D0E"/>
    <w:rsid w:val="005B3233"/>
    <w:rsid w:val="005B3E71"/>
    <w:rsid w:val="005B4998"/>
    <w:rsid w:val="005B4A32"/>
    <w:rsid w:val="005B758D"/>
    <w:rsid w:val="005C03E3"/>
    <w:rsid w:val="005C0946"/>
    <w:rsid w:val="005C1F5A"/>
    <w:rsid w:val="005C3422"/>
    <w:rsid w:val="005C365A"/>
    <w:rsid w:val="005C3671"/>
    <w:rsid w:val="005C3B83"/>
    <w:rsid w:val="005C6D43"/>
    <w:rsid w:val="005D080E"/>
    <w:rsid w:val="005D1471"/>
    <w:rsid w:val="005D37A8"/>
    <w:rsid w:val="005D49EF"/>
    <w:rsid w:val="005D554C"/>
    <w:rsid w:val="005D6346"/>
    <w:rsid w:val="005D68D6"/>
    <w:rsid w:val="005D7706"/>
    <w:rsid w:val="005E03B2"/>
    <w:rsid w:val="005E1851"/>
    <w:rsid w:val="005E2569"/>
    <w:rsid w:val="005E2F2D"/>
    <w:rsid w:val="005E3347"/>
    <w:rsid w:val="005E5873"/>
    <w:rsid w:val="005E74E6"/>
    <w:rsid w:val="005E75A9"/>
    <w:rsid w:val="005F01C5"/>
    <w:rsid w:val="005F0B91"/>
    <w:rsid w:val="005F15FC"/>
    <w:rsid w:val="005F2E2A"/>
    <w:rsid w:val="005F3618"/>
    <w:rsid w:val="005F430C"/>
    <w:rsid w:val="005F6F3F"/>
    <w:rsid w:val="005F7E6A"/>
    <w:rsid w:val="00600C4F"/>
    <w:rsid w:val="00600F21"/>
    <w:rsid w:val="00603383"/>
    <w:rsid w:val="00605670"/>
    <w:rsid w:val="00605802"/>
    <w:rsid w:val="0060632A"/>
    <w:rsid w:val="00607C63"/>
    <w:rsid w:val="00607C9A"/>
    <w:rsid w:val="00611572"/>
    <w:rsid w:val="006135B6"/>
    <w:rsid w:val="00615ED4"/>
    <w:rsid w:val="00616BB1"/>
    <w:rsid w:val="0062083C"/>
    <w:rsid w:val="00621E1F"/>
    <w:rsid w:val="00623ACB"/>
    <w:rsid w:val="00623FF1"/>
    <w:rsid w:val="00624B99"/>
    <w:rsid w:val="00626AD9"/>
    <w:rsid w:val="00631E54"/>
    <w:rsid w:val="00633CD7"/>
    <w:rsid w:val="00634FA4"/>
    <w:rsid w:val="00635BA9"/>
    <w:rsid w:val="00635D4C"/>
    <w:rsid w:val="0063762B"/>
    <w:rsid w:val="0064318B"/>
    <w:rsid w:val="00644375"/>
    <w:rsid w:val="00644A68"/>
    <w:rsid w:val="00645F31"/>
    <w:rsid w:val="006462CE"/>
    <w:rsid w:val="0064675C"/>
    <w:rsid w:val="00646A59"/>
    <w:rsid w:val="00646C9D"/>
    <w:rsid w:val="006475FC"/>
    <w:rsid w:val="00650D8B"/>
    <w:rsid w:val="00650FBD"/>
    <w:rsid w:val="00651A82"/>
    <w:rsid w:val="006526AC"/>
    <w:rsid w:val="00654494"/>
    <w:rsid w:val="006553EC"/>
    <w:rsid w:val="00655737"/>
    <w:rsid w:val="00660276"/>
    <w:rsid w:val="00660C64"/>
    <w:rsid w:val="00661E96"/>
    <w:rsid w:val="006636C5"/>
    <w:rsid w:val="006650CB"/>
    <w:rsid w:val="006663C5"/>
    <w:rsid w:val="0066653E"/>
    <w:rsid w:val="00666759"/>
    <w:rsid w:val="00666EE7"/>
    <w:rsid w:val="00667BA0"/>
    <w:rsid w:val="006704B4"/>
    <w:rsid w:val="00670819"/>
    <w:rsid w:val="00671B8C"/>
    <w:rsid w:val="00672038"/>
    <w:rsid w:val="0067333D"/>
    <w:rsid w:val="00673609"/>
    <w:rsid w:val="00674879"/>
    <w:rsid w:val="006752F1"/>
    <w:rsid w:val="006757F2"/>
    <w:rsid w:val="0067793B"/>
    <w:rsid w:val="00680679"/>
    <w:rsid w:val="00682530"/>
    <w:rsid w:val="00682C5C"/>
    <w:rsid w:val="00683E63"/>
    <w:rsid w:val="00684906"/>
    <w:rsid w:val="006868C5"/>
    <w:rsid w:val="00693BCC"/>
    <w:rsid w:val="00694729"/>
    <w:rsid w:val="00694846"/>
    <w:rsid w:val="0069523B"/>
    <w:rsid w:val="006952FE"/>
    <w:rsid w:val="00695F9E"/>
    <w:rsid w:val="00696F3C"/>
    <w:rsid w:val="00697336"/>
    <w:rsid w:val="00697544"/>
    <w:rsid w:val="00697956"/>
    <w:rsid w:val="006A0CFA"/>
    <w:rsid w:val="006A1797"/>
    <w:rsid w:val="006A2DEB"/>
    <w:rsid w:val="006A3C73"/>
    <w:rsid w:val="006A449D"/>
    <w:rsid w:val="006A523F"/>
    <w:rsid w:val="006A5737"/>
    <w:rsid w:val="006A68FA"/>
    <w:rsid w:val="006A7BEC"/>
    <w:rsid w:val="006B0AC4"/>
    <w:rsid w:val="006B129D"/>
    <w:rsid w:val="006B1792"/>
    <w:rsid w:val="006B1B36"/>
    <w:rsid w:val="006B3809"/>
    <w:rsid w:val="006B39DB"/>
    <w:rsid w:val="006B4898"/>
    <w:rsid w:val="006B51B5"/>
    <w:rsid w:val="006B60AB"/>
    <w:rsid w:val="006C0622"/>
    <w:rsid w:val="006C1D75"/>
    <w:rsid w:val="006C3585"/>
    <w:rsid w:val="006C3E09"/>
    <w:rsid w:val="006C419D"/>
    <w:rsid w:val="006C4832"/>
    <w:rsid w:val="006C5BE5"/>
    <w:rsid w:val="006C7594"/>
    <w:rsid w:val="006C7C47"/>
    <w:rsid w:val="006D0118"/>
    <w:rsid w:val="006D0348"/>
    <w:rsid w:val="006D034B"/>
    <w:rsid w:val="006D1B2A"/>
    <w:rsid w:val="006D274A"/>
    <w:rsid w:val="006D3339"/>
    <w:rsid w:val="006D36DA"/>
    <w:rsid w:val="006D4350"/>
    <w:rsid w:val="006D4C27"/>
    <w:rsid w:val="006D4C85"/>
    <w:rsid w:val="006D4F2C"/>
    <w:rsid w:val="006D5F92"/>
    <w:rsid w:val="006D77A6"/>
    <w:rsid w:val="006D7AF5"/>
    <w:rsid w:val="006E0208"/>
    <w:rsid w:val="006E06AA"/>
    <w:rsid w:val="006E44F9"/>
    <w:rsid w:val="006E4B61"/>
    <w:rsid w:val="006E57FF"/>
    <w:rsid w:val="006E6CA2"/>
    <w:rsid w:val="006E7831"/>
    <w:rsid w:val="006F04B9"/>
    <w:rsid w:val="006F1D7F"/>
    <w:rsid w:val="006F3E07"/>
    <w:rsid w:val="006F41AA"/>
    <w:rsid w:val="006F528E"/>
    <w:rsid w:val="006F5BAA"/>
    <w:rsid w:val="006F6A91"/>
    <w:rsid w:val="006F7473"/>
    <w:rsid w:val="006F77D6"/>
    <w:rsid w:val="00700DAC"/>
    <w:rsid w:val="007012B0"/>
    <w:rsid w:val="00701588"/>
    <w:rsid w:val="007031EF"/>
    <w:rsid w:val="00703842"/>
    <w:rsid w:val="00704738"/>
    <w:rsid w:val="00704B69"/>
    <w:rsid w:val="00705249"/>
    <w:rsid w:val="00705443"/>
    <w:rsid w:val="0070576E"/>
    <w:rsid w:val="007072C3"/>
    <w:rsid w:val="007114F3"/>
    <w:rsid w:val="007119C8"/>
    <w:rsid w:val="00711E79"/>
    <w:rsid w:val="00713801"/>
    <w:rsid w:val="007148D8"/>
    <w:rsid w:val="0071509B"/>
    <w:rsid w:val="00715B30"/>
    <w:rsid w:val="00715CCB"/>
    <w:rsid w:val="0071746C"/>
    <w:rsid w:val="00722175"/>
    <w:rsid w:val="0072223A"/>
    <w:rsid w:val="007227C9"/>
    <w:rsid w:val="00722851"/>
    <w:rsid w:val="007303C8"/>
    <w:rsid w:val="00730752"/>
    <w:rsid w:val="007322EB"/>
    <w:rsid w:val="00732C40"/>
    <w:rsid w:val="007366FA"/>
    <w:rsid w:val="00736774"/>
    <w:rsid w:val="0074088B"/>
    <w:rsid w:val="00741FE0"/>
    <w:rsid w:val="007420CB"/>
    <w:rsid w:val="00743EAB"/>
    <w:rsid w:val="00744CB3"/>
    <w:rsid w:val="0074777B"/>
    <w:rsid w:val="00747C0E"/>
    <w:rsid w:val="0075192D"/>
    <w:rsid w:val="00751F0E"/>
    <w:rsid w:val="00751F92"/>
    <w:rsid w:val="00752796"/>
    <w:rsid w:val="00754966"/>
    <w:rsid w:val="00754B15"/>
    <w:rsid w:val="00756CCB"/>
    <w:rsid w:val="00760259"/>
    <w:rsid w:val="0076069C"/>
    <w:rsid w:val="00761F1A"/>
    <w:rsid w:val="007620B4"/>
    <w:rsid w:val="00762886"/>
    <w:rsid w:val="007639F9"/>
    <w:rsid w:val="00764FB9"/>
    <w:rsid w:val="007656C7"/>
    <w:rsid w:val="00772CEB"/>
    <w:rsid w:val="00773CA4"/>
    <w:rsid w:val="00777E4F"/>
    <w:rsid w:val="007802DA"/>
    <w:rsid w:val="00782502"/>
    <w:rsid w:val="007827FE"/>
    <w:rsid w:val="007838F9"/>
    <w:rsid w:val="007859AD"/>
    <w:rsid w:val="00786C45"/>
    <w:rsid w:val="00787ADB"/>
    <w:rsid w:val="00787B33"/>
    <w:rsid w:val="007937C5"/>
    <w:rsid w:val="00793C81"/>
    <w:rsid w:val="00795202"/>
    <w:rsid w:val="00795501"/>
    <w:rsid w:val="00795F45"/>
    <w:rsid w:val="00795FC1"/>
    <w:rsid w:val="00796784"/>
    <w:rsid w:val="007973D1"/>
    <w:rsid w:val="0079791C"/>
    <w:rsid w:val="007A008D"/>
    <w:rsid w:val="007A2A68"/>
    <w:rsid w:val="007A3421"/>
    <w:rsid w:val="007A5AEA"/>
    <w:rsid w:val="007A6BB4"/>
    <w:rsid w:val="007A7012"/>
    <w:rsid w:val="007A70C8"/>
    <w:rsid w:val="007A733C"/>
    <w:rsid w:val="007B0B28"/>
    <w:rsid w:val="007B0BE0"/>
    <w:rsid w:val="007B16DF"/>
    <w:rsid w:val="007B4E49"/>
    <w:rsid w:val="007B6970"/>
    <w:rsid w:val="007B77E3"/>
    <w:rsid w:val="007C7CFB"/>
    <w:rsid w:val="007D015A"/>
    <w:rsid w:val="007D109F"/>
    <w:rsid w:val="007D1A56"/>
    <w:rsid w:val="007D26DC"/>
    <w:rsid w:val="007D30ED"/>
    <w:rsid w:val="007D4349"/>
    <w:rsid w:val="007D7EDB"/>
    <w:rsid w:val="007E191E"/>
    <w:rsid w:val="007E255F"/>
    <w:rsid w:val="007E32B8"/>
    <w:rsid w:val="007E427C"/>
    <w:rsid w:val="007E51B8"/>
    <w:rsid w:val="007E53BC"/>
    <w:rsid w:val="007E78C6"/>
    <w:rsid w:val="007E7A86"/>
    <w:rsid w:val="007E7D40"/>
    <w:rsid w:val="007F096D"/>
    <w:rsid w:val="007F2F08"/>
    <w:rsid w:val="007F317F"/>
    <w:rsid w:val="007F55CB"/>
    <w:rsid w:val="007F61A8"/>
    <w:rsid w:val="00801D27"/>
    <w:rsid w:val="00802EFC"/>
    <w:rsid w:val="00810210"/>
    <w:rsid w:val="008102E4"/>
    <w:rsid w:val="00810BB9"/>
    <w:rsid w:val="00810C9B"/>
    <w:rsid w:val="00812248"/>
    <w:rsid w:val="008128F3"/>
    <w:rsid w:val="00812971"/>
    <w:rsid w:val="00812B72"/>
    <w:rsid w:val="00813CD0"/>
    <w:rsid w:val="00813FBC"/>
    <w:rsid w:val="00814D91"/>
    <w:rsid w:val="00815437"/>
    <w:rsid w:val="00815472"/>
    <w:rsid w:val="00815DED"/>
    <w:rsid w:val="0081645E"/>
    <w:rsid w:val="00816B15"/>
    <w:rsid w:val="00820D7C"/>
    <w:rsid w:val="008210FA"/>
    <w:rsid w:val="008227D4"/>
    <w:rsid w:val="008234E4"/>
    <w:rsid w:val="008242DB"/>
    <w:rsid w:val="00825D54"/>
    <w:rsid w:val="00826525"/>
    <w:rsid w:val="0082768D"/>
    <w:rsid w:val="00827AAC"/>
    <w:rsid w:val="00830081"/>
    <w:rsid w:val="008328C0"/>
    <w:rsid w:val="00833932"/>
    <w:rsid w:val="00833CAC"/>
    <w:rsid w:val="008343FC"/>
    <w:rsid w:val="00835F30"/>
    <w:rsid w:val="00840AA1"/>
    <w:rsid w:val="00842E6C"/>
    <w:rsid w:val="008437A2"/>
    <w:rsid w:val="00844AD5"/>
    <w:rsid w:val="00844D8F"/>
    <w:rsid w:val="00846E6A"/>
    <w:rsid w:val="00846FA6"/>
    <w:rsid w:val="008508CE"/>
    <w:rsid w:val="00850CA5"/>
    <w:rsid w:val="00850DF9"/>
    <w:rsid w:val="00852423"/>
    <w:rsid w:val="00853BEB"/>
    <w:rsid w:val="00853E0C"/>
    <w:rsid w:val="00854735"/>
    <w:rsid w:val="00854D8B"/>
    <w:rsid w:val="00855904"/>
    <w:rsid w:val="00856259"/>
    <w:rsid w:val="0085641F"/>
    <w:rsid w:val="00857074"/>
    <w:rsid w:val="00857F68"/>
    <w:rsid w:val="00861635"/>
    <w:rsid w:val="00861A85"/>
    <w:rsid w:val="00862DFC"/>
    <w:rsid w:val="0086405F"/>
    <w:rsid w:val="008640D1"/>
    <w:rsid w:val="00864D6A"/>
    <w:rsid w:val="00865138"/>
    <w:rsid w:val="008676C1"/>
    <w:rsid w:val="00867D95"/>
    <w:rsid w:val="00867FCD"/>
    <w:rsid w:val="00872823"/>
    <w:rsid w:val="00872DB8"/>
    <w:rsid w:val="008730F3"/>
    <w:rsid w:val="0087485C"/>
    <w:rsid w:val="00874F57"/>
    <w:rsid w:val="00875AFC"/>
    <w:rsid w:val="00875C5A"/>
    <w:rsid w:val="00875E3A"/>
    <w:rsid w:val="00876DEC"/>
    <w:rsid w:val="00881799"/>
    <w:rsid w:val="00882BF7"/>
    <w:rsid w:val="0088327C"/>
    <w:rsid w:val="00883572"/>
    <w:rsid w:val="00883E19"/>
    <w:rsid w:val="00884131"/>
    <w:rsid w:val="00884F14"/>
    <w:rsid w:val="008866DC"/>
    <w:rsid w:val="008907EE"/>
    <w:rsid w:val="008939CE"/>
    <w:rsid w:val="008954FA"/>
    <w:rsid w:val="00895911"/>
    <w:rsid w:val="00896356"/>
    <w:rsid w:val="00896D08"/>
    <w:rsid w:val="008979EB"/>
    <w:rsid w:val="00897F09"/>
    <w:rsid w:val="008A0DBD"/>
    <w:rsid w:val="008A0DE4"/>
    <w:rsid w:val="008A18BB"/>
    <w:rsid w:val="008A3011"/>
    <w:rsid w:val="008A311C"/>
    <w:rsid w:val="008A6E6B"/>
    <w:rsid w:val="008B1E5D"/>
    <w:rsid w:val="008B3A39"/>
    <w:rsid w:val="008B4671"/>
    <w:rsid w:val="008B5046"/>
    <w:rsid w:val="008B5552"/>
    <w:rsid w:val="008B5BB7"/>
    <w:rsid w:val="008B60E6"/>
    <w:rsid w:val="008B682A"/>
    <w:rsid w:val="008B702F"/>
    <w:rsid w:val="008B75AA"/>
    <w:rsid w:val="008B7698"/>
    <w:rsid w:val="008C1440"/>
    <w:rsid w:val="008C2568"/>
    <w:rsid w:val="008C2B3D"/>
    <w:rsid w:val="008C3D4B"/>
    <w:rsid w:val="008C5245"/>
    <w:rsid w:val="008C6806"/>
    <w:rsid w:val="008C6D29"/>
    <w:rsid w:val="008D0BBD"/>
    <w:rsid w:val="008D1B4B"/>
    <w:rsid w:val="008D2841"/>
    <w:rsid w:val="008D296B"/>
    <w:rsid w:val="008D3947"/>
    <w:rsid w:val="008D4F67"/>
    <w:rsid w:val="008D5D79"/>
    <w:rsid w:val="008D60D1"/>
    <w:rsid w:val="008D74A9"/>
    <w:rsid w:val="008E3520"/>
    <w:rsid w:val="008E4C57"/>
    <w:rsid w:val="008E4E73"/>
    <w:rsid w:val="008E5257"/>
    <w:rsid w:val="008E6AA1"/>
    <w:rsid w:val="008E7930"/>
    <w:rsid w:val="008F0379"/>
    <w:rsid w:val="008F10F5"/>
    <w:rsid w:val="008F292B"/>
    <w:rsid w:val="008F3CFA"/>
    <w:rsid w:val="008F49EC"/>
    <w:rsid w:val="008F53EB"/>
    <w:rsid w:val="008F5806"/>
    <w:rsid w:val="008F583A"/>
    <w:rsid w:val="008F7E23"/>
    <w:rsid w:val="009008E6"/>
    <w:rsid w:val="00901F5A"/>
    <w:rsid w:val="00902B41"/>
    <w:rsid w:val="00903C77"/>
    <w:rsid w:val="00905862"/>
    <w:rsid w:val="00905A62"/>
    <w:rsid w:val="00905D8D"/>
    <w:rsid w:val="00907929"/>
    <w:rsid w:val="00907BBE"/>
    <w:rsid w:val="00911E97"/>
    <w:rsid w:val="009130F8"/>
    <w:rsid w:val="00913A94"/>
    <w:rsid w:val="00914B50"/>
    <w:rsid w:val="009153C9"/>
    <w:rsid w:val="00915C80"/>
    <w:rsid w:val="00915D79"/>
    <w:rsid w:val="0091683D"/>
    <w:rsid w:val="00917668"/>
    <w:rsid w:val="00921520"/>
    <w:rsid w:val="009241DE"/>
    <w:rsid w:val="0092420A"/>
    <w:rsid w:val="0092437B"/>
    <w:rsid w:val="00930630"/>
    <w:rsid w:val="00930A3B"/>
    <w:rsid w:val="00931DE0"/>
    <w:rsid w:val="00931EA9"/>
    <w:rsid w:val="00934FF6"/>
    <w:rsid w:val="0093599C"/>
    <w:rsid w:val="00935ED1"/>
    <w:rsid w:val="00936089"/>
    <w:rsid w:val="0093644F"/>
    <w:rsid w:val="0094007D"/>
    <w:rsid w:val="00943944"/>
    <w:rsid w:val="00944807"/>
    <w:rsid w:val="00950F45"/>
    <w:rsid w:val="009510B9"/>
    <w:rsid w:val="009518F1"/>
    <w:rsid w:val="00952010"/>
    <w:rsid w:val="00952C08"/>
    <w:rsid w:val="00953995"/>
    <w:rsid w:val="009542D3"/>
    <w:rsid w:val="009554FA"/>
    <w:rsid w:val="00955856"/>
    <w:rsid w:val="0096050B"/>
    <w:rsid w:val="00961C27"/>
    <w:rsid w:val="0096300E"/>
    <w:rsid w:val="00963A65"/>
    <w:rsid w:val="00963DF4"/>
    <w:rsid w:val="00964E13"/>
    <w:rsid w:val="00965686"/>
    <w:rsid w:val="00970360"/>
    <w:rsid w:val="009703DE"/>
    <w:rsid w:val="009712DA"/>
    <w:rsid w:val="00971B67"/>
    <w:rsid w:val="00972D74"/>
    <w:rsid w:val="00972EC9"/>
    <w:rsid w:val="009741C8"/>
    <w:rsid w:val="009760B4"/>
    <w:rsid w:val="009800C7"/>
    <w:rsid w:val="009812EC"/>
    <w:rsid w:val="009826DF"/>
    <w:rsid w:val="00983089"/>
    <w:rsid w:val="00984771"/>
    <w:rsid w:val="00986532"/>
    <w:rsid w:val="00986D61"/>
    <w:rsid w:val="00987942"/>
    <w:rsid w:val="0099018F"/>
    <w:rsid w:val="0099099B"/>
    <w:rsid w:val="00990A9C"/>
    <w:rsid w:val="00992230"/>
    <w:rsid w:val="009935FC"/>
    <w:rsid w:val="00993B64"/>
    <w:rsid w:val="00995D0D"/>
    <w:rsid w:val="00995F33"/>
    <w:rsid w:val="00996B79"/>
    <w:rsid w:val="009A1821"/>
    <w:rsid w:val="009A3A57"/>
    <w:rsid w:val="009A5737"/>
    <w:rsid w:val="009B0200"/>
    <w:rsid w:val="009B041E"/>
    <w:rsid w:val="009B04A9"/>
    <w:rsid w:val="009B0BB3"/>
    <w:rsid w:val="009B1510"/>
    <w:rsid w:val="009B2152"/>
    <w:rsid w:val="009B3F2B"/>
    <w:rsid w:val="009B3FCE"/>
    <w:rsid w:val="009B4CD0"/>
    <w:rsid w:val="009B5880"/>
    <w:rsid w:val="009B60E1"/>
    <w:rsid w:val="009C041E"/>
    <w:rsid w:val="009C0AC8"/>
    <w:rsid w:val="009C1B17"/>
    <w:rsid w:val="009C2FF6"/>
    <w:rsid w:val="009C39A7"/>
    <w:rsid w:val="009C3E1B"/>
    <w:rsid w:val="009C77AE"/>
    <w:rsid w:val="009C7D70"/>
    <w:rsid w:val="009D274C"/>
    <w:rsid w:val="009D27DE"/>
    <w:rsid w:val="009D30F0"/>
    <w:rsid w:val="009D4FA3"/>
    <w:rsid w:val="009D580A"/>
    <w:rsid w:val="009D6192"/>
    <w:rsid w:val="009D719D"/>
    <w:rsid w:val="009E1315"/>
    <w:rsid w:val="009E3A33"/>
    <w:rsid w:val="009E52DF"/>
    <w:rsid w:val="009E55D1"/>
    <w:rsid w:val="009E7C36"/>
    <w:rsid w:val="009F1B95"/>
    <w:rsid w:val="009F2161"/>
    <w:rsid w:val="009F2DE2"/>
    <w:rsid w:val="009F2EB2"/>
    <w:rsid w:val="009F332B"/>
    <w:rsid w:val="009F58F4"/>
    <w:rsid w:val="009F642E"/>
    <w:rsid w:val="009F67A8"/>
    <w:rsid w:val="009F7CF6"/>
    <w:rsid w:val="009F7D26"/>
    <w:rsid w:val="00A00069"/>
    <w:rsid w:val="00A0192B"/>
    <w:rsid w:val="00A02DAC"/>
    <w:rsid w:val="00A03F93"/>
    <w:rsid w:val="00A04206"/>
    <w:rsid w:val="00A049A4"/>
    <w:rsid w:val="00A04E5C"/>
    <w:rsid w:val="00A0773E"/>
    <w:rsid w:val="00A10289"/>
    <w:rsid w:val="00A1113C"/>
    <w:rsid w:val="00A12F0E"/>
    <w:rsid w:val="00A13A5C"/>
    <w:rsid w:val="00A13B4E"/>
    <w:rsid w:val="00A164DC"/>
    <w:rsid w:val="00A17E61"/>
    <w:rsid w:val="00A20144"/>
    <w:rsid w:val="00A20EFF"/>
    <w:rsid w:val="00A214E3"/>
    <w:rsid w:val="00A21951"/>
    <w:rsid w:val="00A2218E"/>
    <w:rsid w:val="00A2381E"/>
    <w:rsid w:val="00A241CD"/>
    <w:rsid w:val="00A24741"/>
    <w:rsid w:val="00A251AF"/>
    <w:rsid w:val="00A25548"/>
    <w:rsid w:val="00A26AA4"/>
    <w:rsid w:val="00A303E0"/>
    <w:rsid w:val="00A31112"/>
    <w:rsid w:val="00A31B54"/>
    <w:rsid w:val="00A31E72"/>
    <w:rsid w:val="00A339AC"/>
    <w:rsid w:val="00A34BB7"/>
    <w:rsid w:val="00A35CA2"/>
    <w:rsid w:val="00A36EBF"/>
    <w:rsid w:val="00A375E3"/>
    <w:rsid w:val="00A37659"/>
    <w:rsid w:val="00A40C8B"/>
    <w:rsid w:val="00A422FE"/>
    <w:rsid w:val="00A42597"/>
    <w:rsid w:val="00A43913"/>
    <w:rsid w:val="00A44970"/>
    <w:rsid w:val="00A44F5B"/>
    <w:rsid w:val="00A454B9"/>
    <w:rsid w:val="00A4562C"/>
    <w:rsid w:val="00A45CEE"/>
    <w:rsid w:val="00A501A6"/>
    <w:rsid w:val="00A5034A"/>
    <w:rsid w:val="00A503D6"/>
    <w:rsid w:val="00A5122A"/>
    <w:rsid w:val="00A518C9"/>
    <w:rsid w:val="00A52E99"/>
    <w:rsid w:val="00A53ACA"/>
    <w:rsid w:val="00A559CE"/>
    <w:rsid w:val="00A576C3"/>
    <w:rsid w:val="00A603DF"/>
    <w:rsid w:val="00A60545"/>
    <w:rsid w:val="00A60903"/>
    <w:rsid w:val="00A62509"/>
    <w:rsid w:val="00A62589"/>
    <w:rsid w:val="00A631E2"/>
    <w:rsid w:val="00A6381C"/>
    <w:rsid w:val="00A66533"/>
    <w:rsid w:val="00A6664E"/>
    <w:rsid w:val="00A67875"/>
    <w:rsid w:val="00A67D6C"/>
    <w:rsid w:val="00A759E3"/>
    <w:rsid w:val="00A76272"/>
    <w:rsid w:val="00A763E4"/>
    <w:rsid w:val="00A7765E"/>
    <w:rsid w:val="00A8228A"/>
    <w:rsid w:val="00A83939"/>
    <w:rsid w:val="00A84328"/>
    <w:rsid w:val="00A85326"/>
    <w:rsid w:val="00A86371"/>
    <w:rsid w:val="00A9096D"/>
    <w:rsid w:val="00A91321"/>
    <w:rsid w:val="00A9251C"/>
    <w:rsid w:val="00A92F01"/>
    <w:rsid w:val="00A9606E"/>
    <w:rsid w:val="00A963F1"/>
    <w:rsid w:val="00AA0BB0"/>
    <w:rsid w:val="00AA0C2E"/>
    <w:rsid w:val="00AA10EC"/>
    <w:rsid w:val="00AA28CC"/>
    <w:rsid w:val="00AA2A99"/>
    <w:rsid w:val="00AA3838"/>
    <w:rsid w:val="00AA5E27"/>
    <w:rsid w:val="00AB019B"/>
    <w:rsid w:val="00AB49EB"/>
    <w:rsid w:val="00AB5134"/>
    <w:rsid w:val="00AB566A"/>
    <w:rsid w:val="00AB7A6B"/>
    <w:rsid w:val="00AB7CF5"/>
    <w:rsid w:val="00AC0309"/>
    <w:rsid w:val="00AC3EB8"/>
    <w:rsid w:val="00AC584B"/>
    <w:rsid w:val="00AC5904"/>
    <w:rsid w:val="00AC5D43"/>
    <w:rsid w:val="00AC7A6C"/>
    <w:rsid w:val="00AD0688"/>
    <w:rsid w:val="00AD1D8C"/>
    <w:rsid w:val="00AD22DE"/>
    <w:rsid w:val="00AD2335"/>
    <w:rsid w:val="00AD2402"/>
    <w:rsid w:val="00AD3AC3"/>
    <w:rsid w:val="00AD47E4"/>
    <w:rsid w:val="00AD5F83"/>
    <w:rsid w:val="00AD5FF5"/>
    <w:rsid w:val="00AE12FF"/>
    <w:rsid w:val="00AE172E"/>
    <w:rsid w:val="00AE3A22"/>
    <w:rsid w:val="00AE46BA"/>
    <w:rsid w:val="00AE49DA"/>
    <w:rsid w:val="00AE4ADA"/>
    <w:rsid w:val="00AE6641"/>
    <w:rsid w:val="00AE6DC1"/>
    <w:rsid w:val="00AF1A08"/>
    <w:rsid w:val="00AF1D44"/>
    <w:rsid w:val="00AF3198"/>
    <w:rsid w:val="00AF340F"/>
    <w:rsid w:val="00AF404D"/>
    <w:rsid w:val="00AF4596"/>
    <w:rsid w:val="00AF4C64"/>
    <w:rsid w:val="00AF4D6D"/>
    <w:rsid w:val="00AF4E0E"/>
    <w:rsid w:val="00AF62E8"/>
    <w:rsid w:val="00AF68E2"/>
    <w:rsid w:val="00AF6A33"/>
    <w:rsid w:val="00B00570"/>
    <w:rsid w:val="00B00F11"/>
    <w:rsid w:val="00B032EB"/>
    <w:rsid w:val="00B04FB1"/>
    <w:rsid w:val="00B052F2"/>
    <w:rsid w:val="00B05B8F"/>
    <w:rsid w:val="00B06C40"/>
    <w:rsid w:val="00B07B8F"/>
    <w:rsid w:val="00B07EB9"/>
    <w:rsid w:val="00B07EFC"/>
    <w:rsid w:val="00B114C7"/>
    <w:rsid w:val="00B1402C"/>
    <w:rsid w:val="00B164C2"/>
    <w:rsid w:val="00B16A2B"/>
    <w:rsid w:val="00B20D90"/>
    <w:rsid w:val="00B22309"/>
    <w:rsid w:val="00B22B21"/>
    <w:rsid w:val="00B2340A"/>
    <w:rsid w:val="00B23AF6"/>
    <w:rsid w:val="00B24602"/>
    <w:rsid w:val="00B2537D"/>
    <w:rsid w:val="00B259C9"/>
    <w:rsid w:val="00B25F07"/>
    <w:rsid w:val="00B30E62"/>
    <w:rsid w:val="00B3271A"/>
    <w:rsid w:val="00B3284F"/>
    <w:rsid w:val="00B336D5"/>
    <w:rsid w:val="00B33DEB"/>
    <w:rsid w:val="00B34183"/>
    <w:rsid w:val="00B34186"/>
    <w:rsid w:val="00B3517D"/>
    <w:rsid w:val="00B369D3"/>
    <w:rsid w:val="00B36C43"/>
    <w:rsid w:val="00B36CD0"/>
    <w:rsid w:val="00B37390"/>
    <w:rsid w:val="00B40D88"/>
    <w:rsid w:val="00B40F14"/>
    <w:rsid w:val="00B40F76"/>
    <w:rsid w:val="00B4424D"/>
    <w:rsid w:val="00B44CF7"/>
    <w:rsid w:val="00B46D4A"/>
    <w:rsid w:val="00B51BF7"/>
    <w:rsid w:val="00B525BE"/>
    <w:rsid w:val="00B53216"/>
    <w:rsid w:val="00B536C1"/>
    <w:rsid w:val="00B53BB2"/>
    <w:rsid w:val="00B5451F"/>
    <w:rsid w:val="00B547A3"/>
    <w:rsid w:val="00B54F2F"/>
    <w:rsid w:val="00B55464"/>
    <w:rsid w:val="00B60513"/>
    <w:rsid w:val="00B6087F"/>
    <w:rsid w:val="00B634B2"/>
    <w:rsid w:val="00B64C2D"/>
    <w:rsid w:val="00B6576C"/>
    <w:rsid w:val="00B70198"/>
    <w:rsid w:val="00B709A7"/>
    <w:rsid w:val="00B71B62"/>
    <w:rsid w:val="00B72C43"/>
    <w:rsid w:val="00B72C8B"/>
    <w:rsid w:val="00B72D7B"/>
    <w:rsid w:val="00B75394"/>
    <w:rsid w:val="00B80C6B"/>
    <w:rsid w:val="00B81FB4"/>
    <w:rsid w:val="00B82E7B"/>
    <w:rsid w:val="00B82E8F"/>
    <w:rsid w:val="00B83BEB"/>
    <w:rsid w:val="00B8461E"/>
    <w:rsid w:val="00B85BEC"/>
    <w:rsid w:val="00B900E5"/>
    <w:rsid w:val="00B9029A"/>
    <w:rsid w:val="00B9119B"/>
    <w:rsid w:val="00B91905"/>
    <w:rsid w:val="00B91EC3"/>
    <w:rsid w:val="00B93A8C"/>
    <w:rsid w:val="00B93E92"/>
    <w:rsid w:val="00B94188"/>
    <w:rsid w:val="00B95765"/>
    <w:rsid w:val="00B96AB4"/>
    <w:rsid w:val="00B97149"/>
    <w:rsid w:val="00BA05A0"/>
    <w:rsid w:val="00BA1BD8"/>
    <w:rsid w:val="00BA1FAF"/>
    <w:rsid w:val="00BA21A5"/>
    <w:rsid w:val="00BA2EB6"/>
    <w:rsid w:val="00BA324F"/>
    <w:rsid w:val="00BA3A5A"/>
    <w:rsid w:val="00BA402A"/>
    <w:rsid w:val="00BA4669"/>
    <w:rsid w:val="00BA4B0A"/>
    <w:rsid w:val="00BA4D1F"/>
    <w:rsid w:val="00BA63D9"/>
    <w:rsid w:val="00BB0064"/>
    <w:rsid w:val="00BB0FD6"/>
    <w:rsid w:val="00BB1ACD"/>
    <w:rsid w:val="00BB382E"/>
    <w:rsid w:val="00BB54E8"/>
    <w:rsid w:val="00BB77B3"/>
    <w:rsid w:val="00BC0B86"/>
    <w:rsid w:val="00BC2FEE"/>
    <w:rsid w:val="00BC5483"/>
    <w:rsid w:val="00BD4A0D"/>
    <w:rsid w:val="00BD5726"/>
    <w:rsid w:val="00BE02DF"/>
    <w:rsid w:val="00BE0385"/>
    <w:rsid w:val="00BE0F2D"/>
    <w:rsid w:val="00BE2682"/>
    <w:rsid w:val="00BE30CE"/>
    <w:rsid w:val="00BE5526"/>
    <w:rsid w:val="00BE6578"/>
    <w:rsid w:val="00BE6934"/>
    <w:rsid w:val="00BE7701"/>
    <w:rsid w:val="00BE7B3D"/>
    <w:rsid w:val="00BF1F4E"/>
    <w:rsid w:val="00BF2399"/>
    <w:rsid w:val="00BF29F5"/>
    <w:rsid w:val="00BF32DD"/>
    <w:rsid w:val="00BF4C93"/>
    <w:rsid w:val="00BF4ED7"/>
    <w:rsid w:val="00BF5A6D"/>
    <w:rsid w:val="00BF5F81"/>
    <w:rsid w:val="00BF65FA"/>
    <w:rsid w:val="00BF75D1"/>
    <w:rsid w:val="00BF7C9E"/>
    <w:rsid w:val="00C0018A"/>
    <w:rsid w:val="00C00237"/>
    <w:rsid w:val="00C01E0F"/>
    <w:rsid w:val="00C02DC0"/>
    <w:rsid w:val="00C03106"/>
    <w:rsid w:val="00C03820"/>
    <w:rsid w:val="00C03858"/>
    <w:rsid w:val="00C049BA"/>
    <w:rsid w:val="00C07ECC"/>
    <w:rsid w:val="00C1238F"/>
    <w:rsid w:val="00C1475A"/>
    <w:rsid w:val="00C15303"/>
    <w:rsid w:val="00C15EF3"/>
    <w:rsid w:val="00C165D2"/>
    <w:rsid w:val="00C17B4E"/>
    <w:rsid w:val="00C201F1"/>
    <w:rsid w:val="00C21B59"/>
    <w:rsid w:val="00C2379E"/>
    <w:rsid w:val="00C23AA1"/>
    <w:rsid w:val="00C26788"/>
    <w:rsid w:val="00C269AD"/>
    <w:rsid w:val="00C2701A"/>
    <w:rsid w:val="00C31145"/>
    <w:rsid w:val="00C31A2B"/>
    <w:rsid w:val="00C33DEF"/>
    <w:rsid w:val="00C35254"/>
    <w:rsid w:val="00C374D0"/>
    <w:rsid w:val="00C40300"/>
    <w:rsid w:val="00C41750"/>
    <w:rsid w:val="00C417F5"/>
    <w:rsid w:val="00C42C8C"/>
    <w:rsid w:val="00C44EE4"/>
    <w:rsid w:val="00C45A4D"/>
    <w:rsid w:val="00C45F63"/>
    <w:rsid w:val="00C46818"/>
    <w:rsid w:val="00C46DF9"/>
    <w:rsid w:val="00C51104"/>
    <w:rsid w:val="00C51343"/>
    <w:rsid w:val="00C51397"/>
    <w:rsid w:val="00C52F53"/>
    <w:rsid w:val="00C53F68"/>
    <w:rsid w:val="00C54D7C"/>
    <w:rsid w:val="00C55611"/>
    <w:rsid w:val="00C5565F"/>
    <w:rsid w:val="00C568DB"/>
    <w:rsid w:val="00C56F19"/>
    <w:rsid w:val="00C57329"/>
    <w:rsid w:val="00C61495"/>
    <w:rsid w:val="00C614EF"/>
    <w:rsid w:val="00C62545"/>
    <w:rsid w:val="00C64DAB"/>
    <w:rsid w:val="00C66694"/>
    <w:rsid w:val="00C70010"/>
    <w:rsid w:val="00C70091"/>
    <w:rsid w:val="00C706B3"/>
    <w:rsid w:val="00C742B7"/>
    <w:rsid w:val="00C744F5"/>
    <w:rsid w:val="00C75881"/>
    <w:rsid w:val="00C765FF"/>
    <w:rsid w:val="00C81266"/>
    <w:rsid w:val="00C81703"/>
    <w:rsid w:val="00C81B60"/>
    <w:rsid w:val="00C82B9D"/>
    <w:rsid w:val="00C82E0E"/>
    <w:rsid w:val="00C8300C"/>
    <w:rsid w:val="00C848A8"/>
    <w:rsid w:val="00C84CA4"/>
    <w:rsid w:val="00C85507"/>
    <w:rsid w:val="00C85758"/>
    <w:rsid w:val="00C85981"/>
    <w:rsid w:val="00C92F98"/>
    <w:rsid w:val="00C93990"/>
    <w:rsid w:val="00C9490F"/>
    <w:rsid w:val="00C963F8"/>
    <w:rsid w:val="00C97732"/>
    <w:rsid w:val="00CA01C9"/>
    <w:rsid w:val="00CA2C2C"/>
    <w:rsid w:val="00CA428D"/>
    <w:rsid w:val="00CA4AD6"/>
    <w:rsid w:val="00CA58D9"/>
    <w:rsid w:val="00CA5C51"/>
    <w:rsid w:val="00CA5C8F"/>
    <w:rsid w:val="00CA6722"/>
    <w:rsid w:val="00CA6A19"/>
    <w:rsid w:val="00CA7532"/>
    <w:rsid w:val="00CB1231"/>
    <w:rsid w:val="00CB2A2B"/>
    <w:rsid w:val="00CB2B73"/>
    <w:rsid w:val="00CB2DD2"/>
    <w:rsid w:val="00CB2E01"/>
    <w:rsid w:val="00CB308A"/>
    <w:rsid w:val="00CB31C8"/>
    <w:rsid w:val="00CB31F4"/>
    <w:rsid w:val="00CB3E01"/>
    <w:rsid w:val="00CB43F2"/>
    <w:rsid w:val="00CB4A04"/>
    <w:rsid w:val="00CB5434"/>
    <w:rsid w:val="00CB66D9"/>
    <w:rsid w:val="00CC03FF"/>
    <w:rsid w:val="00CC0C7E"/>
    <w:rsid w:val="00CC11A5"/>
    <w:rsid w:val="00CC1747"/>
    <w:rsid w:val="00CC1942"/>
    <w:rsid w:val="00CC20BA"/>
    <w:rsid w:val="00CC2216"/>
    <w:rsid w:val="00CC27B2"/>
    <w:rsid w:val="00CC41F4"/>
    <w:rsid w:val="00CC4354"/>
    <w:rsid w:val="00CC4447"/>
    <w:rsid w:val="00CC5866"/>
    <w:rsid w:val="00CC5F7D"/>
    <w:rsid w:val="00CC6650"/>
    <w:rsid w:val="00CC666D"/>
    <w:rsid w:val="00CC6A69"/>
    <w:rsid w:val="00CC7335"/>
    <w:rsid w:val="00CC7B27"/>
    <w:rsid w:val="00CD1B2E"/>
    <w:rsid w:val="00CD1C89"/>
    <w:rsid w:val="00CD27F9"/>
    <w:rsid w:val="00CD3A4B"/>
    <w:rsid w:val="00CD3DDB"/>
    <w:rsid w:val="00CD40DD"/>
    <w:rsid w:val="00CD5307"/>
    <w:rsid w:val="00CD5613"/>
    <w:rsid w:val="00CD6B13"/>
    <w:rsid w:val="00CD71B8"/>
    <w:rsid w:val="00CD7DC5"/>
    <w:rsid w:val="00CE07CB"/>
    <w:rsid w:val="00CE1860"/>
    <w:rsid w:val="00CE405B"/>
    <w:rsid w:val="00CE59DB"/>
    <w:rsid w:val="00CE5A21"/>
    <w:rsid w:val="00CF0151"/>
    <w:rsid w:val="00CF1B7E"/>
    <w:rsid w:val="00CF2B7B"/>
    <w:rsid w:val="00CF2C5A"/>
    <w:rsid w:val="00CF2F18"/>
    <w:rsid w:val="00CF2FD6"/>
    <w:rsid w:val="00CF35C8"/>
    <w:rsid w:val="00CF3A46"/>
    <w:rsid w:val="00CF428B"/>
    <w:rsid w:val="00CF7C32"/>
    <w:rsid w:val="00CF7C55"/>
    <w:rsid w:val="00D0113E"/>
    <w:rsid w:val="00D027E7"/>
    <w:rsid w:val="00D04FA4"/>
    <w:rsid w:val="00D06F89"/>
    <w:rsid w:val="00D13059"/>
    <w:rsid w:val="00D1315F"/>
    <w:rsid w:val="00D14DC0"/>
    <w:rsid w:val="00D16C4C"/>
    <w:rsid w:val="00D174B2"/>
    <w:rsid w:val="00D17595"/>
    <w:rsid w:val="00D211B9"/>
    <w:rsid w:val="00D22AA9"/>
    <w:rsid w:val="00D23767"/>
    <w:rsid w:val="00D2382D"/>
    <w:rsid w:val="00D23892"/>
    <w:rsid w:val="00D2588A"/>
    <w:rsid w:val="00D26698"/>
    <w:rsid w:val="00D26B79"/>
    <w:rsid w:val="00D275AB"/>
    <w:rsid w:val="00D27767"/>
    <w:rsid w:val="00D30EE1"/>
    <w:rsid w:val="00D35D7C"/>
    <w:rsid w:val="00D362BD"/>
    <w:rsid w:val="00D3646A"/>
    <w:rsid w:val="00D36D7A"/>
    <w:rsid w:val="00D37CD6"/>
    <w:rsid w:val="00D37F78"/>
    <w:rsid w:val="00D404B0"/>
    <w:rsid w:val="00D40531"/>
    <w:rsid w:val="00D40B2C"/>
    <w:rsid w:val="00D41457"/>
    <w:rsid w:val="00D42717"/>
    <w:rsid w:val="00D42903"/>
    <w:rsid w:val="00D444FE"/>
    <w:rsid w:val="00D44521"/>
    <w:rsid w:val="00D45264"/>
    <w:rsid w:val="00D45C97"/>
    <w:rsid w:val="00D51D3F"/>
    <w:rsid w:val="00D54F99"/>
    <w:rsid w:val="00D60E72"/>
    <w:rsid w:val="00D6156F"/>
    <w:rsid w:val="00D62568"/>
    <w:rsid w:val="00D66114"/>
    <w:rsid w:val="00D6653B"/>
    <w:rsid w:val="00D66923"/>
    <w:rsid w:val="00D676A0"/>
    <w:rsid w:val="00D67C78"/>
    <w:rsid w:val="00D67FDA"/>
    <w:rsid w:val="00D705BB"/>
    <w:rsid w:val="00D7162A"/>
    <w:rsid w:val="00D71D65"/>
    <w:rsid w:val="00D731C7"/>
    <w:rsid w:val="00D7461F"/>
    <w:rsid w:val="00D74856"/>
    <w:rsid w:val="00D75798"/>
    <w:rsid w:val="00D75B06"/>
    <w:rsid w:val="00D75BEC"/>
    <w:rsid w:val="00D76099"/>
    <w:rsid w:val="00D76284"/>
    <w:rsid w:val="00D772B9"/>
    <w:rsid w:val="00D7777F"/>
    <w:rsid w:val="00D806EF"/>
    <w:rsid w:val="00D80B62"/>
    <w:rsid w:val="00D80E8C"/>
    <w:rsid w:val="00D81855"/>
    <w:rsid w:val="00D81B7A"/>
    <w:rsid w:val="00D81E5C"/>
    <w:rsid w:val="00D82729"/>
    <w:rsid w:val="00D82C81"/>
    <w:rsid w:val="00D8300C"/>
    <w:rsid w:val="00D837B6"/>
    <w:rsid w:val="00D83C0F"/>
    <w:rsid w:val="00D83F09"/>
    <w:rsid w:val="00D84391"/>
    <w:rsid w:val="00D8495F"/>
    <w:rsid w:val="00D84C65"/>
    <w:rsid w:val="00D8692D"/>
    <w:rsid w:val="00D869A8"/>
    <w:rsid w:val="00D91B40"/>
    <w:rsid w:val="00D92162"/>
    <w:rsid w:val="00D9220F"/>
    <w:rsid w:val="00D9292F"/>
    <w:rsid w:val="00D92EEC"/>
    <w:rsid w:val="00D94206"/>
    <w:rsid w:val="00D959F7"/>
    <w:rsid w:val="00D96926"/>
    <w:rsid w:val="00D97942"/>
    <w:rsid w:val="00DA056B"/>
    <w:rsid w:val="00DA07B5"/>
    <w:rsid w:val="00DA0EAC"/>
    <w:rsid w:val="00DA132E"/>
    <w:rsid w:val="00DA139A"/>
    <w:rsid w:val="00DA1A2F"/>
    <w:rsid w:val="00DA1B20"/>
    <w:rsid w:val="00DA2328"/>
    <w:rsid w:val="00DA282B"/>
    <w:rsid w:val="00DA2ACB"/>
    <w:rsid w:val="00DA35E6"/>
    <w:rsid w:val="00DA3FA5"/>
    <w:rsid w:val="00DA47EE"/>
    <w:rsid w:val="00DA71F1"/>
    <w:rsid w:val="00DA7270"/>
    <w:rsid w:val="00DA7435"/>
    <w:rsid w:val="00DB0EEA"/>
    <w:rsid w:val="00DB1255"/>
    <w:rsid w:val="00DB1D12"/>
    <w:rsid w:val="00DB4F11"/>
    <w:rsid w:val="00DB74F5"/>
    <w:rsid w:val="00DC3C42"/>
    <w:rsid w:val="00DC4378"/>
    <w:rsid w:val="00DC43DE"/>
    <w:rsid w:val="00DC4564"/>
    <w:rsid w:val="00DC4F4E"/>
    <w:rsid w:val="00DC6F86"/>
    <w:rsid w:val="00DD00CD"/>
    <w:rsid w:val="00DD1447"/>
    <w:rsid w:val="00DD1772"/>
    <w:rsid w:val="00DD1FC7"/>
    <w:rsid w:val="00DD253B"/>
    <w:rsid w:val="00DD32E8"/>
    <w:rsid w:val="00DD4724"/>
    <w:rsid w:val="00DD4C0F"/>
    <w:rsid w:val="00DD4DB6"/>
    <w:rsid w:val="00DD52C7"/>
    <w:rsid w:val="00DD7F81"/>
    <w:rsid w:val="00DE0010"/>
    <w:rsid w:val="00DE0F84"/>
    <w:rsid w:val="00DE1B07"/>
    <w:rsid w:val="00DE2B8B"/>
    <w:rsid w:val="00DE2C97"/>
    <w:rsid w:val="00DE3902"/>
    <w:rsid w:val="00DE3DB5"/>
    <w:rsid w:val="00DE3EE4"/>
    <w:rsid w:val="00DE435E"/>
    <w:rsid w:val="00DE4F29"/>
    <w:rsid w:val="00DE528B"/>
    <w:rsid w:val="00DE6A1F"/>
    <w:rsid w:val="00DE737B"/>
    <w:rsid w:val="00DF146B"/>
    <w:rsid w:val="00DF253E"/>
    <w:rsid w:val="00DF3870"/>
    <w:rsid w:val="00DF700A"/>
    <w:rsid w:val="00DF7810"/>
    <w:rsid w:val="00E0109B"/>
    <w:rsid w:val="00E04BB9"/>
    <w:rsid w:val="00E0636F"/>
    <w:rsid w:val="00E06494"/>
    <w:rsid w:val="00E071A2"/>
    <w:rsid w:val="00E101FC"/>
    <w:rsid w:val="00E10DA2"/>
    <w:rsid w:val="00E12563"/>
    <w:rsid w:val="00E125FB"/>
    <w:rsid w:val="00E13494"/>
    <w:rsid w:val="00E14FF8"/>
    <w:rsid w:val="00E15953"/>
    <w:rsid w:val="00E15A8A"/>
    <w:rsid w:val="00E15AFC"/>
    <w:rsid w:val="00E169D8"/>
    <w:rsid w:val="00E16F3C"/>
    <w:rsid w:val="00E21CF6"/>
    <w:rsid w:val="00E22673"/>
    <w:rsid w:val="00E2506D"/>
    <w:rsid w:val="00E250B4"/>
    <w:rsid w:val="00E26209"/>
    <w:rsid w:val="00E27393"/>
    <w:rsid w:val="00E27508"/>
    <w:rsid w:val="00E27C94"/>
    <w:rsid w:val="00E30141"/>
    <w:rsid w:val="00E30164"/>
    <w:rsid w:val="00E32D00"/>
    <w:rsid w:val="00E32E4F"/>
    <w:rsid w:val="00E32EF6"/>
    <w:rsid w:val="00E36F79"/>
    <w:rsid w:val="00E4011B"/>
    <w:rsid w:val="00E4194B"/>
    <w:rsid w:val="00E4205A"/>
    <w:rsid w:val="00E4264C"/>
    <w:rsid w:val="00E43EB8"/>
    <w:rsid w:val="00E47A08"/>
    <w:rsid w:val="00E47FC0"/>
    <w:rsid w:val="00E504C9"/>
    <w:rsid w:val="00E5173F"/>
    <w:rsid w:val="00E52854"/>
    <w:rsid w:val="00E54A1F"/>
    <w:rsid w:val="00E54F4A"/>
    <w:rsid w:val="00E61A62"/>
    <w:rsid w:val="00E62412"/>
    <w:rsid w:val="00E62DD5"/>
    <w:rsid w:val="00E6370C"/>
    <w:rsid w:val="00E637B9"/>
    <w:rsid w:val="00E63B92"/>
    <w:rsid w:val="00E6452B"/>
    <w:rsid w:val="00E65B08"/>
    <w:rsid w:val="00E66ED9"/>
    <w:rsid w:val="00E71207"/>
    <w:rsid w:val="00E71556"/>
    <w:rsid w:val="00E71F55"/>
    <w:rsid w:val="00E72C6F"/>
    <w:rsid w:val="00E755D8"/>
    <w:rsid w:val="00E75A90"/>
    <w:rsid w:val="00E75CB2"/>
    <w:rsid w:val="00E760EA"/>
    <w:rsid w:val="00E76B35"/>
    <w:rsid w:val="00E770CD"/>
    <w:rsid w:val="00E77229"/>
    <w:rsid w:val="00E773E5"/>
    <w:rsid w:val="00E81374"/>
    <w:rsid w:val="00E827A2"/>
    <w:rsid w:val="00E83DD1"/>
    <w:rsid w:val="00E8577F"/>
    <w:rsid w:val="00E869A6"/>
    <w:rsid w:val="00E86A4A"/>
    <w:rsid w:val="00E86C67"/>
    <w:rsid w:val="00E87C1E"/>
    <w:rsid w:val="00E90CDC"/>
    <w:rsid w:val="00E9614F"/>
    <w:rsid w:val="00EA0264"/>
    <w:rsid w:val="00EA0EAD"/>
    <w:rsid w:val="00EA18EC"/>
    <w:rsid w:val="00EA3196"/>
    <w:rsid w:val="00EA3610"/>
    <w:rsid w:val="00EA424A"/>
    <w:rsid w:val="00EA4714"/>
    <w:rsid w:val="00EA4F8C"/>
    <w:rsid w:val="00EA5E98"/>
    <w:rsid w:val="00EA6C55"/>
    <w:rsid w:val="00EA6D0F"/>
    <w:rsid w:val="00EB2CCE"/>
    <w:rsid w:val="00EB33A1"/>
    <w:rsid w:val="00EB4E44"/>
    <w:rsid w:val="00EB561E"/>
    <w:rsid w:val="00EB57D5"/>
    <w:rsid w:val="00EB6762"/>
    <w:rsid w:val="00EC0A8C"/>
    <w:rsid w:val="00EC0BFD"/>
    <w:rsid w:val="00EC1755"/>
    <w:rsid w:val="00EC1EB6"/>
    <w:rsid w:val="00EC1F85"/>
    <w:rsid w:val="00EC3E8A"/>
    <w:rsid w:val="00EC5537"/>
    <w:rsid w:val="00EC6055"/>
    <w:rsid w:val="00EC6757"/>
    <w:rsid w:val="00EC6861"/>
    <w:rsid w:val="00EC7EF6"/>
    <w:rsid w:val="00ED0864"/>
    <w:rsid w:val="00ED1135"/>
    <w:rsid w:val="00ED3938"/>
    <w:rsid w:val="00ED428B"/>
    <w:rsid w:val="00EE1587"/>
    <w:rsid w:val="00EE367F"/>
    <w:rsid w:val="00EE41BA"/>
    <w:rsid w:val="00EE584D"/>
    <w:rsid w:val="00EE7C82"/>
    <w:rsid w:val="00EF2117"/>
    <w:rsid w:val="00EF324E"/>
    <w:rsid w:val="00EF3CE8"/>
    <w:rsid w:val="00F000E6"/>
    <w:rsid w:val="00F0044D"/>
    <w:rsid w:val="00F0208F"/>
    <w:rsid w:val="00F02D73"/>
    <w:rsid w:val="00F1031B"/>
    <w:rsid w:val="00F119E0"/>
    <w:rsid w:val="00F12577"/>
    <w:rsid w:val="00F133DE"/>
    <w:rsid w:val="00F1353D"/>
    <w:rsid w:val="00F137AC"/>
    <w:rsid w:val="00F148EE"/>
    <w:rsid w:val="00F16387"/>
    <w:rsid w:val="00F164E4"/>
    <w:rsid w:val="00F17425"/>
    <w:rsid w:val="00F204A5"/>
    <w:rsid w:val="00F2346D"/>
    <w:rsid w:val="00F2372C"/>
    <w:rsid w:val="00F24377"/>
    <w:rsid w:val="00F25181"/>
    <w:rsid w:val="00F25412"/>
    <w:rsid w:val="00F26F13"/>
    <w:rsid w:val="00F31436"/>
    <w:rsid w:val="00F314A7"/>
    <w:rsid w:val="00F31CB7"/>
    <w:rsid w:val="00F321CE"/>
    <w:rsid w:val="00F3322B"/>
    <w:rsid w:val="00F35DFF"/>
    <w:rsid w:val="00F370B5"/>
    <w:rsid w:val="00F37D75"/>
    <w:rsid w:val="00F40B23"/>
    <w:rsid w:val="00F419E1"/>
    <w:rsid w:val="00F42767"/>
    <w:rsid w:val="00F47880"/>
    <w:rsid w:val="00F51175"/>
    <w:rsid w:val="00F5378A"/>
    <w:rsid w:val="00F5391D"/>
    <w:rsid w:val="00F53A7A"/>
    <w:rsid w:val="00F549A4"/>
    <w:rsid w:val="00F54AE3"/>
    <w:rsid w:val="00F54C5B"/>
    <w:rsid w:val="00F5512F"/>
    <w:rsid w:val="00F55984"/>
    <w:rsid w:val="00F56B51"/>
    <w:rsid w:val="00F60F14"/>
    <w:rsid w:val="00F62A0D"/>
    <w:rsid w:val="00F639B8"/>
    <w:rsid w:val="00F63C91"/>
    <w:rsid w:val="00F644CB"/>
    <w:rsid w:val="00F708C0"/>
    <w:rsid w:val="00F71064"/>
    <w:rsid w:val="00F72F46"/>
    <w:rsid w:val="00F7340C"/>
    <w:rsid w:val="00F800D5"/>
    <w:rsid w:val="00F80A10"/>
    <w:rsid w:val="00F818B8"/>
    <w:rsid w:val="00F81A60"/>
    <w:rsid w:val="00F82979"/>
    <w:rsid w:val="00F870D4"/>
    <w:rsid w:val="00F87E2B"/>
    <w:rsid w:val="00F87E6A"/>
    <w:rsid w:val="00F90A25"/>
    <w:rsid w:val="00F90C14"/>
    <w:rsid w:val="00F90FFE"/>
    <w:rsid w:val="00F943C1"/>
    <w:rsid w:val="00F945BC"/>
    <w:rsid w:val="00FA0B64"/>
    <w:rsid w:val="00FA4DBA"/>
    <w:rsid w:val="00FA5FAA"/>
    <w:rsid w:val="00FA6242"/>
    <w:rsid w:val="00FA6E15"/>
    <w:rsid w:val="00FB2952"/>
    <w:rsid w:val="00FB425F"/>
    <w:rsid w:val="00FB5F77"/>
    <w:rsid w:val="00FB619F"/>
    <w:rsid w:val="00FB68D6"/>
    <w:rsid w:val="00FB72AB"/>
    <w:rsid w:val="00FC1321"/>
    <w:rsid w:val="00FC2C68"/>
    <w:rsid w:val="00FC498B"/>
    <w:rsid w:val="00FC64F4"/>
    <w:rsid w:val="00FC7AC8"/>
    <w:rsid w:val="00FD0136"/>
    <w:rsid w:val="00FD0310"/>
    <w:rsid w:val="00FD177E"/>
    <w:rsid w:val="00FD32B2"/>
    <w:rsid w:val="00FD4505"/>
    <w:rsid w:val="00FD4DA9"/>
    <w:rsid w:val="00FD6930"/>
    <w:rsid w:val="00FD7494"/>
    <w:rsid w:val="00FE0F4A"/>
    <w:rsid w:val="00FE2369"/>
    <w:rsid w:val="00FE2DFB"/>
    <w:rsid w:val="00FE36E2"/>
    <w:rsid w:val="00FE3C00"/>
    <w:rsid w:val="00FE4415"/>
    <w:rsid w:val="00FE4542"/>
    <w:rsid w:val="00FE625C"/>
    <w:rsid w:val="00FE6FC2"/>
    <w:rsid w:val="00FE710C"/>
    <w:rsid w:val="00FF1652"/>
    <w:rsid w:val="00FF1C6F"/>
    <w:rsid w:val="00FF2E74"/>
    <w:rsid w:val="00FF40E3"/>
    <w:rsid w:val="00FF4AE9"/>
    <w:rsid w:val="00FF52E1"/>
    <w:rsid w:val="00FF6345"/>
    <w:rsid w:val="01498157"/>
    <w:rsid w:val="01607A54"/>
    <w:rsid w:val="019B51FD"/>
    <w:rsid w:val="021B2101"/>
    <w:rsid w:val="025FCBF8"/>
    <w:rsid w:val="02951D2D"/>
    <w:rsid w:val="02AD84F3"/>
    <w:rsid w:val="02DF7C9E"/>
    <w:rsid w:val="036C692D"/>
    <w:rsid w:val="04B983A7"/>
    <w:rsid w:val="04CDDBE9"/>
    <w:rsid w:val="04D3137E"/>
    <w:rsid w:val="055BD901"/>
    <w:rsid w:val="05BD9ADE"/>
    <w:rsid w:val="0672E19E"/>
    <w:rsid w:val="06A113EC"/>
    <w:rsid w:val="06D0665D"/>
    <w:rsid w:val="06E08C4A"/>
    <w:rsid w:val="078607E7"/>
    <w:rsid w:val="07C519D6"/>
    <w:rsid w:val="0852A08A"/>
    <w:rsid w:val="08944E28"/>
    <w:rsid w:val="08AB50E6"/>
    <w:rsid w:val="0968FF9B"/>
    <w:rsid w:val="0994BB76"/>
    <w:rsid w:val="0AF3E213"/>
    <w:rsid w:val="0B0DF429"/>
    <w:rsid w:val="0B288405"/>
    <w:rsid w:val="0B80F3B8"/>
    <w:rsid w:val="0BC807FA"/>
    <w:rsid w:val="0BDDCA3D"/>
    <w:rsid w:val="0C4FE931"/>
    <w:rsid w:val="0D42CA83"/>
    <w:rsid w:val="0DEC3047"/>
    <w:rsid w:val="0DFC2C4A"/>
    <w:rsid w:val="0E512E6F"/>
    <w:rsid w:val="0E566ED5"/>
    <w:rsid w:val="0E6C5196"/>
    <w:rsid w:val="0F8C0D79"/>
    <w:rsid w:val="0FA14597"/>
    <w:rsid w:val="1033B518"/>
    <w:rsid w:val="10482008"/>
    <w:rsid w:val="10587A6E"/>
    <w:rsid w:val="109DEADE"/>
    <w:rsid w:val="117CD415"/>
    <w:rsid w:val="124BB312"/>
    <w:rsid w:val="13329DAD"/>
    <w:rsid w:val="134C2BF4"/>
    <w:rsid w:val="13A31397"/>
    <w:rsid w:val="13DA9699"/>
    <w:rsid w:val="14E08265"/>
    <w:rsid w:val="14F084AF"/>
    <w:rsid w:val="1563C853"/>
    <w:rsid w:val="1564A81F"/>
    <w:rsid w:val="1641BEA6"/>
    <w:rsid w:val="1692D3E5"/>
    <w:rsid w:val="171E882B"/>
    <w:rsid w:val="1736C20F"/>
    <w:rsid w:val="17B5DF4D"/>
    <w:rsid w:val="17CA0545"/>
    <w:rsid w:val="17F1353B"/>
    <w:rsid w:val="181DB4A0"/>
    <w:rsid w:val="192409E6"/>
    <w:rsid w:val="193306B4"/>
    <w:rsid w:val="19731CA6"/>
    <w:rsid w:val="19901D44"/>
    <w:rsid w:val="1AC21EBC"/>
    <w:rsid w:val="1AD6492A"/>
    <w:rsid w:val="1AD9BBC7"/>
    <w:rsid w:val="1AE14FA1"/>
    <w:rsid w:val="1BFE1CE3"/>
    <w:rsid w:val="1C6F4B10"/>
    <w:rsid w:val="1CFA651D"/>
    <w:rsid w:val="1D1F6A31"/>
    <w:rsid w:val="1DFCA2D9"/>
    <w:rsid w:val="1E838007"/>
    <w:rsid w:val="1ECBB8F6"/>
    <w:rsid w:val="1EFDA5DC"/>
    <w:rsid w:val="1F04724A"/>
    <w:rsid w:val="1FB75100"/>
    <w:rsid w:val="1FD9688C"/>
    <w:rsid w:val="1FF8D883"/>
    <w:rsid w:val="2064E6A8"/>
    <w:rsid w:val="20B6387B"/>
    <w:rsid w:val="212BA337"/>
    <w:rsid w:val="21339ED6"/>
    <w:rsid w:val="2186EFDD"/>
    <w:rsid w:val="21B76C61"/>
    <w:rsid w:val="21D01571"/>
    <w:rsid w:val="21D515D9"/>
    <w:rsid w:val="21DC8443"/>
    <w:rsid w:val="2249A131"/>
    <w:rsid w:val="229BE454"/>
    <w:rsid w:val="22CB2E2C"/>
    <w:rsid w:val="22CB3056"/>
    <w:rsid w:val="236031C6"/>
    <w:rsid w:val="2363A1D1"/>
    <w:rsid w:val="238D0A05"/>
    <w:rsid w:val="23D408C5"/>
    <w:rsid w:val="24F78BC1"/>
    <w:rsid w:val="255936CA"/>
    <w:rsid w:val="25675797"/>
    <w:rsid w:val="26C80DB6"/>
    <w:rsid w:val="283DCBD1"/>
    <w:rsid w:val="29586813"/>
    <w:rsid w:val="297F6A3B"/>
    <w:rsid w:val="29A7CB9C"/>
    <w:rsid w:val="29D8C34B"/>
    <w:rsid w:val="2A691420"/>
    <w:rsid w:val="2A78E276"/>
    <w:rsid w:val="2AA009A4"/>
    <w:rsid w:val="2AF90F14"/>
    <w:rsid w:val="2C9B9CEC"/>
    <w:rsid w:val="2DB5D062"/>
    <w:rsid w:val="2DC1DDA0"/>
    <w:rsid w:val="2E7A969E"/>
    <w:rsid w:val="2E7FEFA1"/>
    <w:rsid w:val="2E8545AA"/>
    <w:rsid w:val="2F1822EA"/>
    <w:rsid w:val="2FCB1114"/>
    <w:rsid w:val="30260299"/>
    <w:rsid w:val="315794F1"/>
    <w:rsid w:val="3157F365"/>
    <w:rsid w:val="326F2CD2"/>
    <w:rsid w:val="3283FA9D"/>
    <w:rsid w:val="335AFBD0"/>
    <w:rsid w:val="3408B1C1"/>
    <w:rsid w:val="346A75B7"/>
    <w:rsid w:val="3509B6D1"/>
    <w:rsid w:val="3584974F"/>
    <w:rsid w:val="35EA407C"/>
    <w:rsid w:val="35FFD867"/>
    <w:rsid w:val="3627D438"/>
    <w:rsid w:val="36707197"/>
    <w:rsid w:val="3759D01A"/>
    <w:rsid w:val="37CAA9E1"/>
    <w:rsid w:val="3818DFA5"/>
    <w:rsid w:val="3821FEA4"/>
    <w:rsid w:val="38589D94"/>
    <w:rsid w:val="38AAB72C"/>
    <w:rsid w:val="38D29DE5"/>
    <w:rsid w:val="38EDE565"/>
    <w:rsid w:val="38FF7851"/>
    <w:rsid w:val="39574468"/>
    <w:rsid w:val="3990CD3D"/>
    <w:rsid w:val="39A81259"/>
    <w:rsid w:val="39ED7004"/>
    <w:rsid w:val="3A572315"/>
    <w:rsid w:val="3A69762B"/>
    <w:rsid w:val="3AB7C653"/>
    <w:rsid w:val="3B504D0C"/>
    <w:rsid w:val="3BC040A6"/>
    <w:rsid w:val="3C1CFFFC"/>
    <w:rsid w:val="3C4FFD22"/>
    <w:rsid w:val="3C669916"/>
    <w:rsid w:val="3C775E32"/>
    <w:rsid w:val="3C843238"/>
    <w:rsid w:val="3CEA5755"/>
    <w:rsid w:val="3D2A49E4"/>
    <w:rsid w:val="3D9BDF71"/>
    <w:rsid w:val="3DF3B680"/>
    <w:rsid w:val="3DF4E0B7"/>
    <w:rsid w:val="3E67C72C"/>
    <w:rsid w:val="3E69B5F2"/>
    <w:rsid w:val="3EEF1EC1"/>
    <w:rsid w:val="3F577807"/>
    <w:rsid w:val="3F65791A"/>
    <w:rsid w:val="3FAAA58D"/>
    <w:rsid w:val="401C5312"/>
    <w:rsid w:val="40A95D13"/>
    <w:rsid w:val="416F44A3"/>
    <w:rsid w:val="41929AE9"/>
    <w:rsid w:val="41A7C2C5"/>
    <w:rsid w:val="42D91701"/>
    <w:rsid w:val="435E9A11"/>
    <w:rsid w:val="435FAA0A"/>
    <w:rsid w:val="4395D916"/>
    <w:rsid w:val="43B0B076"/>
    <w:rsid w:val="43B1E3B1"/>
    <w:rsid w:val="43D1E63E"/>
    <w:rsid w:val="44A89E2C"/>
    <w:rsid w:val="44E011E5"/>
    <w:rsid w:val="45250880"/>
    <w:rsid w:val="4574CE9D"/>
    <w:rsid w:val="459999DE"/>
    <w:rsid w:val="4635AB00"/>
    <w:rsid w:val="471CE89C"/>
    <w:rsid w:val="471F1CBF"/>
    <w:rsid w:val="47859406"/>
    <w:rsid w:val="47F21694"/>
    <w:rsid w:val="48458419"/>
    <w:rsid w:val="48DE4335"/>
    <w:rsid w:val="4918C0D8"/>
    <w:rsid w:val="49A2D05D"/>
    <w:rsid w:val="4A993EF4"/>
    <w:rsid w:val="4AB2DBF2"/>
    <w:rsid w:val="4BB0D603"/>
    <w:rsid w:val="4C07BEC9"/>
    <w:rsid w:val="4C412435"/>
    <w:rsid w:val="4C5F16A7"/>
    <w:rsid w:val="4C7881B3"/>
    <w:rsid w:val="4CB86734"/>
    <w:rsid w:val="4CBB2209"/>
    <w:rsid w:val="4D473294"/>
    <w:rsid w:val="4D7D7FBA"/>
    <w:rsid w:val="4DBDC5B1"/>
    <w:rsid w:val="4E0DB4BB"/>
    <w:rsid w:val="4E282C00"/>
    <w:rsid w:val="4E35CB5B"/>
    <w:rsid w:val="4F05DE86"/>
    <w:rsid w:val="4F19C1DD"/>
    <w:rsid w:val="4F345C1B"/>
    <w:rsid w:val="4F9AA9B8"/>
    <w:rsid w:val="4FCDEADF"/>
    <w:rsid w:val="4FE0B11B"/>
    <w:rsid w:val="4FF91CED"/>
    <w:rsid w:val="50D67A56"/>
    <w:rsid w:val="50E72847"/>
    <w:rsid w:val="51563EBA"/>
    <w:rsid w:val="515AE4B7"/>
    <w:rsid w:val="528B4305"/>
    <w:rsid w:val="52DB5B65"/>
    <w:rsid w:val="54454D93"/>
    <w:rsid w:val="5470BB29"/>
    <w:rsid w:val="562F9053"/>
    <w:rsid w:val="56A49ADE"/>
    <w:rsid w:val="5731AC22"/>
    <w:rsid w:val="5786588B"/>
    <w:rsid w:val="57C32CD2"/>
    <w:rsid w:val="58459E86"/>
    <w:rsid w:val="58CDCD19"/>
    <w:rsid w:val="58ECDEC1"/>
    <w:rsid w:val="590A703A"/>
    <w:rsid w:val="590AFCB2"/>
    <w:rsid w:val="597F4E81"/>
    <w:rsid w:val="599F1477"/>
    <w:rsid w:val="5A0DCB76"/>
    <w:rsid w:val="5A994E17"/>
    <w:rsid w:val="5AABDC22"/>
    <w:rsid w:val="5AAE546E"/>
    <w:rsid w:val="5AE4B2FA"/>
    <w:rsid w:val="5AFFB343"/>
    <w:rsid w:val="5B24A2BB"/>
    <w:rsid w:val="5B803344"/>
    <w:rsid w:val="5BE82990"/>
    <w:rsid w:val="5C2C2AF8"/>
    <w:rsid w:val="5D78BC3A"/>
    <w:rsid w:val="5E0836CD"/>
    <w:rsid w:val="5E0D4573"/>
    <w:rsid w:val="5E2A7243"/>
    <w:rsid w:val="5E3014C4"/>
    <w:rsid w:val="5EBB3C89"/>
    <w:rsid w:val="5ED02D5F"/>
    <w:rsid w:val="5F05C091"/>
    <w:rsid w:val="5F102D1D"/>
    <w:rsid w:val="5F4E9000"/>
    <w:rsid w:val="5F88009D"/>
    <w:rsid w:val="5FE293CB"/>
    <w:rsid w:val="60410EAB"/>
    <w:rsid w:val="60B8FDC4"/>
    <w:rsid w:val="625D00B4"/>
    <w:rsid w:val="63E0DAEE"/>
    <w:rsid w:val="640B69BA"/>
    <w:rsid w:val="647024A9"/>
    <w:rsid w:val="64795C29"/>
    <w:rsid w:val="648C5F7C"/>
    <w:rsid w:val="64D8580E"/>
    <w:rsid w:val="65781EB0"/>
    <w:rsid w:val="65C597E7"/>
    <w:rsid w:val="65F4AF8C"/>
    <w:rsid w:val="65F5BBCA"/>
    <w:rsid w:val="663703BB"/>
    <w:rsid w:val="664E996D"/>
    <w:rsid w:val="67302D46"/>
    <w:rsid w:val="68518B18"/>
    <w:rsid w:val="68B282CF"/>
    <w:rsid w:val="690B46AF"/>
    <w:rsid w:val="6994DA9D"/>
    <w:rsid w:val="69FE1747"/>
    <w:rsid w:val="6A6AE5B6"/>
    <w:rsid w:val="6AAF14A1"/>
    <w:rsid w:val="6AB3C62A"/>
    <w:rsid w:val="6ACB1E18"/>
    <w:rsid w:val="6B3E53FE"/>
    <w:rsid w:val="6B55D02C"/>
    <w:rsid w:val="6B61362A"/>
    <w:rsid w:val="6B849196"/>
    <w:rsid w:val="6BBA267B"/>
    <w:rsid w:val="6D77CBD4"/>
    <w:rsid w:val="6D7AA4E2"/>
    <w:rsid w:val="6D7C7F1F"/>
    <w:rsid w:val="6DBA38D7"/>
    <w:rsid w:val="6DD1BDFA"/>
    <w:rsid w:val="6DD5C0AF"/>
    <w:rsid w:val="6DD65063"/>
    <w:rsid w:val="6F184F80"/>
    <w:rsid w:val="6FB0CB6B"/>
    <w:rsid w:val="6FBB3E1A"/>
    <w:rsid w:val="6FBD7427"/>
    <w:rsid w:val="7057B355"/>
    <w:rsid w:val="705A69E4"/>
    <w:rsid w:val="7074EEEE"/>
    <w:rsid w:val="70A2E466"/>
    <w:rsid w:val="70A6BE91"/>
    <w:rsid w:val="7102E9B3"/>
    <w:rsid w:val="71037967"/>
    <w:rsid w:val="713CE656"/>
    <w:rsid w:val="7144C4C8"/>
    <w:rsid w:val="721AD7E3"/>
    <w:rsid w:val="72305AB7"/>
    <w:rsid w:val="7236C7E5"/>
    <w:rsid w:val="72B30296"/>
    <w:rsid w:val="732C7227"/>
    <w:rsid w:val="7364B3F5"/>
    <w:rsid w:val="7420266B"/>
    <w:rsid w:val="7432C301"/>
    <w:rsid w:val="746BDA0A"/>
    <w:rsid w:val="74B75E84"/>
    <w:rsid w:val="74CCEF97"/>
    <w:rsid w:val="7552A696"/>
    <w:rsid w:val="755969CB"/>
    <w:rsid w:val="75F74F5D"/>
    <w:rsid w:val="77499579"/>
    <w:rsid w:val="77AAEDEF"/>
    <w:rsid w:val="77C39D7B"/>
    <w:rsid w:val="77D2D940"/>
    <w:rsid w:val="7818ADC8"/>
    <w:rsid w:val="78435BA3"/>
    <w:rsid w:val="78745DD9"/>
    <w:rsid w:val="7952DD2F"/>
    <w:rsid w:val="795503AB"/>
    <w:rsid w:val="79D7089D"/>
    <w:rsid w:val="7ADEA381"/>
    <w:rsid w:val="7B0C6E33"/>
    <w:rsid w:val="7C2A4FFC"/>
    <w:rsid w:val="7C33DF69"/>
    <w:rsid w:val="7C86027F"/>
    <w:rsid w:val="7CCC6806"/>
    <w:rsid w:val="7D04610C"/>
    <w:rsid w:val="7D098133"/>
    <w:rsid w:val="7D75A062"/>
    <w:rsid w:val="7E0A87B0"/>
    <w:rsid w:val="7E368547"/>
    <w:rsid w:val="7E8665DC"/>
    <w:rsid w:val="7F4B305B"/>
    <w:rsid w:val="7F658463"/>
    <w:rsid w:val="7F93AE27"/>
    <w:rsid w:val="7FA64D9D"/>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5E73BEAE-12B8-4436-B5A4-24076FF1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173A21"/>
    <w:pPr>
      <w:tabs>
        <w:tab w:val="right" w:leader="dot" w:pos="9016"/>
      </w:tabs>
      <w:spacing w:after="100"/>
      <w:ind w:left="440"/>
      <w:jc w:val="both"/>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4"/>
      </w:numPr>
      <w:contextualSpacing/>
    </w:pPr>
  </w:style>
  <w:style w:type="paragraph" w:customStyle="1" w:styleId="ListBullet-pink">
    <w:name w:val="List Bullet - pink"/>
    <w:basedOn w:val="Attribution"/>
    <w:link w:val="ListBullet-pinkChar"/>
    <w:qFormat/>
    <w:rsid w:val="007B4E49"/>
    <w:pPr>
      <w:numPr>
        <w:numId w:val="6"/>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50051940">
      <w:bodyDiv w:val="1"/>
      <w:marLeft w:val="0"/>
      <w:marRight w:val="0"/>
      <w:marTop w:val="0"/>
      <w:marBottom w:val="0"/>
      <w:divBdr>
        <w:top w:val="none" w:sz="0" w:space="0" w:color="auto"/>
        <w:left w:val="none" w:sz="0" w:space="0" w:color="auto"/>
        <w:bottom w:val="none" w:sz="0" w:space="0" w:color="auto"/>
        <w:right w:val="none" w:sz="0" w:space="0" w:color="auto"/>
      </w:divBdr>
      <w:divsChild>
        <w:div w:id="517937544">
          <w:marLeft w:val="0"/>
          <w:marRight w:val="0"/>
          <w:marTop w:val="0"/>
          <w:marBottom w:val="0"/>
          <w:divBdr>
            <w:top w:val="none" w:sz="0" w:space="0" w:color="auto"/>
            <w:left w:val="none" w:sz="0" w:space="0" w:color="auto"/>
            <w:bottom w:val="none" w:sz="0" w:space="0" w:color="auto"/>
            <w:right w:val="none" w:sz="0" w:space="0" w:color="auto"/>
          </w:divBdr>
        </w:div>
        <w:div w:id="539127288">
          <w:marLeft w:val="0"/>
          <w:marRight w:val="0"/>
          <w:marTop w:val="0"/>
          <w:marBottom w:val="0"/>
          <w:divBdr>
            <w:top w:val="none" w:sz="0" w:space="0" w:color="auto"/>
            <w:left w:val="none" w:sz="0" w:space="0" w:color="auto"/>
            <w:bottom w:val="none" w:sz="0" w:space="0" w:color="auto"/>
            <w:right w:val="none" w:sz="0" w:space="0" w:color="auto"/>
          </w:divBdr>
        </w:div>
        <w:div w:id="823277427">
          <w:marLeft w:val="0"/>
          <w:marRight w:val="0"/>
          <w:marTop w:val="0"/>
          <w:marBottom w:val="0"/>
          <w:divBdr>
            <w:top w:val="none" w:sz="0" w:space="0" w:color="auto"/>
            <w:left w:val="none" w:sz="0" w:space="0" w:color="auto"/>
            <w:bottom w:val="none" w:sz="0" w:space="0" w:color="auto"/>
            <w:right w:val="none" w:sz="0" w:space="0" w:color="auto"/>
          </w:divBdr>
        </w:div>
        <w:div w:id="850266450">
          <w:marLeft w:val="0"/>
          <w:marRight w:val="0"/>
          <w:marTop w:val="0"/>
          <w:marBottom w:val="0"/>
          <w:divBdr>
            <w:top w:val="none" w:sz="0" w:space="0" w:color="auto"/>
            <w:left w:val="none" w:sz="0" w:space="0" w:color="auto"/>
            <w:bottom w:val="none" w:sz="0" w:space="0" w:color="auto"/>
            <w:right w:val="none" w:sz="0" w:space="0" w:color="auto"/>
          </w:divBdr>
        </w:div>
        <w:div w:id="1172796663">
          <w:marLeft w:val="0"/>
          <w:marRight w:val="0"/>
          <w:marTop w:val="0"/>
          <w:marBottom w:val="0"/>
          <w:divBdr>
            <w:top w:val="none" w:sz="0" w:space="0" w:color="auto"/>
            <w:left w:val="none" w:sz="0" w:space="0" w:color="auto"/>
            <w:bottom w:val="none" w:sz="0" w:space="0" w:color="auto"/>
            <w:right w:val="none" w:sz="0" w:space="0" w:color="auto"/>
          </w:divBdr>
        </w:div>
        <w:div w:id="1540582919">
          <w:marLeft w:val="0"/>
          <w:marRight w:val="0"/>
          <w:marTop w:val="0"/>
          <w:marBottom w:val="0"/>
          <w:divBdr>
            <w:top w:val="none" w:sz="0" w:space="0" w:color="auto"/>
            <w:left w:val="none" w:sz="0" w:space="0" w:color="auto"/>
            <w:bottom w:val="none" w:sz="0" w:space="0" w:color="auto"/>
            <w:right w:val="none" w:sz="0" w:space="0" w:color="auto"/>
          </w:divBdr>
        </w:div>
        <w:div w:id="1694456852">
          <w:marLeft w:val="0"/>
          <w:marRight w:val="0"/>
          <w:marTop w:val="0"/>
          <w:marBottom w:val="0"/>
          <w:divBdr>
            <w:top w:val="none" w:sz="0" w:space="0" w:color="auto"/>
            <w:left w:val="none" w:sz="0" w:space="0" w:color="auto"/>
            <w:bottom w:val="none" w:sz="0" w:space="0" w:color="auto"/>
            <w:right w:val="none" w:sz="0" w:space="0" w:color="auto"/>
          </w:divBdr>
        </w:div>
        <w:div w:id="1815368914">
          <w:marLeft w:val="0"/>
          <w:marRight w:val="0"/>
          <w:marTop w:val="0"/>
          <w:marBottom w:val="0"/>
          <w:divBdr>
            <w:top w:val="none" w:sz="0" w:space="0" w:color="auto"/>
            <w:left w:val="none" w:sz="0" w:space="0" w:color="auto"/>
            <w:bottom w:val="none" w:sz="0" w:space="0" w:color="auto"/>
            <w:right w:val="none" w:sz="0" w:space="0" w:color="auto"/>
          </w:divBdr>
          <w:divsChild>
            <w:div w:id="66389220">
              <w:marLeft w:val="0"/>
              <w:marRight w:val="0"/>
              <w:marTop w:val="0"/>
              <w:marBottom w:val="0"/>
              <w:divBdr>
                <w:top w:val="none" w:sz="0" w:space="0" w:color="auto"/>
                <w:left w:val="none" w:sz="0" w:space="0" w:color="auto"/>
                <w:bottom w:val="none" w:sz="0" w:space="0" w:color="auto"/>
                <w:right w:val="none" w:sz="0" w:space="0" w:color="auto"/>
              </w:divBdr>
            </w:div>
            <w:div w:id="268972773">
              <w:marLeft w:val="0"/>
              <w:marRight w:val="0"/>
              <w:marTop w:val="0"/>
              <w:marBottom w:val="0"/>
              <w:divBdr>
                <w:top w:val="none" w:sz="0" w:space="0" w:color="auto"/>
                <w:left w:val="none" w:sz="0" w:space="0" w:color="auto"/>
                <w:bottom w:val="none" w:sz="0" w:space="0" w:color="auto"/>
                <w:right w:val="none" w:sz="0" w:space="0" w:color="auto"/>
              </w:divBdr>
            </w:div>
            <w:div w:id="645814998">
              <w:marLeft w:val="0"/>
              <w:marRight w:val="0"/>
              <w:marTop w:val="0"/>
              <w:marBottom w:val="0"/>
              <w:divBdr>
                <w:top w:val="none" w:sz="0" w:space="0" w:color="auto"/>
                <w:left w:val="none" w:sz="0" w:space="0" w:color="auto"/>
                <w:bottom w:val="none" w:sz="0" w:space="0" w:color="auto"/>
                <w:right w:val="none" w:sz="0" w:space="0" w:color="auto"/>
              </w:divBdr>
            </w:div>
            <w:div w:id="668603208">
              <w:marLeft w:val="0"/>
              <w:marRight w:val="0"/>
              <w:marTop w:val="0"/>
              <w:marBottom w:val="0"/>
              <w:divBdr>
                <w:top w:val="none" w:sz="0" w:space="0" w:color="auto"/>
                <w:left w:val="none" w:sz="0" w:space="0" w:color="auto"/>
                <w:bottom w:val="none" w:sz="0" w:space="0" w:color="auto"/>
                <w:right w:val="none" w:sz="0" w:space="0" w:color="auto"/>
              </w:divBdr>
            </w:div>
            <w:div w:id="726496927">
              <w:marLeft w:val="0"/>
              <w:marRight w:val="0"/>
              <w:marTop w:val="0"/>
              <w:marBottom w:val="0"/>
              <w:divBdr>
                <w:top w:val="none" w:sz="0" w:space="0" w:color="auto"/>
                <w:left w:val="none" w:sz="0" w:space="0" w:color="auto"/>
                <w:bottom w:val="none" w:sz="0" w:space="0" w:color="auto"/>
                <w:right w:val="none" w:sz="0" w:space="0" w:color="auto"/>
              </w:divBdr>
            </w:div>
            <w:div w:id="981353976">
              <w:marLeft w:val="0"/>
              <w:marRight w:val="0"/>
              <w:marTop w:val="0"/>
              <w:marBottom w:val="0"/>
              <w:divBdr>
                <w:top w:val="none" w:sz="0" w:space="0" w:color="auto"/>
                <w:left w:val="none" w:sz="0" w:space="0" w:color="auto"/>
                <w:bottom w:val="none" w:sz="0" w:space="0" w:color="auto"/>
                <w:right w:val="none" w:sz="0" w:space="0" w:color="auto"/>
              </w:divBdr>
            </w:div>
            <w:div w:id="1177115952">
              <w:marLeft w:val="0"/>
              <w:marRight w:val="0"/>
              <w:marTop w:val="0"/>
              <w:marBottom w:val="0"/>
              <w:divBdr>
                <w:top w:val="none" w:sz="0" w:space="0" w:color="auto"/>
                <w:left w:val="none" w:sz="0" w:space="0" w:color="auto"/>
                <w:bottom w:val="none" w:sz="0" w:space="0" w:color="auto"/>
                <w:right w:val="none" w:sz="0" w:space="0" w:color="auto"/>
              </w:divBdr>
            </w:div>
            <w:div w:id="120043802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1619339385">
              <w:marLeft w:val="0"/>
              <w:marRight w:val="0"/>
              <w:marTop w:val="0"/>
              <w:marBottom w:val="0"/>
              <w:divBdr>
                <w:top w:val="none" w:sz="0" w:space="0" w:color="auto"/>
                <w:left w:val="none" w:sz="0" w:space="0" w:color="auto"/>
                <w:bottom w:val="none" w:sz="0" w:space="0" w:color="auto"/>
                <w:right w:val="none" w:sz="0" w:space="0" w:color="auto"/>
              </w:divBdr>
            </w:div>
            <w:div w:id="1823350889">
              <w:marLeft w:val="0"/>
              <w:marRight w:val="0"/>
              <w:marTop w:val="0"/>
              <w:marBottom w:val="0"/>
              <w:divBdr>
                <w:top w:val="none" w:sz="0" w:space="0" w:color="auto"/>
                <w:left w:val="none" w:sz="0" w:space="0" w:color="auto"/>
                <w:bottom w:val="none" w:sz="0" w:space="0" w:color="auto"/>
                <w:right w:val="none" w:sz="0" w:space="0" w:color="auto"/>
              </w:divBdr>
            </w:div>
            <w:div w:id="1907301051">
              <w:marLeft w:val="0"/>
              <w:marRight w:val="0"/>
              <w:marTop w:val="0"/>
              <w:marBottom w:val="0"/>
              <w:divBdr>
                <w:top w:val="none" w:sz="0" w:space="0" w:color="auto"/>
                <w:left w:val="none" w:sz="0" w:space="0" w:color="auto"/>
                <w:bottom w:val="none" w:sz="0" w:space="0" w:color="auto"/>
                <w:right w:val="none" w:sz="0" w:space="0" w:color="auto"/>
              </w:divBdr>
            </w:div>
            <w:div w:id="1916738713">
              <w:marLeft w:val="0"/>
              <w:marRight w:val="0"/>
              <w:marTop w:val="0"/>
              <w:marBottom w:val="0"/>
              <w:divBdr>
                <w:top w:val="none" w:sz="0" w:space="0" w:color="auto"/>
                <w:left w:val="none" w:sz="0" w:space="0" w:color="auto"/>
                <w:bottom w:val="none" w:sz="0" w:space="0" w:color="auto"/>
                <w:right w:val="none" w:sz="0" w:space="0" w:color="auto"/>
              </w:divBdr>
            </w:div>
          </w:divsChild>
        </w:div>
        <w:div w:id="2020886064">
          <w:marLeft w:val="0"/>
          <w:marRight w:val="0"/>
          <w:marTop w:val="0"/>
          <w:marBottom w:val="0"/>
          <w:divBdr>
            <w:top w:val="none" w:sz="0" w:space="0" w:color="auto"/>
            <w:left w:val="none" w:sz="0" w:space="0" w:color="auto"/>
            <w:bottom w:val="none" w:sz="0" w:space="0" w:color="auto"/>
            <w:right w:val="none" w:sz="0" w:space="0" w:color="auto"/>
          </w:divBdr>
        </w:div>
      </w:divsChild>
    </w:div>
    <w:div w:id="456949408">
      <w:bodyDiv w:val="1"/>
      <w:marLeft w:val="0"/>
      <w:marRight w:val="0"/>
      <w:marTop w:val="0"/>
      <w:marBottom w:val="0"/>
      <w:divBdr>
        <w:top w:val="none" w:sz="0" w:space="0" w:color="auto"/>
        <w:left w:val="none" w:sz="0" w:space="0" w:color="auto"/>
        <w:bottom w:val="none" w:sz="0" w:space="0" w:color="auto"/>
        <w:right w:val="none" w:sz="0" w:space="0" w:color="auto"/>
      </w:divBdr>
      <w:divsChild>
        <w:div w:id="9988515">
          <w:marLeft w:val="0"/>
          <w:marRight w:val="0"/>
          <w:marTop w:val="0"/>
          <w:marBottom w:val="0"/>
          <w:divBdr>
            <w:top w:val="none" w:sz="0" w:space="0" w:color="auto"/>
            <w:left w:val="none" w:sz="0" w:space="0" w:color="auto"/>
            <w:bottom w:val="none" w:sz="0" w:space="0" w:color="auto"/>
            <w:right w:val="none" w:sz="0" w:space="0" w:color="auto"/>
          </w:divBdr>
        </w:div>
        <w:div w:id="46299656">
          <w:marLeft w:val="0"/>
          <w:marRight w:val="0"/>
          <w:marTop w:val="0"/>
          <w:marBottom w:val="0"/>
          <w:divBdr>
            <w:top w:val="none" w:sz="0" w:space="0" w:color="auto"/>
            <w:left w:val="none" w:sz="0" w:space="0" w:color="auto"/>
            <w:bottom w:val="none" w:sz="0" w:space="0" w:color="auto"/>
            <w:right w:val="none" w:sz="0" w:space="0" w:color="auto"/>
          </w:divBdr>
        </w:div>
        <w:div w:id="49349189">
          <w:marLeft w:val="0"/>
          <w:marRight w:val="0"/>
          <w:marTop w:val="0"/>
          <w:marBottom w:val="0"/>
          <w:divBdr>
            <w:top w:val="none" w:sz="0" w:space="0" w:color="auto"/>
            <w:left w:val="none" w:sz="0" w:space="0" w:color="auto"/>
            <w:bottom w:val="none" w:sz="0" w:space="0" w:color="auto"/>
            <w:right w:val="none" w:sz="0" w:space="0" w:color="auto"/>
          </w:divBdr>
        </w:div>
        <w:div w:id="69693885">
          <w:marLeft w:val="0"/>
          <w:marRight w:val="0"/>
          <w:marTop w:val="0"/>
          <w:marBottom w:val="0"/>
          <w:divBdr>
            <w:top w:val="none" w:sz="0" w:space="0" w:color="auto"/>
            <w:left w:val="none" w:sz="0" w:space="0" w:color="auto"/>
            <w:bottom w:val="none" w:sz="0" w:space="0" w:color="auto"/>
            <w:right w:val="none" w:sz="0" w:space="0" w:color="auto"/>
          </w:divBdr>
        </w:div>
        <w:div w:id="262343312">
          <w:marLeft w:val="0"/>
          <w:marRight w:val="0"/>
          <w:marTop w:val="0"/>
          <w:marBottom w:val="0"/>
          <w:divBdr>
            <w:top w:val="none" w:sz="0" w:space="0" w:color="auto"/>
            <w:left w:val="none" w:sz="0" w:space="0" w:color="auto"/>
            <w:bottom w:val="none" w:sz="0" w:space="0" w:color="auto"/>
            <w:right w:val="none" w:sz="0" w:space="0" w:color="auto"/>
          </w:divBdr>
        </w:div>
        <w:div w:id="358513090">
          <w:marLeft w:val="0"/>
          <w:marRight w:val="0"/>
          <w:marTop w:val="0"/>
          <w:marBottom w:val="0"/>
          <w:divBdr>
            <w:top w:val="none" w:sz="0" w:space="0" w:color="auto"/>
            <w:left w:val="none" w:sz="0" w:space="0" w:color="auto"/>
            <w:bottom w:val="none" w:sz="0" w:space="0" w:color="auto"/>
            <w:right w:val="none" w:sz="0" w:space="0" w:color="auto"/>
          </w:divBdr>
        </w:div>
        <w:div w:id="411510787">
          <w:marLeft w:val="0"/>
          <w:marRight w:val="0"/>
          <w:marTop w:val="0"/>
          <w:marBottom w:val="0"/>
          <w:divBdr>
            <w:top w:val="none" w:sz="0" w:space="0" w:color="auto"/>
            <w:left w:val="none" w:sz="0" w:space="0" w:color="auto"/>
            <w:bottom w:val="none" w:sz="0" w:space="0" w:color="auto"/>
            <w:right w:val="none" w:sz="0" w:space="0" w:color="auto"/>
          </w:divBdr>
        </w:div>
        <w:div w:id="413860582">
          <w:marLeft w:val="0"/>
          <w:marRight w:val="0"/>
          <w:marTop w:val="0"/>
          <w:marBottom w:val="0"/>
          <w:divBdr>
            <w:top w:val="none" w:sz="0" w:space="0" w:color="auto"/>
            <w:left w:val="none" w:sz="0" w:space="0" w:color="auto"/>
            <w:bottom w:val="none" w:sz="0" w:space="0" w:color="auto"/>
            <w:right w:val="none" w:sz="0" w:space="0" w:color="auto"/>
          </w:divBdr>
        </w:div>
        <w:div w:id="468788303">
          <w:marLeft w:val="0"/>
          <w:marRight w:val="0"/>
          <w:marTop w:val="0"/>
          <w:marBottom w:val="0"/>
          <w:divBdr>
            <w:top w:val="none" w:sz="0" w:space="0" w:color="auto"/>
            <w:left w:val="none" w:sz="0" w:space="0" w:color="auto"/>
            <w:bottom w:val="none" w:sz="0" w:space="0" w:color="auto"/>
            <w:right w:val="none" w:sz="0" w:space="0" w:color="auto"/>
          </w:divBdr>
        </w:div>
        <w:div w:id="521631244">
          <w:marLeft w:val="0"/>
          <w:marRight w:val="0"/>
          <w:marTop w:val="0"/>
          <w:marBottom w:val="0"/>
          <w:divBdr>
            <w:top w:val="none" w:sz="0" w:space="0" w:color="auto"/>
            <w:left w:val="none" w:sz="0" w:space="0" w:color="auto"/>
            <w:bottom w:val="none" w:sz="0" w:space="0" w:color="auto"/>
            <w:right w:val="none" w:sz="0" w:space="0" w:color="auto"/>
          </w:divBdr>
        </w:div>
        <w:div w:id="555357414">
          <w:marLeft w:val="0"/>
          <w:marRight w:val="0"/>
          <w:marTop w:val="0"/>
          <w:marBottom w:val="0"/>
          <w:divBdr>
            <w:top w:val="none" w:sz="0" w:space="0" w:color="auto"/>
            <w:left w:val="none" w:sz="0" w:space="0" w:color="auto"/>
            <w:bottom w:val="none" w:sz="0" w:space="0" w:color="auto"/>
            <w:right w:val="none" w:sz="0" w:space="0" w:color="auto"/>
          </w:divBdr>
        </w:div>
        <w:div w:id="622156693">
          <w:marLeft w:val="0"/>
          <w:marRight w:val="0"/>
          <w:marTop w:val="0"/>
          <w:marBottom w:val="0"/>
          <w:divBdr>
            <w:top w:val="none" w:sz="0" w:space="0" w:color="auto"/>
            <w:left w:val="none" w:sz="0" w:space="0" w:color="auto"/>
            <w:bottom w:val="none" w:sz="0" w:space="0" w:color="auto"/>
            <w:right w:val="none" w:sz="0" w:space="0" w:color="auto"/>
          </w:divBdr>
        </w:div>
        <w:div w:id="624846915">
          <w:marLeft w:val="0"/>
          <w:marRight w:val="0"/>
          <w:marTop w:val="0"/>
          <w:marBottom w:val="0"/>
          <w:divBdr>
            <w:top w:val="none" w:sz="0" w:space="0" w:color="auto"/>
            <w:left w:val="none" w:sz="0" w:space="0" w:color="auto"/>
            <w:bottom w:val="none" w:sz="0" w:space="0" w:color="auto"/>
            <w:right w:val="none" w:sz="0" w:space="0" w:color="auto"/>
          </w:divBdr>
        </w:div>
        <w:div w:id="683365061">
          <w:marLeft w:val="0"/>
          <w:marRight w:val="0"/>
          <w:marTop w:val="0"/>
          <w:marBottom w:val="0"/>
          <w:divBdr>
            <w:top w:val="none" w:sz="0" w:space="0" w:color="auto"/>
            <w:left w:val="none" w:sz="0" w:space="0" w:color="auto"/>
            <w:bottom w:val="none" w:sz="0" w:space="0" w:color="auto"/>
            <w:right w:val="none" w:sz="0" w:space="0" w:color="auto"/>
          </w:divBdr>
        </w:div>
        <w:div w:id="705981447">
          <w:marLeft w:val="0"/>
          <w:marRight w:val="0"/>
          <w:marTop w:val="0"/>
          <w:marBottom w:val="0"/>
          <w:divBdr>
            <w:top w:val="none" w:sz="0" w:space="0" w:color="auto"/>
            <w:left w:val="none" w:sz="0" w:space="0" w:color="auto"/>
            <w:bottom w:val="none" w:sz="0" w:space="0" w:color="auto"/>
            <w:right w:val="none" w:sz="0" w:space="0" w:color="auto"/>
          </w:divBdr>
        </w:div>
        <w:div w:id="712968464">
          <w:marLeft w:val="0"/>
          <w:marRight w:val="0"/>
          <w:marTop w:val="0"/>
          <w:marBottom w:val="0"/>
          <w:divBdr>
            <w:top w:val="none" w:sz="0" w:space="0" w:color="auto"/>
            <w:left w:val="none" w:sz="0" w:space="0" w:color="auto"/>
            <w:bottom w:val="none" w:sz="0" w:space="0" w:color="auto"/>
            <w:right w:val="none" w:sz="0" w:space="0" w:color="auto"/>
          </w:divBdr>
        </w:div>
        <w:div w:id="745033483">
          <w:marLeft w:val="0"/>
          <w:marRight w:val="0"/>
          <w:marTop w:val="0"/>
          <w:marBottom w:val="0"/>
          <w:divBdr>
            <w:top w:val="none" w:sz="0" w:space="0" w:color="auto"/>
            <w:left w:val="none" w:sz="0" w:space="0" w:color="auto"/>
            <w:bottom w:val="none" w:sz="0" w:space="0" w:color="auto"/>
            <w:right w:val="none" w:sz="0" w:space="0" w:color="auto"/>
          </w:divBdr>
        </w:div>
        <w:div w:id="779301557">
          <w:marLeft w:val="0"/>
          <w:marRight w:val="0"/>
          <w:marTop w:val="0"/>
          <w:marBottom w:val="0"/>
          <w:divBdr>
            <w:top w:val="none" w:sz="0" w:space="0" w:color="auto"/>
            <w:left w:val="none" w:sz="0" w:space="0" w:color="auto"/>
            <w:bottom w:val="none" w:sz="0" w:space="0" w:color="auto"/>
            <w:right w:val="none" w:sz="0" w:space="0" w:color="auto"/>
          </w:divBdr>
        </w:div>
        <w:div w:id="782111710">
          <w:marLeft w:val="0"/>
          <w:marRight w:val="0"/>
          <w:marTop w:val="0"/>
          <w:marBottom w:val="0"/>
          <w:divBdr>
            <w:top w:val="none" w:sz="0" w:space="0" w:color="auto"/>
            <w:left w:val="none" w:sz="0" w:space="0" w:color="auto"/>
            <w:bottom w:val="none" w:sz="0" w:space="0" w:color="auto"/>
            <w:right w:val="none" w:sz="0" w:space="0" w:color="auto"/>
          </w:divBdr>
        </w:div>
        <w:div w:id="848905777">
          <w:marLeft w:val="0"/>
          <w:marRight w:val="0"/>
          <w:marTop w:val="0"/>
          <w:marBottom w:val="0"/>
          <w:divBdr>
            <w:top w:val="none" w:sz="0" w:space="0" w:color="auto"/>
            <w:left w:val="none" w:sz="0" w:space="0" w:color="auto"/>
            <w:bottom w:val="none" w:sz="0" w:space="0" w:color="auto"/>
            <w:right w:val="none" w:sz="0" w:space="0" w:color="auto"/>
          </w:divBdr>
        </w:div>
        <w:div w:id="919489818">
          <w:marLeft w:val="0"/>
          <w:marRight w:val="0"/>
          <w:marTop w:val="0"/>
          <w:marBottom w:val="0"/>
          <w:divBdr>
            <w:top w:val="none" w:sz="0" w:space="0" w:color="auto"/>
            <w:left w:val="none" w:sz="0" w:space="0" w:color="auto"/>
            <w:bottom w:val="none" w:sz="0" w:space="0" w:color="auto"/>
            <w:right w:val="none" w:sz="0" w:space="0" w:color="auto"/>
          </w:divBdr>
        </w:div>
        <w:div w:id="942612829">
          <w:marLeft w:val="0"/>
          <w:marRight w:val="0"/>
          <w:marTop w:val="0"/>
          <w:marBottom w:val="0"/>
          <w:divBdr>
            <w:top w:val="none" w:sz="0" w:space="0" w:color="auto"/>
            <w:left w:val="none" w:sz="0" w:space="0" w:color="auto"/>
            <w:bottom w:val="none" w:sz="0" w:space="0" w:color="auto"/>
            <w:right w:val="none" w:sz="0" w:space="0" w:color="auto"/>
          </w:divBdr>
        </w:div>
        <w:div w:id="952856576">
          <w:marLeft w:val="0"/>
          <w:marRight w:val="0"/>
          <w:marTop w:val="0"/>
          <w:marBottom w:val="0"/>
          <w:divBdr>
            <w:top w:val="none" w:sz="0" w:space="0" w:color="auto"/>
            <w:left w:val="none" w:sz="0" w:space="0" w:color="auto"/>
            <w:bottom w:val="none" w:sz="0" w:space="0" w:color="auto"/>
            <w:right w:val="none" w:sz="0" w:space="0" w:color="auto"/>
          </w:divBdr>
        </w:div>
        <w:div w:id="986595670">
          <w:marLeft w:val="0"/>
          <w:marRight w:val="0"/>
          <w:marTop w:val="0"/>
          <w:marBottom w:val="0"/>
          <w:divBdr>
            <w:top w:val="none" w:sz="0" w:space="0" w:color="auto"/>
            <w:left w:val="none" w:sz="0" w:space="0" w:color="auto"/>
            <w:bottom w:val="none" w:sz="0" w:space="0" w:color="auto"/>
            <w:right w:val="none" w:sz="0" w:space="0" w:color="auto"/>
          </w:divBdr>
        </w:div>
        <w:div w:id="1076561417">
          <w:marLeft w:val="0"/>
          <w:marRight w:val="0"/>
          <w:marTop w:val="0"/>
          <w:marBottom w:val="0"/>
          <w:divBdr>
            <w:top w:val="none" w:sz="0" w:space="0" w:color="auto"/>
            <w:left w:val="none" w:sz="0" w:space="0" w:color="auto"/>
            <w:bottom w:val="none" w:sz="0" w:space="0" w:color="auto"/>
            <w:right w:val="none" w:sz="0" w:space="0" w:color="auto"/>
          </w:divBdr>
        </w:div>
        <w:div w:id="1079013470">
          <w:marLeft w:val="0"/>
          <w:marRight w:val="0"/>
          <w:marTop w:val="0"/>
          <w:marBottom w:val="0"/>
          <w:divBdr>
            <w:top w:val="none" w:sz="0" w:space="0" w:color="auto"/>
            <w:left w:val="none" w:sz="0" w:space="0" w:color="auto"/>
            <w:bottom w:val="none" w:sz="0" w:space="0" w:color="auto"/>
            <w:right w:val="none" w:sz="0" w:space="0" w:color="auto"/>
          </w:divBdr>
        </w:div>
        <w:div w:id="1094547333">
          <w:marLeft w:val="0"/>
          <w:marRight w:val="0"/>
          <w:marTop w:val="0"/>
          <w:marBottom w:val="0"/>
          <w:divBdr>
            <w:top w:val="none" w:sz="0" w:space="0" w:color="auto"/>
            <w:left w:val="none" w:sz="0" w:space="0" w:color="auto"/>
            <w:bottom w:val="none" w:sz="0" w:space="0" w:color="auto"/>
            <w:right w:val="none" w:sz="0" w:space="0" w:color="auto"/>
          </w:divBdr>
        </w:div>
        <w:div w:id="1115828242">
          <w:marLeft w:val="0"/>
          <w:marRight w:val="0"/>
          <w:marTop w:val="0"/>
          <w:marBottom w:val="0"/>
          <w:divBdr>
            <w:top w:val="none" w:sz="0" w:space="0" w:color="auto"/>
            <w:left w:val="none" w:sz="0" w:space="0" w:color="auto"/>
            <w:bottom w:val="none" w:sz="0" w:space="0" w:color="auto"/>
            <w:right w:val="none" w:sz="0" w:space="0" w:color="auto"/>
          </w:divBdr>
        </w:div>
        <w:div w:id="1186360214">
          <w:marLeft w:val="0"/>
          <w:marRight w:val="0"/>
          <w:marTop w:val="0"/>
          <w:marBottom w:val="0"/>
          <w:divBdr>
            <w:top w:val="none" w:sz="0" w:space="0" w:color="auto"/>
            <w:left w:val="none" w:sz="0" w:space="0" w:color="auto"/>
            <w:bottom w:val="none" w:sz="0" w:space="0" w:color="auto"/>
            <w:right w:val="none" w:sz="0" w:space="0" w:color="auto"/>
          </w:divBdr>
        </w:div>
        <w:div w:id="1189609804">
          <w:marLeft w:val="0"/>
          <w:marRight w:val="0"/>
          <w:marTop w:val="0"/>
          <w:marBottom w:val="0"/>
          <w:divBdr>
            <w:top w:val="none" w:sz="0" w:space="0" w:color="auto"/>
            <w:left w:val="none" w:sz="0" w:space="0" w:color="auto"/>
            <w:bottom w:val="none" w:sz="0" w:space="0" w:color="auto"/>
            <w:right w:val="none" w:sz="0" w:space="0" w:color="auto"/>
          </w:divBdr>
        </w:div>
        <w:div w:id="1213151706">
          <w:marLeft w:val="0"/>
          <w:marRight w:val="0"/>
          <w:marTop w:val="0"/>
          <w:marBottom w:val="0"/>
          <w:divBdr>
            <w:top w:val="none" w:sz="0" w:space="0" w:color="auto"/>
            <w:left w:val="none" w:sz="0" w:space="0" w:color="auto"/>
            <w:bottom w:val="none" w:sz="0" w:space="0" w:color="auto"/>
            <w:right w:val="none" w:sz="0" w:space="0" w:color="auto"/>
          </w:divBdr>
        </w:div>
        <w:div w:id="1229223887">
          <w:marLeft w:val="0"/>
          <w:marRight w:val="0"/>
          <w:marTop w:val="0"/>
          <w:marBottom w:val="0"/>
          <w:divBdr>
            <w:top w:val="none" w:sz="0" w:space="0" w:color="auto"/>
            <w:left w:val="none" w:sz="0" w:space="0" w:color="auto"/>
            <w:bottom w:val="none" w:sz="0" w:space="0" w:color="auto"/>
            <w:right w:val="none" w:sz="0" w:space="0" w:color="auto"/>
          </w:divBdr>
        </w:div>
        <w:div w:id="1264728926">
          <w:marLeft w:val="0"/>
          <w:marRight w:val="0"/>
          <w:marTop w:val="0"/>
          <w:marBottom w:val="0"/>
          <w:divBdr>
            <w:top w:val="none" w:sz="0" w:space="0" w:color="auto"/>
            <w:left w:val="none" w:sz="0" w:space="0" w:color="auto"/>
            <w:bottom w:val="none" w:sz="0" w:space="0" w:color="auto"/>
            <w:right w:val="none" w:sz="0" w:space="0" w:color="auto"/>
          </w:divBdr>
        </w:div>
        <w:div w:id="1297103430">
          <w:marLeft w:val="0"/>
          <w:marRight w:val="0"/>
          <w:marTop w:val="0"/>
          <w:marBottom w:val="0"/>
          <w:divBdr>
            <w:top w:val="none" w:sz="0" w:space="0" w:color="auto"/>
            <w:left w:val="none" w:sz="0" w:space="0" w:color="auto"/>
            <w:bottom w:val="none" w:sz="0" w:space="0" w:color="auto"/>
            <w:right w:val="none" w:sz="0" w:space="0" w:color="auto"/>
          </w:divBdr>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393429656">
              <w:marLeft w:val="0"/>
              <w:marRight w:val="0"/>
              <w:marTop w:val="0"/>
              <w:marBottom w:val="0"/>
              <w:divBdr>
                <w:top w:val="none" w:sz="0" w:space="0" w:color="auto"/>
                <w:left w:val="none" w:sz="0" w:space="0" w:color="auto"/>
                <w:bottom w:val="none" w:sz="0" w:space="0" w:color="auto"/>
                <w:right w:val="none" w:sz="0" w:space="0" w:color="auto"/>
              </w:divBdr>
            </w:div>
            <w:div w:id="977152060">
              <w:marLeft w:val="0"/>
              <w:marRight w:val="0"/>
              <w:marTop w:val="0"/>
              <w:marBottom w:val="0"/>
              <w:divBdr>
                <w:top w:val="none" w:sz="0" w:space="0" w:color="auto"/>
                <w:left w:val="none" w:sz="0" w:space="0" w:color="auto"/>
                <w:bottom w:val="none" w:sz="0" w:space="0" w:color="auto"/>
                <w:right w:val="none" w:sz="0" w:space="0" w:color="auto"/>
              </w:divBdr>
            </w:div>
            <w:div w:id="1453591075">
              <w:marLeft w:val="0"/>
              <w:marRight w:val="0"/>
              <w:marTop w:val="0"/>
              <w:marBottom w:val="0"/>
              <w:divBdr>
                <w:top w:val="none" w:sz="0" w:space="0" w:color="auto"/>
                <w:left w:val="none" w:sz="0" w:space="0" w:color="auto"/>
                <w:bottom w:val="none" w:sz="0" w:space="0" w:color="auto"/>
                <w:right w:val="none" w:sz="0" w:space="0" w:color="auto"/>
              </w:divBdr>
            </w:div>
            <w:div w:id="1718966524">
              <w:marLeft w:val="0"/>
              <w:marRight w:val="0"/>
              <w:marTop w:val="0"/>
              <w:marBottom w:val="0"/>
              <w:divBdr>
                <w:top w:val="none" w:sz="0" w:space="0" w:color="auto"/>
                <w:left w:val="none" w:sz="0" w:space="0" w:color="auto"/>
                <w:bottom w:val="none" w:sz="0" w:space="0" w:color="auto"/>
                <w:right w:val="none" w:sz="0" w:space="0" w:color="auto"/>
              </w:divBdr>
            </w:div>
            <w:div w:id="1763139986">
              <w:marLeft w:val="0"/>
              <w:marRight w:val="0"/>
              <w:marTop w:val="0"/>
              <w:marBottom w:val="0"/>
              <w:divBdr>
                <w:top w:val="none" w:sz="0" w:space="0" w:color="auto"/>
                <w:left w:val="none" w:sz="0" w:space="0" w:color="auto"/>
                <w:bottom w:val="none" w:sz="0" w:space="0" w:color="auto"/>
                <w:right w:val="none" w:sz="0" w:space="0" w:color="auto"/>
              </w:divBdr>
            </w:div>
            <w:div w:id="1767774135">
              <w:marLeft w:val="0"/>
              <w:marRight w:val="0"/>
              <w:marTop w:val="0"/>
              <w:marBottom w:val="0"/>
              <w:divBdr>
                <w:top w:val="none" w:sz="0" w:space="0" w:color="auto"/>
                <w:left w:val="none" w:sz="0" w:space="0" w:color="auto"/>
                <w:bottom w:val="none" w:sz="0" w:space="0" w:color="auto"/>
                <w:right w:val="none" w:sz="0" w:space="0" w:color="auto"/>
              </w:divBdr>
            </w:div>
          </w:divsChild>
        </w:div>
        <w:div w:id="1428962428">
          <w:marLeft w:val="0"/>
          <w:marRight w:val="0"/>
          <w:marTop w:val="0"/>
          <w:marBottom w:val="0"/>
          <w:divBdr>
            <w:top w:val="none" w:sz="0" w:space="0" w:color="auto"/>
            <w:left w:val="none" w:sz="0" w:space="0" w:color="auto"/>
            <w:bottom w:val="none" w:sz="0" w:space="0" w:color="auto"/>
            <w:right w:val="none" w:sz="0" w:space="0" w:color="auto"/>
          </w:divBdr>
        </w:div>
        <w:div w:id="1474911003">
          <w:marLeft w:val="0"/>
          <w:marRight w:val="0"/>
          <w:marTop w:val="0"/>
          <w:marBottom w:val="0"/>
          <w:divBdr>
            <w:top w:val="none" w:sz="0" w:space="0" w:color="auto"/>
            <w:left w:val="none" w:sz="0" w:space="0" w:color="auto"/>
            <w:bottom w:val="none" w:sz="0" w:space="0" w:color="auto"/>
            <w:right w:val="none" w:sz="0" w:space="0" w:color="auto"/>
          </w:divBdr>
        </w:div>
        <w:div w:id="1536623695">
          <w:marLeft w:val="0"/>
          <w:marRight w:val="0"/>
          <w:marTop w:val="0"/>
          <w:marBottom w:val="0"/>
          <w:divBdr>
            <w:top w:val="none" w:sz="0" w:space="0" w:color="auto"/>
            <w:left w:val="none" w:sz="0" w:space="0" w:color="auto"/>
            <w:bottom w:val="none" w:sz="0" w:space="0" w:color="auto"/>
            <w:right w:val="none" w:sz="0" w:space="0" w:color="auto"/>
          </w:divBdr>
        </w:div>
        <w:div w:id="1537622719">
          <w:marLeft w:val="0"/>
          <w:marRight w:val="0"/>
          <w:marTop w:val="0"/>
          <w:marBottom w:val="0"/>
          <w:divBdr>
            <w:top w:val="none" w:sz="0" w:space="0" w:color="auto"/>
            <w:left w:val="none" w:sz="0" w:space="0" w:color="auto"/>
            <w:bottom w:val="none" w:sz="0" w:space="0" w:color="auto"/>
            <w:right w:val="none" w:sz="0" w:space="0" w:color="auto"/>
          </w:divBdr>
        </w:div>
        <w:div w:id="1567446662">
          <w:marLeft w:val="0"/>
          <w:marRight w:val="0"/>
          <w:marTop w:val="0"/>
          <w:marBottom w:val="0"/>
          <w:divBdr>
            <w:top w:val="none" w:sz="0" w:space="0" w:color="auto"/>
            <w:left w:val="none" w:sz="0" w:space="0" w:color="auto"/>
            <w:bottom w:val="none" w:sz="0" w:space="0" w:color="auto"/>
            <w:right w:val="none" w:sz="0" w:space="0" w:color="auto"/>
          </w:divBdr>
        </w:div>
        <w:div w:id="1723485205">
          <w:marLeft w:val="0"/>
          <w:marRight w:val="0"/>
          <w:marTop w:val="0"/>
          <w:marBottom w:val="0"/>
          <w:divBdr>
            <w:top w:val="none" w:sz="0" w:space="0" w:color="auto"/>
            <w:left w:val="none" w:sz="0" w:space="0" w:color="auto"/>
            <w:bottom w:val="none" w:sz="0" w:space="0" w:color="auto"/>
            <w:right w:val="none" w:sz="0" w:space="0" w:color="auto"/>
          </w:divBdr>
        </w:div>
        <w:div w:id="1726830042">
          <w:marLeft w:val="0"/>
          <w:marRight w:val="0"/>
          <w:marTop w:val="0"/>
          <w:marBottom w:val="0"/>
          <w:divBdr>
            <w:top w:val="none" w:sz="0" w:space="0" w:color="auto"/>
            <w:left w:val="none" w:sz="0" w:space="0" w:color="auto"/>
            <w:bottom w:val="none" w:sz="0" w:space="0" w:color="auto"/>
            <w:right w:val="none" w:sz="0" w:space="0" w:color="auto"/>
          </w:divBdr>
        </w:div>
        <w:div w:id="1825389176">
          <w:marLeft w:val="0"/>
          <w:marRight w:val="0"/>
          <w:marTop w:val="0"/>
          <w:marBottom w:val="0"/>
          <w:divBdr>
            <w:top w:val="none" w:sz="0" w:space="0" w:color="auto"/>
            <w:left w:val="none" w:sz="0" w:space="0" w:color="auto"/>
            <w:bottom w:val="none" w:sz="0" w:space="0" w:color="auto"/>
            <w:right w:val="none" w:sz="0" w:space="0" w:color="auto"/>
          </w:divBdr>
        </w:div>
        <w:div w:id="1866361222">
          <w:marLeft w:val="0"/>
          <w:marRight w:val="0"/>
          <w:marTop w:val="0"/>
          <w:marBottom w:val="0"/>
          <w:divBdr>
            <w:top w:val="none" w:sz="0" w:space="0" w:color="auto"/>
            <w:left w:val="none" w:sz="0" w:space="0" w:color="auto"/>
            <w:bottom w:val="none" w:sz="0" w:space="0" w:color="auto"/>
            <w:right w:val="none" w:sz="0" w:space="0" w:color="auto"/>
          </w:divBdr>
        </w:div>
        <w:div w:id="1871723828">
          <w:marLeft w:val="0"/>
          <w:marRight w:val="0"/>
          <w:marTop w:val="0"/>
          <w:marBottom w:val="0"/>
          <w:divBdr>
            <w:top w:val="none" w:sz="0" w:space="0" w:color="auto"/>
            <w:left w:val="none" w:sz="0" w:space="0" w:color="auto"/>
            <w:bottom w:val="none" w:sz="0" w:space="0" w:color="auto"/>
            <w:right w:val="none" w:sz="0" w:space="0" w:color="auto"/>
          </w:divBdr>
        </w:div>
        <w:div w:id="1890804599">
          <w:marLeft w:val="0"/>
          <w:marRight w:val="0"/>
          <w:marTop w:val="0"/>
          <w:marBottom w:val="0"/>
          <w:divBdr>
            <w:top w:val="none" w:sz="0" w:space="0" w:color="auto"/>
            <w:left w:val="none" w:sz="0" w:space="0" w:color="auto"/>
            <w:bottom w:val="none" w:sz="0" w:space="0" w:color="auto"/>
            <w:right w:val="none" w:sz="0" w:space="0" w:color="auto"/>
          </w:divBdr>
        </w:div>
        <w:div w:id="1893540716">
          <w:marLeft w:val="0"/>
          <w:marRight w:val="0"/>
          <w:marTop w:val="0"/>
          <w:marBottom w:val="0"/>
          <w:divBdr>
            <w:top w:val="none" w:sz="0" w:space="0" w:color="auto"/>
            <w:left w:val="none" w:sz="0" w:space="0" w:color="auto"/>
            <w:bottom w:val="none" w:sz="0" w:space="0" w:color="auto"/>
            <w:right w:val="none" w:sz="0" w:space="0" w:color="auto"/>
          </w:divBdr>
        </w:div>
        <w:div w:id="1901135126">
          <w:marLeft w:val="0"/>
          <w:marRight w:val="0"/>
          <w:marTop w:val="0"/>
          <w:marBottom w:val="0"/>
          <w:divBdr>
            <w:top w:val="none" w:sz="0" w:space="0" w:color="auto"/>
            <w:left w:val="none" w:sz="0" w:space="0" w:color="auto"/>
            <w:bottom w:val="none" w:sz="0" w:space="0" w:color="auto"/>
            <w:right w:val="none" w:sz="0" w:space="0" w:color="auto"/>
          </w:divBdr>
        </w:div>
        <w:div w:id="1909614624">
          <w:marLeft w:val="0"/>
          <w:marRight w:val="0"/>
          <w:marTop w:val="0"/>
          <w:marBottom w:val="0"/>
          <w:divBdr>
            <w:top w:val="none" w:sz="0" w:space="0" w:color="auto"/>
            <w:left w:val="none" w:sz="0" w:space="0" w:color="auto"/>
            <w:bottom w:val="none" w:sz="0" w:space="0" w:color="auto"/>
            <w:right w:val="none" w:sz="0" w:space="0" w:color="auto"/>
          </w:divBdr>
        </w:div>
        <w:div w:id="1917546035">
          <w:marLeft w:val="0"/>
          <w:marRight w:val="0"/>
          <w:marTop w:val="0"/>
          <w:marBottom w:val="0"/>
          <w:divBdr>
            <w:top w:val="none" w:sz="0" w:space="0" w:color="auto"/>
            <w:left w:val="none" w:sz="0" w:space="0" w:color="auto"/>
            <w:bottom w:val="none" w:sz="0" w:space="0" w:color="auto"/>
            <w:right w:val="none" w:sz="0" w:space="0" w:color="auto"/>
          </w:divBdr>
        </w:div>
        <w:div w:id="1987514561">
          <w:marLeft w:val="0"/>
          <w:marRight w:val="0"/>
          <w:marTop w:val="0"/>
          <w:marBottom w:val="0"/>
          <w:divBdr>
            <w:top w:val="none" w:sz="0" w:space="0" w:color="auto"/>
            <w:left w:val="none" w:sz="0" w:space="0" w:color="auto"/>
            <w:bottom w:val="none" w:sz="0" w:space="0" w:color="auto"/>
            <w:right w:val="none" w:sz="0" w:space="0" w:color="auto"/>
          </w:divBdr>
        </w:div>
        <w:div w:id="1994292649">
          <w:marLeft w:val="0"/>
          <w:marRight w:val="0"/>
          <w:marTop w:val="0"/>
          <w:marBottom w:val="0"/>
          <w:divBdr>
            <w:top w:val="none" w:sz="0" w:space="0" w:color="auto"/>
            <w:left w:val="none" w:sz="0" w:space="0" w:color="auto"/>
            <w:bottom w:val="none" w:sz="0" w:space="0" w:color="auto"/>
            <w:right w:val="none" w:sz="0" w:space="0" w:color="auto"/>
          </w:divBdr>
        </w:div>
        <w:div w:id="2007973885">
          <w:marLeft w:val="0"/>
          <w:marRight w:val="0"/>
          <w:marTop w:val="0"/>
          <w:marBottom w:val="0"/>
          <w:divBdr>
            <w:top w:val="none" w:sz="0" w:space="0" w:color="auto"/>
            <w:left w:val="none" w:sz="0" w:space="0" w:color="auto"/>
            <w:bottom w:val="none" w:sz="0" w:space="0" w:color="auto"/>
            <w:right w:val="none" w:sz="0" w:space="0" w:color="auto"/>
          </w:divBdr>
        </w:div>
        <w:div w:id="2097676296">
          <w:marLeft w:val="0"/>
          <w:marRight w:val="0"/>
          <w:marTop w:val="0"/>
          <w:marBottom w:val="0"/>
          <w:divBdr>
            <w:top w:val="none" w:sz="0" w:space="0" w:color="auto"/>
            <w:left w:val="none" w:sz="0" w:space="0" w:color="auto"/>
            <w:bottom w:val="none" w:sz="0" w:space="0" w:color="auto"/>
            <w:right w:val="none" w:sz="0" w:space="0" w:color="auto"/>
          </w:divBdr>
        </w:div>
        <w:div w:id="2138717380">
          <w:marLeft w:val="0"/>
          <w:marRight w:val="0"/>
          <w:marTop w:val="0"/>
          <w:marBottom w:val="0"/>
          <w:divBdr>
            <w:top w:val="none" w:sz="0" w:space="0" w:color="auto"/>
            <w:left w:val="none" w:sz="0" w:space="0" w:color="auto"/>
            <w:bottom w:val="none" w:sz="0" w:space="0" w:color="auto"/>
            <w:right w:val="none" w:sz="0" w:space="0" w:color="auto"/>
          </w:divBdr>
        </w:div>
      </w:divsChild>
    </w:div>
    <w:div w:id="486047591">
      <w:bodyDiv w:val="1"/>
      <w:marLeft w:val="0"/>
      <w:marRight w:val="0"/>
      <w:marTop w:val="0"/>
      <w:marBottom w:val="0"/>
      <w:divBdr>
        <w:top w:val="none" w:sz="0" w:space="0" w:color="auto"/>
        <w:left w:val="none" w:sz="0" w:space="0" w:color="auto"/>
        <w:bottom w:val="none" w:sz="0" w:space="0" w:color="auto"/>
        <w:right w:val="none" w:sz="0" w:space="0" w:color="auto"/>
      </w:divBdr>
      <w:divsChild>
        <w:div w:id="30500779">
          <w:marLeft w:val="0"/>
          <w:marRight w:val="0"/>
          <w:marTop w:val="0"/>
          <w:marBottom w:val="0"/>
          <w:divBdr>
            <w:top w:val="none" w:sz="0" w:space="0" w:color="auto"/>
            <w:left w:val="none" w:sz="0" w:space="0" w:color="auto"/>
            <w:bottom w:val="none" w:sz="0" w:space="0" w:color="auto"/>
            <w:right w:val="none" w:sz="0" w:space="0" w:color="auto"/>
          </w:divBdr>
        </w:div>
        <w:div w:id="337776307">
          <w:marLeft w:val="0"/>
          <w:marRight w:val="0"/>
          <w:marTop w:val="0"/>
          <w:marBottom w:val="0"/>
          <w:divBdr>
            <w:top w:val="none" w:sz="0" w:space="0" w:color="auto"/>
            <w:left w:val="none" w:sz="0" w:space="0" w:color="auto"/>
            <w:bottom w:val="none" w:sz="0" w:space="0" w:color="auto"/>
            <w:right w:val="none" w:sz="0" w:space="0" w:color="auto"/>
          </w:divBdr>
        </w:div>
        <w:div w:id="376055169">
          <w:marLeft w:val="0"/>
          <w:marRight w:val="0"/>
          <w:marTop w:val="0"/>
          <w:marBottom w:val="0"/>
          <w:divBdr>
            <w:top w:val="none" w:sz="0" w:space="0" w:color="auto"/>
            <w:left w:val="none" w:sz="0" w:space="0" w:color="auto"/>
            <w:bottom w:val="none" w:sz="0" w:space="0" w:color="auto"/>
            <w:right w:val="none" w:sz="0" w:space="0" w:color="auto"/>
          </w:divBdr>
        </w:div>
        <w:div w:id="527065301">
          <w:marLeft w:val="0"/>
          <w:marRight w:val="0"/>
          <w:marTop w:val="0"/>
          <w:marBottom w:val="0"/>
          <w:divBdr>
            <w:top w:val="none" w:sz="0" w:space="0" w:color="auto"/>
            <w:left w:val="none" w:sz="0" w:space="0" w:color="auto"/>
            <w:bottom w:val="none" w:sz="0" w:space="0" w:color="auto"/>
            <w:right w:val="none" w:sz="0" w:space="0" w:color="auto"/>
          </w:divBdr>
        </w:div>
        <w:div w:id="547650212">
          <w:marLeft w:val="0"/>
          <w:marRight w:val="0"/>
          <w:marTop w:val="0"/>
          <w:marBottom w:val="0"/>
          <w:divBdr>
            <w:top w:val="none" w:sz="0" w:space="0" w:color="auto"/>
            <w:left w:val="none" w:sz="0" w:space="0" w:color="auto"/>
            <w:bottom w:val="none" w:sz="0" w:space="0" w:color="auto"/>
            <w:right w:val="none" w:sz="0" w:space="0" w:color="auto"/>
          </w:divBdr>
        </w:div>
        <w:div w:id="738790451">
          <w:marLeft w:val="0"/>
          <w:marRight w:val="0"/>
          <w:marTop w:val="0"/>
          <w:marBottom w:val="0"/>
          <w:divBdr>
            <w:top w:val="none" w:sz="0" w:space="0" w:color="auto"/>
            <w:left w:val="none" w:sz="0" w:space="0" w:color="auto"/>
            <w:bottom w:val="none" w:sz="0" w:space="0" w:color="auto"/>
            <w:right w:val="none" w:sz="0" w:space="0" w:color="auto"/>
          </w:divBdr>
        </w:div>
        <w:div w:id="806701426">
          <w:marLeft w:val="0"/>
          <w:marRight w:val="0"/>
          <w:marTop w:val="0"/>
          <w:marBottom w:val="0"/>
          <w:divBdr>
            <w:top w:val="none" w:sz="0" w:space="0" w:color="auto"/>
            <w:left w:val="none" w:sz="0" w:space="0" w:color="auto"/>
            <w:bottom w:val="none" w:sz="0" w:space="0" w:color="auto"/>
            <w:right w:val="none" w:sz="0" w:space="0" w:color="auto"/>
          </w:divBdr>
        </w:div>
        <w:div w:id="1063915595">
          <w:marLeft w:val="0"/>
          <w:marRight w:val="0"/>
          <w:marTop w:val="0"/>
          <w:marBottom w:val="0"/>
          <w:divBdr>
            <w:top w:val="none" w:sz="0" w:space="0" w:color="auto"/>
            <w:left w:val="none" w:sz="0" w:space="0" w:color="auto"/>
            <w:bottom w:val="none" w:sz="0" w:space="0" w:color="auto"/>
            <w:right w:val="none" w:sz="0" w:space="0" w:color="auto"/>
          </w:divBdr>
        </w:div>
        <w:div w:id="1100874298">
          <w:marLeft w:val="0"/>
          <w:marRight w:val="0"/>
          <w:marTop w:val="0"/>
          <w:marBottom w:val="0"/>
          <w:divBdr>
            <w:top w:val="none" w:sz="0" w:space="0" w:color="auto"/>
            <w:left w:val="none" w:sz="0" w:space="0" w:color="auto"/>
            <w:bottom w:val="none" w:sz="0" w:space="0" w:color="auto"/>
            <w:right w:val="none" w:sz="0" w:space="0" w:color="auto"/>
          </w:divBdr>
        </w:div>
        <w:div w:id="1448816614">
          <w:marLeft w:val="0"/>
          <w:marRight w:val="0"/>
          <w:marTop w:val="0"/>
          <w:marBottom w:val="0"/>
          <w:divBdr>
            <w:top w:val="none" w:sz="0" w:space="0" w:color="auto"/>
            <w:left w:val="none" w:sz="0" w:space="0" w:color="auto"/>
            <w:bottom w:val="none" w:sz="0" w:space="0" w:color="auto"/>
            <w:right w:val="none" w:sz="0" w:space="0" w:color="auto"/>
          </w:divBdr>
        </w:div>
        <w:div w:id="1607736343">
          <w:marLeft w:val="0"/>
          <w:marRight w:val="0"/>
          <w:marTop w:val="0"/>
          <w:marBottom w:val="0"/>
          <w:divBdr>
            <w:top w:val="none" w:sz="0" w:space="0" w:color="auto"/>
            <w:left w:val="none" w:sz="0" w:space="0" w:color="auto"/>
            <w:bottom w:val="none" w:sz="0" w:space="0" w:color="auto"/>
            <w:right w:val="none" w:sz="0" w:space="0" w:color="auto"/>
          </w:divBdr>
        </w:div>
        <w:div w:id="1911841430">
          <w:marLeft w:val="0"/>
          <w:marRight w:val="0"/>
          <w:marTop w:val="0"/>
          <w:marBottom w:val="0"/>
          <w:divBdr>
            <w:top w:val="none" w:sz="0" w:space="0" w:color="auto"/>
            <w:left w:val="none" w:sz="0" w:space="0" w:color="auto"/>
            <w:bottom w:val="none" w:sz="0" w:space="0" w:color="auto"/>
            <w:right w:val="none" w:sz="0" w:space="0" w:color="auto"/>
          </w:divBdr>
        </w:div>
      </w:divsChild>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09418983">
      <w:bodyDiv w:val="1"/>
      <w:marLeft w:val="0"/>
      <w:marRight w:val="0"/>
      <w:marTop w:val="0"/>
      <w:marBottom w:val="0"/>
      <w:divBdr>
        <w:top w:val="none" w:sz="0" w:space="0" w:color="auto"/>
        <w:left w:val="none" w:sz="0" w:space="0" w:color="auto"/>
        <w:bottom w:val="none" w:sz="0" w:space="0" w:color="auto"/>
        <w:right w:val="none" w:sz="0" w:space="0" w:color="auto"/>
      </w:divBdr>
      <w:divsChild>
        <w:div w:id="48263436">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 w:id="78790051">
          <w:marLeft w:val="0"/>
          <w:marRight w:val="0"/>
          <w:marTop w:val="0"/>
          <w:marBottom w:val="0"/>
          <w:divBdr>
            <w:top w:val="none" w:sz="0" w:space="0" w:color="auto"/>
            <w:left w:val="none" w:sz="0" w:space="0" w:color="auto"/>
            <w:bottom w:val="none" w:sz="0" w:space="0" w:color="auto"/>
            <w:right w:val="none" w:sz="0" w:space="0" w:color="auto"/>
          </w:divBdr>
        </w:div>
        <w:div w:id="108744187">
          <w:marLeft w:val="0"/>
          <w:marRight w:val="0"/>
          <w:marTop w:val="0"/>
          <w:marBottom w:val="0"/>
          <w:divBdr>
            <w:top w:val="none" w:sz="0" w:space="0" w:color="auto"/>
            <w:left w:val="none" w:sz="0" w:space="0" w:color="auto"/>
            <w:bottom w:val="none" w:sz="0" w:space="0" w:color="auto"/>
            <w:right w:val="none" w:sz="0" w:space="0" w:color="auto"/>
          </w:divBdr>
        </w:div>
        <w:div w:id="134614795">
          <w:marLeft w:val="0"/>
          <w:marRight w:val="0"/>
          <w:marTop w:val="0"/>
          <w:marBottom w:val="0"/>
          <w:divBdr>
            <w:top w:val="none" w:sz="0" w:space="0" w:color="auto"/>
            <w:left w:val="none" w:sz="0" w:space="0" w:color="auto"/>
            <w:bottom w:val="none" w:sz="0" w:space="0" w:color="auto"/>
            <w:right w:val="none" w:sz="0" w:space="0" w:color="auto"/>
          </w:divBdr>
        </w:div>
        <w:div w:id="135414524">
          <w:marLeft w:val="0"/>
          <w:marRight w:val="0"/>
          <w:marTop w:val="0"/>
          <w:marBottom w:val="0"/>
          <w:divBdr>
            <w:top w:val="none" w:sz="0" w:space="0" w:color="auto"/>
            <w:left w:val="none" w:sz="0" w:space="0" w:color="auto"/>
            <w:bottom w:val="none" w:sz="0" w:space="0" w:color="auto"/>
            <w:right w:val="none" w:sz="0" w:space="0" w:color="auto"/>
          </w:divBdr>
        </w:div>
        <w:div w:id="186022417">
          <w:marLeft w:val="0"/>
          <w:marRight w:val="0"/>
          <w:marTop w:val="0"/>
          <w:marBottom w:val="0"/>
          <w:divBdr>
            <w:top w:val="none" w:sz="0" w:space="0" w:color="auto"/>
            <w:left w:val="none" w:sz="0" w:space="0" w:color="auto"/>
            <w:bottom w:val="none" w:sz="0" w:space="0" w:color="auto"/>
            <w:right w:val="none" w:sz="0" w:space="0" w:color="auto"/>
          </w:divBdr>
        </w:div>
        <w:div w:id="202447221">
          <w:marLeft w:val="0"/>
          <w:marRight w:val="0"/>
          <w:marTop w:val="0"/>
          <w:marBottom w:val="0"/>
          <w:divBdr>
            <w:top w:val="none" w:sz="0" w:space="0" w:color="auto"/>
            <w:left w:val="none" w:sz="0" w:space="0" w:color="auto"/>
            <w:bottom w:val="none" w:sz="0" w:space="0" w:color="auto"/>
            <w:right w:val="none" w:sz="0" w:space="0" w:color="auto"/>
          </w:divBdr>
        </w:div>
        <w:div w:id="214464696">
          <w:marLeft w:val="0"/>
          <w:marRight w:val="0"/>
          <w:marTop w:val="0"/>
          <w:marBottom w:val="0"/>
          <w:divBdr>
            <w:top w:val="none" w:sz="0" w:space="0" w:color="auto"/>
            <w:left w:val="none" w:sz="0" w:space="0" w:color="auto"/>
            <w:bottom w:val="none" w:sz="0" w:space="0" w:color="auto"/>
            <w:right w:val="none" w:sz="0" w:space="0" w:color="auto"/>
          </w:divBdr>
        </w:div>
        <w:div w:id="259677184">
          <w:marLeft w:val="0"/>
          <w:marRight w:val="0"/>
          <w:marTop w:val="0"/>
          <w:marBottom w:val="0"/>
          <w:divBdr>
            <w:top w:val="none" w:sz="0" w:space="0" w:color="auto"/>
            <w:left w:val="none" w:sz="0" w:space="0" w:color="auto"/>
            <w:bottom w:val="none" w:sz="0" w:space="0" w:color="auto"/>
            <w:right w:val="none" w:sz="0" w:space="0" w:color="auto"/>
          </w:divBdr>
        </w:div>
        <w:div w:id="260531023">
          <w:marLeft w:val="0"/>
          <w:marRight w:val="0"/>
          <w:marTop w:val="0"/>
          <w:marBottom w:val="0"/>
          <w:divBdr>
            <w:top w:val="none" w:sz="0" w:space="0" w:color="auto"/>
            <w:left w:val="none" w:sz="0" w:space="0" w:color="auto"/>
            <w:bottom w:val="none" w:sz="0" w:space="0" w:color="auto"/>
            <w:right w:val="none" w:sz="0" w:space="0" w:color="auto"/>
          </w:divBdr>
        </w:div>
        <w:div w:id="294222017">
          <w:marLeft w:val="0"/>
          <w:marRight w:val="0"/>
          <w:marTop w:val="0"/>
          <w:marBottom w:val="0"/>
          <w:divBdr>
            <w:top w:val="none" w:sz="0" w:space="0" w:color="auto"/>
            <w:left w:val="none" w:sz="0" w:space="0" w:color="auto"/>
            <w:bottom w:val="none" w:sz="0" w:space="0" w:color="auto"/>
            <w:right w:val="none" w:sz="0" w:space="0" w:color="auto"/>
          </w:divBdr>
        </w:div>
        <w:div w:id="341706005">
          <w:marLeft w:val="0"/>
          <w:marRight w:val="0"/>
          <w:marTop w:val="0"/>
          <w:marBottom w:val="0"/>
          <w:divBdr>
            <w:top w:val="none" w:sz="0" w:space="0" w:color="auto"/>
            <w:left w:val="none" w:sz="0" w:space="0" w:color="auto"/>
            <w:bottom w:val="none" w:sz="0" w:space="0" w:color="auto"/>
            <w:right w:val="none" w:sz="0" w:space="0" w:color="auto"/>
          </w:divBdr>
        </w:div>
        <w:div w:id="478811448">
          <w:marLeft w:val="0"/>
          <w:marRight w:val="0"/>
          <w:marTop w:val="0"/>
          <w:marBottom w:val="0"/>
          <w:divBdr>
            <w:top w:val="none" w:sz="0" w:space="0" w:color="auto"/>
            <w:left w:val="none" w:sz="0" w:space="0" w:color="auto"/>
            <w:bottom w:val="none" w:sz="0" w:space="0" w:color="auto"/>
            <w:right w:val="none" w:sz="0" w:space="0" w:color="auto"/>
          </w:divBdr>
          <w:divsChild>
            <w:div w:id="460539939">
              <w:marLeft w:val="0"/>
              <w:marRight w:val="0"/>
              <w:marTop w:val="0"/>
              <w:marBottom w:val="0"/>
              <w:divBdr>
                <w:top w:val="none" w:sz="0" w:space="0" w:color="auto"/>
                <w:left w:val="none" w:sz="0" w:space="0" w:color="auto"/>
                <w:bottom w:val="none" w:sz="0" w:space="0" w:color="auto"/>
                <w:right w:val="none" w:sz="0" w:space="0" w:color="auto"/>
              </w:divBdr>
            </w:div>
            <w:div w:id="757598604">
              <w:marLeft w:val="0"/>
              <w:marRight w:val="0"/>
              <w:marTop w:val="0"/>
              <w:marBottom w:val="0"/>
              <w:divBdr>
                <w:top w:val="none" w:sz="0" w:space="0" w:color="auto"/>
                <w:left w:val="none" w:sz="0" w:space="0" w:color="auto"/>
                <w:bottom w:val="none" w:sz="0" w:space="0" w:color="auto"/>
                <w:right w:val="none" w:sz="0" w:space="0" w:color="auto"/>
              </w:divBdr>
            </w:div>
            <w:div w:id="905647010">
              <w:marLeft w:val="0"/>
              <w:marRight w:val="0"/>
              <w:marTop w:val="0"/>
              <w:marBottom w:val="0"/>
              <w:divBdr>
                <w:top w:val="none" w:sz="0" w:space="0" w:color="auto"/>
                <w:left w:val="none" w:sz="0" w:space="0" w:color="auto"/>
                <w:bottom w:val="none" w:sz="0" w:space="0" w:color="auto"/>
                <w:right w:val="none" w:sz="0" w:space="0" w:color="auto"/>
              </w:divBdr>
            </w:div>
            <w:div w:id="1142774986">
              <w:marLeft w:val="0"/>
              <w:marRight w:val="0"/>
              <w:marTop w:val="0"/>
              <w:marBottom w:val="0"/>
              <w:divBdr>
                <w:top w:val="none" w:sz="0" w:space="0" w:color="auto"/>
                <w:left w:val="none" w:sz="0" w:space="0" w:color="auto"/>
                <w:bottom w:val="none" w:sz="0" w:space="0" w:color="auto"/>
                <w:right w:val="none" w:sz="0" w:space="0" w:color="auto"/>
              </w:divBdr>
            </w:div>
            <w:div w:id="1262227735">
              <w:marLeft w:val="0"/>
              <w:marRight w:val="0"/>
              <w:marTop w:val="0"/>
              <w:marBottom w:val="0"/>
              <w:divBdr>
                <w:top w:val="none" w:sz="0" w:space="0" w:color="auto"/>
                <w:left w:val="none" w:sz="0" w:space="0" w:color="auto"/>
                <w:bottom w:val="none" w:sz="0" w:space="0" w:color="auto"/>
                <w:right w:val="none" w:sz="0" w:space="0" w:color="auto"/>
              </w:divBdr>
            </w:div>
            <w:div w:id="1364594729">
              <w:marLeft w:val="0"/>
              <w:marRight w:val="0"/>
              <w:marTop w:val="0"/>
              <w:marBottom w:val="0"/>
              <w:divBdr>
                <w:top w:val="none" w:sz="0" w:space="0" w:color="auto"/>
                <w:left w:val="none" w:sz="0" w:space="0" w:color="auto"/>
                <w:bottom w:val="none" w:sz="0" w:space="0" w:color="auto"/>
                <w:right w:val="none" w:sz="0" w:space="0" w:color="auto"/>
              </w:divBdr>
            </w:div>
            <w:div w:id="2008749666">
              <w:marLeft w:val="0"/>
              <w:marRight w:val="0"/>
              <w:marTop w:val="0"/>
              <w:marBottom w:val="0"/>
              <w:divBdr>
                <w:top w:val="none" w:sz="0" w:space="0" w:color="auto"/>
                <w:left w:val="none" w:sz="0" w:space="0" w:color="auto"/>
                <w:bottom w:val="none" w:sz="0" w:space="0" w:color="auto"/>
                <w:right w:val="none" w:sz="0" w:space="0" w:color="auto"/>
              </w:divBdr>
            </w:div>
            <w:div w:id="2144693576">
              <w:marLeft w:val="0"/>
              <w:marRight w:val="0"/>
              <w:marTop w:val="0"/>
              <w:marBottom w:val="0"/>
              <w:divBdr>
                <w:top w:val="none" w:sz="0" w:space="0" w:color="auto"/>
                <w:left w:val="none" w:sz="0" w:space="0" w:color="auto"/>
                <w:bottom w:val="none" w:sz="0" w:space="0" w:color="auto"/>
                <w:right w:val="none" w:sz="0" w:space="0" w:color="auto"/>
              </w:divBdr>
            </w:div>
          </w:divsChild>
        </w:div>
        <w:div w:id="489903399">
          <w:marLeft w:val="0"/>
          <w:marRight w:val="0"/>
          <w:marTop w:val="0"/>
          <w:marBottom w:val="0"/>
          <w:divBdr>
            <w:top w:val="none" w:sz="0" w:space="0" w:color="auto"/>
            <w:left w:val="none" w:sz="0" w:space="0" w:color="auto"/>
            <w:bottom w:val="none" w:sz="0" w:space="0" w:color="auto"/>
            <w:right w:val="none" w:sz="0" w:space="0" w:color="auto"/>
          </w:divBdr>
        </w:div>
        <w:div w:id="533226922">
          <w:marLeft w:val="0"/>
          <w:marRight w:val="0"/>
          <w:marTop w:val="0"/>
          <w:marBottom w:val="0"/>
          <w:divBdr>
            <w:top w:val="none" w:sz="0" w:space="0" w:color="auto"/>
            <w:left w:val="none" w:sz="0" w:space="0" w:color="auto"/>
            <w:bottom w:val="none" w:sz="0" w:space="0" w:color="auto"/>
            <w:right w:val="none" w:sz="0" w:space="0" w:color="auto"/>
          </w:divBdr>
        </w:div>
        <w:div w:id="538593912">
          <w:marLeft w:val="0"/>
          <w:marRight w:val="0"/>
          <w:marTop w:val="0"/>
          <w:marBottom w:val="0"/>
          <w:divBdr>
            <w:top w:val="none" w:sz="0" w:space="0" w:color="auto"/>
            <w:left w:val="none" w:sz="0" w:space="0" w:color="auto"/>
            <w:bottom w:val="none" w:sz="0" w:space="0" w:color="auto"/>
            <w:right w:val="none" w:sz="0" w:space="0" w:color="auto"/>
          </w:divBdr>
        </w:div>
        <w:div w:id="539905881">
          <w:marLeft w:val="0"/>
          <w:marRight w:val="0"/>
          <w:marTop w:val="0"/>
          <w:marBottom w:val="0"/>
          <w:divBdr>
            <w:top w:val="none" w:sz="0" w:space="0" w:color="auto"/>
            <w:left w:val="none" w:sz="0" w:space="0" w:color="auto"/>
            <w:bottom w:val="none" w:sz="0" w:space="0" w:color="auto"/>
            <w:right w:val="none" w:sz="0" w:space="0" w:color="auto"/>
          </w:divBdr>
        </w:div>
        <w:div w:id="553392096">
          <w:marLeft w:val="0"/>
          <w:marRight w:val="0"/>
          <w:marTop w:val="0"/>
          <w:marBottom w:val="0"/>
          <w:divBdr>
            <w:top w:val="none" w:sz="0" w:space="0" w:color="auto"/>
            <w:left w:val="none" w:sz="0" w:space="0" w:color="auto"/>
            <w:bottom w:val="none" w:sz="0" w:space="0" w:color="auto"/>
            <w:right w:val="none" w:sz="0" w:space="0" w:color="auto"/>
          </w:divBdr>
        </w:div>
        <w:div w:id="801462065">
          <w:marLeft w:val="0"/>
          <w:marRight w:val="0"/>
          <w:marTop w:val="0"/>
          <w:marBottom w:val="0"/>
          <w:divBdr>
            <w:top w:val="none" w:sz="0" w:space="0" w:color="auto"/>
            <w:left w:val="none" w:sz="0" w:space="0" w:color="auto"/>
            <w:bottom w:val="none" w:sz="0" w:space="0" w:color="auto"/>
            <w:right w:val="none" w:sz="0" w:space="0" w:color="auto"/>
          </w:divBdr>
        </w:div>
        <w:div w:id="854613566">
          <w:marLeft w:val="0"/>
          <w:marRight w:val="0"/>
          <w:marTop w:val="0"/>
          <w:marBottom w:val="0"/>
          <w:divBdr>
            <w:top w:val="none" w:sz="0" w:space="0" w:color="auto"/>
            <w:left w:val="none" w:sz="0" w:space="0" w:color="auto"/>
            <w:bottom w:val="none" w:sz="0" w:space="0" w:color="auto"/>
            <w:right w:val="none" w:sz="0" w:space="0" w:color="auto"/>
          </w:divBdr>
          <w:divsChild>
            <w:div w:id="31031127">
              <w:marLeft w:val="0"/>
              <w:marRight w:val="0"/>
              <w:marTop w:val="0"/>
              <w:marBottom w:val="0"/>
              <w:divBdr>
                <w:top w:val="none" w:sz="0" w:space="0" w:color="auto"/>
                <w:left w:val="none" w:sz="0" w:space="0" w:color="auto"/>
                <w:bottom w:val="none" w:sz="0" w:space="0" w:color="auto"/>
                <w:right w:val="none" w:sz="0" w:space="0" w:color="auto"/>
              </w:divBdr>
            </w:div>
            <w:div w:id="54594967">
              <w:marLeft w:val="0"/>
              <w:marRight w:val="0"/>
              <w:marTop w:val="0"/>
              <w:marBottom w:val="0"/>
              <w:divBdr>
                <w:top w:val="none" w:sz="0" w:space="0" w:color="auto"/>
                <w:left w:val="none" w:sz="0" w:space="0" w:color="auto"/>
                <w:bottom w:val="none" w:sz="0" w:space="0" w:color="auto"/>
                <w:right w:val="none" w:sz="0" w:space="0" w:color="auto"/>
              </w:divBdr>
            </w:div>
            <w:div w:id="58990104">
              <w:marLeft w:val="0"/>
              <w:marRight w:val="0"/>
              <w:marTop w:val="0"/>
              <w:marBottom w:val="0"/>
              <w:divBdr>
                <w:top w:val="none" w:sz="0" w:space="0" w:color="auto"/>
                <w:left w:val="none" w:sz="0" w:space="0" w:color="auto"/>
                <w:bottom w:val="none" w:sz="0" w:space="0" w:color="auto"/>
                <w:right w:val="none" w:sz="0" w:space="0" w:color="auto"/>
              </w:divBdr>
            </w:div>
            <w:div w:id="246428867">
              <w:marLeft w:val="0"/>
              <w:marRight w:val="0"/>
              <w:marTop w:val="0"/>
              <w:marBottom w:val="0"/>
              <w:divBdr>
                <w:top w:val="none" w:sz="0" w:space="0" w:color="auto"/>
                <w:left w:val="none" w:sz="0" w:space="0" w:color="auto"/>
                <w:bottom w:val="none" w:sz="0" w:space="0" w:color="auto"/>
                <w:right w:val="none" w:sz="0" w:space="0" w:color="auto"/>
              </w:divBdr>
            </w:div>
            <w:div w:id="297608205">
              <w:marLeft w:val="0"/>
              <w:marRight w:val="0"/>
              <w:marTop w:val="0"/>
              <w:marBottom w:val="0"/>
              <w:divBdr>
                <w:top w:val="none" w:sz="0" w:space="0" w:color="auto"/>
                <w:left w:val="none" w:sz="0" w:space="0" w:color="auto"/>
                <w:bottom w:val="none" w:sz="0" w:space="0" w:color="auto"/>
                <w:right w:val="none" w:sz="0" w:space="0" w:color="auto"/>
              </w:divBdr>
            </w:div>
            <w:div w:id="309209356">
              <w:marLeft w:val="0"/>
              <w:marRight w:val="0"/>
              <w:marTop w:val="0"/>
              <w:marBottom w:val="0"/>
              <w:divBdr>
                <w:top w:val="none" w:sz="0" w:space="0" w:color="auto"/>
                <w:left w:val="none" w:sz="0" w:space="0" w:color="auto"/>
                <w:bottom w:val="none" w:sz="0" w:space="0" w:color="auto"/>
                <w:right w:val="none" w:sz="0" w:space="0" w:color="auto"/>
              </w:divBdr>
            </w:div>
            <w:div w:id="426537973">
              <w:marLeft w:val="0"/>
              <w:marRight w:val="0"/>
              <w:marTop w:val="0"/>
              <w:marBottom w:val="0"/>
              <w:divBdr>
                <w:top w:val="none" w:sz="0" w:space="0" w:color="auto"/>
                <w:left w:val="none" w:sz="0" w:space="0" w:color="auto"/>
                <w:bottom w:val="none" w:sz="0" w:space="0" w:color="auto"/>
                <w:right w:val="none" w:sz="0" w:space="0" w:color="auto"/>
              </w:divBdr>
            </w:div>
            <w:div w:id="443617960">
              <w:marLeft w:val="0"/>
              <w:marRight w:val="0"/>
              <w:marTop w:val="0"/>
              <w:marBottom w:val="0"/>
              <w:divBdr>
                <w:top w:val="none" w:sz="0" w:space="0" w:color="auto"/>
                <w:left w:val="none" w:sz="0" w:space="0" w:color="auto"/>
                <w:bottom w:val="none" w:sz="0" w:space="0" w:color="auto"/>
                <w:right w:val="none" w:sz="0" w:space="0" w:color="auto"/>
              </w:divBdr>
            </w:div>
            <w:div w:id="487096092">
              <w:marLeft w:val="0"/>
              <w:marRight w:val="0"/>
              <w:marTop w:val="0"/>
              <w:marBottom w:val="0"/>
              <w:divBdr>
                <w:top w:val="none" w:sz="0" w:space="0" w:color="auto"/>
                <w:left w:val="none" w:sz="0" w:space="0" w:color="auto"/>
                <w:bottom w:val="none" w:sz="0" w:space="0" w:color="auto"/>
                <w:right w:val="none" w:sz="0" w:space="0" w:color="auto"/>
              </w:divBdr>
            </w:div>
            <w:div w:id="686099470">
              <w:marLeft w:val="0"/>
              <w:marRight w:val="0"/>
              <w:marTop w:val="0"/>
              <w:marBottom w:val="0"/>
              <w:divBdr>
                <w:top w:val="none" w:sz="0" w:space="0" w:color="auto"/>
                <w:left w:val="none" w:sz="0" w:space="0" w:color="auto"/>
                <w:bottom w:val="none" w:sz="0" w:space="0" w:color="auto"/>
                <w:right w:val="none" w:sz="0" w:space="0" w:color="auto"/>
              </w:divBdr>
            </w:div>
            <w:div w:id="838470078">
              <w:marLeft w:val="0"/>
              <w:marRight w:val="0"/>
              <w:marTop w:val="0"/>
              <w:marBottom w:val="0"/>
              <w:divBdr>
                <w:top w:val="none" w:sz="0" w:space="0" w:color="auto"/>
                <w:left w:val="none" w:sz="0" w:space="0" w:color="auto"/>
                <w:bottom w:val="none" w:sz="0" w:space="0" w:color="auto"/>
                <w:right w:val="none" w:sz="0" w:space="0" w:color="auto"/>
              </w:divBdr>
            </w:div>
            <w:div w:id="876890498">
              <w:marLeft w:val="0"/>
              <w:marRight w:val="0"/>
              <w:marTop w:val="0"/>
              <w:marBottom w:val="0"/>
              <w:divBdr>
                <w:top w:val="none" w:sz="0" w:space="0" w:color="auto"/>
                <w:left w:val="none" w:sz="0" w:space="0" w:color="auto"/>
                <w:bottom w:val="none" w:sz="0" w:space="0" w:color="auto"/>
                <w:right w:val="none" w:sz="0" w:space="0" w:color="auto"/>
              </w:divBdr>
            </w:div>
            <w:div w:id="1190727421">
              <w:marLeft w:val="0"/>
              <w:marRight w:val="0"/>
              <w:marTop w:val="0"/>
              <w:marBottom w:val="0"/>
              <w:divBdr>
                <w:top w:val="none" w:sz="0" w:space="0" w:color="auto"/>
                <w:left w:val="none" w:sz="0" w:space="0" w:color="auto"/>
                <w:bottom w:val="none" w:sz="0" w:space="0" w:color="auto"/>
                <w:right w:val="none" w:sz="0" w:space="0" w:color="auto"/>
              </w:divBdr>
            </w:div>
            <w:div w:id="1322154911">
              <w:marLeft w:val="0"/>
              <w:marRight w:val="0"/>
              <w:marTop w:val="0"/>
              <w:marBottom w:val="0"/>
              <w:divBdr>
                <w:top w:val="none" w:sz="0" w:space="0" w:color="auto"/>
                <w:left w:val="none" w:sz="0" w:space="0" w:color="auto"/>
                <w:bottom w:val="none" w:sz="0" w:space="0" w:color="auto"/>
                <w:right w:val="none" w:sz="0" w:space="0" w:color="auto"/>
              </w:divBdr>
            </w:div>
            <w:div w:id="1738287440">
              <w:marLeft w:val="0"/>
              <w:marRight w:val="0"/>
              <w:marTop w:val="0"/>
              <w:marBottom w:val="0"/>
              <w:divBdr>
                <w:top w:val="none" w:sz="0" w:space="0" w:color="auto"/>
                <w:left w:val="none" w:sz="0" w:space="0" w:color="auto"/>
                <w:bottom w:val="none" w:sz="0" w:space="0" w:color="auto"/>
                <w:right w:val="none" w:sz="0" w:space="0" w:color="auto"/>
              </w:divBdr>
            </w:div>
            <w:div w:id="1773935128">
              <w:marLeft w:val="0"/>
              <w:marRight w:val="0"/>
              <w:marTop w:val="0"/>
              <w:marBottom w:val="0"/>
              <w:divBdr>
                <w:top w:val="none" w:sz="0" w:space="0" w:color="auto"/>
                <w:left w:val="none" w:sz="0" w:space="0" w:color="auto"/>
                <w:bottom w:val="none" w:sz="0" w:space="0" w:color="auto"/>
                <w:right w:val="none" w:sz="0" w:space="0" w:color="auto"/>
              </w:divBdr>
            </w:div>
            <w:div w:id="1900439786">
              <w:marLeft w:val="0"/>
              <w:marRight w:val="0"/>
              <w:marTop w:val="0"/>
              <w:marBottom w:val="0"/>
              <w:divBdr>
                <w:top w:val="none" w:sz="0" w:space="0" w:color="auto"/>
                <w:left w:val="none" w:sz="0" w:space="0" w:color="auto"/>
                <w:bottom w:val="none" w:sz="0" w:space="0" w:color="auto"/>
                <w:right w:val="none" w:sz="0" w:space="0" w:color="auto"/>
              </w:divBdr>
            </w:div>
            <w:div w:id="1946963192">
              <w:marLeft w:val="0"/>
              <w:marRight w:val="0"/>
              <w:marTop w:val="0"/>
              <w:marBottom w:val="0"/>
              <w:divBdr>
                <w:top w:val="none" w:sz="0" w:space="0" w:color="auto"/>
                <w:left w:val="none" w:sz="0" w:space="0" w:color="auto"/>
                <w:bottom w:val="none" w:sz="0" w:space="0" w:color="auto"/>
                <w:right w:val="none" w:sz="0" w:space="0" w:color="auto"/>
              </w:divBdr>
            </w:div>
            <w:div w:id="2039315281">
              <w:marLeft w:val="0"/>
              <w:marRight w:val="0"/>
              <w:marTop w:val="0"/>
              <w:marBottom w:val="0"/>
              <w:divBdr>
                <w:top w:val="none" w:sz="0" w:space="0" w:color="auto"/>
                <w:left w:val="none" w:sz="0" w:space="0" w:color="auto"/>
                <w:bottom w:val="none" w:sz="0" w:space="0" w:color="auto"/>
                <w:right w:val="none" w:sz="0" w:space="0" w:color="auto"/>
              </w:divBdr>
            </w:div>
            <w:div w:id="2124643904">
              <w:marLeft w:val="0"/>
              <w:marRight w:val="0"/>
              <w:marTop w:val="0"/>
              <w:marBottom w:val="0"/>
              <w:divBdr>
                <w:top w:val="none" w:sz="0" w:space="0" w:color="auto"/>
                <w:left w:val="none" w:sz="0" w:space="0" w:color="auto"/>
                <w:bottom w:val="none" w:sz="0" w:space="0" w:color="auto"/>
                <w:right w:val="none" w:sz="0" w:space="0" w:color="auto"/>
              </w:divBdr>
            </w:div>
          </w:divsChild>
        </w:div>
        <w:div w:id="862590879">
          <w:marLeft w:val="0"/>
          <w:marRight w:val="0"/>
          <w:marTop w:val="0"/>
          <w:marBottom w:val="0"/>
          <w:divBdr>
            <w:top w:val="none" w:sz="0" w:space="0" w:color="auto"/>
            <w:left w:val="none" w:sz="0" w:space="0" w:color="auto"/>
            <w:bottom w:val="none" w:sz="0" w:space="0" w:color="auto"/>
            <w:right w:val="none" w:sz="0" w:space="0" w:color="auto"/>
          </w:divBdr>
        </w:div>
        <w:div w:id="864714450">
          <w:marLeft w:val="0"/>
          <w:marRight w:val="0"/>
          <w:marTop w:val="0"/>
          <w:marBottom w:val="0"/>
          <w:divBdr>
            <w:top w:val="none" w:sz="0" w:space="0" w:color="auto"/>
            <w:left w:val="none" w:sz="0" w:space="0" w:color="auto"/>
            <w:bottom w:val="none" w:sz="0" w:space="0" w:color="auto"/>
            <w:right w:val="none" w:sz="0" w:space="0" w:color="auto"/>
          </w:divBdr>
        </w:div>
        <w:div w:id="887688438">
          <w:marLeft w:val="0"/>
          <w:marRight w:val="0"/>
          <w:marTop w:val="0"/>
          <w:marBottom w:val="0"/>
          <w:divBdr>
            <w:top w:val="none" w:sz="0" w:space="0" w:color="auto"/>
            <w:left w:val="none" w:sz="0" w:space="0" w:color="auto"/>
            <w:bottom w:val="none" w:sz="0" w:space="0" w:color="auto"/>
            <w:right w:val="none" w:sz="0" w:space="0" w:color="auto"/>
          </w:divBdr>
        </w:div>
        <w:div w:id="897204356">
          <w:marLeft w:val="0"/>
          <w:marRight w:val="0"/>
          <w:marTop w:val="0"/>
          <w:marBottom w:val="0"/>
          <w:divBdr>
            <w:top w:val="none" w:sz="0" w:space="0" w:color="auto"/>
            <w:left w:val="none" w:sz="0" w:space="0" w:color="auto"/>
            <w:bottom w:val="none" w:sz="0" w:space="0" w:color="auto"/>
            <w:right w:val="none" w:sz="0" w:space="0" w:color="auto"/>
          </w:divBdr>
        </w:div>
        <w:div w:id="926887687">
          <w:marLeft w:val="0"/>
          <w:marRight w:val="0"/>
          <w:marTop w:val="0"/>
          <w:marBottom w:val="0"/>
          <w:divBdr>
            <w:top w:val="none" w:sz="0" w:space="0" w:color="auto"/>
            <w:left w:val="none" w:sz="0" w:space="0" w:color="auto"/>
            <w:bottom w:val="none" w:sz="0" w:space="0" w:color="auto"/>
            <w:right w:val="none" w:sz="0" w:space="0" w:color="auto"/>
          </w:divBdr>
        </w:div>
        <w:div w:id="1006905284">
          <w:marLeft w:val="0"/>
          <w:marRight w:val="0"/>
          <w:marTop w:val="0"/>
          <w:marBottom w:val="0"/>
          <w:divBdr>
            <w:top w:val="none" w:sz="0" w:space="0" w:color="auto"/>
            <w:left w:val="none" w:sz="0" w:space="0" w:color="auto"/>
            <w:bottom w:val="none" w:sz="0" w:space="0" w:color="auto"/>
            <w:right w:val="none" w:sz="0" w:space="0" w:color="auto"/>
          </w:divBdr>
        </w:div>
        <w:div w:id="1019234715">
          <w:marLeft w:val="0"/>
          <w:marRight w:val="0"/>
          <w:marTop w:val="0"/>
          <w:marBottom w:val="0"/>
          <w:divBdr>
            <w:top w:val="none" w:sz="0" w:space="0" w:color="auto"/>
            <w:left w:val="none" w:sz="0" w:space="0" w:color="auto"/>
            <w:bottom w:val="none" w:sz="0" w:space="0" w:color="auto"/>
            <w:right w:val="none" w:sz="0" w:space="0" w:color="auto"/>
          </w:divBdr>
        </w:div>
        <w:div w:id="1152481342">
          <w:marLeft w:val="0"/>
          <w:marRight w:val="0"/>
          <w:marTop w:val="0"/>
          <w:marBottom w:val="0"/>
          <w:divBdr>
            <w:top w:val="none" w:sz="0" w:space="0" w:color="auto"/>
            <w:left w:val="none" w:sz="0" w:space="0" w:color="auto"/>
            <w:bottom w:val="none" w:sz="0" w:space="0" w:color="auto"/>
            <w:right w:val="none" w:sz="0" w:space="0" w:color="auto"/>
          </w:divBdr>
        </w:div>
        <w:div w:id="1252813907">
          <w:marLeft w:val="0"/>
          <w:marRight w:val="0"/>
          <w:marTop w:val="0"/>
          <w:marBottom w:val="0"/>
          <w:divBdr>
            <w:top w:val="none" w:sz="0" w:space="0" w:color="auto"/>
            <w:left w:val="none" w:sz="0" w:space="0" w:color="auto"/>
            <w:bottom w:val="none" w:sz="0" w:space="0" w:color="auto"/>
            <w:right w:val="none" w:sz="0" w:space="0" w:color="auto"/>
          </w:divBdr>
        </w:div>
        <w:div w:id="1379552295">
          <w:marLeft w:val="0"/>
          <w:marRight w:val="0"/>
          <w:marTop w:val="0"/>
          <w:marBottom w:val="0"/>
          <w:divBdr>
            <w:top w:val="none" w:sz="0" w:space="0" w:color="auto"/>
            <w:left w:val="none" w:sz="0" w:space="0" w:color="auto"/>
            <w:bottom w:val="none" w:sz="0" w:space="0" w:color="auto"/>
            <w:right w:val="none" w:sz="0" w:space="0" w:color="auto"/>
          </w:divBdr>
        </w:div>
        <w:div w:id="1398478718">
          <w:marLeft w:val="0"/>
          <w:marRight w:val="0"/>
          <w:marTop w:val="0"/>
          <w:marBottom w:val="0"/>
          <w:divBdr>
            <w:top w:val="none" w:sz="0" w:space="0" w:color="auto"/>
            <w:left w:val="none" w:sz="0" w:space="0" w:color="auto"/>
            <w:bottom w:val="none" w:sz="0" w:space="0" w:color="auto"/>
            <w:right w:val="none" w:sz="0" w:space="0" w:color="auto"/>
          </w:divBdr>
        </w:div>
        <w:div w:id="1432318219">
          <w:marLeft w:val="0"/>
          <w:marRight w:val="0"/>
          <w:marTop w:val="0"/>
          <w:marBottom w:val="0"/>
          <w:divBdr>
            <w:top w:val="none" w:sz="0" w:space="0" w:color="auto"/>
            <w:left w:val="none" w:sz="0" w:space="0" w:color="auto"/>
            <w:bottom w:val="none" w:sz="0" w:space="0" w:color="auto"/>
            <w:right w:val="none" w:sz="0" w:space="0" w:color="auto"/>
          </w:divBdr>
          <w:divsChild>
            <w:div w:id="155534156">
              <w:marLeft w:val="0"/>
              <w:marRight w:val="0"/>
              <w:marTop w:val="0"/>
              <w:marBottom w:val="0"/>
              <w:divBdr>
                <w:top w:val="none" w:sz="0" w:space="0" w:color="auto"/>
                <w:left w:val="none" w:sz="0" w:space="0" w:color="auto"/>
                <w:bottom w:val="none" w:sz="0" w:space="0" w:color="auto"/>
                <w:right w:val="none" w:sz="0" w:space="0" w:color="auto"/>
              </w:divBdr>
            </w:div>
            <w:div w:id="252668040">
              <w:marLeft w:val="0"/>
              <w:marRight w:val="0"/>
              <w:marTop w:val="0"/>
              <w:marBottom w:val="0"/>
              <w:divBdr>
                <w:top w:val="none" w:sz="0" w:space="0" w:color="auto"/>
                <w:left w:val="none" w:sz="0" w:space="0" w:color="auto"/>
                <w:bottom w:val="none" w:sz="0" w:space="0" w:color="auto"/>
                <w:right w:val="none" w:sz="0" w:space="0" w:color="auto"/>
              </w:divBdr>
            </w:div>
            <w:div w:id="276524431">
              <w:marLeft w:val="0"/>
              <w:marRight w:val="0"/>
              <w:marTop w:val="0"/>
              <w:marBottom w:val="0"/>
              <w:divBdr>
                <w:top w:val="none" w:sz="0" w:space="0" w:color="auto"/>
                <w:left w:val="none" w:sz="0" w:space="0" w:color="auto"/>
                <w:bottom w:val="none" w:sz="0" w:space="0" w:color="auto"/>
                <w:right w:val="none" w:sz="0" w:space="0" w:color="auto"/>
              </w:divBdr>
            </w:div>
            <w:div w:id="466700577">
              <w:marLeft w:val="0"/>
              <w:marRight w:val="0"/>
              <w:marTop w:val="0"/>
              <w:marBottom w:val="0"/>
              <w:divBdr>
                <w:top w:val="none" w:sz="0" w:space="0" w:color="auto"/>
                <w:left w:val="none" w:sz="0" w:space="0" w:color="auto"/>
                <w:bottom w:val="none" w:sz="0" w:space="0" w:color="auto"/>
                <w:right w:val="none" w:sz="0" w:space="0" w:color="auto"/>
              </w:divBdr>
            </w:div>
            <w:div w:id="621961961">
              <w:marLeft w:val="0"/>
              <w:marRight w:val="0"/>
              <w:marTop w:val="0"/>
              <w:marBottom w:val="0"/>
              <w:divBdr>
                <w:top w:val="none" w:sz="0" w:space="0" w:color="auto"/>
                <w:left w:val="none" w:sz="0" w:space="0" w:color="auto"/>
                <w:bottom w:val="none" w:sz="0" w:space="0" w:color="auto"/>
                <w:right w:val="none" w:sz="0" w:space="0" w:color="auto"/>
              </w:divBdr>
            </w:div>
            <w:div w:id="659115157">
              <w:marLeft w:val="0"/>
              <w:marRight w:val="0"/>
              <w:marTop w:val="0"/>
              <w:marBottom w:val="0"/>
              <w:divBdr>
                <w:top w:val="none" w:sz="0" w:space="0" w:color="auto"/>
                <w:left w:val="none" w:sz="0" w:space="0" w:color="auto"/>
                <w:bottom w:val="none" w:sz="0" w:space="0" w:color="auto"/>
                <w:right w:val="none" w:sz="0" w:space="0" w:color="auto"/>
              </w:divBdr>
            </w:div>
            <w:div w:id="731123479">
              <w:marLeft w:val="0"/>
              <w:marRight w:val="0"/>
              <w:marTop w:val="0"/>
              <w:marBottom w:val="0"/>
              <w:divBdr>
                <w:top w:val="none" w:sz="0" w:space="0" w:color="auto"/>
                <w:left w:val="none" w:sz="0" w:space="0" w:color="auto"/>
                <w:bottom w:val="none" w:sz="0" w:space="0" w:color="auto"/>
                <w:right w:val="none" w:sz="0" w:space="0" w:color="auto"/>
              </w:divBdr>
            </w:div>
            <w:div w:id="757016874">
              <w:marLeft w:val="0"/>
              <w:marRight w:val="0"/>
              <w:marTop w:val="0"/>
              <w:marBottom w:val="0"/>
              <w:divBdr>
                <w:top w:val="none" w:sz="0" w:space="0" w:color="auto"/>
                <w:left w:val="none" w:sz="0" w:space="0" w:color="auto"/>
                <w:bottom w:val="none" w:sz="0" w:space="0" w:color="auto"/>
                <w:right w:val="none" w:sz="0" w:space="0" w:color="auto"/>
              </w:divBdr>
            </w:div>
            <w:div w:id="763763153">
              <w:marLeft w:val="0"/>
              <w:marRight w:val="0"/>
              <w:marTop w:val="0"/>
              <w:marBottom w:val="0"/>
              <w:divBdr>
                <w:top w:val="none" w:sz="0" w:space="0" w:color="auto"/>
                <w:left w:val="none" w:sz="0" w:space="0" w:color="auto"/>
                <w:bottom w:val="none" w:sz="0" w:space="0" w:color="auto"/>
                <w:right w:val="none" w:sz="0" w:space="0" w:color="auto"/>
              </w:divBdr>
            </w:div>
            <w:div w:id="807092756">
              <w:marLeft w:val="0"/>
              <w:marRight w:val="0"/>
              <w:marTop w:val="0"/>
              <w:marBottom w:val="0"/>
              <w:divBdr>
                <w:top w:val="none" w:sz="0" w:space="0" w:color="auto"/>
                <w:left w:val="none" w:sz="0" w:space="0" w:color="auto"/>
                <w:bottom w:val="none" w:sz="0" w:space="0" w:color="auto"/>
                <w:right w:val="none" w:sz="0" w:space="0" w:color="auto"/>
              </w:divBdr>
            </w:div>
            <w:div w:id="931547918">
              <w:marLeft w:val="0"/>
              <w:marRight w:val="0"/>
              <w:marTop w:val="0"/>
              <w:marBottom w:val="0"/>
              <w:divBdr>
                <w:top w:val="none" w:sz="0" w:space="0" w:color="auto"/>
                <w:left w:val="none" w:sz="0" w:space="0" w:color="auto"/>
                <w:bottom w:val="none" w:sz="0" w:space="0" w:color="auto"/>
                <w:right w:val="none" w:sz="0" w:space="0" w:color="auto"/>
              </w:divBdr>
            </w:div>
            <w:div w:id="1115058398">
              <w:marLeft w:val="0"/>
              <w:marRight w:val="0"/>
              <w:marTop w:val="0"/>
              <w:marBottom w:val="0"/>
              <w:divBdr>
                <w:top w:val="none" w:sz="0" w:space="0" w:color="auto"/>
                <w:left w:val="none" w:sz="0" w:space="0" w:color="auto"/>
                <w:bottom w:val="none" w:sz="0" w:space="0" w:color="auto"/>
                <w:right w:val="none" w:sz="0" w:space="0" w:color="auto"/>
              </w:divBdr>
            </w:div>
            <w:div w:id="1122697656">
              <w:marLeft w:val="0"/>
              <w:marRight w:val="0"/>
              <w:marTop w:val="0"/>
              <w:marBottom w:val="0"/>
              <w:divBdr>
                <w:top w:val="none" w:sz="0" w:space="0" w:color="auto"/>
                <w:left w:val="none" w:sz="0" w:space="0" w:color="auto"/>
                <w:bottom w:val="none" w:sz="0" w:space="0" w:color="auto"/>
                <w:right w:val="none" w:sz="0" w:space="0" w:color="auto"/>
              </w:divBdr>
            </w:div>
            <w:div w:id="1181354598">
              <w:marLeft w:val="0"/>
              <w:marRight w:val="0"/>
              <w:marTop w:val="0"/>
              <w:marBottom w:val="0"/>
              <w:divBdr>
                <w:top w:val="none" w:sz="0" w:space="0" w:color="auto"/>
                <w:left w:val="none" w:sz="0" w:space="0" w:color="auto"/>
                <w:bottom w:val="none" w:sz="0" w:space="0" w:color="auto"/>
                <w:right w:val="none" w:sz="0" w:space="0" w:color="auto"/>
              </w:divBdr>
            </w:div>
            <w:div w:id="1379087370">
              <w:marLeft w:val="0"/>
              <w:marRight w:val="0"/>
              <w:marTop w:val="0"/>
              <w:marBottom w:val="0"/>
              <w:divBdr>
                <w:top w:val="none" w:sz="0" w:space="0" w:color="auto"/>
                <w:left w:val="none" w:sz="0" w:space="0" w:color="auto"/>
                <w:bottom w:val="none" w:sz="0" w:space="0" w:color="auto"/>
                <w:right w:val="none" w:sz="0" w:space="0" w:color="auto"/>
              </w:divBdr>
            </w:div>
            <w:div w:id="1644890837">
              <w:marLeft w:val="0"/>
              <w:marRight w:val="0"/>
              <w:marTop w:val="0"/>
              <w:marBottom w:val="0"/>
              <w:divBdr>
                <w:top w:val="none" w:sz="0" w:space="0" w:color="auto"/>
                <w:left w:val="none" w:sz="0" w:space="0" w:color="auto"/>
                <w:bottom w:val="none" w:sz="0" w:space="0" w:color="auto"/>
                <w:right w:val="none" w:sz="0" w:space="0" w:color="auto"/>
              </w:divBdr>
            </w:div>
            <w:div w:id="1667174953">
              <w:marLeft w:val="0"/>
              <w:marRight w:val="0"/>
              <w:marTop w:val="0"/>
              <w:marBottom w:val="0"/>
              <w:divBdr>
                <w:top w:val="none" w:sz="0" w:space="0" w:color="auto"/>
                <w:left w:val="none" w:sz="0" w:space="0" w:color="auto"/>
                <w:bottom w:val="none" w:sz="0" w:space="0" w:color="auto"/>
                <w:right w:val="none" w:sz="0" w:space="0" w:color="auto"/>
              </w:divBdr>
            </w:div>
            <w:div w:id="1732120477">
              <w:marLeft w:val="0"/>
              <w:marRight w:val="0"/>
              <w:marTop w:val="0"/>
              <w:marBottom w:val="0"/>
              <w:divBdr>
                <w:top w:val="none" w:sz="0" w:space="0" w:color="auto"/>
                <w:left w:val="none" w:sz="0" w:space="0" w:color="auto"/>
                <w:bottom w:val="none" w:sz="0" w:space="0" w:color="auto"/>
                <w:right w:val="none" w:sz="0" w:space="0" w:color="auto"/>
              </w:divBdr>
            </w:div>
            <w:div w:id="2092969674">
              <w:marLeft w:val="0"/>
              <w:marRight w:val="0"/>
              <w:marTop w:val="0"/>
              <w:marBottom w:val="0"/>
              <w:divBdr>
                <w:top w:val="none" w:sz="0" w:space="0" w:color="auto"/>
                <w:left w:val="none" w:sz="0" w:space="0" w:color="auto"/>
                <w:bottom w:val="none" w:sz="0" w:space="0" w:color="auto"/>
                <w:right w:val="none" w:sz="0" w:space="0" w:color="auto"/>
              </w:divBdr>
            </w:div>
            <w:div w:id="2142310052">
              <w:marLeft w:val="0"/>
              <w:marRight w:val="0"/>
              <w:marTop w:val="0"/>
              <w:marBottom w:val="0"/>
              <w:divBdr>
                <w:top w:val="none" w:sz="0" w:space="0" w:color="auto"/>
                <w:left w:val="none" w:sz="0" w:space="0" w:color="auto"/>
                <w:bottom w:val="none" w:sz="0" w:space="0" w:color="auto"/>
                <w:right w:val="none" w:sz="0" w:space="0" w:color="auto"/>
              </w:divBdr>
            </w:div>
          </w:divsChild>
        </w:div>
        <w:div w:id="1441146197">
          <w:marLeft w:val="0"/>
          <w:marRight w:val="0"/>
          <w:marTop w:val="0"/>
          <w:marBottom w:val="0"/>
          <w:divBdr>
            <w:top w:val="none" w:sz="0" w:space="0" w:color="auto"/>
            <w:left w:val="none" w:sz="0" w:space="0" w:color="auto"/>
            <w:bottom w:val="none" w:sz="0" w:space="0" w:color="auto"/>
            <w:right w:val="none" w:sz="0" w:space="0" w:color="auto"/>
          </w:divBdr>
        </w:div>
        <w:div w:id="1509250859">
          <w:marLeft w:val="0"/>
          <w:marRight w:val="0"/>
          <w:marTop w:val="0"/>
          <w:marBottom w:val="0"/>
          <w:divBdr>
            <w:top w:val="none" w:sz="0" w:space="0" w:color="auto"/>
            <w:left w:val="none" w:sz="0" w:space="0" w:color="auto"/>
            <w:bottom w:val="none" w:sz="0" w:space="0" w:color="auto"/>
            <w:right w:val="none" w:sz="0" w:space="0" w:color="auto"/>
          </w:divBdr>
        </w:div>
        <w:div w:id="1511333232">
          <w:marLeft w:val="0"/>
          <w:marRight w:val="0"/>
          <w:marTop w:val="0"/>
          <w:marBottom w:val="0"/>
          <w:divBdr>
            <w:top w:val="none" w:sz="0" w:space="0" w:color="auto"/>
            <w:left w:val="none" w:sz="0" w:space="0" w:color="auto"/>
            <w:bottom w:val="none" w:sz="0" w:space="0" w:color="auto"/>
            <w:right w:val="none" w:sz="0" w:space="0" w:color="auto"/>
          </w:divBdr>
        </w:div>
        <w:div w:id="1521503307">
          <w:marLeft w:val="0"/>
          <w:marRight w:val="0"/>
          <w:marTop w:val="0"/>
          <w:marBottom w:val="0"/>
          <w:divBdr>
            <w:top w:val="none" w:sz="0" w:space="0" w:color="auto"/>
            <w:left w:val="none" w:sz="0" w:space="0" w:color="auto"/>
            <w:bottom w:val="none" w:sz="0" w:space="0" w:color="auto"/>
            <w:right w:val="none" w:sz="0" w:space="0" w:color="auto"/>
          </w:divBdr>
        </w:div>
        <w:div w:id="1532567947">
          <w:marLeft w:val="0"/>
          <w:marRight w:val="0"/>
          <w:marTop w:val="0"/>
          <w:marBottom w:val="0"/>
          <w:divBdr>
            <w:top w:val="none" w:sz="0" w:space="0" w:color="auto"/>
            <w:left w:val="none" w:sz="0" w:space="0" w:color="auto"/>
            <w:bottom w:val="none" w:sz="0" w:space="0" w:color="auto"/>
            <w:right w:val="none" w:sz="0" w:space="0" w:color="auto"/>
          </w:divBdr>
        </w:div>
        <w:div w:id="1553998329">
          <w:marLeft w:val="0"/>
          <w:marRight w:val="0"/>
          <w:marTop w:val="0"/>
          <w:marBottom w:val="0"/>
          <w:divBdr>
            <w:top w:val="none" w:sz="0" w:space="0" w:color="auto"/>
            <w:left w:val="none" w:sz="0" w:space="0" w:color="auto"/>
            <w:bottom w:val="none" w:sz="0" w:space="0" w:color="auto"/>
            <w:right w:val="none" w:sz="0" w:space="0" w:color="auto"/>
          </w:divBdr>
        </w:div>
        <w:div w:id="1598057952">
          <w:marLeft w:val="0"/>
          <w:marRight w:val="0"/>
          <w:marTop w:val="0"/>
          <w:marBottom w:val="0"/>
          <w:divBdr>
            <w:top w:val="none" w:sz="0" w:space="0" w:color="auto"/>
            <w:left w:val="none" w:sz="0" w:space="0" w:color="auto"/>
            <w:bottom w:val="none" w:sz="0" w:space="0" w:color="auto"/>
            <w:right w:val="none" w:sz="0" w:space="0" w:color="auto"/>
          </w:divBdr>
        </w:div>
        <w:div w:id="1618633188">
          <w:marLeft w:val="0"/>
          <w:marRight w:val="0"/>
          <w:marTop w:val="0"/>
          <w:marBottom w:val="0"/>
          <w:divBdr>
            <w:top w:val="none" w:sz="0" w:space="0" w:color="auto"/>
            <w:left w:val="none" w:sz="0" w:space="0" w:color="auto"/>
            <w:bottom w:val="none" w:sz="0" w:space="0" w:color="auto"/>
            <w:right w:val="none" w:sz="0" w:space="0" w:color="auto"/>
          </w:divBdr>
        </w:div>
        <w:div w:id="1667707253">
          <w:marLeft w:val="0"/>
          <w:marRight w:val="0"/>
          <w:marTop w:val="0"/>
          <w:marBottom w:val="0"/>
          <w:divBdr>
            <w:top w:val="none" w:sz="0" w:space="0" w:color="auto"/>
            <w:left w:val="none" w:sz="0" w:space="0" w:color="auto"/>
            <w:bottom w:val="none" w:sz="0" w:space="0" w:color="auto"/>
            <w:right w:val="none" w:sz="0" w:space="0" w:color="auto"/>
          </w:divBdr>
        </w:div>
        <w:div w:id="1803769008">
          <w:marLeft w:val="0"/>
          <w:marRight w:val="0"/>
          <w:marTop w:val="0"/>
          <w:marBottom w:val="0"/>
          <w:divBdr>
            <w:top w:val="none" w:sz="0" w:space="0" w:color="auto"/>
            <w:left w:val="none" w:sz="0" w:space="0" w:color="auto"/>
            <w:bottom w:val="none" w:sz="0" w:space="0" w:color="auto"/>
            <w:right w:val="none" w:sz="0" w:space="0" w:color="auto"/>
          </w:divBdr>
        </w:div>
        <w:div w:id="1834101927">
          <w:marLeft w:val="0"/>
          <w:marRight w:val="0"/>
          <w:marTop w:val="0"/>
          <w:marBottom w:val="0"/>
          <w:divBdr>
            <w:top w:val="none" w:sz="0" w:space="0" w:color="auto"/>
            <w:left w:val="none" w:sz="0" w:space="0" w:color="auto"/>
            <w:bottom w:val="none" w:sz="0" w:space="0" w:color="auto"/>
            <w:right w:val="none" w:sz="0" w:space="0" w:color="auto"/>
          </w:divBdr>
          <w:divsChild>
            <w:div w:id="116411774">
              <w:marLeft w:val="0"/>
              <w:marRight w:val="0"/>
              <w:marTop w:val="0"/>
              <w:marBottom w:val="0"/>
              <w:divBdr>
                <w:top w:val="none" w:sz="0" w:space="0" w:color="auto"/>
                <w:left w:val="none" w:sz="0" w:space="0" w:color="auto"/>
                <w:bottom w:val="none" w:sz="0" w:space="0" w:color="auto"/>
                <w:right w:val="none" w:sz="0" w:space="0" w:color="auto"/>
              </w:divBdr>
            </w:div>
            <w:div w:id="250244125">
              <w:marLeft w:val="0"/>
              <w:marRight w:val="0"/>
              <w:marTop w:val="0"/>
              <w:marBottom w:val="0"/>
              <w:divBdr>
                <w:top w:val="none" w:sz="0" w:space="0" w:color="auto"/>
                <w:left w:val="none" w:sz="0" w:space="0" w:color="auto"/>
                <w:bottom w:val="none" w:sz="0" w:space="0" w:color="auto"/>
                <w:right w:val="none" w:sz="0" w:space="0" w:color="auto"/>
              </w:divBdr>
            </w:div>
            <w:div w:id="459150409">
              <w:marLeft w:val="0"/>
              <w:marRight w:val="0"/>
              <w:marTop w:val="0"/>
              <w:marBottom w:val="0"/>
              <w:divBdr>
                <w:top w:val="none" w:sz="0" w:space="0" w:color="auto"/>
                <w:left w:val="none" w:sz="0" w:space="0" w:color="auto"/>
                <w:bottom w:val="none" w:sz="0" w:space="0" w:color="auto"/>
                <w:right w:val="none" w:sz="0" w:space="0" w:color="auto"/>
              </w:divBdr>
            </w:div>
            <w:div w:id="517895332">
              <w:marLeft w:val="0"/>
              <w:marRight w:val="0"/>
              <w:marTop w:val="0"/>
              <w:marBottom w:val="0"/>
              <w:divBdr>
                <w:top w:val="none" w:sz="0" w:space="0" w:color="auto"/>
                <w:left w:val="none" w:sz="0" w:space="0" w:color="auto"/>
                <w:bottom w:val="none" w:sz="0" w:space="0" w:color="auto"/>
                <w:right w:val="none" w:sz="0" w:space="0" w:color="auto"/>
              </w:divBdr>
            </w:div>
            <w:div w:id="691107028">
              <w:marLeft w:val="0"/>
              <w:marRight w:val="0"/>
              <w:marTop w:val="0"/>
              <w:marBottom w:val="0"/>
              <w:divBdr>
                <w:top w:val="none" w:sz="0" w:space="0" w:color="auto"/>
                <w:left w:val="none" w:sz="0" w:space="0" w:color="auto"/>
                <w:bottom w:val="none" w:sz="0" w:space="0" w:color="auto"/>
                <w:right w:val="none" w:sz="0" w:space="0" w:color="auto"/>
              </w:divBdr>
            </w:div>
            <w:div w:id="702940446">
              <w:marLeft w:val="0"/>
              <w:marRight w:val="0"/>
              <w:marTop w:val="0"/>
              <w:marBottom w:val="0"/>
              <w:divBdr>
                <w:top w:val="none" w:sz="0" w:space="0" w:color="auto"/>
                <w:left w:val="none" w:sz="0" w:space="0" w:color="auto"/>
                <w:bottom w:val="none" w:sz="0" w:space="0" w:color="auto"/>
                <w:right w:val="none" w:sz="0" w:space="0" w:color="auto"/>
              </w:divBdr>
            </w:div>
            <w:div w:id="866143776">
              <w:marLeft w:val="0"/>
              <w:marRight w:val="0"/>
              <w:marTop w:val="0"/>
              <w:marBottom w:val="0"/>
              <w:divBdr>
                <w:top w:val="none" w:sz="0" w:space="0" w:color="auto"/>
                <w:left w:val="none" w:sz="0" w:space="0" w:color="auto"/>
                <w:bottom w:val="none" w:sz="0" w:space="0" w:color="auto"/>
                <w:right w:val="none" w:sz="0" w:space="0" w:color="auto"/>
              </w:divBdr>
            </w:div>
            <w:div w:id="969751626">
              <w:marLeft w:val="0"/>
              <w:marRight w:val="0"/>
              <w:marTop w:val="0"/>
              <w:marBottom w:val="0"/>
              <w:divBdr>
                <w:top w:val="none" w:sz="0" w:space="0" w:color="auto"/>
                <w:left w:val="none" w:sz="0" w:space="0" w:color="auto"/>
                <w:bottom w:val="none" w:sz="0" w:space="0" w:color="auto"/>
                <w:right w:val="none" w:sz="0" w:space="0" w:color="auto"/>
              </w:divBdr>
            </w:div>
            <w:div w:id="973680257">
              <w:marLeft w:val="0"/>
              <w:marRight w:val="0"/>
              <w:marTop w:val="0"/>
              <w:marBottom w:val="0"/>
              <w:divBdr>
                <w:top w:val="none" w:sz="0" w:space="0" w:color="auto"/>
                <w:left w:val="none" w:sz="0" w:space="0" w:color="auto"/>
                <w:bottom w:val="none" w:sz="0" w:space="0" w:color="auto"/>
                <w:right w:val="none" w:sz="0" w:space="0" w:color="auto"/>
              </w:divBdr>
            </w:div>
            <w:div w:id="1024093785">
              <w:marLeft w:val="0"/>
              <w:marRight w:val="0"/>
              <w:marTop w:val="0"/>
              <w:marBottom w:val="0"/>
              <w:divBdr>
                <w:top w:val="none" w:sz="0" w:space="0" w:color="auto"/>
                <w:left w:val="none" w:sz="0" w:space="0" w:color="auto"/>
                <w:bottom w:val="none" w:sz="0" w:space="0" w:color="auto"/>
                <w:right w:val="none" w:sz="0" w:space="0" w:color="auto"/>
              </w:divBdr>
            </w:div>
            <w:div w:id="1185944468">
              <w:marLeft w:val="0"/>
              <w:marRight w:val="0"/>
              <w:marTop w:val="0"/>
              <w:marBottom w:val="0"/>
              <w:divBdr>
                <w:top w:val="none" w:sz="0" w:space="0" w:color="auto"/>
                <w:left w:val="none" w:sz="0" w:space="0" w:color="auto"/>
                <w:bottom w:val="none" w:sz="0" w:space="0" w:color="auto"/>
                <w:right w:val="none" w:sz="0" w:space="0" w:color="auto"/>
              </w:divBdr>
            </w:div>
            <w:div w:id="1203640269">
              <w:marLeft w:val="0"/>
              <w:marRight w:val="0"/>
              <w:marTop w:val="0"/>
              <w:marBottom w:val="0"/>
              <w:divBdr>
                <w:top w:val="none" w:sz="0" w:space="0" w:color="auto"/>
                <w:left w:val="none" w:sz="0" w:space="0" w:color="auto"/>
                <w:bottom w:val="none" w:sz="0" w:space="0" w:color="auto"/>
                <w:right w:val="none" w:sz="0" w:space="0" w:color="auto"/>
              </w:divBdr>
            </w:div>
            <w:div w:id="1258171729">
              <w:marLeft w:val="0"/>
              <w:marRight w:val="0"/>
              <w:marTop w:val="0"/>
              <w:marBottom w:val="0"/>
              <w:divBdr>
                <w:top w:val="none" w:sz="0" w:space="0" w:color="auto"/>
                <w:left w:val="none" w:sz="0" w:space="0" w:color="auto"/>
                <w:bottom w:val="none" w:sz="0" w:space="0" w:color="auto"/>
                <w:right w:val="none" w:sz="0" w:space="0" w:color="auto"/>
              </w:divBdr>
            </w:div>
            <w:div w:id="1262105458">
              <w:marLeft w:val="0"/>
              <w:marRight w:val="0"/>
              <w:marTop w:val="0"/>
              <w:marBottom w:val="0"/>
              <w:divBdr>
                <w:top w:val="none" w:sz="0" w:space="0" w:color="auto"/>
                <w:left w:val="none" w:sz="0" w:space="0" w:color="auto"/>
                <w:bottom w:val="none" w:sz="0" w:space="0" w:color="auto"/>
                <w:right w:val="none" w:sz="0" w:space="0" w:color="auto"/>
              </w:divBdr>
            </w:div>
            <w:div w:id="1266498925">
              <w:marLeft w:val="0"/>
              <w:marRight w:val="0"/>
              <w:marTop w:val="0"/>
              <w:marBottom w:val="0"/>
              <w:divBdr>
                <w:top w:val="none" w:sz="0" w:space="0" w:color="auto"/>
                <w:left w:val="none" w:sz="0" w:space="0" w:color="auto"/>
                <w:bottom w:val="none" w:sz="0" w:space="0" w:color="auto"/>
                <w:right w:val="none" w:sz="0" w:space="0" w:color="auto"/>
              </w:divBdr>
            </w:div>
            <w:div w:id="1310860400">
              <w:marLeft w:val="0"/>
              <w:marRight w:val="0"/>
              <w:marTop w:val="0"/>
              <w:marBottom w:val="0"/>
              <w:divBdr>
                <w:top w:val="none" w:sz="0" w:space="0" w:color="auto"/>
                <w:left w:val="none" w:sz="0" w:space="0" w:color="auto"/>
                <w:bottom w:val="none" w:sz="0" w:space="0" w:color="auto"/>
                <w:right w:val="none" w:sz="0" w:space="0" w:color="auto"/>
              </w:divBdr>
            </w:div>
            <w:div w:id="1480803124">
              <w:marLeft w:val="0"/>
              <w:marRight w:val="0"/>
              <w:marTop w:val="0"/>
              <w:marBottom w:val="0"/>
              <w:divBdr>
                <w:top w:val="none" w:sz="0" w:space="0" w:color="auto"/>
                <w:left w:val="none" w:sz="0" w:space="0" w:color="auto"/>
                <w:bottom w:val="none" w:sz="0" w:space="0" w:color="auto"/>
                <w:right w:val="none" w:sz="0" w:space="0" w:color="auto"/>
              </w:divBdr>
            </w:div>
            <w:div w:id="1593539539">
              <w:marLeft w:val="0"/>
              <w:marRight w:val="0"/>
              <w:marTop w:val="0"/>
              <w:marBottom w:val="0"/>
              <w:divBdr>
                <w:top w:val="none" w:sz="0" w:space="0" w:color="auto"/>
                <w:left w:val="none" w:sz="0" w:space="0" w:color="auto"/>
                <w:bottom w:val="none" w:sz="0" w:space="0" w:color="auto"/>
                <w:right w:val="none" w:sz="0" w:space="0" w:color="auto"/>
              </w:divBdr>
            </w:div>
            <w:div w:id="1633096160">
              <w:marLeft w:val="0"/>
              <w:marRight w:val="0"/>
              <w:marTop w:val="0"/>
              <w:marBottom w:val="0"/>
              <w:divBdr>
                <w:top w:val="none" w:sz="0" w:space="0" w:color="auto"/>
                <w:left w:val="none" w:sz="0" w:space="0" w:color="auto"/>
                <w:bottom w:val="none" w:sz="0" w:space="0" w:color="auto"/>
                <w:right w:val="none" w:sz="0" w:space="0" w:color="auto"/>
              </w:divBdr>
            </w:div>
            <w:div w:id="1956056202">
              <w:marLeft w:val="0"/>
              <w:marRight w:val="0"/>
              <w:marTop w:val="0"/>
              <w:marBottom w:val="0"/>
              <w:divBdr>
                <w:top w:val="none" w:sz="0" w:space="0" w:color="auto"/>
                <w:left w:val="none" w:sz="0" w:space="0" w:color="auto"/>
                <w:bottom w:val="none" w:sz="0" w:space="0" w:color="auto"/>
                <w:right w:val="none" w:sz="0" w:space="0" w:color="auto"/>
              </w:divBdr>
            </w:div>
          </w:divsChild>
        </w:div>
        <w:div w:id="1942713472">
          <w:marLeft w:val="0"/>
          <w:marRight w:val="0"/>
          <w:marTop w:val="0"/>
          <w:marBottom w:val="0"/>
          <w:divBdr>
            <w:top w:val="none" w:sz="0" w:space="0" w:color="auto"/>
            <w:left w:val="none" w:sz="0" w:space="0" w:color="auto"/>
            <w:bottom w:val="none" w:sz="0" w:space="0" w:color="auto"/>
            <w:right w:val="none" w:sz="0" w:space="0" w:color="auto"/>
          </w:divBdr>
        </w:div>
        <w:div w:id="1962803333">
          <w:marLeft w:val="0"/>
          <w:marRight w:val="0"/>
          <w:marTop w:val="0"/>
          <w:marBottom w:val="0"/>
          <w:divBdr>
            <w:top w:val="none" w:sz="0" w:space="0" w:color="auto"/>
            <w:left w:val="none" w:sz="0" w:space="0" w:color="auto"/>
            <w:bottom w:val="none" w:sz="0" w:space="0" w:color="auto"/>
            <w:right w:val="none" w:sz="0" w:space="0" w:color="auto"/>
          </w:divBdr>
        </w:div>
        <w:div w:id="2066635897">
          <w:marLeft w:val="0"/>
          <w:marRight w:val="0"/>
          <w:marTop w:val="0"/>
          <w:marBottom w:val="0"/>
          <w:divBdr>
            <w:top w:val="none" w:sz="0" w:space="0" w:color="auto"/>
            <w:left w:val="none" w:sz="0" w:space="0" w:color="auto"/>
            <w:bottom w:val="none" w:sz="0" w:space="0" w:color="auto"/>
            <w:right w:val="none" w:sz="0" w:space="0" w:color="auto"/>
          </w:divBdr>
        </w:div>
      </w:divsChild>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45199959">
      <w:bodyDiv w:val="1"/>
      <w:marLeft w:val="0"/>
      <w:marRight w:val="0"/>
      <w:marTop w:val="0"/>
      <w:marBottom w:val="0"/>
      <w:divBdr>
        <w:top w:val="none" w:sz="0" w:space="0" w:color="auto"/>
        <w:left w:val="none" w:sz="0" w:space="0" w:color="auto"/>
        <w:bottom w:val="none" w:sz="0" w:space="0" w:color="auto"/>
        <w:right w:val="none" w:sz="0" w:space="0" w:color="auto"/>
      </w:divBdr>
      <w:divsChild>
        <w:div w:id="290329003">
          <w:marLeft w:val="0"/>
          <w:marRight w:val="0"/>
          <w:marTop w:val="0"/>
          <w:marBottom w:val="0"/>
          <w:divBdr>
            <w:top w:val="none" w:sz="0" w:space="0" w:color="auto"/>
            <w:left w:val="none" w:sz="0" w:space="0" w:color="auto"/>
            <w:bottom w:val="none" w:sz="0" w:space="0" w:color="auto"/>
            <w:right w:val="none" w:sz="0" w:space="0" w:color="auto"/>
          </w:divBdr>
        </w:div>
        <w:div w:id="416632391">
          <w:marLeft w:val="0"/>
          <w:marRight w:val="0"/>
          <w:marTop w:val="0"/>
          <w:marBottom w:val="0"/>
          <w:divBdr>
            <w:top w:val="none" w:sz="0" w:space="0" w:color="auto"/>
            <w:left w:val="none" w:sz="0" w:space="0" w:color="auto"/>
            <w:bottom w:val="none" w:sz="0" w:space="0" w:color="auto"/>
            <w:right w:val="none" w:sz="0" w:space="0" w:color="auto"/>
          </w:divBdr>
          <w:divsChild>
            <w:div w:id="190264949">
              <w:marLeft w:val="0"/>
              <w:marRight w:val="0"/>
              <w:marTop w:val="0"/>
              <w:marBottom w:val="0"/>
              <w:divBdr>
                <w:top w:val="none" w:sz="0" w:space="0" w:color="auto"/>
                <w:left w:val="none" w:sz="0" w:space="0" w:color="auto"/>
                <w:bottom w:val="none" w:sz="0" w:space="0" w:color="auto"/>
                <w:right w:val="none" w:sz="0" w:space="0" w:color="auto"/>
              </w:divBdr>
            </w:div>
            <w:div w:id="416102415">
              <w:marLeft w:val="0"/>
              <w:marRight w:val="0"/>
              <w:marTop w:val="0"/>
              <w:marBottom w:val="0"/>
              <w:divBdr>
                <w:top w:val="none" w:sz="0" w:space="0" w:color="auto"/>
                <w:left w:val="none" w:sz="0" w:space="0" w:color="auto"/>
                <w:bottom w:val="none" w:sz="0" w:space="0" w:color="auto"/>
                <w:right w:val="none" w:sz="0" w:space="0" w:color="auto"/>
              </w:divBdr>
            </w:div>
            <w:div w:id="632252985">
              <w:marLeft w:val="0"/>
              <w:marRight w:val="0"/>
              <w:marTop w:val="0"/>
              <w:marBottom w:val="0"/>
              <w:divBdr>
                <w:top w:val="none" w:sz="0" w:space="0" w:color="auto"/>
                <w:left w:val="none" w:sz="0" w:space="0" w:color="auto"/>
                <w:bottom w:val="none" w:sz="0" w:space="0" w:color="auto"/>
                <w:right w:val="none" w:sz="0" w:space="0" w:color="auto"/>
              </w:divBdr>
            </w:div>
            <w:div w:id="709955515">
              <w:marLeft w:val="0"/>
              <w:marRight w:val="0"/>
              <w:marTop w:val="0"/>
              <w:marBottom w:val="0"/>
              <w:divBdr>
                <w:top w:val="none" w:sz="0" w:space="0" w:color="auto"/>
                <w:left w:val="none" w:sz="0" w:space="0" w:color="auto"/>
                <w:bottom w:val="none" w:sz="0" w:space="0" w:color="auto"/>
                <w:right w:val="none" w:sz="0" w:space="0" w:color="auto"/>
              </w:divBdr>
            </w:div>
            <w:div w:id="761144061">
              <w:marLeft w:val="0"/>
              <w:marRight w:val="0"/>
              <w:marTop w:val="0"/>
              <w:marBottom w:val="0"/>
              <w:divBdr>
                <w:top w:val="none" w:sz="0" w:space="0" w:color="auto"/>
                <w:left w:val="none" w:sz="0" w:space="0" w:color="auto"/>
                <w:bottom w:val="none" w:sz="0" w:space="0" w:color="auto"/>
                <w:right w:val="none" w:sz="0" w:space="0" w:color="auto"/>
              </w:divBdr>
            </w:div>
            <w:div w:id="790704720">
              <w:marLeft w:val="0"/>
              <w:marRight w:val="0"/>
              <w:marTop w:val="0"/>
              <w:marBottom w:val="0"/>
              <w:divBdr>
                <w:top w:val="none" w:sz="0" w:space="0" w:color="auto"/>
                <w:left w:val="none" w:sz="0" w:space="0" w:color="auto"/>
                <w:bottom w:val="none" w:sz="0" w:space="0" w:color="auto"/>
                <w:right w:val="none" w:sz="0" w:space="0" w:color="auto"/>
              </w:divBdr>
            </w:div>
            <w:div w:id="943419487">
              <w:marLeft w:val="0"/>
              <w:marRight w:val="0"/>
              <w:marTop w:val="0"/>
              <w:marBottom w:val="0"/>
              <w:divBdr>
                <w:top w:val="none" w:sz="0" w:space="0" w:color="auto"/>
                <w:left w:val="none" w:sz="0" w:space="0" w:color="auto"/>
                <w:bottom w:val="none" w:sz="0" w:space="0" w:color="auto"/>
                <w:right w:val="none" w:sz="0" w:space="0" w:color="auto"/>
              </w:divBdr>
            </w:div>
            <w:div w:id="1228611882">
              <w:marLeft w:val="0"/>
              <w:marRight w:val="0"/>
              <w:marTop w:val="0"/>
              <w:marBottom w:val="0"/>
              <w:divBdr>
                <w:top w:val="none" w:sz="0" w:space="0" w:color="auto"/>
                <w:left w:val="none" w:sz="0" w:space="0" w:color="auto"/>
                <w:bottom w:val="none" w:sz="0" w:space="0" w:color="auto"/>
                <w:right w:val="none" w:sz="0" w:space="0" w:color="auto"/>
              </w:divBdr>
            </w:div>
            <w:div w:id="1242715747">
              <w:marLeft w:val="0"/>
              <w:marRight w:val="0"/>
              <w:marTop w:val="0"/>
              <w:marBottom w:val="0"/>
              <w:divBdr>
                <w:top w:val="none" w:sz="0" w:space="0" w:color="auto"/>
                <w:left w:val="none" w:sz="0" w:space="0" w:color="auto"/>
                <w:bottom w:val="none" w:sz="0" w:space="0" w:color="auto"/>
                <w:right w:val="none" w:sz="0" w:space="0" w:color="auto"/>
              </w:divBdr>
            </w:div>
            <w:div w:id="1408183586">
              <w:marLeft w:val="0"/>
              <w:marRight w:val="0"/>
              <w:marTop w:val="0"/>
              <w:marBottom w:val="0"/>
              <w:divBdr>
                <w:top w:val="none" w:sz="0" w:space="0" w:color="auto"/>
                <w:left w:val="none" w:sz="0" w:space="0" w:color="auto"/>
                <w:bottom w:val="none" w:sz="0" w:space="0" w:color="auto"/>
                <w:right w:val="none" w:sz="0" w:space="0" w:color="auto"/>
              </w:divBdr>
            </w:div>
            <w:div w:id="1692216726">
              <w:marLeft w:val="0"/>
              <w:marRight w:val="0"/>
              <w:marTop w:val="0"/>
              <w:marBottom w:val="0"/>
              <w:divBdr>
                <w:top w:val="none" w:sz="0" w:space="0" w:color="auto"/>
                <w:left w:val="none" w:sz="0" w:space="0" w:color="auto"/>
                <w:bottom w:val="none" w:sz="0" w:space="0" w:color="auto"/>
                <w:right w:val="none" w:sz="0" w:space="0" w:color="auto"/>
              </w:divBdr>
            </w:div>
            <w:div w:id="1833066270">
              <w:marLeft w:val="0"/>
              <w:marRight w:val="0"/>
              <w:marTop w:val="0"/>
              <w:marBottom w:val="0"/>
              <w:divBdr>
                <w:top w:val="none" w:sz="0" w:space="0" w:color="auto"/>
                <w:left w:val="none" w:sz="0" w:space="0" w:color="auto"/>
                <w:bottom w:val="none" w:sz="0" w:space="0" w:color="auto"/>
                <w:right w:val="none" w:sz="0" w:space="0" w:color="auto"/>
              </w:divBdr>
            </w:div>
            <w:div w:id="1853648142">
              <w:marLeft w:val="0"/>
              <w:marRight w:val="0"/>
              <w:marTop w:val="0"/>
              <w:marBottom w:val="0"/>
              <w:divBdr>
                <w:top w:val="none" w:sz="0" w:space="0" w:color="auto"/>
                <w:left w:val="none" w:sz="0" w:space="0" w:color="auto"/>
                <w:bottom w:val="none" w:sz="0" w:space="0" w:color="auto"/>
                <w:right w:val="none" w:sz="0" w:space="0" w:color="auto"/>
              </w:divBdr>
            </w:div>
          </w:divsChild>
        </w:div>
        <w:div w:id="745734317">
          <w:marLeft w:val="0"/>
          <w:marRight w:val="0"/>
          <w:marTop w:val="0"/>
          <w:marBottom w:val="0"/>
          <w:divBdr>
            <w:top w:val="none" w:sz="0" w:space="0" w:color="auto"/>
            <w:left w:val="none" w:sz="0" w:space="0" w:color="auto"/>
            <w:bottom w:val="none" w:sz="0" w:space="0" w:color="auto"/>
            <w:right w:val="none" w:sz="0" w:space="0" w:color="auto"/>
          </w:divBdr>
        </w:div>
        <w:div w:id="909777023">
          <w:marLeft w:val="0"/>
          <w:marRight w:val="0"/>
          <w:marTop w:val="0"/>
          <w:marBottom w:val="0"/>
          <w:divBdr>
            <w:top w:val="none" w:sz="0" w:space="0" w:color="auto"/>
            <w:left w:val="none" w:sz="0" w:space="0" w:color="auto"/>
            <w:bottom w:val="none" w:sz="0" w:space="0" w:color="auto"/>
            <w:right w:val="none" w:sz="0" w:space="0" w:color="auto"/>
          </w:divBdr>
        </w:div>
        <w:div w:id="1190989807">
          <w:marLeft w:val="0"/>
          <w:marRight w:val="0"/>
          <w:marTop w:val="0"/>
          <w:marBottom w:val="0"/>
          <w:divBdr>
            <w:top w:val="none" w:sz="0" w:space="0" w:color="auto"/>
            <w:left w:val="none" w:sz="0" w:space="0" w:color="auto"/>
            <w:bottom w:val="none" w:sz="0" w:space="0" w:color="auto"/>
            <w:right w:val="none" w:sz="0" w:space="0" w:color="auto"/>
          </w:divBdr>
        </w:div>
        <w:div w:id="1607077660">
          <w:marLeft w:val="0"/>
          <w:marRight w:val="0"/>
          <w:marTop w:val="0"/>
          <w:marBottom w:val="0"/>
          <w:divBdr>
            <w:top w:val="none" w:sz="0" w:space="0" w:color="auto"/>
            <w:left w:val="none" w:sz="0" w:space="0" w:color="auto"/>
            <w:bottom w:val="none" w:sz="0" w:space="0" w:color="auto"/>
            <w:right w:val="none" w:sz="0" w:space="0" w:color="auto"/>
          </w:divBdr>
        </w:div>
        <w:div w:id="1764378932">
          <w:marLeft w:val="0"/>
          <w:marRight w:val="0"/>
          <w:marTop w:val="0"/>
          <w:marBottom w:val="0"/>
          <w:divBdr>
            <w:top w:val="none" w:sz="0" w:space="0" w:color="auto"/>
            <w:left w:val="none" w:sz="0" w:space="0" w:color="auto"/>
            <w:bottom w:val="none" w:sz="0" w:space="0" w:color="auto"/>
            <w:right w:val="none" w:sz="0" w:space="0" w:color="auto"/>
          </w:divBdr>
        </w:div>
        <w:div w:id="1813407717">
          <w:marLeft w:val="0"/>
          <w:marRight w:val="0"/>
          <w:marTop w:val="0"/>
          <w:marBottom w:val="0"/>
          <w:divBdr>
            <w:top w:val="none" w:sz="0" w:space="0" w:color="auto"/>
            <w:left w:val="none" w:sz="0" w:space="0" w:color="auto"/>
            <w:bottom w:val="none" w:sz="0" w:space="0" w:color="auto"/>
            <w:right w:val="none" w:sz="0" w:space="0" w:color="auto"/>
          </w:divBdr>
        </w:div>
        <w:div w:id="1909462956">
          <w:marLeft w:val="0"/>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298098420">
      <w:bodyDiv w:val="1"/>
      <w:marLeft w:val="0"/>
      <w:marRight w:val="0"/>
      <w:marTop w:val="0"/>
      <w:marBottom w:val="0"/>
      <w:divBdr>
        <w:top w:val="none" w:sz="0" w:space="0" w:color="auto"/>
        <w:left w:val="none" w:sz="0" w:space="0" w:color="auto"/>
        <w:bottom w:val="none" w:sz="0" w:space="0" w:color="auto"/>
        <w:right w:val="none" w:sz="0" w:space="0" w:color="auto"/>
      </w:divBdr>
      <w:divsChild>
        <w:div w:id="189537871">
          <w:marLeft w:val="0"/>
          <w:marRight w:val="0"/>
          <w:marTop w:val="0"/>
          <w:marBottom w:val="0"/>
          <w:divBdr>
            <w:top w:val="none" w:sz="0" w:space="0" w:color="auto"/>
            <w:left w:val="none" w:sz="0" w:space="0" w:color="auto"/>
            <w:bottom w:val="none" w:sz="0" w:space="0" w:color="auto"/>
            <w:right w:val="none" w:sz="0" w:space="0" w:color="auto"/>
          </w:divBdr>
        </w:div>
        <w:div w:id="222834477">
          <w:marLeft w:val="0"/>
          <w:marRight w:val="0"/>
          <w:marTop w:val="0"/>
          <w:marBottom w:val="0"/>
          <w:divBdr>
            <w:top w:val="none" w:sz="0" w:space="0" w:color="auto"/>
            <w:left w:val="none" w:sz="0" w:space="0" w:color="auto"/>
            <w:bottom w:val="none" w:sz="0" w:space="0" w:color="auto"/>
            <w:right w:val="none" w:sz="0" w:space="0" w:color="auto"/>
          </w:divBdr>
        </w:div>
        <w:div w:id="286931594">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346565002">
          <w:marLeft w:val="0"/>
          <w:marRight w:val="0"/>
          <w:marTop w:val="0"/>
          <w:marBottom w:val="0"/>
          <w:divBdr>
            <w:top w:val="none" w:sz="0" w:space="0" w:color="auto"/>
            <w:left w:val="none" w:sz="0" w:space="0" w:color="auto"/>
            <w:bottom w:val="none" w:sz="0" w:space="0" w:color="auto"/>
            <w:right w:val="none" w:sz="0" w:space="0" w:color="auto"/>
          </w:divBdr>
        </w:div>
        <w:div w:id="376442442">
          <w:marLeft w:val="0"/>
          <w:marRight w:val="0"/>
          <w:marTop w:val="0"/>
          <w:marBottom w:val="0"/>
          <w:divBdr>
            <w:top w:val="none" w:sz="0" w:space="0" w:color="auto"/>
            <w:left w:val="none" w:sz="0" w:space="0" w:color="auto"/>
            <w:bottom w:val="none" w:sz="0" w:space="0" w:color="auto"/>
            <w:right w:val="none" w:sz="0" w:space="0" w:color="auto"/>
          </w:divBdr>
        </w:div>
        <w:div w:id="376468169">
          <w:marLeft w:val="0"/>
          <w:marRight w:val="0"/>
          <w:marTop w:val="0"/>
          <w:marBottom w:val="0"/>
          <w:divBdr>
            <w:top w:val="none" w:sz="0" w:space="0" w:color="auto"/>
            <w:left w:val="none" w:sz="0" w:space="0" w:color="auto"/>
            <w:bottom w:val="none" w:sz="0" w:space="0" w:color="auto"/>
            <w:right w:val="none" w:sz="0" w:space="0" w:color="auto"/>
          </w:divBdr>
        </w:div>
        <w:div w:id="392854990">
          <w:marLeft w:val="0"/>
          <w:marRight w:val="0"/>
          <w:marTop w:val="0"/>
          <w:marBottom w:val="0"/>
          <w:divBdr>
            <w:top w:val="none" w:sz="0" w:space="0" w:color="auto"/>
            <w:left w:val="none" w:sz="0" w:space="0" w:color="auto"/>
            <w:bottom w:val="none" w:sz="0" w:space="0" w:color="auto"/>
            <w:right w:val="none" w:sz="0" w:space="0" w:color="auto"/>
          </w:divBdr>
        </w:div>
        <w:div w:id="466123200">
          <w:marLeft w:val="0"/>
          <w:marRight w:val="0"/>
          <w:marTop w:val="0"/>
          <w:marBottom w:val="0"/>
          <w:divBdr>
            <w:top w:val="none" w:sz="0" w:space="0" w:color="auto"/>
            <w:left w:val="none" w:sz="0" w:space="0" w:color="auto"/>
            <w:bottom w:val="none" w:sz="0" w:space="0" w:color="auto"/>
            <w:right w:val="none" w:sz="0" w:space="0" w:color="auto"/>
          </w:divBdr>
        </w:div>
        <w:div w:id="493180432">
          <w:marLeft w:val="0"/>
          <w:marRight w:val="0"/>
          <w:marTop w:val="0"/>
          <w:marBottom w:val="0"/>
          <w:divBdr>
            <w:top w:val="none" w:sz="0" w:space="0" w:color="auto"/>
            <w:left w:val="none" w:sz="0" w:space="0" w:color="auto"/>
            <w:bottom w:val="none" w:sz="0" w:space="0" w:color="auto"/>
            <w:right w:val="none" w:sz="0" w:space="0" w:color="auto"/>
          </w:divBdr>
        </w:div>
        <w:div w:id="526679355">
          <w:marLeft w:val="0"/>
          <w:marRight w:val="0"/>
          <w:marTop w:val="0"/>
          <w:marBottom w:val="0"/>
          <w:divBdr>
            <w:top w:val="none" w:sz="0" w:space="0" w:color="auto"/>
            <w:left w:val="none" w:sz="0" w:space="0" w:color="auto"/>
            <w:bottom w:val="none" w:sz="0" w:space="0" w:color="auto"/>
            <w:right w:val="none" w:sz="0" w:space="0" w:color="auto"/>
          </w:divBdr>
          <w:divsChild>
            <w:div w:id="42297778">
              <w:marLeft w:val="0"/>
              <w:marRight w:val="0"/>
              <w:marTop w:val="0"/>
              <w:marBottom w:val="0"/>
              <w:divBdr>
                <w:top w:val="none" w:sz="0" w:space="0" w:color="auto"/>
                <w:left w:val="none" w:sz="0" w:space="0" w:color="auto"/>
                <w:bottom w:val="none" w:sz="0" w:space="0" w:color="auto"/>
                <w:right w:val="none" w:sz="0" w:space="0" w:color="auto"/>
              </w:divBdr>
            </w:div>
            <w:div w:id="45178701">
              <w:marLeft w:val="0"/>
              <w:marRight w:val="0"/>
              <w:marTop w:val="0"/>
              <w:marBottom w:val="0"/>
              <w:divBdr>
                <w:top w:val="none" w:sz="0" w:space="0" w:color="auto"/>
                <w:left w:val="none" w:sz="0" w:space="0" w:color="auto"/>
                <w:bottom w:val="none" w:sz="0" w:space="0" w:color="auto"/>
                <w:right w:val="none" w:sz="0" w:space="0" w:color="auto"/>
              </w:divBdr>
            </w:div>
            <w:div w:id="88237139">
              <w:marLeft w:val="0"/>
              <w:marRight w:val="0"/>
              <w:marTop w:val="0"/>
              <w:marBottom w:val="0"/>
              <w:divBdr>
                <w:top w:val="none" w:sz="0" w:space="0" w:color="auto"/>
                <w:left w:val="none" w:sz="0" w:space="0" w:color="auto"/>
                <w:bottom w:val="none" w:sz="0" w:space="0" w:color="auto"/>
                <w:right w:val="none" w:sz="0" w:space="0" w:color="auto"/>
              </w:divBdr>
            </w:div>
            <w:div w:id="110825052">
              <w:marLeft w:val="0"/>
              <w:marRight w:val="0"/>
              <w:marTop w:val="0"/>
              <w:marBottom w:val="0"/>
              <w:divBdr>
                <w:top w:val="none" w:sz="0" w:space="0" w:color="auto"/>
                <w:left w:val="none" w:sz="0" w:space="0" w:color="auto"/>
                <w:bottom w:val="none" w:sz="0" w:space="0" w:color="auto"/>
                <w:right w:val="none" w:sz="0" w:space="0" w:color="auto"/>
              </w:divBdr>
            </w:div>
            <w:div w:id="273709055">
              <w:marLeft w:val="0"/>
              <w:marRight w:val="0"/>
              <w:marTop w:val="0"/>
              <w:marBottom w:val="0"/>
              <w:divBdr>
                <w:top w:val="none" w:sz="0" w:space="0" w:color="auto"/>
                <w:left w:val="none" w:sz="0" w:space="0" w:color="auto"/>
                <w:bottom w:val="none" w:sz="0" w:space="0" w:color="auto"/>
                <w:right w:val="none" w:sz="0" w:space="0" w:color="auto"/>
              </w:divBdr>
            </w:div>
            <w:div w:id="410011231">
              <w:marLeft w:val="0"/>
              <w:marRight w:val="0"/>
              <w:marTop w:val="0"/>
              <w:marBottom w:val="0"/>
              <w:divBdr>
                <w:top w:val="none" w:sz="0" w:space="0" w:color="auto"/>
                <w:left w:val="none" w:sz="0" w:space="0" w:color="auto"/>
                <w:bottom w:val="none" w:sz="0" w:space="0" w:color="auto"/>
                <w:right w:val="none" w:sz="0" w:space="0" w:color="auto"/>
              </w:divBdr>
            </w:div>
            <w:div w:id="413162002">
              <w:marLeft w:val="0"/>
              <w:marRight w:val="0"/>
              <w:marTop w:val="0"/>
              <w:marBottom w:val="0"/>
              <w:divBdr>
                <w:top w:val="none" w:sz="0" w:space="0" w:color="auto"/>
                <w:left w:val="none" w:sz="0" w:space="0" w:color="auto"/>
                <w:bottom w:val="none" w:sz="0" w:space="0" w:color="auto"/>
                <w:right w:val="none" w:sz="0" w:space="0" w:color="auto"/>
              </w:divBdr>
            </w:div>
            <w:div w:id="452018341">
              <w:marLeft w:val="0"/>
              <w:marRight w:val="0"/>
              <w:marTop w:val="0"/>
              <w:marBottom w:val="0"/>
              <w:divBdr>
                <w:top w:val="none" w:sz="0" w:space="0" w:color="auto"/>
                <w:left w:val="none" w:sz="0" w:space="0" w:color="auto"/>
                <w:bottom w:val="none" w:sz="0" w:space="0" w:color="auto"/>
                <w:right w:val="none" w:sz="0" w:space="0" w:color="auto"/>
              </w:divBdr>
            </w:div>
            <w:div w:id="509760729">
              <w:marLeft w:val="0"/>
              <w:marRight w:val="0"/>
              <w:marTop w:val="0"/>
              <w:marBottom w:val="0"/>
              <w:divBdr>
                <w:top w:val="none" w:sz="0" w:space="0" w:color="auto"/>
                <w:left w:val="none" w:sz="0" w:space="0" w:color="auto"/>
                <w:bottom w:val="none" w:sz="0" w:space="0" w:color="auto"/>
                <w:right w:val="none" w:sz="0" w:space="0" w:color="auto"/>
              </w:divBdr>
            </w:div>
            <w:div w:id="520556599">
              <w:marLeft w:val="0"/>
              <w:marRight w:val="0"/>
              <w:marTop w:val="0"/>
              <w:marBottom w:val="0"/>
              <w:divBdr>
                <w:top w:val="none" w:sz="0" w:space="0" w:color="auto"/>
                <w:left w:val="none" w:sz="0" w:space="0" w:color="auto"/>
                <w:bottom w:val="none" w:sz="0" w:space="0" w:color="auto"/>
                <w:right w:val="none" w:sz="0" w:space="0" w:color="auto"/>
              </w:divBdr>
            </w:div>
            <w:div w:id="642931812">
              <w:marLeft w:val="0"/>
              <w:marRight w:val="0"/>
              <w:marTop w:val="0"/>
              <w:marBottom w:val="0"/>
              <w:divBdr>
                <w:top w:val="none" w:sz="0" w:space="0" w:color="auto"/>
                <w:left w:val="none" w:sz="0" w:space="0" w:color="auto"/>
                <w:bottom w:val="none" w:sz="0" w:space="0" w:color="auto"/>
                <w:right w:val="none" w:sz="0" w:space="0" w:color="auto"/>
              </w:divBdr>
            </w:div>
            <w:div w:id="1157571087">
              <w:marLeft w:val="0"/>
              <w:marRight w:val="0"/>
              <w:marTop w:val="0"/>
              <w:marBottom w:val="0"/>
              <w:divBdr>
                <w:top w:val="none" w:sz="0" w:space="0" w:color="auto"/>
                <w:left w:val="none" w:sz="0" w:space="0" w:color="auto"/>
                <w:bottom w:val="none" w:sz="0" w:space="0" w:color="auto"/>
                <w:right w:val="none" w:sz="0" w:space="0" w:color="auto"/>
              </w:divBdr>
            </w:div>
            <w:div w:id="1220627011">
              <w:marLeft w:val="0"/>
              <w:marRight w:val="0"/>
              <w:marTop w:val="0"/>
              <w:marBottom w:val="0"/>
              <w:divBdr>
                <w:top w:val="none" w:sz="0" w:space="0" w:color="auto"/>
                <w:left w:val="none" w:sz="0" w:space="0" w:color="auto"/>
                <w:bottom w:val="none" w:sz="0" w:space="0" w:color="auto"/>
                <w:right w:val="none" w:sz="0" w:space="0" w:color="auto"/>
              </w:divBdr>
            </w:div>
            <w:div w:id="1362589699">
              <w:marLeft w:val="0"/>
              <w:marRight w:val="0"/>
              <w:marTop w:val="0"/>
              <w:marBottom w:val="0"/>
              <w:divBdr>
                <w:top w:val="none" w:sz="0" w:space="0" w:color="auto"/>
                <w:left w:val="none" w:sz="0" w:space="0" w:color="auto"/>
                <w:bottom w:val="none" w:sz="0" w:space="0" w:color="auto"/>
                <w:right w:val="none" w:sz="0" w:space="0" w:color="auto"/>
              </w:divBdr>
            </w:div>
            <w:div w:id="1499615939">
              <w:marLeft w:val="0"/>
              <w:marRight w:val="0"/>
              <w:marTop w:val="0"/>
              <w:marBottom w:val="0"/>
              <w:divBdr>
                <w:top w:val="none" w:sz="0" w:space="0" w:color="auto"/>
                <w:left w:val="none" w:sz="0" w:space="0" w:color="auto"/>
                <w:bottom w:val="none" w:sz="0" w:space="0" w:color="auto"/>
                <w:right w:val="none" w:sz="0" w:space="0" w:color="auto"/>
              </w:divBdr>
            </w:div>
            <w:div w:id="1614290854">
              <w:marLeft w:val="0"/>
              <w:marRight w:val="0"/>
              <w:marTop w:val="0"/>
              <w:marBottom w:val="0"/>
              <w:divBdr>
                <w:top w:val="none" w:sz="0" w:space="0" w:color="auto"/>
                <w:left w:val="none" w:sz="0" w:space="0" w:color="auto"/>
                <w:bottom w:val="none" w:sz="0" w:space="0" w:color="auto"/>
                <w:right w:val="none" w:sz="0" w:space="0" w:color="auto"/>
              </w:divBdr>
            </w:div>
            <w:div w:id="1639845222">
              <w:marLeft w:val="0"/>
              <w:marRight w:val="0"/>
              <w:marTop w:val="0"/>
              <w:marBottom w:val="0"/>
              <w:divBdr>
                <w:top w:val="none" w:sz="0" w:space="0" w:color="auto"/>
                <w:left w:val="none" w:sz="0" w:space="0" w:color="auto"/>
                <w:bottom w:val="none" w:sz="0" w:space="0" w:color="auto"/>
                <w:right w:val="none" w:sz="0" w:space="0" w:color="auto"/>
              </w:divBdr>
            </w:div>
            <w:div w:id="2005081576">
              <w:marLeft w:val="0"/>
              <w:marRight w:val="0"/>
              <w:marTop w:val="0"/>
              <w:marBottom w:val="0"/>
              <w:divBdr>
                <w:top w:val="none" w:sz="0" w:space="0" w:color="auto"/>
                <w:left w:val="none" w:sz="0" w:space="0" w:color="auto"/>
                <w:bottom w:val="none" w:sz="0" w:space="0" w:color="auto"/>
                <w:right w:val="none" w:sz="0" w:space="0" w:color="auto"/>
              </w:divBdr>
            </w:div>
            <w:div w:id="2033649761">
              <w:marLeft w:val="0"/>
              <w:marRight w:val="0"/>
              <w:marTop w:val="0"/>
              <w:marBottom w:val="0"/>
              <w:divBdr>
                <w:top w:val="none" w:sz="0" w:space="0" w:color="auto"/>
                <w:left w:val="none" w:sz="0" w:space="0" w:color="auto"/>
                <w:bottom w:val="none" w:sz="0" w:space="0" w:color="auto"/>
                <w:right w:val="none" w:sz="0" w:space="0" w:color="auto"/>
              </w:divBdr>
            </w:div>
            <w:div w:id="2118745811">
              <w:marLeft w:val="0"/>
              <w:marRight w:val="0"/>
              <w:marTop w:val="0"/>
              <w:marBottom w:val="0"/>
              <w:divBdr>
                <w:top w:val="none" w:sz="0" w:space="0" w:color="auto"/>
                <w:left w:val="none" w:sz="0" w:space="0" w:color="auto"/>
                <w:bottom w:val="none" w:sz="0" w:space="0" w:color="auto"/>
                <w:right w:val="none" w:sz="0" w:space="0" w:color="auto"/>
              </w:divBdr>
            </w:div>
          </w:divsChild>
        </w:div>
        <w:div w:id="757558027">
          <w:marLeft w:val="0"/>
          <w:marRight w:val="0"/>
          <w:marTop w:val="0"/>
          <w:marBottom w:val="0"/>
          <w:divBdr>
            <w:top w:val="none" w:sz="0" w:space="0" w:color="auto"/>
            <w:left w:val="none" w:sz="0" w:space="0" w:color="auto"/>
            <w:bottom w:val="none" w:sz="0" w:space="0" w:color="auto"/>
            <w:right w:val="none" w:sz="0" w:space="0" w:color="auto"/>
          </w:divBdr>
        </w:div>
        <w:div w:id="759641476">
          <w:marLeft w:val="0"/>
          <w:marRight w:val="0"/>
          <w:marTop w:val="0"/>
          <w:marBottom w:val="0"/>
          <w:divBdr>
            <w:top w:val="none" w:sz="0" w:space="0" w:color="auto"/>
            <w:left w:val="none" w:sz="0" w:space="0" w:color="auto"/>
            <w:bottom w:val="none" w:sz="0" w:space="0" w:color="auto"/>
            <w:right w:val="none" w:sz="0" w:space="0" w:color="auto"/>
          </w:divBdr>
        </w:div>
        <w:div w:id="770584872">
          <w:marLeft w:val="0"/>
          <w:marRight w:val="0"/>
          <w:marTop w:val="0"/>
          <w:marBottom w:val="0"/>
          <w:divBdr>
            <w:top w:val="none" w:sz="0" w:space="0" w:color="auto"/>
            <w:left w:val="none" w:sz="0" w:space="0" w:color="auto"/>
            <w:bottom w:val="none" w:sz="0" w:space="0" w:color="auto"/>
            <w:right w:val="none" w:sz="0" w:space="0" w:color="auto"/>
          </w:divBdr>
        </w:div>
        <w:div w:id="808476572">
          <w:marLeft w:val="0"/>
          <w:marRight w:val="0"/>
          <w:marTop w:val="0"/>
          <w:marBottom w:val="0"/>
          <w:divBdr>
            <w:top w:val="none" w:sz="0" w:space="0" w:color="auto"/>
            <w:left w:val="none" w:sz="0" w:space="0" w:color="auto"/>
            <w:bottom w:val="none" w:sz="0" w:space="0" w:color="auto"/>
            <w:right w:val="none" w:sz="0" w:space="0" w:color="auto"/>
          </w:divBdr>
          <w:divsChild>
            <w:div w:id="754085924">
              <w:marLeft w:val="0"/>
              <w:marRight w:val="0"/>
              <w:marTop w:val="0"/>
              <w:marBottom w:val="0"/>
              <w:divBdr>
                <w:top w:val="none" w:sz="0" w:space="0" w:color="auto"/>
                <w:left w:val="none" w:sz="0" w:space="0" w:color="auto"/>
                <w:bottom w:val="none" w:sz="0" w:space="0" w:color="auto"/>
                <w:right w:val="none" w:sz="0" w:space="0" w:color="auto"/>
              </w:divBdr>
            </w:div>
            <w:div w:id="795370706">
              <w:marLeft w:val="0"/>
              <w:marRight w:val="0"/>
              <w:marTop w:val="0"/>
              <w:marBottom w:val="0"/>
              <w:divBdr>
                <w:top w:val="none" w:sz="0" w:space="0" w:color="auto"/>
                <w:left w:val="none" w:sz="0" w:space="0" w:color="auto"/>
                <w:bottom w:val="none" w:sz="0" w:space="0" w:color="auto"/>
                <w:right w:val="none" w:sz="0" w:space="0" w:color="auto"/>
              </w:divBdr>
            </w:div>
            <w:div w:id="928582344">
              <w:marLeft w:val="0"/>
              <w:marRight w:val="0"/>
              <w:marTop w:val="0"/>
              <w:marBottom w:val="0"/>
              <w:divBdr>
                <w:top w:val="none" w:sz="0" w:space="0" w:color="auto"/>
                <w:left w:val="none" w:sz="0" w:space="0" w:color="auto"/>
                <w:bottom w:val="none" w:sz="0" w:space="0" w:color="auto"/>
                <w:right w:val="none" w:sz="0" w:space="0" w:color="auto"/>
              </w:divBdr>
            </w:div>
            <w:div w:id="933319750">
              <w:marLeft w:val="0"/>
              <w:marRight w:val="0"/>
              <w:marTop w:val="0"/>
              <w:marBottom w:val="0"/>
              <w:divBdr>
                <w:top w:val="none" w:sz="0" w:space="0" w:color="auto"/>
                <w:left w:val="none" w:sz="0" w:space="0" w:color="auto"/>
                <w:bottom w:val="none" w:sz="0" w:space="0" w:color="auto"/>
                <w:right w:val="none" w:sz="0" w:space="0" w:color="auto"/>
              </w:divBdr>
            </w:div>
            <w:div w:id="1090347356">
              <w:marLeft w:val="0"/>
              <w:marRight w:val="0"/>
              <w:marTop w:val="0"/>
              <w:marBottom w:val="0"/>
              <w:divBdr>
                <w:top w:val="none" w:sz="0" w:space="0" w:color="auto"/>
                <w:left w:val="none" w:sz="0" w:space="0" w:color="auto"/>
                <w:bottom w:val="none" w:sz="0" w:space="0" w:color="auto"/>
                <w:right w:val="none" w:sz="0" w:space="0" w:color="auto"/>
              </w:divBdr>
            </w:div>
            <w:div w:id="1366757452">
              <w:marLeft w:val="0"/>
              <w:marRight w:val="0"/>
              <w:marTop w:val="0"/>
              <w:marBottom w:val="0"/>
              <w:divBdr>
                <w:top w:val="none" w:sz="0" w:space="0" w:color="auto"/>
                <w:left w:val="none" w:sz="0" w:space="0" w:color="auto"/>
                <w:bottom w:val="none" w:sz="0" w:space="0" w:color="auto"/>
                <w:right w:val="none" w:sz="0" w:space="0" w:color="auto"/>
              </w:divBdr>
            </w:div>
            <w:div w:id="1850409931">
              <w:marLeft w:val="0"/>
              <w:marRight w:val="0"/>
              <w:marTop w:val="0"/>
              <w:marBottom w:val="0"/>
              <w:divBdr>
                <w:top w:val="none" w:sz="0" w:space="0" w:color="auto"/>
                <w:left w:val="none" w:sz="0" w:space="0" w:color="auto"/>
                <w:bottom w:val="none" w:sz="0" w:space="0" w:color="auto"/>
                <w:right w:val="none" w:sz="0" w:space="0" w:color="auto"/>
              </w:divBdr>
            </w:div>
            <w:div w:id="2122453398">
              <w:marLeft w:val="0"/>
              <w:marRight w:val="0"/>
              <w:marTop w:val="0"/>
              <w:marBottom w:val="0"/>
              <w:divBdr>
                <w:top w:val="none" w:sz="0" w:space="0" w:color="auto"/>
                <w:left w:val="none" w:sz="0" w:space="0" w:color="auto"/>
                <w:bottom w:val="none" w:sz="0" w:space="0" w:color="auto"/>
                <w:right w:val="none" w:sz="0" w:space="0" w:color="auto"/>
              </w:divBdr>
            </w:div>
          </w:divsChild>
        </w:div>
        <w:div w:id="810907869">
          <w:marLeft w:val="0"/>
          <w:marRight w:val="0"/>
          <w:marTop w:val="0"/>
          <w:marBottom w:val="0"/>
          <w:divBdr>
            <w:top w:val="none" w:sz="0" w:space="0" w:color="auto"/>
            <w:left w:val="none" w:sz="0" w:space="0" w:color="auto"/>
            <w:bottom w:val="none" w:sz="0" w:space="0" w:color="auto"/>
            <w:right w:val="none" w:sz="0" w:space="0" w:color="auto"/>
          </w:divBdr>
          <w:divsChild>
            <w:div w:id="14814130">
              <w:marLeft w:val="0"/>
              <w:marRight w:val="0"/>
              <w:marTop w:val="0"/>
              <w:marBottom w:val="0"/>
              <w:divBdr>
                <w:top w:val="none" w:sz="0" w:space="0" w:color="auto"/>
                <w:left w:val="none" w:sz="0" w:space="0" w:color="auto"/>
                <w:bottom w:val="none" w:sz="0" w:space="0" w:color="auto"/>
                <w:right w:val="none" w:sz="0" w:space="0" w:color="auto"/>
              </w:divBdr>
            </w:div>
            <w:div w:id="106774437">
              <w:marLeft w:val="0"/>
              <w:marRight w:val="0"/>
              <w:marTop w:val="0"/>
              <w:marBottom w:val="0"/>
              <w:divBdr>
                <w:top w:val="none" w:sz="0" w:space="0" w:color="auto"/>
                <w:left w:val="none" w:sz="0" w:space="0" w:color="auto"/>
                <w:bottom w:val="none" w:sz="0" w:space="0" w:color="auto"/>
                <w:right w:val="none" w:sz="0" w:space="0" w:color="auto"/>
              </w:divBdr>
            </w:div>
            <w:div w:id="132448728">
              <w:marLeft w:val="0"/>
              <w:marRight w:val="0"/>
              <w:marTop w:val="0"/>
              <w:marBottom w:val="0"/>
              <w:divBdr>
                <w:top w:val="none" w:sz="0" w:space="0" w:color="auto"/>
                <w:left w:val="none" w:sz="0" w:space="0" w:color="auto"/>
                <w:bottom w:val="none" w:sz="0" w:space="0" w:color="auto"/>
                <w:right w:val="none" w:sz="0" w:space="0" w:color="auto"/>
              </w:divBdr>
            </w:div>
            <w:div w:id="172766735">
              <w:marLeft w:val="0"/>
              <w:marRight w:val="0"/>
              <w:marTop w:val="0"/>
              <w:marBottom w:val="0"/>
              <w:divBdr>
                <w:top w:val="none" w:sz="0" w:space="0" w:color="auto"/>
                <w:left w:val="none" w:sz="0" w:space="0" w:color="auto"/>
                <w:bottom w:val="none" w:sz="0" w:space="0" w:color="auto"/>
                <w:right w:val="none" w:sz="0" w:space="0" w:color="auto"/>
              </w:divBdr>
            </w:div>
            <w:div w:id="242566128">
              <w:marLeft w:val="0"/>
              <w:marRight w:val="0"/>
              <w:marTop w:val="0"/>
              <w:marBottom w:val="0"/>
              <w:divBdr>
                <w:top w:val="none" w:sz="0" w:space="0" w:color="auto"/>
                <w:left w:val="none" w:sz="0" w:space="0" w:color="auto"/>
                <w:bottom w:val="none" w:sz="0" w:space="0" w:color="auto"/>
                <w:right w:val="none" w:sz="0" w:space="0" w:color="auto"/>
              </w:divBdr>
            </w:div>
            <w:div w:id="667756420">
              <w:marLeft w:val="0"/>
              <w:marRight w:val="0"/>
              <w:marTop w:val="0"/>
              <w:marBottom w:val="0"/>
              <w:divBdr>
                <w:top w:val="none" w:sz="0" w:space="0" w:color="auto"/>
                <w:left w:val="none" w:sz="0" w:space="0" w:color="auto"/>
                <w:bottom w:val="none" w:sz="0" w:space="0" w:color="auto"/>
                <w:right w:val="none" w:sz="0" w:space="0" w:color="auto"/>
              </w:divBdr>
            </w:div>
            <w:div w:id="745689286">
              <w:marLeft w:val="0"/>
              <w:marRight w:val="0"/>
              <w:marTop w:val="0"/>
              <w:marBottom w:val="0"/>
              <w:divBdr>
                <w:top w:val="none" w:sz="0" w:space="0" w:color="auto"/>
                <w:left w:val="none" w:sz="0" w:space="0" w:color="auto"/>
                <w:bottom w:val="none" w:sz="0" w:space="0" w:color="auto"/>
                <w:right w:val="none" w:sz="0" w:space="0" w:color="auto"/>
              </w:divBdr>
            </w:div>
            <w:div w:id="798228831">
              <w:marLeft w:val="0"/>
              <w:marRight w:val="0"/>
              <w:marTop w:val="0"/>
              <w:marBottom w:val="0"/>
              <w:divBdr>
                <w:top w:val="none" w:sz="0" w:space="0" w:color="auto"/>
                <w:left w:val="none" w:sz="0" w:space="0" w:color="auto"/>
                <w:bottom w:val="none" w:sz="0" w:space="0" w:color="auto"/>
                <w:right w:val="none" w:sz="0" w:space="0" w:color="auto"/>
              </w:divBdr>
            </w:div>
            <w:div w:id="897738767">
              <w:marLeft w:val="0"/>
              <w:marRight w:val="0"/>
              <w:marTop w:val="0"/>
              <w:marBottom w:val="0"/>
              <w:divBdr>
                <w:top w:val="none" w:sz="0" w:space="0" w:color="auto"/>
                <w:left w:val="none" w:sz="0" w:space="0" w:color="auto"/>
                <w:bottom w:val="none" w:sz="0" w:space="0" w:color="auto"/>
                <w:right w:val="none" w:sz="0" w:space="0" w:color="auto"/>
              </w:divBdr>
            </w:div>
            <w:div w:id="921842102">
              <w:marLeft w:val="0"/>
              <w:marRight w:val="0"/>
              <w:marTop w:val="0"/>
              <w:marBottom w:val="0"/>
              <w:divBdr>
                <w:top w:val="none" w:sz="0" w:space="0" w:color="auto"/>
                <w:left w:val="none" w:sz="0" w:space="0" w:color="auto"/>
                <w:bottom w:val="none" w:sz="0" w:space="0" w:color="auto"/>
                <w:right w:val="none" w:sz="0" w:space="0" w:color="auto"/>
              </w:divBdr>
            </w:div>
            <w:div w:id="1070925779">
              <w:marLeft w:val="0"/>
              <w:marRight w:val="0"/>
              <w:marTop w:val="0"/>
              <w:marBottom w:val="0"/>
              <w:divBdr>
                <w:top w:val="none" w:sz="0" w:space="0" w:color="auto"/>
                <w:left w:val="none" w:sz="0" w:space="0" w:color="auto"/>
                <w:bottom w:val="none" w:sz="0" w:space="0" w:color="auto"/>
                <w:right w:val="none" w:sz="0" w:space="0" w:color="auto"/>
              </w:divBdr>
            </w:div>
            <w:div w:id="1115173774">
              <w:marLeft w:val="0"/>
              <w:marRight w:val="0"/>
              <w:marTop w:val="0"/>
              <w:marBottom w:val="0"/>
              <w:divBdr>
                <w:top w:val="none" w:sz="0" w:space="0" w:color="auto"/>
                <w:left w:val="none" w:sz="0" w:space="0" w:color="auto"/>
                <w:bottom w:val="none" w:sz="0" w:space="0" w:color="auto"/>
                <w:right w:val="none" w:sz="0" w:space="0" w:color="auto"/>
              </w:divBdr>
            </w:div>
            <w:div w:id="1209491950">
              <w:marLeft w:val="0"/>
              <w:marRight w:val="0"/>
              <w:marTop w:val="0"/>
              <w:marBottom w:val="0"/>
              <w:divBdr>
                <w:top w:val="none" w:sz="0" w:space="0" w:color="auto"/>
                <w:left w:val="none" w:sz="0" w:space="0" w:color="auto"/>
                <w:bottom w:val="none" w:sz="0" w:space="0" w:color="auto"/>
                <w:right w:val="none" w:sz="0" w:space="0" w:color="auto"/>
              </w:divBdr>
            </w:div>
            <w:div w:id="1495996768">
              <w:marLeft w:val="0"/>
              <w:marRight w:val="0"/>
              <w:marTop w:val="0"/>
              <w:marBottom w:val="0"/>
              <w:divBdr>
                <w:top w:val="none" w:sz="0" w:space="0" w:color="auto"/>
                <w:left w:val="none" w:sz="0" w:space="0" w:color="auto"/>
                <w:bottom w:val="none" w:sz="0" w:space="0" w:color="auto"/>
                <w:right w:val="none" w:sz="0" w:space="0" w:color="auto"/>
              </w:divBdr>
            </w:div>
            <w:div w:id="1562251444">
              <w:marLeft w:val="0"/>
              <w:marRight w:val="0"/>
              <w:marTop w:val="0"/>
              <w:marBottom w:val="0"/>
              <w:divBdr>
                <w:top w:val="none" w:sz="0" w:space="0" w:color="auto"/>
                <w:left w:val="none" w:sz="0" w:space="0" w:color="auto"/>
                <w:bottom w:val="none" w:sz="0" w:space="0" w:color="auto"/>
                <w:right w:val="none" w:sz="0" w:space="0" w:color="auto"/>
              </w:divBdr>
            </w:div>
            <w:div w:id="1613317160">
              <w:marLeft w:val="0"/>
              <w:marRight w:val="0"/>
              <w:marTop w:val="0"/>
              <w:marBottom w:val="0"/>
              <w:divBdr>
                <w:top w:val="none" w:sz="0" w:space="0" w:color="auto"/>
                <w:left w:val="none" w:sz="0" w:space="0" w:color="auto"/>
                <w:bottom w:val="none" w:sz="0" w:space="0" w:color="auto"/>
                <w:right w:val="none" w:sz="0" w:space="0" w:color="auto"/>
              </w:divBdr>
            </w:div>
            <w:div w:id="1622229171">
              <w:marLeft w:val="0"/>
              <w:marRight w:val="0"/>
              <w:marTop w:val="0"/>
              <w:marBottom w:val="0"/>
              <w:divBdr>
                <w:top w:val="none" w:sz="0" w:space="0" w:color="auto"/>
                <w:left w:val="none" w:sz="0" w:space="0" w:color="auto"/>
                <w:bottom w:val="none" w:sz="0" w:space="0" w:color="auto"/>
                <w:right w:val="none" w:sz="0" w:space="0" w:color="auto"/>
              </w:divBdr>
            </w:div>
            <w:div w:id="1633363577">
              <w:marLeft w:val="0"/>
              <w:marRight w:val="0"/>
              <w:marTop w:val="0"/>
              <w:marBottom w:val="0"/>
              <w:divBdr>
                <w:top w:val="none" w:sz="0" w:space="0" w:color="auto"/>
                <w:left w:val="none" w:sz="0" w:space="0" w:color="auto"/>
                <w:bottom w:val="none" w:sz="0" w:space="0" w:color="auto"/>
                <w:right w:val="none" w:sz="0" w:space="0" w:color="auto"/>
              </w:divBdr>
            </w:div>
            <w:div w:id="1949503736">
              <w:marLeft w:val="0"/>
              <w:marRight w:val="0"/>
              <w:marTop w:val="0"/>
              <w:marBottom w:val="0"/>
              <w:divBdr>
                <w:top w:val="none" w:sz="0" w:space="0" w:color="auto"/>
                <w:left w:val="none" w:sz="0" w:space="0" w:color="auto"/>
                <w:bottom w:val="none" w:sz="0" w:space="0" w:color="auto"/>
                <w:right w:val="none" w:sz="0" w:space="0" w:color="auto"/>
              </w:divBdr>
            </w:div>
            <w:div w:id="1959946266">
              <w:marLeft w:val="0"/>
              <w:marRight w:val="0"/>
              <w:marTop w:val="0"/>
              <w:marBottom w:val="0"/>
              <w:divBdr>
                <w:top w:val="none" w:sz="0" w:space="0" w:color="auto"/>
                <w:left w:val="none" w:sz="0" w:space="0" w:color="auto"/>
                <w:bottom w:val="none" w:sz="0" w:space="0" w:color="auto"/>
                <w:right w:val="none" w:sz="0" w:space="0" w:color="auto"/>
              </w:divBdr>
            </w:div>
          </w:divsChild>
        </w:div>
        <w:div w:id="821510394">
          <w:marLeft w:val="0"/>
          <w:marRight w:val="0"/>
          <w:marTop w:val="0"/>
          <w:marBottom w:val="0"/>
          <w:divBdr>
            <w:top w:val="none" w:sz="0" w:space="0" w:color="auto"/>
            <w:left w:val="none" w:sz="0" w:space="0" w:color="auto"/>
            <w:bottom w:val="none" w:sz="0" w:space="0" w:color="auto"/>
            <w:right w:val="none" w:sz="0" w:space="0" w:color="auto"/>
          </w:divBdr>
        </w:div>
        <w:div w:id="842626952">
          <w:marLeft w:val="0"/>
          <w:marRight w:val="0"/>
          <w:marTop w:val="0"/>
          <w:marBottom w:val="0"/>
          <w:divBdr>
            <w:top w:val="none" w:sz="0" w:space="0" w:color="auto"/>
            <w:left w:val="none" w:sz="0" w:space="0" w:color="auto"/>
            <w:bottom w:val="none" w:sz="0" w:space="0" w:color="auto"/>
            <w:right w:val="none" w:sz="0" w:space="0" w:color="auto"/>
          </w:divBdr>
        </w:div>
        <w:div w:id="888541328">
          <w:marLeft w:val="0"/>
          <w:marRight w:val="0"/>
          <w:marTop w:val="0"/>
          <w:marBottom w:val="0"/>
          <w:divBdr>
            <w:top w:val="none" w:sz="0" w:space="0" w:color="auto"/>
            <w:left w:val="none" w:sz="0" w:space="0" w:color="auto"/>
            <w:bottom w:val="none" w:sz="0" w:space="0" w:color="auto"/>
            <w:right w:val="none" w:sz="0" w:space="0" w:color="auto"/>
          </w:divBdr>
        </w:div>
        <w:div w:id="906457935">
          <w:marLeft w:val="0"/>
          <w:marRight w:val="0"/>
          <w:marTop w:val="0"/>
          <w:marBottom w:val="0"/>
          <w:divBdr>
            <w:top w:val="none" w:sz="0" w:space="0" w:color="auto"/>
            <w:left w:val="none" w:sz="0" w:space="0" w:color="auto"/>
            <w:bottom w:val="none" w:sz="0" w:space="0" w:color="auto"/>
            <w:right w:val="none" w:sz="0" w:space="0" w:color="auto"/>
          </w:divBdr>
        </w:div>
        <w:div w:id="934634514">
          <w:marLeft w:val="0"/>
          <w:marRight w:val="0"/>
          <w:marTop w:val="0"/>
          <w:marBottom w:val="0"/>
          <w:divBdr>
            <w:top w:val="none" w:sz="0" w:space="0" w:color="auto"/>
            <w:left w:val="none" w:sz="0" w:space="0" w:color="auto"/>
            <w:bottom w:val="none" w:sz="0" w:space="0" w:color="auto"/>
            <w:right w:val="none" w:sz="0" w:space="0" w:color="auto"/>
          </w:divBdr>
        </w:div>
        <w:div w:id="948656907">
          <w:marLeft w:val="0"/>
          <w:marRight w:val="0"/>
          <w:marTop w:val="0"/>
          <w:marBottom w:val="0"/>
          <w:divBdr>
            <w:top w:val="none" w:sz="0" w:space="0" w:color="auto"/>
            <w:left w:val="none" w:sz="0" w:space="0" w:color="auto"/>
            <w:bottom w:val="none" w:sz="0" w:space="0" w:color="auto"/>
            <w:right w:val="none" w:sz="0" w:space="0" w:color="auto"/>
          </w:divBdr>
        </w:div>
        <w:div w:id="1052003931">
          <w:marLeft w:val="0"/>
          <w:marRight w:val="0"/>
          <w:marTop w:val="0"/>
          <w:marBottom w:val="0"/>
          <w:divBdr>
            <w:top w:val="none" w:sz="0" w:space="0" w:color="auto"/>
            <w:left w:val="none" w:sz="0" w:space="0" w:color="auto"/>
            <w:bottom w:val="none" w:sz="0" w:space="0" w:color="auto"/>
            <w:right w:val="none" w:sz="0" w:space="0" w:color="auto"/>
          </w:divBdr>
        </w:div>
        <w:div w:id="1061707992">
          <w:marLeft w:val="0"/>
          <w:marRight w:val="0"/>
          <w:marTop w:val="0"/>
          <w:marBottom w:val="0"/>
          <w:divBdr>
            <w:top w:val="none" w:sz="0" w:space="0" w:color="auto"/>
            <w:left w:val="none" w:sz="0" w:space="0" w:color="auto"/>
            <w:bottom w:val="none" w:sz="0" w:space="0" w:color="auto"/>
            <w:right w:val="none" w:sz="0" w:space="0" w:color="auto"/>
          </w:divBdr>
        </w:div>
        <w:div w:id="1107045084">
          <w:marLeft w:val="0"/>
          <w:marRight w:val="0"/>
          <w:marTop w:val="0"/>
          <w:marBottom w:val="0"/>
          <w:divBdr>
            <w:top w:val="none" w:sz="0" w:space="0" w:color="auto"/>
            <w:left w:val="none" w:sz="0" w:space="0" w:color="auto"/>
            <w:bottom w:val="none" w:sz="0" w:space="0" w:color="auto"/>
            <w:right w:val="none" w:sz="0" w:space="0" w:color="auto"/>
          </w:divBdr>
        </w:div>
        <w:div w:id="1233080850">
          <w:marLeft w:val="0"/>
          <w:marRight w:val="0"/>
          <w:marTop w:val="0"/>
          <w:marBottom w:val="0"/>
          <w:divBdr>
            <w:top w:val="none" w:sz="0" w:space="0" w:color="auto"/>
            <w:left w:val="none" w:sz="0" w:space="0" w:color="auto"/>
            <w:bottom w:val="none" w:sz="0" w:space="0" w:color="auto"/>
            <w:right w:val="none" w:sz="0" w:space="0" w:color="auto"/>
          </w:divBdr>
        </w:div>
        <w:div w:id="1249271652">
          <w:marLeft w:val="0"/>
          <w:marRight w:val="0"/>
          <w:marTop w:val="0"/>
          <w:marBottom w:val="0"/>
          <w:divBdr>
            <w:top w:val="none" w:sz="0" w:space="0" w:color="auto"/>
            <w:left w:val="none" w:sz="0" w:space="0" w:color="auto"/>
            <w:bottom w:val="none" w:sz="0" w:space="0" w:color="auto"/>
            <w:right w:val="none" w:sz="0" w:space="0" w:color="auto"/>
          </w:divBdr>
        </w:div>
        <w:div w:id="1291740595">
          <w:marLeft w:val="0"/>
          <w:marRight w:val="0"/>
          <w:marTop w:val="0"/>
          <w:marBottom w:val="0"/>
          <w:divBdr>
            <w:top w:val="none" w:sz="0" w:space="0" w:color="auto"/>
            <w:left w:val="none" w:sz="0" w:space="0" w:color="auto"/>
            <w:bottom w:val="none" w:sz="0" w:space="0" w:color="auto"/>
            <w:right w:val="none" w:sz="0" w:space="0" w:color="auto"/>
          </w:divBdr>
        </w:div>
        <w:div w:id="1304965891">
          <w:marLeft w:val="0"/>
          <w:marRight w:val="0"/>
          <w:marTop w:val="0"/>
          <w:marBottom w:val="0"/>
          <w:divBdr>
            <w:top w:val="none" w:sz="0" w:space="0" w:color="auto"/>
            <w:left w:val="none" w:sz="0" w:space="0" w:color="auto"/>
            <w:bottom w:val="none" w:sz="0" w:space="0" w:color="auto"/>
            <w:right w:val="none" w:sz="0" w:space="0" w:color="auto"/>
          </w:divBdr>
        </w:div>
        <w:div w:id="1328098144">
          <w:marLeft w:val="0"/>
          <w:marRight w:val="0"/>
          <w:marTop w:val="0"/>
          <w:marBottom w:val="0"/>
          <w:divBdr>
            <w:top w:val="none" w:sz="0" w:space="0" w:color="auto"/>
            <w:left w:val="none" w:sz="0" w:space="0" w:color="auto"/>
            <w:bottom w:val="none" w:sz="0" w:space="0" w:color="auto"/>
            <w:right w:val="none" w:sz="0" w:space="0" w:color="auto"/>
          </w:divBdr>
        </w:div>
        <w:div w:id="1355380446">
          <w:marLeft w:val="0"/>
          <w:marRight w:val="0"/>
          <w:marTop w:val="0"/>
          <w:marBottom w:val="0"/>
          <w:divBdr>
            <w:top w:val="none" w:sz="0" w:space="0" w:color="auto"/>
            <w:left w:val="none" w:sz="0" w:space="0" w:color="auto"/>
            <w:bottom w:val="none" w:sz="0" w:space="0" w:color="auto"/>
            <w:right w:val="none" w:sz="0" w:space="0" w:color="auto"/>
          </w:divBdr>
        </w:div>
        <w:div w:id="1356610470">
          <w:marLeft w:val="0"/>
          <w:marRight w:val="0"/>
          <w:marTop w:val="0"/>
          <w:marBottom w:val="0"/>
          <w:divBdr>
            <w:top w:val="none" w:sz="0" w:space="0" w:color="auto"/>
            <w:left w:val="none" w:sz="0" w:space="0" w:color="auto"/>
            <w:bottom w:val="none" w:sz="0" w:space="0" w:color="auto"/>
            <w:right w:val="none" w:sz="0" w:space="0" w:color="auto"/>
          </w:divBdr>
        </w:div>
        <w:div w:id="1356955008">
          <w:marLeft w:val="0"/>
          <w:marRight w:val="0"/>
          <w:marTop w:val="0"/>
          <w:marBottom w:val="0"/>
          <w:divBdr>
            <w:top w:val="none" w:sz="0" w:space="0" w:color="auto"/>
            <w:left w:val="none" w:sz="0" w:space="0" w:color="auto"/>
            <w:bottom w:val="none" w:sz="0" w:space="0" w:color="auto"/>
            <w:right w:val="none" w:sz="0" w:space="0" w:color="auto"/>
          </w:divBdr>
          <w:divsChild>
            <w:div w:id="71971754">
              <w:marLeft w:val="0"/>
              <w:marRight w:val="0"/>
              <w:marTop w:val="0"/>
              <w:marBottom w:val="0"/>
              <w:divBdr>
                <w:top w:val="none" w:sz="0" w:space="0" w:color="auto"/>
                <w:left w:val="none" w:sz="0" w:space="0" w:color="auto"/>
                <w:bottom w:val="none" w:sz="0" w:space="0" w:color="auto"/>
                <w:right w:val="none" w:sz="0" w:space="0" w:color="auto"/>
              </w:divBdr>
            </w:div>
            <w:div w:id="151214879">
              <w:marLeft w:val="0"/>
              <w:marRight w:val="0"/>
              <w:marTop w:val="0"/>
              <w:marBottom w:val="0"/>
              <w:divBdr>
                <w:top w:val="none" w:sz="0" w:space="0" w:color="auto"/>
                <w:left w:val="none" w:sz="0" w:space="0" w:color="auto"/>
                <w:bottom w:val="none" w:sz="0" w:space="0" w:color="auto"/>
                <w:right w:val="none" w:sz="0" w:space="0" w:color="auto"/>
              </w:divBdr>
            </w:div>
            <w:div w:id="151724583">
              <w:marLeft w:val="0"/>
              <w:marRight w:val="0"/>
              <w:marTop w:val="0"/>
              <w:marBottom w:val="0"/>
              <w:divBdr>
                <w:top w:val="none" w:sz="0" w:space="0" w:color="auto"/>
                <w:left w:val="none" w:sz="0" w:space="0" w:color="auto"/>
                <w:bottom w:val="none" w:sz="0" w:space="0" w:color="auto"/>
                <w:right w:val="none" w:sz="0" w:space="0" w:color="auto"/>
              </w:divBdr>
            </w:div>
            <w:div w:id="215314161">
              <w:marLeft w:val="0"/>
              <w:marRight w:val="0"/>
              <w:marTop w:val="0"/>
              <w:marBottom w:val="0"/>
              <w:divBdr>
                <w:top w:val="none" w:sz="0" w:space="0" w:color="auto"/>
                <w:left w:val="none" w:sz="0" w:space="0" w:color="auto"/>
                <w:bottom w:val="none" w:sz="0" w:space="0" w:color="auto"/>
                <w:right w:val="none" w:sz="0" w:space="0" w:color="auto"/>
              </w:divBdr>
            </w:div>
            <w:div w:id="229048509">
              <w:marLeft w:val="0"/>
              <w:marRight w:val="0"/>
              <w:marTop w:val="0"/>
              <w:marBottom w:val="0"/>
              <w:divBdr>
                <w:top w:val="none" w:sz="0" w:space="0" w:color="auto"/>
                <w:left w:val="none" w:sz="0" w:space="0" w:color="auto"/>
                <w:bottom w:val="none" w:sz="0" w:space="0" w:color="auto"/>
                <w:right w:val="none" w:sz="0" w:space="0" w:color="auto"/>
              </w:divBdr>
            </w:div>
            <w:div w:id="231014917">
              <w:marLeft w:val="0"/>
              <w:marRight w:val="0"/>
              <w:marTop w:val="0"/>
              <w:marBottom w:val="0"/>
              <w:divBdr>
                <w:top w:val="none" w:sz="0" w:space="0" w:color="auto"/>
                <w:left w:val="none" w:sz="0" w:space="0" w:color="auto"/>
                <w:bottom w:val="none" w:sz="0" w:space="0" w:color="auto"/>
                <w:right w:val="none" w:sz="0" w:space="0" w:color="auto"/>
              </w:divBdr>
            </w:div>
            <w:div w:id="303201966">
              <w:marLeft w:val="0"/>
              <w:marRight w:val="0"/>
              <w:marTop w:val="0"/>
              <w:marBottom w:val="0"/>
              <w:divBdr>
                <w:top w:val="none" w:sz="0" w:space="0" w:color="auto"/>
                <w:left w:val="none" w:sz="0" w:space="0" w:color="auto"/>
                <w:bottom w:val="none" w:sz="0" w:space="0" w:color="auto"/>
                <w:right w:val="none" w:sz="0" w:space="0" w:color="auto"/>
              </w:divBdr>
            </w:div>
            <w:div w:id="364136745">
              <w:marLeft w:val="0"/>
              <w:marRight w:val="0"/>
              <w:marTop w:val="0"/>
              <w:marBottom w:val="0"/>
              <w:divBdr>
                <w:top w:val="none" w:sz="0" w:space="0" w:color="auto"/>
                <w:left w:val="none" w:sz="0" w:space="0" w:color="auto"/>
                <w:bottom w:val="none" w:sz="0" w:space="0" w:color="auto"/>
                <w:right w:val="none" w:sz="0" w:space="0" w:color="auto"/>
              </w:divBdr>
            </w:div>
            <w:div w:id="511916775">
              <w:marLeft w:val="0"/>
              <w:marRight w:val="0"/>
              <w:marTop w:val="0"/>
              <w:marBottom w:val="0"/>
              <w:divBdr>
                <w:top w:val="none" w:sz="0" w:space="0" w:color="auto"/>
                <w:left w:val="none" w:sz="0" w:space="0" w:color="auto"/>
                <w:bottom w:val="none" w:sz="0" w:space="0" w:color="auto"/>
                <w:right w:val="none" w:sz="0" w:space="0" w:color="auto"/>
              </w:divBdr>
            </w:div>
            <w:div w:id="703947419">
              <w:marLeft w:val="0"/>
              <w:marRight w:val="0"/>
              <w:marTop w:val="0"/>
              <w:marBottom w:val="0"/>
              <w:divBdr>
                <w:top w:val="none" w:sz="0" w:space="0" w:color="auto"/>
                <w:left w:val="none" w:sz="0" w:space="0" w:color="auto"/>
                <w:bottom w:val="none" w:sz="0" w:space="0" w:color="auto"/>
                <w:right w:val="none" w:sz="0" w:space="0" w:color="auto"/>
              </w:divBdr>
            </w:div>
            <w:div w:id="795297211">
              <w:marLeft w:val="0"/>
              <w:marRight w:val="0"/>
              <w:marTop w:val="0"/>
              <w:marBottom w:val="0"/>
              <w:divBdr>
                <w:top w:val="none" w:sz="0" w:space="0" w:color="auto"/>
                <w:left w:val="none" w:sz="0" w:space="0" w:color="auto"/>
                <w:bottom w:val="none" w:sz="0" w:space="0" w:color="auto"/>
                <w:right w:val="none" w:sz="0" w:space="0" w:color="auto"/>
              </w:divBdr>
            </w:div>
            <w:div w:id="847331677">
              <w:marLeft w:val="0"/>
              <w:marRight w:val="0"/>
              <w:marTop w:val="0"/>
              <w:marBottom w:val="0"/>
              <w:divBdr>
                <w:top w:val="none" w:sz="0" w:space="0" w:color="auto"/>
                <w:left w:val="none" w:sz="0" w:space="0" w:color="auto"/>
                <w:bottom w:val="none" w:sz="0" w:space="0" w:color="auto"/>
                <w:right w:val="none" w:sz="0" w:space="0" w:color="auto"/>
              </w:divBdr>
            </w:div>
            <w:div w:id="887300277">
              <w:marLeft w:val="0"/>
              <w:marRight w:val="0"/>
              <w:marTop w:val="0"/>
              <w:marBottom w:val="0"/>
              <w:divBdr>
                <w:top w:val="none" w:sz="0" w:space="0" w:color="auto"/>
                <w:left w:val="none" w:sz="0" w:space="0" w:color="auto"/>
                <w:bottom w:val="none" w:sz="0" w:space="0" w:color="auto"/>
                <w:right w:val="none" w:sz="0" w:space="0" w:color="auto"/>
              </w:divBdr>
            </w:div>
            <w:div w:id="929241310">
              <w:marLeft w:val="0"/>
              <w:marRight w:val="0"/>
              <w:marTop w:val="0"/>
              <w:marBottom w:val="0"/>
              <w:divBdr>
                <w:top w:val="none" w:sz="0" w:space="0" w:color="auto"/>
                <w:left w:val="none" w:sz="0" w:space="0" w:color="auto"/>
                <w:bottom w:val="none" w:sz="0" w:space="0" w:color="auto"/>
                <w:right w:val="none" w:sz="0" w:space="0" w:color="auto"/>
              </w:divBdr>
            </w:div>
            <w:div w:id="1062093185">
              <w:marLeft w:val="0"/>
              <w:marRight w:val="0"/>
              <w:marTop w:val="0"/>
              <w:marBottom w:val="0"/>
              <w:divBdr>
                <w:top w:val="none" w:sz="0" w:space="0" w:color="auto"/>
                <w:left w:val="none" w:sz="0" w:space="0" w:color="auto"/>
                <w:bottom w:val="none" w:sz="0" w:space="0" w:color="auto"/>
                <w:right w:val="none" w:sz="0" w:space="0" w:color="auto"/>
              </w:divBdr>
            </w:div>
            <w:div w:id="1372802541">
              <w:marLeft w:val="0"/>
              <w:marRight w:val="0"/>
              <w:marTop w:val="0"/>
              <w:marBottom w:val="0"/>
              <w:divBdr>
                <w:top w:val="none" w:sz="0" w:space="0" w:color="auto"/>
                <w:left w:val="none" w:sz="0" w:space="0" w:color="auto"/>
                <w:bottom w:val="none" w:sz="0" w:space="0" w:color="auto"/>
                <w:right w:val="none" w:sz="0" w:space="0" w:color="auto"/>
              </w:divBdr>
            </w:div>
            <w:div w:id="1455633592">
              <w:marLeft w:val="0"/>
              <w:marRight w:val="0"/>
              <w:marTop w:val="0"/>
              <w:marBottom w:val="0"/>
              <w:divBdr>
                <w:top w:val="none" w:sz="0" w:space="0" w:color="auto"/>
                <w:left w:val="none" w:sz="0" w:space="0" w:color="auto"/>
                <w:bottom w:val="none" w:sz="0" w:space="0" w:color="auto"/>
                <w:right w:val="none" w:sz="0" w:space="0" w:color="auto"/>
              </w:divBdr>
            </w:div>
            <w:div w:id="1518616865">
              <w:marLeft w:val="0"/>
              <w:marRight w:val="0"/>
              <w:marTop w:val="0"/>
              <w:marBottom w:val="0"/>
              <w:divBdr>
                <w:top w:val="none" w:sz="0" w:space="0" w:color="auto"/>
                <w:left w:val="none" w:sz="0" w:space="0" w:color="auto"/>
                <w:bottom w:val="none" w:sz="0" w:space="0" w:color="auto"/>
                <w:right w:val="none" w:sz="0" w:space="0" w:color="auto"/>
              </w:divBdr>
            </w:div>
            <w:div w:id="1662612785">
              <w:marLeft w:val="0"/>
              <w:marRight w:val="0"/>
              <w:marTop w:val="0"/>
              <w:marBottom w:val="0"/>
              <w:divBdr>
                <w:top w:val="none" w:sz="0" w:space="0" w:color="auto"/>
                <w:left w:val="none" w:sz="0" w:space="0" w:color="auto"/>
                <w:bottom w:val="none" w:sz="0" w:space="0" w:color="auto"/>
                <w:right w:val="none" w:sz="0" w:space="0" w:color="auto"/>
              </w:divBdr>
            </w:div>
            <w:div w:id="1875069919">
              <w:marLeft w:val="0"/>
              <w:marRight w:val="0"/>
              <w:marTop w:val="0"/>
              <w:marBottom w:val="0"/>
              <w:divBdr>
                <w:top w:val="none" w:sz="0" w:space="0" w:color="auto"/>
                <w:left w:val="none" w:sz="0" w:space="0" w:color="auto"/>
                <w:bottom w:val="none" w:sz="0" w:space="0" w:color="auto"/>
                <w:right w:val="none" w:sz="0" w:space="0" w:color="auto"/>
              </w:divBdr>
            </w:div>
          </w:divsChild>
        </w:div>
        <w:div w:id="1375302300">
          <w:marLeft w:val="0"/>
          <w:marRight w:val="0"/>
          <w:marTop w:val="0"/>
          <w:marBottom w:val="0"/>
          <w:divBdr>
            <w:top w:val="none" w:sz="0" w:space="0" w:color="auto"/>
            <w:left w:val="none" w:sz="0" w:space="0" w:color="auto"/>
            <w:bottom w:val="none" w:sz="0" w:space="0" w:color="auto"/>
            <w:right w:val="none" w:sz="0" w:space="0" w:color="auto"/>
          </w:divBdr>
        </w:div>
        <w:div w:id="1454787269">
          <w:marLeft w:val="0"/>
          <w:marRight w:val="0"/>
          <w:marTop w:val="0"/>
          <w:marBottom w:val="0"/>
          <w:divBdr>
            <w:top w:val="none" w:sz="0" w:space="0" w:color="auto"/>
            <w:left w:val="none" w:sz="0" w:space="0" w:color="auto"/>
            <w:bottom w:val="none" w:sz="0" w:space="0" w:color="auto"/>
            <w:right w:val="none" w:sz="0" w:space="0" w:color="auto"/>
          </w:divBdr>
        </w:div>
        <w:div w:id="1505976722">
          <w:marLeft w:val="0"/>
          <w:marRight w:val="0"/>
          <w:marTop w:val="0"/>
          <w:marBottom w:val="0"/>
          <w:divBdr>
            <w:top w:val="none" w:sz="0" w:space="0" w:color="auto"/>
            <w:left w:val="none" w:sz="0" w:space="0" w:color="auto"/>
            <w:bottom w:val="none" w:sz="0" w:space="0" w:color="auto"/>
            <w:right w:val="none" w:sz="0" w:space="0" w:color="auto"/>
          </w:divBdr>
        </w:div>
        <w:div w:id="1507479195">
          <w:marLeft w:val="0"/>
          <w:marRight w:val="0"/>
          <w:marTop w:val="0"/>
          <w:marBottom w:val="0"/>
          <w:divBdr>
            <w:top w:val="none" w:sz="0" w:space="0" w:color="auto"/>
            <w:left w:val="none" w:sz="0" w:space="0" w:color="auto"/>
            <w:bottom w:val="none" w:sz="0" w:space="0" w:color="auto"/>
            <w:right w:val="none" w:sz="0" w:space="0" w:color="auto"/>
          </w:divBdr>
        </w:div>
        <w:div w:id="1512406952">
          <w:marLeft w:val="0"/>
          <w:marRight w:val="0"/>
          <w:marTop w:val="0"/>
          <w:marBottom w:val="0"/>
          <w:divBdr>
            <w:top w:val="none" w:sz="0" w:space="0" w:color="auto"/>
            <w:left w:val="none" w:sz="0" w:space="0" w:color="auto"/>
            <w:bottom w:val="none" w:sz="0" w:space="0" w:color="auto"/>
            <w:right w:val="none" w:sz="0" w:space="0" w:color="auto"/>
          </w:divBdr>
        </w:div>
        <w:div w:id="1522815661">
          <w:marLeft w:val="0"/>
          <w:marRight w:val="0"/>
          <w:marTop w:val="0"/>
          <w:marBottom w:val="0"/>
          <w:divBdr>
            <w:top w:val="none" w:sz="0" w:space="0" w:color="auto"/>
            <w:left w:val="none" w:sz="0" w:space="0" w:color="auto"/>
            <w:bottom w:val="none" w:sz="0" w:space="0" w:color="auto"/>
            <w:right w:val="none" w:sz="0" w:space="0" w:color="auto"/>
          </w:divBdr>
        </w:div>
        <w:div w:id="1527136279">
          <w:marLeft w:val="0"/>
          <w:marRight w:val="0"/>
          <w:marTop w:val="0"/>
          <w:marBottom w:val="0"/>
          <w:divBdr>
            <w:top w:val="none" w:sz="0" w:space="0" w:color="auto"/>
            <w:left w:val="none" w:sz="0" w:space="0" w:color="auto"/>
            <w:bottom w:val="none" w:sz="0" w:space="0" w:color="auto"/>
            <w:right w:val="none" w:sz="0" w:space="0" w:color="auto"/>
          </w:divBdr>
        </w:div>
        <w:div w:id="1665695711">
          <w:marLeft w:val="0"/>
          <w:marRight w:val="0"/>
          <w:marTop w:val="0"/>
          <w:marBottom w:val="0"/>
          <w:divBdr>
            <w:top w:val="none" w:sz="0" w:space="0" w:color="auto"/>
            <w:left w:val="none" w:sz="0" w:space="0" w:color="auto"/>
            <w:bottom w:val="none" w:sz="0" w:space="0" w:color="auto"/>
            <w:right w:val="none" w:sz="0" w:space="0" w:color="auto"/>
          </w:divBdr>
        </w:div>
        <w:div w:id="1707098144">
          <w:marLeft w:val="0"/>
          <w:marRight w:val="0"/>
          <w:marTop w:val="0"/>
          <w:marBottom w:val="0"/>
          <w:divBdr>
            <w:top w:val="none" w:sz="0" w:space="0" w:color="auto"/>
            <w:left w:val="none" w:sz="0" w:space="0" w:color="auto"/>
            <w:bottom w:val="none" w:sz="0" w:space="0" w:color="auto"/>
            <w:right w:val="none" w:sz="0" w:space="0" w:color="auto"/>
          </w:divBdr>
        </w:div>
        <w:div w:id="1723017111">
          <w:marLeft w:val="0"/>
          <w:marRight w:val="0"/>
          <w:marTop w:val="0"/>
          <w:marBottom w:val="0"/>
          <w:divBdr>
            <w:top w:val="none" w:sz="0" w:space="0" w:color="auto"/>
            <w:left w:val="none" w:sz="0" w:space="0" w:color="auto"/>
            <w:bottom w:val="none" w:sz="0" w:space="0" w:color="auto"/>
            <w:right w:val="none" w:sz="0" w:space="0" w:color="auto"/>
          </w:divBdr>
        </w:div>
        <w:div w:id="1775133396">
          <w:marLeft w:val="0"/>
          <w:marRight w:val="0"/>
          <w:marTop w:val="0"/>
          <w:marBottom w:val="0"/>
          <w:divBdr>
            <w:top w:val="none" w:sz="0" w:space="0" w:color="auto"/>
            <w:left w:val="none" w:sz="0" w:space="0" w:color="auto"/>
            <w:bottom w:val="none" w:sz="0" w:space="0" w:color="auto"/>
            <w:right w:val="none" w:sz="0" w:space="0" w:color="auto"/>
          </w:divBdr>
        </w:div>
        <w:div w:id="1836459745">
          <w:marLeft w:val="0"/>
          <w:marRight w:val="0"/>
          <w:marTop w:val="0"/>
          <w:marBottom w:val="0"/>
          <w:divBdr>
            <w:top w:val="none" w:sz="0" w:space="0" w:color="auto"/>
            <w:left w:val="none" w:sz="0" w:space="0" w:color="auto"/>
            <w:bottom w:val="none" w:sz="0" w:space="0" w:color="auto"/>
            <w:right w:val="none" w:sz="0" w:space="0" w:color="auto"/>
          </w:divBdr>
        </w:div>
        <w:div w:id="1949774132">
          <w:marLeft w:val="0"/>
          <w:marRight w:val="0"/>
          <w:marTop w:val="0"/>
          <w:marBottom w:val="0"/>
          <w:divBdr>
            <w:top w:val="none" w:sz="0" w:space="0" w:color="auto"/>
            <w:left w:val="none" w:sz="0" w:space="0" w:color="auto"/>
            <w:bottom w:val="none" w:sz="0" w:space="0" w:color="auto"/>
            <w:right w:val="none" w:sz="0" w:space="0" w:color="auto"/>
          </w:divBdr>
        </w:div>
        <w:div w:id="2066172649">
          <w:marLeft w:val="0"/>
          <w:marRight w:val="0"/>
          <w:marTop w:val="0"/>
          <w:marBottom w:val="0"/>
          <w:divBdr>
            <w:top w:val="none" w:sz="0" w:space="0" w:color="auto"/>
            <w:left w:val="none" w:sz="0" w:space="0" w:color="auto"/>
            <w:bottom w:val="none" w:sz="0" w:space="0" w:color="auto"/>
            <w:right w:val="none" w:sz="0" w:space="0" w:color="auto"/>
          </w:divBdr>
        </w:div>
      </w:divsChild>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93981339">
      <w:bodyDiv w:val="1"/>
      <w:marLeft w:val="0"/>
      <w:marRight w:val="0"/>
      <w:marTop w:val="0"/>
      <w:marBottom w:val="0"/>
      <w:divBdr>
        <w:top w:val="none" w:sz="0" w:space="0" w:color="auto"/>
        <w:left w:val="none" w:sz="0" w:space="0" w:color="auto"/>
        <w:bottom w:val="none" w:sz="0" w:space="0" w:color="auto"/>
        <w:right w:val="none" w:sz="0" w:space="0" w:color="auto"/>
      </w:divBdr>
      <w:divsChild>
        <w:div w:id="127433612">
          <w:marLeft w:val="0"/>
          <w:marRight w:val="0"/>
          <w:marTop w:val="0"/>
          <w:marBottom w:val="0"/>
          <w:divBdr>
            <w:top w:val="none" w:sz="0" w:space="0" w:color="auto"/>
            <w:left w:val="none" w:sz="0" w:space="0" w:color="auto"/>
            <w:bottom w:val="none" w:sz="0" w:space="0" w:color="auto"/>
            <w:right w:val="none" w:sz="0" w:space="0" w:color="auto"/>
          </w:divBdr>
        </w:div>
        <w:div w:id="169370102">
          <w:marLeft w:val="0"/>
          <w:marRight w:val="0"/>
          <w:marTop w:val="0"/>
          <w:marBottom w:val="0"/>
          <w:divBdr>
            <w:top w:val="none" w:sz="0" w:space="0" w:color="auto"/>
            <w:left w:val="none" w:sz="0" w:space="0" w:color="auto"/>
            <w:bottom w:val="none" w:sz="0" w:space="0" w:color="auto"/>
            <w:right w:val="none" w:sz="0" w:space="0" w:color="auto"/>
          </w:divBdr>
        </w:div>
        <w:div w:id="208301940">
          <w:marLeft w:val="0"/>
          <w:marRight w:val="0"/>
          <w:marTop w:val="0"/>
          <w:marBottom w:val="0"/>
          <w:divBdr>
            <w:top w:val="none" w:sz="0" w:space="0" w:color="auto"/>
            <w:left w:val="none" w:sz="0" w:space="0" w:color="auto"/>
            <w:bottom w:val="none" w:sz="0" w:space="0" w:color="auto"/>
            <w:right w:val="none" w:sz="0" w:space="0" w:color="auto"/>
          </w:divBdr>
        </w:div>
        <w:div w:id="290794548">
          <w:marLeft w:val="0"/>
          <w:marRight w:val="0"/>
          <w:marTop w:val="0"/>
          <w:marBottom w:val="0"/>
          <w:divBdr>
            <w:top w:val="none" w:sz="0" w:space="0" w:color="auto"/>
            <w:left w:val="none" w:sz="0" w:space="0" w:color="auto"/>
            <w:bottom w:val="none" w:sz="0" w:space="0" w:color="auto"/>
            <w:right w:val="none" w:sz="0" w:space="0" w:color="auto"/>
          </w:divBdr>
        </w:div>
        <w:div w:id="312685184">
          <w:marLeft w:val="0"/>
          <w:marRight w:val="0"/>
          <w:marTop w:val="0"/>
          <w:marBottom w:val="0"/>
          <w:divBdr>
            <w:top w:val="none" w:sz="0" w:space="0" w:color="auto"/>
            <w:left w:val="none" w:sz="0" w:space="0" w:color="auto"/>
            <w:bottom w:val="none" w:sz="0" w:space="0" w:color="auto"/>
            <w:right w:val="none" w:sz="0" w:space="0" w:color="auto"/>
          </w:divBdr>
        </w:div>
        <w:div w:id="398790123">
          <w:marLeft w:val="0"/>
          <w:marRight w:val="0"/>
          <w:marTop w:val="0"/>
          <w:marBottom w:val="0"/>
          <w:divBdr>
            <w:top w:val="none" w:sz="0" w:space="0" w:color="auto"/>
            <w:left w:val="none" w:sz="0" w:space="0" w:color="auto"/>
            <w:bottom w:val="none" w:sz="0" w:space="0" w:color="auto"/>
            <w:right w:val="none" w:sz="0" w:space="0" w:color="auto"/>
          </w:divBdr>
        </w:div>
        <w:div w:id="501162221">
          <w:marLeft w:val="0"/>
          <w:marRight w:val="0"/>
          <w:marTop w:val="0"/>
          <w:marBottom w:val="0"/>
          <w:divBdr>
            <w:top w:val="none" w:sz="0" w:space="0" w:color="auto"/>
            <w:left w:val="none" w:sz="0" w:space="0" w:color="auto"/>
            <w:bottom w:val="none" w:sz="0" w:space="0" w:color="auto"/>
            <w:right w:val="none" w:sz="0" w:space="0" w:color="auto"/>
          </w:divBdr>
        </w:div>
        <w:div w:id="512573172">
          <w:marLeft w:val="0"/>
          <w:marRight w:val="0"/>
          <w:marTop w:val="0"/>
          <w:marBottom w:val="0"/>
          <w:divBdr>
            <w:top w:val="none" w:sz="0" w:space="0" w:color="auto"/>
            <w:left w:val="none" w:sz="0" w:space="0" w:color="auto"/>
            <w:bottom w:val="none" w:sz="0" w:space="0" w:color="auto"/>
            <w:right w:val="none" w:sz="0" w:space="0" w:color="auto"/>
          </w:divBdr>
        </w:div>
        <w:div w:id="514997673">
          <w:marLeft w:val="0"/>
          <w:marRight w:val="0"/>
          <w:marTop w:val="0"/>
          <w:marBottom w:val="0"/>
          <w:divBdr>
            <w:top w:val="none" w:sz="0" w:space="0" w:color="auto"/>
            <w:left w:val="none" w:sz="0" w:space="0" w:color="auto"/>
            <w:bottom w:val="none" w:sz="0" w:space="0" w:color="auto"/>
            <w:right w:val="none" w:sz="0" w:space="0" w:color="auto"/>
          </w:divBdr>
        </w:div>
        <w:div w:id="525755050">
          <w:marLeft w:val="0"/>
          <w:marRight w:val="0"/>
          <w:marTop w:val="0"/>
          <w:marBottom w:val="0"/>
          <w:divBdr>
            <w:top w:val="none" w:sz="0" w:space="0" w:color="auto"/>
            <w:left w:val="none" w:sz="0" w:space="0" w:color="auto"/>
            <w:bottom w:val="none" w:sz="0" w:space="0" w:color="auto"/>
            <w:right w:val="none" w:sz="0" w:space="0" w:color="auto"/>
          </w:divBdr>
        </w:div>
        <w:div w:id="639925891">
          <w:marLeft w:val="0"/>
          <w:marRight w:val="0"/>
          <w:marTop w:val="0"/>
          <w:marBottom w:val="0"/>
          <w:divBdr>
            <w:top w:val="none" w:sz="0" w:space="0" w:color="auto"/>
            <w:left w:val="none" w:sz="0" w:space="0" w:color="auto"/>
            <w:bottom w:val="none" w:sz="0" w:space="0" w:color="auto"/>
            <w:right w:val="none" w:sz="0" w:space="0" w:color="auto"/>
          </w:divBdr>
        </w:div>
        <w:div w:id="667631038">
          <w:marLeft w:val="0"/>
          <w:marRight w:val="0"/>
          <w:marTop w:val="0"/>
          <w:marBottom w:val="0"/>
          <w:divBdr>
            <w:top w:val="none" w:sz="0" w:space="0" w:color="auto"/>
            <w:left w:val="none" w:sz="0" w:space="0" w:color="auto"/>
            <w:bottom w:val="none" w:sz="0" w:space="0" w:color="auto"/>
            <w:right w:val="none" w:sz="0" w:space="0" w:color="auto"/>
          </w:divBdr>
        </w:div>
        <w:div w:id="689375274">
          <w:marLeft w:val="0"/>
          <w:marRight w:val="0"/>
          <w:marTop w:val="0"/>
          <w:marBottom w:val="0"/>
          <w:divBdr>
            <w:top w:val="none" w:sz="0" w:space="0" w:color="auto"/>
            <w:left w:val="none" w:sz="0" w:space="0" w:color="auto"/>
            <w:bottom w:val="none" w:sz="0" w:space="0" w:color="auto"/>
            <w:right w:val="none" w:sz="0" w:space="0" w:color="auto"/>
          </w:divBdr>
        </w:div>
        <w:div w:id="768162178">
          <w:marLeft w:val="0"/>
          <w:marRight w:val="0"/>
          <w:marTop w:val="0"/>
          <w:marBottom w:val="0"/>
          <w:divBdr>
            <w:top w:val="none" w:sz="0" w:space="0" w:color="auto"/>
            <w:left w:val="none" w:sz="0" w:space="0" w:color="auto"/>
            <w:bottom w:val="none" w:sz="0" w:space="0" w:color="auto"/>
            <w:right w:val="none" w:sz="0" w:space="0" w:color="auto"/>
          </w:divBdr>
          <w:divsChild>
            <w:div w:id="17510104">
              <w:marLeft w:val="0"/>
              <w:marRight w:val="0"/>
              <w:marTop w:val="0"/>
              <w:marBottom w:val="0"/>
              <w:divBdr>
                <w:top w:val="none" w:sz="0" w:space="0" w:color="auto"/>
                <w:left w:val="none" w:sz="0" w:space="0" w:color="auto"/>
                <w:bottom w:val="none" w:sz="0" w:space="0" w:color="auto"/>
                <w:right w:val="none" w:sz="0" w:space="0" w:color="auto"/>
              </w:divBdr>
            </w:div>
            <w:div w:id="397482529">
              <w:marLeft w:val="0"/>
              <w:marRight w:val="0"/>
              <w:marTop w:val="0"/>
              <w:marBottom w:val="0"/>
              <w:divBdr>
                <w:top w:val="none" w:sz="0" w:space="0" w:color="auto"/>
                <w:left w:val="none" w:sz="0" w:space="0" w:color="auto"/>
                <w:bottom w:val="none" w:sz="0" w:space="0" w:color="auto"/>
                <w:right w:val="none" w:sz="0" w:space="0" w:color="auto"/>
              </w:divBdr>
            </w:div>
            <w:div w:id="1301879639">
              <w:marLeft w:val="0"/>
              <w:marRight w:val="0"/>
              <w:marTop w:val="0"/>
              <w:marBottom w:val="0"/>
              <w:divBdr>
                <w:top w:val="none" w:sz="0" w:space="0" w:color="auto"/>
                <w:left w:val="none" w:sz="0" w:space="0" w:color="auto"/>
                <w:bottom w:val="none" w:sz="0" w:space="0" w:color="auto"/>
                <w:right w:val="none" w:sz="0" w:space="0" w:color="auto"/>
              </w:divBdr>
            </w:div>
            <w:div w:id="1391733931">
              <w:marLeft w:val="0"/>
              <w:marRight w:val="0"/>
              <w:marTop w:val="0"/>
              <w:marBottom w:val="0"/>
              <w:divBdr>
                <w:top w:val="none" w:sz="0" w:space="0" w:color="auto"/>
                <w:left w:val="none" w:sz="0" w:space="0" w:color="auto"/>
                <w:bottom w:val="none" w:sz="0" w:space="0" w:color="auto"/>
                <w:right w:val="none" w:sz="0" w:space="0" w:color="auto"/>
              </w:divBdr>
            </w:div>
            <w:div w:id="1909922662">
              <w:marLeft w:val="0"/>
              <w:marRight w:val="0"/>
              <w:marTop w:val="0"/>
              <w:marBottom w:val="0"/>
              <w:divBdr>
                <w:top w:val="none" w:sz="0" w:space="0" w:color="auto"/>
                <w:left w:val="none" w:sz="0" w:space="0" w:color="auto"/>
                <w:bottom w:val="none" w:sz="0" w:space="0" w:color="auto"/>
                <w:right w:val="none" w:sz="0" w:space="0" w:color="auto"/>
              </w:divBdr>
            </w:div>
            <w:div w:id="2007903888">
              <w:marLeft w:val="0"/>
              <w:marRight w:val="0"/>
              <w:marTop w:val="0"/>
              <w:marBottom w:val="0"/>
              <w:divBdr>
                <w:top w:val="none" w:sz="0" w:space="0" w:color="auto"/>
                <w:left w:val="none" w:sz="0" w:space="0" w:color="auto"/>
                <w:bottom w:val="none" w:sz="0" w:space="0" w:color="auto"/>
                <w:right w:val="none" w:sz="0" w:space="0" w:color="auto"/>
              </w:divBdr>
            </w:div>
          </w:divsChild>
        </w:div>
        <w:div w:id="794716845">
          <w:marLeft w:val="0"/>
          <w:marRight w:val="0"/>
          <w:marTop w:val="0"/>
          <w:marBottom w:val="0"/>
          <w:divBdr>
            <w:top w:val="none" w:sz="0" w:space="0" w:color="auto"/>
            <w:left w:val="none" w:sz="0" w:space="0" w:color="auto"/>
            <w:bottom w:val="none" w:sz="0" w:space="0" w:color="auto"/>
            <w:right w:val="none" w:sz="0" w:space="0" w:color="auto"/>
          </w:divBdr>
        </w:div>
        <w:div w:id="810639758">
          <w:marLeft w:val="0"/>
          <w:marRight w:val="0"/>
          <w:marTop w:val="0"/>
          <w:marBottom w:val="0"/>
          <w:divBdr>
            <w:top w:val="none" w:sz="0" w:space="0" w:color="auto"/>
            <w:left w:val="none" w:sz="0" w:space="0" w:color="auto"/>
            <w:bottom w:val="none" w:sz="0" w:space="0" w:color="auto"/>
            <w:right w:val="none" w:sz="0" w:space="0" w:color="auto"/>
          </w:divBdr>
        </w:div>
        <w:div w:id="889615423">
          <w:marLeft w:val="0"/>
          <w:marRight w:val="0"/>
          <w:marTop w:val="0"/>
          <w:marBottom w:val="0"/>
          <w:divBdr>
            <w:top w:val="none" w:sz="0" w:space="0" w:color="auto"/>
            <w:left w:val="none" w:sz="0" w:space="0" w:color="auto"/>
            <w:bottom w:val="none" w:sz="0" w:space="0" w:color="auto"/>
            <w:right w:val="none" w:sz="0" w:space="0" w:color="auto"/>
          </w:divBdr>
        </w:div>
        <w:div w:id="914703225">
          <w:marLeft w:val="0"/>
          <w:marRight w:val="0"/>
          <w:marTop w:val="0"/>
          <w:marBottom w:val="0"/>
          <w:divBdr>
            <w:top w:val="none" w:sz="0" w:space="0" w:color="auto"/>
            <w:left w:val="none" w:sz="0" w:space="0" w:color="auto"/>
            <w:bottom w:val="none" w:sz="0" w:space="0" w:color="auto"/>
            <w:right w:val="none" w:sz="0" w:space="0" w:color="auto"/>
          </w:divBdr>
        </w:div>
        <w:div w:id="959997486">
          <w:marLeft w:val="0"/>
          <w:marRight w:val="0"/>
          <w:marTop w:val="0"/>
          <w:marBottom w:val="0"/>
          <w:divBdr>
            <w:top w:val="none" w:sz="0" w:space="0" w:color="auto"/>
            <w:left w:val="none" w:sz="0" w:space="0" w:color="auto"/>
            <w:bottom w:val="none" w:sz="0" w:space="0" w:color="auto"/>
            <w:right w:val="none" w:sz="0" w:space="0" w:color="auto"/>
          </w:divBdr>
        </w:div>
        <w:div w:id="967130672">
          <w:marLeft w:val="0"/>
          <w:marRight w:val="0"/>
          <w:marTop w:val="0"/>
          <w:marBottom w:val="0"/>
          <w:divBdr>
            <w:top w:val="none" w:sz="0" w:space="0" w:color="auto"/>
            <w:left w:val="none" w:sz="0" w:space="0" w:color="auto"/>
            <w:bottom w:val="none" w:sz="0" w:space="0" w:color="auto"/>
            <w:right w:val="none" w:sz="0" w:space="0" w:color="auto"/>
          </w:divBdr>
        </w:div>
        <w:div w:id="986283722">
          <w:marLeft w:val="0"/>
          <w:marRight w:val="0"/>
          <w:marTop w:val="0"/>
          <w:marBottom w:val="0"/>
          <w:divBdr>
            <w:top w:val="none" w:sz="0" w:space="0" w:color="auto"/>
            <w:left w:val="none" w:sz="0" w:space="0" w:color="auto"/>
            <w:bottom w:val="none" w:sz="0" w:space="0" w:color="auto"/>
            <w:right w:val="none" w:sz="0" w:space="0" w:color="auto"/>
          </w:divBdr>
        </w:div>
        <w:div w:id="1005939058">
          <w:marLeft w:val="0"/>
          <w:marRight w:val="0"/>
          <w:marTop w:val="0"/>
          <w:marBottom w:val="0"/>
          <w:divBdr>
            <w:top w:val="none" w:sz="0" w:space="0" w:color="auto"/>
            <w:left w:val="none" w:sz="0" w:space="0" w:color="auto"/>
            <w:bottom w:val="none" w:sz="0" w:space="0" w:color="auto"/>
            <w:right w:val="none" w:sz="0" w:space="0" w:color="auto"/>
          </w:divBdr>
        </w:div>
        <w:div w:id="1024013103">
          <w:marLeft w:val="0"/>
          <w:marRight w:val="0"/>
          <w:marTop w:val="0"/>
          <w:marBottom w:val="0"/>
          <w:divBdr>
            <w:top w:val="none" w:sz="0" w:space="0" w:color="auto"/>
            <w:left w:val="none" w:sz="0" w:space="0" w:color="auto"/>
            <w:bottom w:val="none" w:sz="0" w:space="0" w:color="auto"/>
            <w:right w:val="none" w:sz="0" w:space="0" w:color="auto"/>
          </w:divBdr>
        </w:div>
        <w:div w:id="1028020663">
          <w:marLeft w:val="0"/>
          <w:marRight w:val="0"/>
          <w:marTop w:val="0"/>
          <w:marBottom w:val="0"/>
          <w:divBdr>
            <w:top w:val="none" w:sz="0" w:space="0" w:color="auto"/>
            <w:left w:val="none" w:sz="0" w:space="0" w:color="auto"/>
            <w:bottom w:val="none" w:sz="0" w:space="0" w:color="auto"/>
            <w:right w:val="none" w:sz="0" w:space="0" w:color="auto"/>
          </w:divBdr>
        </w:div>
        <w:div w:id="1034497847">
          <w:marLeft w:val="0"/>
          <w:marRight w:val="0"/>
          <w:marTop w:val="0"/>
          <w:marBottom w:val="0"/>
          <w:divBdr>
            <w:top w:val="none" w:sz="0" w:space="0" w:color="auto"/>
            <w:left w:val="none" w:sz="0" w:space="0" w:color="auto"/>
            <w:bottom w:val="none" w:sz="0" w:space="0" w:color="auto"/>
            <w:right w:val="none" w:sz="0" w:space="0" w:color="auto"/>
          </w:divBdr>
        </w:div>
        <w:div w:id="1080760287">
          <w:marLeft w:val="0"/>
          <w:marRight w:val="0"/>
          <w:marTop w:val="0"/>
          <w:marBottom w:val="0"/>
          <w:divBdr>
            <w:top w:val="none" w:sz="0" w:space="0" w:color="auto"/>
            <w:left w:val="none" w:sz="0" w:space="0" w:color="auto"/>
            <w:bottom w:val="none" w:sz="0" w:space="0" w:color="auto"/>
            <w:right w:val="none" w:sz="0" w:space="0" w:color="auto"/>
          </w:divBdr>
        </w:div>
        <w:div w:id="1127045976">
          <w:marLeft w:val="0"/>
          <w:marRight w:val="0"/>
          <w:marTop w:val="0"/>
          <w:marBottom w:val="0"/>
          <w:divBdr>
            <w:top w:val="none" w:sz="0" w:space="0" w:color="auto"/>
            <w:left w:val="none" w:sz="0" w:space="0" w:color="auto"/>
            <w:bottom w:val="none" w:sz="0" w:space="0" w:color="auto"/>
            <w:right w:val="none" w:sz="0" w:space="0" w:color="auto"/>
          </w:divBdr>
        </w:div>
        <w:div w:id="1135952759">
          <w:marLeft w:val="0"/>
          <w:marRight w:val="0"/>
          <w:marTop w:val="0"/>
          <w:marBottom w:val="0"/>
          <w:divBdr>
            <w:top w:val="none" w:sz="0" w:space="0" w:color="auto"/>
            <w:left w:val="none" w:sz="0" w:space="0" w:color="auto"/>
            <w:bottom w:val="none" w:sz="0" w:space="0" w:color="auto"/>
            <w:right w:val="none" w:sz="0" w:space="0" w:color="auto"/>
          </w:divBdr>
        </w:div>
        <w:div w:id="1156915444">
          <w:marLeft w:val="0"/>
          <w:marRight w:val="0"/>
          <w:marTop w:val="0"/>
          <w:marBottom w:val="0"/>
          <w:divBdr>
            <w:top w:val="none" w:sz="0" w:space="0" w:color="auto"/>
            <w:left w:val="none" w:sz="0" w:space="0" w:color="auto"/>
            <w:bottom w:val="none" w:sz="0" w:space="0" w:color="auto"/>
            <w:right w:val="none" w:sz="0" w:space="0" w:color="auto"/>
          </w:divBdr>
        </w:div>
        <w:div w:id="1181973040">
          <w:marLeft w:val="0"/>
          <w:marRight w:val="0"/>
          <w:marTop w:val="0"/>
          <w:marBottom w:val="0"/>
          <w:divBdr>
            <w:top w:val="none" w:sz="0" w:space="0" w:color="auto"/>
            <w:left w:val="none" w:sz="0" w:space="0" w:color="auto"/>
            <w:bottom w:val="none" w:sz="0" w:space="0" w:color="auto"/>
            <w:right w:val="none" w:sz="0" w:space="0" w:color="auto"/>
          </w:divBdr>
        </w:div>
        <w:div w:id="1210531787">
          <w:marLeft w:val="0"/>
          <w:marRight w:val="0"/>
          <w:marTop w:val="0"/>
          <w:marBottom w:val="0"/>
          <w:divBdr>
            <w:top w:val="none" w:sz="0" w:space="0" w:color="auto"/>
            <w:left w:val="none" w:sz="0" w:space="0" w:color="auto"/>
            <w:bottom w:val="none" w:sz="0" w:space="0" w:color="auto"/>
            <w:right w:val="none" w:sz="0" w:space="0" w:color="auto"/>
          </w:divBdr>
        </w:div>
        <w:div w:id="1287350463">
          <w:marLeft w:val="0"/>
          <w:marRight w:val="0"/>
          <w:marTop w:val="0"/>
          <w:marBottom w:val="0"/>
          <w:divBdr>
            <w:top w:val="none" w:sz="0" w:space="0" w:color="auto"/>
            <w:left w:val="none" w:sz="0" w:space="0" w:color="auto"/>
            <w:bottom w:val="none" w:sz="0" w:space="0" w:color="auto"/>
            <w:right w:val="none" w:sz="0" w:space="0" w:color="auto"/>
          </w:divBdr>
        </w:div>
        <w:div w:id="1291010521">
          <w:marLeft w:val="0"/>
          <w:marRight w:val="0"/>
          <w:marTop w:val="0"/>
          <w:marBottom w:val="0"/>
          <w:divBdr>
            <w:top w:val="none" w:sz="0" w:space="0" w:color="auto"/>
            <w:left w:val="none" w:sz="0" w:space="0" w:color="auto"/>
            <w:bottom w:val="none" w:sz="0" w:space="0" w:color="auto"/>
            <w:right w:val="none" w:sz="0" w:space="0" w:color="auto"/>
          </w:divBdr>
        </w:div>
        <w:div w:id="1321420553">
          <w:marLeft w:val="0"/>
          <w:marRight w:val="0"/>
          <w:marTop w:val="0"/>
          <w:marBottom w:val="0"/>
          <w:divBdr>
            <w:top w:val="none" w:sz="0" w:space="0" w:color="auto"/>
            <w:left w:val="none" w:sz="0" w:space="0" w:color="auto"/>
            <w:bottom w:val="none" w:sz="0" w:space="0" w:color="auto"/>
            <w:right w:val="none" w:sz="0" w:space="0" w:color="auto"/>
          </w:divBdr>
        </w:div>
        <w:div w:id="1327905089">
          <w:marLeft w:val="0"/>
          <w:marRight w:val="0"/>
          <w:marTop w:val="0"/>
          <w:marBottom w:val="0"/>
          <w:divBdr>
            <w:top w:val="none" w:sz="0" w:space="0" w:color="auto"/>
            <w:left w:val="none" w:sz="0" w:space="0" w:color="auto"/>
            <w:bottom w:val="none" w:sz="0" w:space="0" w:color="auto"/>
            <w:right w:val="none" w:sz="0" w:space="0" w:color="auto"/>
          </w:divBdr>
        </w:div>
        <w:div w:id="1391803545">
          <w:marLeft w:val="0"/>
          <w:marRight w:val="0"/>
          <w:marTop w:val="0"/>
          <w:marBottom w:val="0"/>
          <w:divBdr>
            <w:top w:val="none" w:sz="0" w:space="0" w:color="auto"/>
            <w:left w:val="none" w:sz="0" w:space="0" w:color="auto"/>
            <w:bottom w:val="none" w:sz="0" w:space="0" w:color="auto"/>
            <w:right w:val="none" w:sz="0" w:space="0" w:color="auto"/>
          </w:divBdr>
        </w:div>
        <w:div w:id="1441416156">
          <w:marLeft w:val="0"/>
          <w:marRight w:val="0"/>
          <w:marTop w:val="0"/>
          <w:marBottom w:val="0"/>
          <w:divBdr>
            <w:top w:val="none" w:sz="0" w:space="0" w:color="auto"/>
            <w:left w:val="none" w:sz="0" w:space="0" w:color="auto"/>
            <w:bottom w:val="none" w:sz="0" w:space="0" w:color="auto"/>
            <w:right w:val="none" w:sz="0" w:space="0" w:color="auto"/>
          </w:divBdr>
        </w:div>
        <w:div w:id="1559167251">
          <w:marLeft w:val="0"/>
          <w:marRight w:val="0"/>
          <w:marTop w:val="0"/>
          <w:marBottom w:val="0"/>
          <w:divBdr>
            <w:top w:val="none" w:sz="0" w:space="0" w:color="auto"/>
            <w:left w:val="none" w:sz="0" w:space="0" w:color="auto"/>
            <w:bottom w:val="none" w:sz="0" w:space="0" w:color="auto"/>
            <w:right w:val="none" w:sz="0" w:space="0" w:color="auto"/>
          </w:divBdr>
        </w:div>
        <w:div w:id="1562063152">
          <w:marLeft w:val="0"/>
          <w:marRight w:val="0"/>
          <w:marTop w:val="0"/>
          <w:marBottom w:val="0"/>
          <w:divBdr>
            <w:top w:val="none" w:sz="0" w:space="0" w:color="auto"/>
            <w:left w:val="none" w:sz="0" w:space="0" w:color="auto"/>
            <w:bottom w:val="none" w:sz="0" w:space="0" w:color="auto"/>
            <w:right w:val="none" w:sz="0" w:space="0" w:color="auto"/>
          </w:divBdr>
        </w:div>
        <w:div w:id="1570768573">
          <w:marLeft w:val="0"/>
          <w:marRight w:val="0"/>
          <w:marTop w:val="0"/>
          <w:marBottom w:val="0"/>
          <w:divBdr>
            <w:top w:val="none" w:sz="0" w:space="0" w:color="auto"/>
            <w:left w:val="none" w:sz="0" w:space="0" w:color="auto"/>
            <w:bottom w:val="none" w:sz="0" w:space="0" w:color="auto"/>
            <w:right w:val="none" w:sz="0" w:space="0" w:color="auto"/>
          </w:divBdr>
        </w:div>
        <w:div w:id="1582520304">
          <w:marLeft w:val="0"/>
          <w:marRight w:val="0"/>
          <w:marTop w:val="0"/>
          <w:marBottom w:val="0"/>
          <w:divBdr>
            <w:top w:val="none" w:sz="0" w:space="0" w:color="auto"/>
            <w:left w:val="none" w:sz="0" w:space="0" w:color="auto"/>
            <w:bottom w:val="none" w:sz="0" w:space="0" w:color="auto"/>
            <w:right w:val="none" w:sz="0" w:space="0" w:color="auto"/>
          </w:divBdr>
        </w:div>
        <w:div w:id="1603224004">
          <w:marLeft w:val="0"/>
          <w:marRight w:val="0"/>
          <w:marTop w:val="0"/>
          <w:marBottom w:val="0"/>
          <w:divBdr>
            <w:top w:val="none" w:sz="0" w:space="0" w:color="auto"/>
            <w:left w:val="none" w:sz="0" w:space="0" w:color="auto"/>
            <w:bottom w:val="none" w:sz="0" w:space="0" w:color="auto"/>
            <w:right w:val="none" w:sz="0" w:space="0" w:color="auto"/>
          </w:divBdr>
        </w:div>
        <w:div w:id="1639913786">
          <w:marLeft w:val="0"/>
          <w:marRight w:val="0"/>
          <w:marTop w:val="0"/>
          <w:marBottom w:val="0"/>
          <w:divBdr>
            <w:top w:val="none" w:sz="0" w:space="0" w:color="auto"/>
            <w:left w:val="none" w:sz="0" w:space="0" w:color="auto"/>
            <w:bottom w:val="none" w:sz="0" w:space="0" w:color="auto"/>
            <w:right w:val="none" w:sz="0" w:space="0" w:color="auto"/>
          </w:divBdr>
        </w:div>
        <w:div w:id="1722434227">
          <w:marLeft w:val="0"/>
          <w:marRight w:val="0"/>
          <w:marTop w:val="0"/>
          <w:marBottom w:val="0"/>
          <w:divBdr>
            <w:top w:val="none" w:sz="0" w:space="0" w:color="auto"/>
            <w:left w:val="none" w:sz="0" w:space="0" w:color="auto"/>
            <w:bottom w:val="none" w:sz="0" w:space="0" w:color="auto"/>
            <w:right w:val="none" w:sz="0" w:space="0" w:color="auto"/>
          </w:divBdr>
        </w:div>
        <w:div w:id="1742870258">
          <w:marLeft w:val="0"/>
          <w:marRight w:val="0"/>
          <w:marTop w:val="0"/>
          <w:marBottom w:val="0"/>
          <w:divBdr>
            <w:top w:val="none" w:sz="0" w:space="0" w:color="auto"/>
            <w:left w:val="none" w:sz="0" w:space="0" w:color="auto"/>
            <w:bottom w:val="none" w:sz="0" w:space="0" w:color="auto"/>
            <w:right w:val="none" w:sz="0" w:space="0" w:color="auto"/>
          </w:divBdr>
        </w:div>
        <w:div w:id="1766685526">
          <w:marLeft w:val="0"/>
          <w:marRight w:val="0"/>
          <w:marTop w:val="0"/>
          <w:marBottom w:val="0"/>
          <w:divBdr>
            <w:top w:val="none" w:sz="0" w:space="0" w:color="auto"/>
            <w:left w:val="none" w:sz="0" w:space="0" w:color="auto"/>
            <w:bottom w:val="none" w:sz="0" w:space="0" w:color="auto"/>
            <w:right w:val="none" w:sz="0" w:space="0" w:color="auto"/>
          </w:divBdr>
        </w:div>
        <w:div w:id="1805654864">
          <w:marLeft w:val="0"/>
          <w:marRight w:val="0"/>
          <w:marTop w:val="0"/>
          <w:marBottom w:val="0"/>
          <w:divBdr>
            <w:top w:val="none" w:sz="0" w:space="0" w:color="auto"/>
            <w:left w:val="none" w:sz="0" w:space="0" w:color="auto"/>
            <w:bottom w:val="none" w:sz="0" w:space="0" w:color="auto"/>
            <w:right w:val="none" w:sz="0" w:space="0" w:color="auto"/>
          </w:divBdr>
        </w:div>
        <w:div w:id="1815290029">
          <w:marLeft w:val="0"/>
          <w:marRight w:val="0"/>
          <w:marTop w:val="0"/>
          <w:marBottom w:val="0"/>
          <w:divBdr>
            <w:top w:val="none" w:sz="0" w:space="0" w:color="auto"/>
            <w:left w:val="none" w:sz="0" w:space="0" w:color="auto"/>
            <w:bottom w:val="none" w:sz="0" w:space="0" w:color="auto"/>
            <w:right w:val="none" w:sz="0" w:space="0" w:color="auto"/>
          </w:divBdr>
        </w:div>
        <w:div w:id="1857495400">
          <w:marLeft w:val="0"/>
          <w:marRight w:val="0"/>
          <w:marTop w:val="0"/>
          <w:marBottom w:val="0"/>
          <w:divBdr>
            <w:top w:val="none" w:sz="0" w:space="0" w:color="auto"/>
            <w:left w:val="none" w:sz="0" w:space="0" w:color="auto"/>
            <w:bottom w:val="none" w:sz="0" w:space="0" w:color="auto"/>
            <w:right w:val="none" w:sz="0" w:space="0" w:color="auto"/>
          </w:divBdr>
        </w:div>
        <w:div w:id="1865901592">
          <w:marLeft w:val="0"/>
          <w:marRight w:val="0"/>
          <w:marTop w:val="0"/>
          <w:marBottom w:val="0"/>
          <w:divBdr>
            <w:top w:val="none" w:sz="0" w:space="0" w:color="auto"/>
            <w:left w:val="none" w:sz="0" w:space="0" w:color="auto"/>
            <w:bottom w:val="none" w:sz="0" w:space="0" w:color="auto"/>
            <w:right w:val="none" w:sz="0" w:space="0" w:color="auto"/>
          </w:divBdr>
        </w:div>
        <w:div w:id="1945263793">
          <w:marLeft w:val="0"/>
          <w:marRight w:val="0"/>
          <w:marTop w:val="0"/>
          <w:marBottom w:val="0"/>
          <w:divBdr>
            <w:top w:val="none" w:sz="0" w:space="0" w:color="auto"/>
            <w:left w:val="none" w:sz="0" w:space="0" w:color="auto"/>
            <w:bottom w:val="none" w:sz="0" w:space="0" w:color="auto"/>
            <w:right w:val="none" w:sz="0" w:space="0" w:color="auto"/>
          </w:divBdr>
        </w:div>
        <w:div w:id="1989746299">
          <w:marLeft w:val="0"/>
          <w:marRight w:val="0"/>
          <w:marTop w:val="0"/>
          <w:marBottom w:val="0"/>
          <w:divBdr>
            <w:top w:val="none" w:sz="0" w:space="0" w:color="auto"/>
            <w:left w:val="none" w:sz="0" w:space="0" w:color="auto"/>
            <w:bottom w:val="none" w:sz="0" w:space="0" w:color="auto"/>
            <w:right w:val="none" w:sz="0" w:space="0" w:color="auto"/>
          </w:divBdr>
        </w:div>
        <w:div w:id="2082360879">
          <w:marLeft w:val="0"/>
          <w:marRight w:val="0"/>
          <w:marTop w:val="0"/>
          <w:marBottom w:val="0"/>
          <w:divBdr>
            <w:top w:val="none" w:sz="0" w:space="0" w:color="auto"/>
            <w:left w:val="none" w:sz="0" w:space="0" w:color="auto"/>
            <w:bottom w:val="none" w:sz="0" w:space="0" w:color="auto"/>
            <w:right w:val="none" w:sz="0" w:space="0" w:color="auto"/>
          </w:divBdr>
        </w:div>
        <w:div w:id="2100324320">
          <w:marLeft w:val="0"/>
          <w:marRight w:val="0"/>
          <w:marTop w:val="0"/>
          <w:marBottom w:val="0"/>
          <w:divBdr>
            <w:top w:val="none" w:sz="0" w:space="0" w:color="auto"/>
            <w:left w:val="none" w:sz="0" w:space="0" w:color="auto"/>
            <w:bottom w:val="none" w:sz="0" w:space="0" w:color="auto"/>
            <w:right w:val="none" w:sz="0" w:space="0" w:color="auto"/>
          </w:divBdr>
        </w:div>
        <w:div w:id="2142185146">
          <w:marLeft w:val="0"/>
          <w:marRight w:val="0"/>
          <w:marTop w:val="0"/>
          <w:marBottom w:val="0"/>
          <w:divBdr>
            <w:top w:val="none" w:sz="0" w:space="0" w:color="auto"/>
            <w:left w:val="none" w:sz="0" w:space="0" w:color="auto"/>
            <w:bottom w:val="none" w:sz="0" w:space="0" w:color="auto"/>
            <w:right w:val="none" w:sz="0" w:space="0" w:color="auto"/>
          </w:divBdr>
        </w:div>
      </w:divsChild>
    </w:div>
    <w:div w:id="1565489894">
      <w:bodyDiv w:val="1"/>
      <w:marLeft w:val="0"/>
      <w:marRight w:val="0"/>
      <w:marTop w:val="0"/>
      <w:marBottom w:val="0"/>
      <w:divBdr>
        <w:top w:val="none" w:sz="0" w:space="0" w:color="auto"/>
        <w:left w:val="none" w:sz="0" w:space="0" w:color="auto"/>
        <w:bottom w:val="none" w:sz="0" w:space="0" w:color="auto"/>
        <w:right w:val="none" w:sz="0" w:space="0" w:color="auto"/>
      </w:divBdr>
      <w:divsChild>
        <w:div w:id="119030951">
          <w:marLeft w:val="0"/>
          <w:marRight w:val="0"/>
          <w:marTop w:val="0"/>
          <w:marBottom w:val="0"/>
          <w:divBdr>
            <w:top w:val="none" w:sz="0" w:space="0" w:color="auto"/>
            <w:left w:val="none" w:sz="0" w:space="0" w:color="auto"/>
            <w:bottom w:val="none" w:sz="0" w:space="0" w:color="auto"/>
            <w:right w:val="none" w:sz="0" w:space="0" w:color="auto"/>
          </w:divBdr>
        </w:div>
        <w:div w:id="192888894">
          <w:marLeft w:val="0"/>
          <w:marRight w:val="0"/>
          <w:marTop w:val="0"/>
          <w:marBottom w:val="0"/>
          <w:divBdr>
            <w:top w:val="none" w:sz="0" w:space="0" w:color="auto"/>
            <w:left w:val="none" w:sz="0" w:space="0" w:color="auto"/>
            <w:bottom w:val="none" w:sz="0" w:space="0" w:color="auto"/>
            <w:right w:val="none" w:sz="0" w:space="0" w:color="auto"/>
          </w:divBdr>
        </w:div>
        <w:div w:id="230193552">
          <w:marLeft w:val="0"/>
          <w:marRight w:val="0"/>
          <w:marTop w:val="0"/>
          <w:marBottom w:val="0"/>
          <w:divBdr>
            <w:top w:val="none" w:sz="0" w:space="0" w:color="auto"/>
            <w:left w:val="none" w:sz="0" w:space="0" w:color="auto"/>
            <w:bottom w:val="none" w:sz="0" w:space="0" w:color="auto"/>
            <w:right w:val="none" w:sz="0" w:space="0" w:color="auto"/>
          </w:divBdr>
        </w:div>
        <w:div w:id="255600536">
          <w:marLeft w:val="0"/>
          <w:marRight w:val="0"/>
          <w:marTop w:val="0"/>
          <w:marBottom w:val="0"/>
          <w:divBdr>
            <w:top w:val="none" w:sz="0" w:space="0" w:color="auto"/>
            <w:left w:val="none" w:sz="0" w:space="0" w:color="auto"/>
            <w:bottom w:val="none" w:sz="0" w:space="0" w:color="auto"/>
            <w:right w:val="none" w:sz="0" w:space="0" w:color="auto"/>
          </w:divBdr>
        </w:div>
        <w:div w:id="464591785">
          <w:marLeft w:val="0"/>
          <w:marRight w:val="0"/>
          <w:marTop w:val="0"/>
          <w:marBottom w:val="0"/>
          <w:divBdr>
            <w:top w:val="none" w:sz="0" w:space="0" w:color="auto"/>
            <w:left w:val="none" w:sz="0" w:space="0" w:color="auto"/>
            <w:bottom w:val="none" w:sz="0" w:space="0" w:color="auto"/>
            <w:right w:val="none" w:sz="0" w:space="0" w:color="auto"/>
          </w:divBdr>
        </w:div>
        <w:div w:id="596250843">
          <w:marLeft w:val="0"/>
          <w:marRight w:val="0"/>
          <w:marTop w:val="0"/>
          <w:marBottom w:val="0"/>
          <w:divBdr>
            <w:top w:val="none" w:sz="0" w:space="0" w:color="auto"/>
            <w:left w:val="none" w:sz="0" w:space="0" w:color="auto"/>
            <w:bottom w:val="none" w:sz="0" w:space="0" w:color="auto"/>
            <w:right w:val="none" w:sz="0" w:space="0" w:color="auto"/>
          </w:divBdr>
        </w:div>
        <w:div w:id="720325911">
          <w:marLeft w:val="0"/>
          <w:marRight w:val="0"/>
          <w:marTop w:val="0"/>
          <w:marBottom w:val="0"/>
          <w:divBdr>
            <w:top w:val="none" w:sz="0" w:space="0" w:color="auto"/>
            <w:left w:val="none" w:sz="0" w:space="0" w:color="auto"/>
            <w:bottom w:val="none" w:sz="0" w:space="0" w:color="auto"/>
            <w:right w:val="none" w:sz="0" w:space="0" w:color="auto"/>
          </w:divBdr>
        </w:div>
        <w:div w:id="870455898">
          <w:marLeft w:val="0"/>
          <w:marRight w:val="0"/>
          <w:marTop w:val="0"/>
          <w:marBottom w:val="0"/>
          <w:divBdr>
            <w:top w:val="none" w:sz="0" w:space="0" w:color="auto"/>
            <w:left w:val="none" w:sz="0" w:space="0" w:color="auto"/>
            <w:bottom w:val="none" w:sz="0" w:space="0" w:color="auto"/>
            <w:right w:val="none" w:sz="0" w:space="0" w:color="auto"/>
          </w:divBdr>
        </w:div>
        <w:div w:id="896670998">
          <w:marLeft w:val="0"/>
          <w:marRight w:val="0"/>
          <w:marTop w:val="0"/>
          <w:marBottom w:val="0"/>
          <w:divBdr>
            <w:top w:val="none" w:sz="0" w:space="0" w:color="auto"/>
            <w:left w:val="none" w:sz="0" w:space="0" w:color="auto"/>
            <w:bottom w:val="none" w:sz="0" w:space="0" w:color="auto"/>
            <w:right w:val="none" w:sz="0" w:space="0" w:color="auto"/>
          </w:divBdr>
        </w:div>
        <w:div w:id="950935515">
          <w:marLeft w:val="0"/>
          <w:marRight w:val="0"/>
          <w:marTop w:val="0"/>
          <w:marBottom w:val="0"/>
          <w:divBdr>
            <w:top w:val="none" w:sz="0" w:space="0" w:color="auto"/>
            <w:left w:val="none" w:sz="0" w:space="0" w:color="auto"/>
            <w:bottom w:val="none" w:sz="0" w:space="0" w:color="auto"/>
            <w:right w:val="none" w:sz="0" w:space="0" w:color="auto"/>
          </w:divBdr>
        </w:div>
        <w:div w:id="1558466556">
          <w:marLeft w:val="0"/>
          <w:marRight w:val="0"/>
          <w:marTop w:val="0"/>
          <w:marBottom w:val="0"/>
          <w:divBdr>
            <w:top w:val="none" w:sz="0" w:space="0" w:color="auto"/>
            <w:left w:val="none" w:sz="0" w:space="0" w:color="auto"/>
            <w:bottom w:val="none" w:sz="0" w:space="0" w:color="auto"/>
            <w:right w:val="none" w:sz="0" w:space="0" w:color="auto"/>
          </w:divBdr>
        </w:div>
        <w:div w:id="2026863835">
          <w:marLeft w:val="0"/>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ealthwatchsurrey.co.u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facebook.com/healthwatchsurre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surrey-heath-october-2024/" TargetMode="External"/><Relationship Id="rId25" Type="http://schemas.openxmlformats.org/officeDocument/2006/relationships/hyperlink" Target="https://www.instagram.com/healthwatch_surre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ingsfund.org.uk/insight-and-analysis/blogs/red-tape-green-admin-works-everyone?utm_source=The%20King%27s%20Fund%20newsletters%20%28main%20account%29&amp;utm_medium=email&amp;utm_campaign=14748824_MKEVT_J1971_ListeningToPeople_131124&amp;utm_content=Button_ReadOurBlog&amp;dm_i=21A8,8S49K,6JI20V,10IFIV,1" TargetMode="External"/><Relationship Id="rId20" Type="http://schemas.openxmlformats.org/officeDocument/2006/relationships/image" Target="media/image4.png"/><Relationship Id="rId29" Type="http://schemas.openxmlformats.org/officeDocument/2006/relationships/hyperlink" Target="https://www.youtube.com/watch?v=y7jVu38Tw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watchsurrey.co.uk/report/what-were-hearing-about-surrey-heath-october-2024/" TargetMode="External"/><Relationship Id="rId23" Type="http://schemas.openxmlformats.org/officeDocument/2006/relationships/hyperlink" Target="https://twitter.com/HW_Surrey" TargetMode="External"/><Relationship Id="rId28" Type="http://schemas.openxmlformats.org/officeDocument/2006/relationships/image" Target="media/image8.png"/><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5.png"/><Relationship Id="rId27" Type="http://schemas.openxmlformats.org/officeDocument/2006/relationships/hyperlink" Target="https://www.linkedin.com/company/healthwatch-surrey/" TargetMode="External"/><Relationship Id="rId30" Type="http://schemas.openxmlformats.org/officeDocument/2006/relationships/image" Target="media/image9.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A3775C85-5088-411B-837A-DCF8482C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24</TotalTime>
  <Pages>13</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24</cp:revision>
  <cp:lastPrinted>2025-05-28T07:39:00Z</cp:lastPrinted>
  <dcterms:created xsi:type="dcterms:W3CDTF">2025-03-19T11:51:00Z</dcterms:created>
  <dcterms:modified xsi:type="dcterms:W3CDTF">2025-05-28T07:39:00Z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