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17F" w14:textId="77777777" w:rsidR="00715CCB" w:rsidRPr="0062083C" w:rsidRDefault="00715CCB" w:rsidP="00715CCB">
      <w:pPr>
        <w:pStyle w:val="Title"/>
        <w:jc w:val="right"/>
      </w:pPr>
      <w:r>
        <w:rPr>
          <w:noProof/>
        </w:rPr>
        <w:drawing>
          <wp:inline distT="0" distB="0" distL="0" distR="0" wp14:anchorId="069D83D5" wp14:editId="02A8411D">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1B767E5F"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0C5E8E">
        <w:t>Surrey Heath</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5422750A" w:rsidR="0035049B" w:rsidRPr="0062083C" w:rsidRDefault="000C5E8E" w:rsidP="00715CCB">
      <w:pPr>
        <w:pStyle w:val="Subtitle"/>
        <w:pBdr>
          <w:top w:val="single" w:sz="12" w:space="1" w:color="84BD00" w:themeColor="accent1"/>
          <w:bottom w:val="single" w:sz="12" w:space="1" w:color="84BD00" w:themeColor="accent1"/>
        </w:pBdr>
      </w:pPr>
      <w:r>
        <w:t>October</w:t>
      </w:r>
      <w:r w:rsidR="00905862" w:rsidRPr="0062083C">
        <w:t xml:space="preserve"> 202</w:t>
      </w:r>
      <w:r w:rsidR="00B259C9"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045FA2AE" w:rsidR="00F870D4" w:rsidRPr="00CC777A" w:rsidRDefault="00F870D4" w:rsidP="00F870D4">
      <w:pPr>
        <w:pStyle w:val="Quote"/>
      </w:pPr>
      <w:r>
        <w:t>“</w:t>
      </w:r>
      <w:r w:rsidR="009510B9">
        <w:rPr>
          <w:szCs w:val="24"/>
        </w:rPr>
        <w:t>H</w:t>
      </w:r>
      <w:r w:rsidR="009510B9" w:rsidRPr="005A5E91">
        <w:rPr>
          <w:szCs w:val="24"/>
        </w:rPr>
        <w:t>e needs time to trust, to open up, longer than 8 poxy sessions, with a 6 month wait to get back to the top of the list again, to try again.</w:t>
      </w:r>
      <w:r>
        <w:t>”</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4C582AA5" w14:textId="62B12B4B" w:rsidR="5A0DCB76" w:rsidRDefault="5A0DCB76"/>
    <w:p w14:paraId="0CDB40C6" w14:textId="79BFB605" w:rsidR="5A0DCB76" w:rsidRPr="008343FC" w:rsidRDefault="5A0DCB76">
      <w:pPr>
        <w:rPr>
          <w:b/>
          <w:bCs/>
        </w:rPr>
      </w:pPr>
    </w:p>
    <w:p w14:paraId="1882D3AB" w14:textId="3EE47046" w:rsidR="00CE405B" w:rsidRPr="008343FC" w:rsidRDefault="00CE405B" w:rsidP="00CE405B">
      <w:pPr>
        <w:rPr>
          <w:b/>
          <w:bCs/>
        </w:rPr>
      </w:pPr>
      <w:r w:rsidRPr="008343FC">
        <w:rPr>
          <w:b/>
          <w:bCs/>
        </w:rPr>
        <w:t>If you would like a paper copy of this document or require it in an alternative format, please get in touch with us.</w:t>
      </w:r>
    </w:p>
    <w:sdt>
      <w:sdtPr>
        <w:rPr>
          <w:rFonts w:eastAsiaTheme="minorEastAsia" w:cstheme="minorBidi"/>
          <w:b w:val="0"/>
          <w:color w:val="auto"/>
          <w:sz w:val="24"/>
          <w:szCs w:val="24"/>
          <w:lang w:val="en-GB"/>
        </w:rPr>
        <w:id w:val="878046911"/>
        <w:docPartObj>
          <w:docPartGallery w:val="Table of Contents"/>
          <w:docPartUnique/>
        </w:docPartObj>
      </w:sdtPr>
      <w:sdtEndPr/>
      <w:sdtContent>
        <w:p w14:paraId="016887A3" w14:textId="40EB33B0" w:rsidR="00D35D7C" w:rsidRDefault="00D35D7C">
          <w:pPr>
            <w:pStyle w:val="TOCHeading"/>
          </w:pPr>
          <w:r w:rsidRPr="6DBA38D7">
            <w:rPr>
              <w:lang w:val="en-GB"/>
            </w:rPr>
            <w:t>Contents</w:t>
          </w:r>
        </w:p>
        <w:p w14:paraId="5E895EEA" w14:textId="59C74549" w:rsidR="002D1B25" w:rsidRDefault="00DD4724">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85340638" w:history="1">
            <w:r w:rsidR="002D1B25" w:rsidRPr="00705FB7">
              <w:rPr>
                <w:rStyle w:val="Hyperlink"/>
                <w:noProof/>
              </w:rPr>
              <w:t>Report overview</w:t>
            </w:r>
            <w:r w:rsidR="002D1B25">
              <w:rPr>
                <w:noProof/>
                <w:webHidden/>
              </w:rPr>
              <w:tab/>
            </w:r>
            <w:r w:rsidR="002D1B25">
              <w:rPr>
                <w:noProof/>
                <w:webHidden/>
              </w:rPr>
              <w:fldChar w:fldCharType="begin"/>
            </w:r>
            <w:r w:rsidR="002D1B25">
              <w:rPr>
                <w:noProof/>
                <w:webHidden/>
              </w:rPr>
              <w:instrText xml:space="preserve"> PAGEREF _Toc185340638 \h </w:instrText>
            </w:r>
            <w:r w:rsidR="002D1B25">
              <w:rPr>
                <w:noProof/>
                <w:webHidden/>
              </w:rPr>
            </w:r>
            <w:r w:rsidR="002D1B25">
              <w:rPr>
                <w:noProof/>
                <w:webHidden/>
              </w:rPr>
              <w:fldChar w:fldCharType="separate"/>
            </w:r>
            <w:r w:rsidR="006F1E21">
              <w:rPr>
                <w:noProof/>
                <w:webHidden/>
              </w:rPr>
              <w:t>3</w:t>
            </w:r>
            <w:r w:rsidR="002D1B25">
              <w:rPr>
                <w:noProof/>
                <w:webHidden/>
              </w:rPr>
              <w:fldChar w:fldCharType="end"/>
            </w:r>
          </w:hyperlink>
        </w:p>
        <w:p w14:paraId="570B1F45" w14:textId="103B3471"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39" w:history="1">
            <w:r w:rsidRPr="00705FB7">
              <w:rPr>
                <w:rStyle w:val="Hyperlink"/>
                <w:noProof/>
              </w:rPr>
              <w:t>Insight summary</w:t>
            </w:r>
            <w:r>
              <w:rPr>
                <w:noProof/>
                <w:webHidden/>
              </w:rPr>
              <w:tab/>
            </w:r>
            <w:r>
              <w:rPr>
                <w:noProof/>
                <w:webHidden/>
              </w:rPr>
              <w:fldChar w:fldCharType="begin"/>
            </w:r>
            <w:r>
              <w:rPr>
                <w:noProof/>
                <w:webHidden/>
              </w:rPr>
              <w:instrText xml:space="preserve"> PAGEREF _Toc185340639 \h </w:instrText>
            </w:r>
            <w:r>
              <w:rPr>
                <w:noProof/>
                <w:webHidden/>
              </w:rPr>
            </w:r>
            <w:r>
              <w:rPr>
                <w:noProof/>
                <w:webHidden/>
              </w:rPr>
              <w:fldChar w:fldCharType="separate"/>
            </w:r>
            <w:r w:rsidR="006F1E21">
              <w:rPr>
                <w:noProof/>
                <w:webHidden/>
              </w:rPr>
              <w:t>4</w:t>
            </w:r>
            <w:r>
              <w:rPr>
                <w:noProof/>
                <w:webHidden/>
              </w:rPr>
              <w:fldChar w:fldCharType="end"/>
            </w:r>
          </w:hyperlink>
        </w:p>
        <w:p w14:paraId="60BB7D92" w14:textId="1E29542E"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0" w:history="1">
            <w:r w:rsidRPr="00705FB7">
              <w:rPr>
                <w:rStyle w:val="Hyperlink"/>
                <w:noProof/>
              </w:rPr>
              <w:t>What we are hearing</w:t>
            </w:r>
            <w:r>
              <w:rPr>
                <w:noProof/>
                <w:webHidden/>
              </w:rPr>
              <w:tab/>
            </w:r>
            <w:r>
              <w:rPr>
                <w:noProof/>
                <w:webHidden/>
              </w:rPr>
              <w:fldChar w:fldCharType="begin"/>
            </w:r>
            <w:r>
              <w:rPr>
                <w:noProof/>
                <w:webHidden/>
              </w:rPr>
              <w:instrText xml:space="preserve"> PAGEREF _Toc185340640 \h </w:instrText>
            </w:r>
            <w:r>
              <w:rPr>
                <w:noProof/>
                <w:webHidden/>
              </w:rPr>
            </w:r>
            <w:r>
              <w:rPr>
                <w:noProof/>
                <w:webHidden/>
              </w:rPr>
              <w:fldChar w:fldCharType="separate"/>
            </w:r>
            <w:r w:rsidR="006F1E21">
              <w:rPr>
                <w:noProof/>
                <w:webHidden/>
              </w:rPr>
              <w:t>6</w:t>
            </w:r>
            <w:r>
              <w:rPr>
                <w:noProof/>
                <w:webHidden/>
              </w:rPr>
              <w:fldChar w:fldCharType="end"/>
            </w:r>
          </w:hyperlink>
        </w:p>
        <w:p w14:paraId="13CD2C46" w14:textId="3716B0AA"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1" w:history="1">
            <w:r w:rsidRPr="00705FB7">
              <w:rPr>
                <w:rStyle w:val="Hyperlink"/>
                <w:noProof/>
              </w:rPr>
              <w:t>Experience of mental health services</w:t>
            </w:r>
            <w:r>
              <w:rPr>
                <w:noProof/>
                <w:webHidden/>
              </w:rPr>
              <w:tab/>
            </w:r>
            <w:r>
              <w:rPr>
                <w:noProof/>
                <w:webHidden/>
              </w:rPr>
              <w:fldChar w:fldCharType="begin"/>
            </w:r>
            <w:r>
              <w:rPr>
                <w:noProof/>
                <w:webHidden/>
              </w:rPr>
              <w:instrText xml:space="preserve"> PAGEREF _Toc185340641 \h </w:instrText>
            </w:r>
            <w:r>
              <w:rPr>
                <w:noProof/>
                <w:webHidden/>
              </w:rPr>
            </w:r>
            <w:r>
              <w:rPr>
                <w:noProof/>
                <w:webHidden/>
              </w:rPr>
              <w:fldChar w:fldCharType="separate"/>
            </w:r>
            <w:r w:rsidR="006F1E21">
              <w:rPr>
                <w:noProof/>
                <w:webHidden/>
              </w:rPr>
              <w:t>6</w:t>
            </w:r>
            <w:r>
              <w:rPr>
                <w:noProof/>
                <w:webHidden/>
              </w:rPr>
              <w:fldChar w:fldCharType="end"/>
            </w:r>
          </w:hyperlink>
        </w:p>
        <w:p w14:paraId="412831ED" w14:textId="74FA861A"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2" w:history="1">
            <w:r w:rsidRPr="00705FB7">
              <w:rPr>
                <w:rStyle w:val="Hyperlink"/>
                <w:noProof/>
              </w:rPr>
              <w:t>Experience of general practice</w:t>
            </w:r>
            <w:r>
              <w:rPr>
                <w:noProof/>
                <w:webHidden/>
              </w:rPr>
              <w:tab/>
            </w:r>
            <w:r>
              <w:rPr>
                <w:noProof/>
                <w:webHidden/>
              </w:rPr>
              <w:fldChar w:fldCharType="begin"/>
            </w:r>
            <w:r>
              <w:rPr>
                <w:noProof/>
                <w:webHidden/>
              </w:rPr>
              <w:instrText xml:space="preserve"> PAGEREF _Toc185340642 \h </w:instrText>
            </w:r>
            <w:r>
              <w:rPr>
                <w:noProof/>
                <w:webHidden/>
              </w:rPr>
            </w:r>
            <w:r>
              <w:rPr>
                <w:noProof/>
                <w:webHidden/>
              </w:rPr>
              <w:fldChar w:fldCharType="separate"/>
            </w:r>
            <w:r w:rsidR="006F1E21">
              <w:rPr>
                <w:noProof/>
                <w:webHidden/>
              </w:rPr>
              <w:t>7</w:t>
            </w:r>
            <w:r>
              <w:rPr>
                <w:noProof/>
                <w:webHidden/>
              </w:rPr>
              <w:fldChar w:fldCharType="end"/>
            </w:r>
          </w:hyperlink>
        </w:p>
        <w:p w14:paraId="3E10294A" w14:textId="38612AA4"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3" w:history="1">
            <w:r w:rsidRPr="00705FB7">
              <w:rPr>
                <w:rStyle w:val="Hyperlink"/>
                <w:noProof/>
              </w:rPr>
              <w:t>Experience of secondary care</w:t>
            </w:r>
            <w:r>
              <w:rPr>
                <w:noProof/>
                <w:webHidden/>
              </w:rPr>
              <w:tab/>
            </w:r>
            <w:r>
              <w:rPr>
                <w:noProof/>
                <w:webHidden/>
              </w:rPr>
              <w:fldChar w:fldCharType="begin"/>
            </w:r>
            <w:r>
              <w:rPr>
                <w:noProof/>
                <w:webHidden/>
              </w:rPr>
              <w:instrText xml:space="preserve"> PAGEREF _Toc185340643 \h </w:instrText>
            </w:r>
            <w:r>
              <w:rPr>
                <w:noProof/>
                <w:webHidden/>
              </w:rPr>
            </w:r>
            <w:r>
              <w:rPr>
                <w:noProof/>
                <w:webHidden/>
              </w:rPr>
              <w:fldChar w:fldCharType="separate"/>
            </w:r>
            <w:r w:rsidR="006F1E21">
              <w:rPr>
                <w:noProof/>
                <w:webHidden/>
              </w:rPr>
              <w:t>13</w:t>
            </w:r>
            <w:r>
              <w:rPr>
                <w:noProof/>
                <w:webHidden/>
              </w:rPr>
              <w:fldChar w:fldCharType="end"/>
            </w:r>
          </w:hyperlink>
        </w:p>
        <w:p w14:paraId="0D0CCDB5" w14:textId="5AEA9C28" w:rsidR="002D1B25" w:rsidRDefault="002D1B25">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85340644" w:history="1">
            <w:r w:rsidRPr="00705FB7">
              <w:rPr>
                <w:rStyle w:val="Hyperlink"/>
                <w:noProof/>
              </w:rPr>
              <w:t>Spotlight on breast cancer services</w:t>
            </w:r>
            <w:r>
              <w:rPr>
                <w:noProof/>
                <w:webHidden/>
              </w:rPr>
              <w:tab/>
            </w:r>
            <w:r>
              <w:rPr>
                <w:noProof/>
                <w:webHidden/>
              </w:rPr>
              <w:fldChar w:fldCharType="begin"/>
            </w:r>
            <w:r>
              <w:rPr>
                <w:noProof/>
                <w:webHidden/>
              </w:rPr>
              <w:instrText xml:space="preserve"> PAGEREF _Toc185340644 \h </w:instrText>
            </w:r>
            <w:r>
              <w:rPr>
                <w:noProof/>
                <w:webHidden/>
              </w:rPr>
            </w:r>
            <w:r>
              <w:rPr>
                <w:noProof/>
                <w:webHidden/>
              </w:rPr>
              <w:fldChar w:fldCharType="separate"/>
            </w:r>
            <w:r w:rsidR="006F1E21">
              <w:rPr>
                <w:noProof/>
                <w:webHidden/>
              </w:rPr>
              <w:t>17</w:t>
            </w:r>
            <w:r>
              <w:rPr>
                <w:noProof/>
                <w:webHidden/>
              </w:rPr>
              <w:fldChar w:fldCharType="end"/>
            </w:r>
          </w:hyperlink>
        </w:p>
        <w:p w14:paraId="3F3C59B8" w14:textId="391EF0C8"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5" w:history="1">
            <w:r w:rsidRPr="00705FB7">
              <w:rPr>
                <w:rStyle w:val="Hyperlink"/>
                <w:noProof/>
              </w:rPr>
              <w:t>Thank you</w:t>
            </w:r>
            <w:r>
              <w:rPr>
                <w:noProof/>
                <w:webHidden/>
              </w:rPr>
              <w:tab/>
            </w:r>
            <w:r>
              <w:rPr>
                <w:noProof/>
                <w:webHidden/>
              </w:rPr>
              <w:fldChar w:fldCharType="begin"/>
            </w:r>
            <w:r>
              <w:rPr>
                <w:noProof/>
                <w:webHidden/>
              </w:rPr>
              <w:instrText xml:space="preserve"> PAGEREF _Toc185340645 \h </w:instrText>
            </w:r>
            <w:r>
              <w:rPr>
                <w:noProof/>
                <w:webHidden/>
              </w:rPr>
            </w:r>
            <w:r>
              <w:rPr>
                <w:noProof/>
                <w:webHidden/>
              </w:rPr>
              <w:fldChar w:fldCharType="separate"/>
            </w:r>
            <w:r w:rsidR="006F1E21">
              <w:rPr>
                <w:noProof/>
                <w:webHidden/>
              </w:rPr>
              <w:t>20</w:t>
            </w:r>
            <w:r>
              <w:rPr>
                <w:noProof/>
                <w:webHidden/>
              </w:rPr>
              <w:fldChar w:fldCharType="end"/>
            </w:r>
          </w:hyperlink>
        </w:p>
        <w:p w14:paraId="094AADD5" w14:textId="140722D0"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6" w:history="1">
            <w:r w:rsidRPr="00705FB7">
              <w:rPr>
                <w:rStyle w:val="Hyperlink"/>
                <w:noProof/>
              </w:rPr>
              <w:t>About Healthwatch Surrey</w:t>
            </w:r>
            <w:r>
              <w:rPr>
                <w:noProof/>
                <w:webHidden/>
              </w:rPr>
              <w:tab/>
            </w:r>
            <w:r>
              <w:rPr>
                <w:noProof/>
                <w:webHidden/>
              </w:rPr>
              <w:fldChar w:fldCharType="begin"/>
            </w:r>
            <w:r>
              <w:rPr>
                <w:noProof/>
                <w:webHidden/>
              </w:rPr>
              <w:instrText xml:space="preserve"> PAGEREF _Toc185340646 \h </w:instrText>
            </w:r>
            <w:r>
              <w:rPr>
                <w:noProof/>
                <w:webHidden/>
              </w:rPr>
            </w:r>
            <w:r>
              <w:rPr>
                <w:noProof/>
                <w:webHidden/>
              </w:rPr>
              <w:fldChar w:fldCharType="separate"/>
            </w:r>
            <w:r w:rsidR="006F1E21">
              <w:rPr>
                <w:noProof/>
                <w:webHidden/>
              </w:rPr>
              <w:t>21</w:t>
            </w:r>
            <w:r>
              <w:rPr>
                <w:noProof/>
                <w:webHidden/>
              </w:rPr>
              <w:fldChar w:fldCharType="end"/>
            </w:r>
          </w:hyperlink>
        </w:p>
        <w:p w14:paraId="10FB6A85" w14:textId="5B66E84D" w:rsidR="002D1B25" w:rsidRDefault="002D1B25">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85340647" w:history="1">
            <w:r w:rsidRPr="00705FB7">
              <w:rPr>
                <w:rStyle w:val="Hyperlink"/>
                <w:noProof/>
              </w:rPr>
              <w:t>Contact us</w:t>
            </w:r>
            <w:r>
              <w:rPr>
                <w:noProof/>
                <w:webHidden/>
              </w:rPr>
              <w:tab/>
            </w:r>
            <w:r>
              <w:rPr>
                <w:noProof/>
                <w:webHidden/>
              </w:rPr>
              <w:fldChar w:fldCharType="begin"/>
            </w:r>
            <w:r>
              <w:rPr>
                <w:noProof/>
                <w:webHidden/>
              </w:rPr>
              <w:instrText xml:space="preserve"> PAGEREF _Toc185340647 \h </w:instrText>
            </w:r>
            <w:r>
              <w:rPr>
                <w:noProof/>
                <w:webHidden/>
              </w:rPr>
            </w:r>
            <w:r>
              <w:rPr>
                <w:noProof/>
                <w:webHidden/>
              </w:rPr>
              <w:fldChar w:fldCharType="separate"/>
            </w:r>
            <w:r w:rsidR="006F1E21">
              <w:rPr>
                <w:noProof/>
                <w:webHidden/>
              </w:rPr>
              <w:t>21</w:t>
            </w:r>
            <w:r>
              <w:rPr>
                <w:noProof/>
                <w:webHidden/>
              </w:rPr>
              <w:fldChar w:fldCharType="end"/>
            </w:r>
          </w:hyperlink>
        </w:p>
        <w:p w14:paraId="222835A8" w14:textId="18323541" w:rsidR="00D35D7C" w:rsidRDefault="00DD4724">
          <w:r>
            <w:fldChar w:fldCharType="end"/>
          </w:r>
        </w:p>
      </w:sdtContent>
    </w:sdt>
    <w:p w14:paraId="750A166B" w14:textId="77777777" w:rsidR="008343FC" w:rsidRDefault="008343FC">
      <w:pPr>
        <w:spacing w:after="160" w:line="259" w:lineRule="auto"/>
        <w:rPr>
          <w:rFonts w:eastAsiaTheme="majorEastAsia" w:cstheme="majorBidi"/>
          <w:b/>
          <w:color w:val="E73E97" w:themeColor="background2"/>
          <w:sz w:val="36"/>
          <w:szCs w:val="32"/>
        </w:rPr>
      </w:pPr>
      <w:bookmarkStart w:id="0" w:name="_Toc181101068"/>
      <w:r>
        <w:br w:type="page"/>
      </w:r>
    </w:p>
    <w:p w14:paraId="4C7D6625" w14:textId="66A22248" w:rsidR="00CF7C55" w:rsidRPr="004413BE" w:rsidRDefault="00CF7C55" w:rsidP="00CF7C55">
      <w:pPr>
        <w:pStyle w:val="Heading1"/>
        <w:rPr>
          <w:rStyle w:val="Hyperlink"/>
          <w:b w:val="0"/>
          <w:u w:val="none"/>
        </w:rPr>
      </w:pPr>
      <w:bookmarkStart w:id="1" w:name="_Toc185340638"/>
      <w:r w:rsidRPr="0062083C">
        <w:lastRenderedPageBreak/>
        <w:t>Report overview</w:t>
      </w:r>
      <w:bookmarkEnd w:id="0"/>
      <w:bookmarkEnd w:id="1"/>
    </w:p>
    <w:p w14:paraId="401555AF" w14:textId="4947E7C8" w:rsidR="00B82E8F" w:rsidRPr="0062083C" w:rsidRDefault="0E6C5196" w:rsidP="6DBA38D7">
      <w:r>
        <w:t xml:space="preserve">This report provides insights into local people’s views on, and experiences with, health and social care services in Surrey Heath.  It is based on what people have told us at a series </w:t>
      </w:r>
      <w:r w:rsidR="00353A27">
        <w:t xml:space="preserve">of engagement events in the area, as well as </w:t>
      </w:r>
      <w:r w:rsidR="00C21B59">
        <w:t>enquiries</w:t>
      </w:r>
      <w:r w:rsidR="00A26AA4">
        <w:t xml:space="preserve"> to our </w:t>
      </w:r>
      <w:hyperlink r:id="rId14">
        <w:r w:rsidR="00A26AA4" w:rsidRPr="6DBA38D7">
          <w:rPr>
            <w:rStyle w:val="Hyperlink"/>
          </w:rPr>
          <w:t>Helpdesk</w:t>
        </w:r>
      </w:hyperlink>
      <w:r w:rsidR="00507BCB">
        <w:t xml:space="preserve">, between </w:t>
      </w:r>
      <w:r w:rsidR="000C5E8E">
        <w:t>March 2024 and September 2024</w:t>
      </w:r>
    </w:p>
    <w:p w14:paraId="48F72E64" w14:textId="77777777" w:rsidR="00DA7435" w:rsidRPr="0062083C" w:rsidRDefault="00DA7435" w:rsidP="00666759"/>
    <w:p w14:paraId="1E2C5B88" w14:textId="53C6DEB2" w:rsidR="00B96AB4" w:rsidRPr="0062083C" w:rsidRDefault="001B1BA1" w:rsidP="00666759">
      <w:r>
        <w:t>Our report focusses on</w:t>
      </w:r>
      <w:r w:rsidRPr="6DBA38D7">
        <w:t xml:space="preserve"> </w:t>
      </w:r>
      <w:r w:rsidR="22CB2E2C">
        <w:t>5</w:t>
      </w:r>
      <w:r>
        <w:t xml:space="preserve"> key areas:</w:t>
      </w:r>
    </w:p>
    <w:p w14:paraId="22FA7256" w14:textId="4A5CF894" w:rsidR="6DBA38D7" w:rsidRDefault="6DBA38D7"/>
    <w:p w14:paraId="68B2F3DA" w14:textId="6D1F8CD4" w:rsidR="00B96AB4" w:rsidRPr="0062083C" w:rsidRDefault="7818ADC8" w:rsidP="6DBA38D7">
      <w:pPr>
        <w:pStyle w:val="ListParagraph"/>
        <w:numPr>
          <w:ilvl w:val="0"/>
          <w:numId w:val="1"/>
        </w:numPr>
        <w:rPr>
          <w:szCs w:val="24"/>
        </w:rPr>
      </w:pPr>
      <w:r w:rsidRPr="00E04BB9">
        <w:rPr>
          <w:b/>
          <w:bCs/>
          <w:color w:val="004F6B" w:themeColor="text2"/>
        </w:rPr>
        <w:t>Experience of Mental Health Services</w:t>
      </w:r>
      <w:r w:rsidR="64D8580E" w:rsidRPr="00E04BB9">
        <w:rPr>
          <w:b/>
          <w:bCs/>
          <w:color w:val="004F6B" w:themeColor="text2"/>
        </w:rPr>
        <w:t>;</w:t>
      </w:r>
      <w:r w:rsidR="64D8580E" w:rsidRPr="00E04BB9">
        <w:rPr>
          <w:color w:val="004F6B" w:themeColor="text2"/>
        </w:rPr>
        <w:t xml:space="preserve"> </w:t>
      </w:r>
      <w:r w:rsidR="64D8580E" w:rsidRPr="00E04BB9">
        <w:t>e</w:t>
      </w:r>
      <w:r w:rsidRPr="00E04BB9">
        <w:t>xtended</w:t>
      </w:r>
      <w:r w:rsidRPr="65781EB0">
        <w:rPr>
          <w:szCs w:val="24"/>
        </w:rPr>
        <w:t xml:space="preserve"> waits for care leading to the need for crisis support</w:t>
      </w:r>
      <w:r w:rsidR="1E838007" w:rsidRPr="65781EB0">
        <w:rPr>
          <w:szCs w:val="24"/>
        </w:rPr>
        <w:t>, l</w:t>
      </w:r>
      <w:r w:rsidR="1AC21EBC" w:rsidRPr="65781EB0">
        <w:rPr>
          <w:szCs w:val="24"/>
        </w:rPr>
        <w:t>ack of support for carers</w:t>
      </w:r>
      <w:r w:rsidR="44E011E5" w:rsidRPr="65781EB0">
        <w:rPr>
          <w:szCs w:val="24"/>
        </w:rPr>
        <w:t>.</w:t>
      </w:r>
    </w:p>
    <w:p w14:paraId="455A2610" w14:textId="74E688D0" w:rsidR="00B96AB4" w:rsidRPr="0062083C" w:rsidRDefault="1AC21EBC" w:rsidP="65781EB0">
      <w:pPr>
        <w:pStyle w:val="ListParagraph"/>
        <w:numPr>
          <w:ilvl w:val="0"/>
          <w:numId w:val="1"/>
        </w:numPr>
      </w:pPr>
      <w:r w:rsidRPr="00E04BB9">
        <w:rPr>
          <w:b/>
          <w:bCs/>
          <w:color w:val="004F6B" w:themeColor="text2"/>
        </w:rPr>
        <w:t>Experience of General Practice</w:t>
      </w:r>
      <w:r w:rsidR="43B0B076" w:rsidRPr="00E04BB9">
        <w:rPr>
          <w:b/>
          <w:bCs/>
          <w:color w:val="004F6B" w:themeColor="text2"/>
        </w:rPr>
        <w:t>;</w:t>
      </w:r>
      <w:r w:rsidR="43B0B076" w:rsidRPr="00E04BB9">
        <w:t xml:space="preserve"> </w:t>
      </w:r>
      <w:r w:rsidR="713CE656" w:rsidRPr="00E04BB9">
        <w:t>u</w:t>
      </w:r>
      <w:r w:rsidRPr="00E04BB9">
        <w:t>se</w:t>
      </w:r>
      <w:r>
        <w:t xml:space="preserve"> of digital applications</w:t>
      </w:r>
      <w:r w:rsidR="21D01571">
        <w:t xml:space="preserve">, </w:t>
      </w:r>
      <w:r w:rsidR="22CB3056">
        <w:t>e</w:t>
      </w:r>
      <w:r>
        <w:t>quity of access</w:t>
      </w:r>
      <w:r w:rsidR="7C86027F">
        <w:t>, l</w:t>
      </w:r>
      <w:r>
        <w:t>ack of communication to help people understand their medical conditions</w:t>
      </w:r>
      <w:r w:rsidR="17CA0545">
        <w:t>, r</w:t>
      </w:r>
      <w:r w:rsidR="78435BA3">
        <w:t>egistration confusion</w:t>
      </w:r>
      <w:r w:rsidR="3A572315">
        <w:t>, e</w:t>
      </w:r>
      <w:r w:rsidR="78435BA3">
        <w:t>ffective referral and diagnosis pathways</w:t>
      </w:r>
      <w:r w:rsidR="000622AA">
        <w:t>.</w:t>
      </w:r>
    </w:p>
    <w:p w14:paraId="0B6AECB6" w14:textId="4B1B8EE5" w:rsidR="00B96AB4" w:rsidRPr="0062083C" w:rsidRDefault="2DC1DDA0" w:rsidP="65781EB0">
      <w:pPr>
        <w:pStyle w:val="ListParagraph"/>
        <w:numPr>
          <w:ilvl w:val="0"/>
          <w:numId w:val="1"/>
        </w:numPr>
      </w:pPr>
      <w:r w:rsidRPr="65781EB0">
        <w:rPr>
          <w:b/>
          <w:bCs/>
          <w:color w:val="004F6B" w:themeColor="text2"/>
        </w:rPr>
        <w:t>Experience of secondary care;</w:t>
      </w:r>
      <w:r>
        <w:t xml:space="preserve"> poor discharge planning</w:t>
      </w:r>
      <w:r w:rsidR="459999DE">
        <w:t>, unsatisfactory complaints handling</w:t>
      </w:r>
      <w:r w:rsidR="000622AA">
        <w:t>.</w:t>
      </w:r>
    </w:p>
    <w:p w14:paraId="66FAE3CA" w14:textId="03F96EA0" w:rsidR="00B96AB4" w:rsidRPr="0062083C" w:rsidRDefault="459999DE" w:rsidP="65781EB0">
      <w:pPr>
        <w:pStyle w:val="ListParagraph"/>
        <w:numPr>
          <w:ilvl w:val="0"/>
          <w:numId w:val="1"/>
        </w:numPr>
        <w:rPr>
          <w:b/>
          <w:bCs/>
          <w:color w:val="004F6B" w:themeColor="text2"/>
        </w:rPr>
      </w:pPr>
      <w:r w:rsidRPr="65781EB0">
        <w:rPr>
          <w:b/>
          <w:bCs/>
          <w:color w:val="004F6B" w:themeColor="text2"/>
        </w:rPr>
        <w:t>Spotlight on Frimley Park Hospital’s Emergency Department</w:t>
      </w:r>
    </w:p>
    <w:p w14:paraId="6DC8E149" w14:textId="3507A22A" w:rsidR="00B96AB4" w:rsidRPr="0062083C" w:rsidRDefault="459999DE" w:rsidP="65781EB0">
      <w:pPr>
        <w:pStyle w:val="ListParagraph"/>
        <w:numPr>
          <w:ilvl w:val="0"/>
          <w:numId w:val="1"/>
        </w:numPr>
        <w:rPr>
          <w:b/>
          <w:bCs/>
          <w:color w:val="004F6B" w:themeColor="text2"/>
        </w:rPr>
      </w:pPr>
      <w:r w:rsidRPr="65781EB0">
        <w:rPr>
          <w:b/>
          <w:bCs/>
          <w:color w:val="004F6B" w:themeColor="text2"/>
        </w:rPr>
        <w:t>Spotlight on Secondary Breast Cancer Services</w:t>
      </w:r>
    </w:p>
    <w:p w14:paraId="0D5494FB" w14:textId="2B19591C" w:rsidR="00B96AB4" w:rsidRPr="0062083C" w:rsidRDefault="00B96AB4" w:rsidP="65781EB0">
      <w:pPr>
        <w:pStyle w:val="ListParagraph"/>
      </w:pPr>
    </w:p>
    <w:p w14:paraId="1ABCA53E" w14:textId="77777777" w:rsidR="008640D1" w:rsidRPr="0062083C" w:rsidRDefault="008640D1" w:rsidP="008640D1">
      <w:pPr>
        <w:pStyle w:val="ListBullet-pink"/>
        <w:numPr>
          <w:ilvl w:val="0"/>
          <w:numId w:val="0"/>
        </w:numPr>
        <w:ind w:left="360"/>
        <w:rPr>
          <w:lang w:val="en-GB"/>
        </w:rPr>
      </w:pPr>
    </w:p>
    <w:p w14:paraId="328EB5A8" w14:textId="77777777" w:rsidR="006A1797" w:rsidRDefault="00970360" w:rsidP="00666759">
      <w:r w:rsidRPr="0062083C">
        <w:rPr>
          <w:rStyle w:val="Strong"/>
        </w:rPr>
        <w:t>Please note:</w:t>
      </w:r>
      <w:r w:rsidRPr="0062083C">
        <w:t xml:space="preserve"> </w:t>
      </w:r>
      <w:r w:rsidR="0057420A" w:rsidRPr="0062083C">
        <w:t xml:space="preserve">Any urgent or concerning experiences within this report have </w:t>
      </w:r>
    </w:p>
    <w:p w14:paraId="44A4AB53" w14:textId="72C2B460" w:rsidR="0057420A" w:rsidRPr="0062083C" w:rsidRDefault="0057420A" w:rsidP="00666759">
      <w:r w:rsidRPr="0062083C">
        <w:t>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7B0ADF6A" w:rsidR="00203B22" w:rsidRPr="0062083C" w:rsidRDefault="00AB566A" w:rsidP="00565829">
      <w:pPr>
        <w:pStyle w:val="Heading1"/>
      </w:pPr>
      <w:bookmarkStart w:id="2" w:name="_Toc185340639"/>
      <w:bookmarkStart w:id="3" w:name="_Toc181101069"/>
      <w:r w:rsidRPr="0062083C">
        <w:lastRenderedPageBreak/>
        <w:t>Insight summary</w:t>
      </w:r>
      <w:bookmarkEnd w:id="2"/>
      <w:r w:rsidRPr="0062083C">
        <w:t xml:space="preserve"> </w:t>
      </w:r>
      <w:bookmarkEnd w:id="3"/>
    </w:p>
    <w:p w14:paraId="62C3636D" w14:textId="7C01C40F" w:rsidR="00203B22" w:rsidRDefault="009C7D70" w:rsidP="00883572">
      <w:r w:rsidRPr="0062083C">
        <w:t xml:space="preserve">The following table </w:t>
      </w:r>
      <w:r w:rsidR="009B4CD0">
        <w:t xml:space="preserve">summarises the </w:t>
      </w:r>
      <w:r w:rsidR="00EA3196">
        <w:t xml:space="preserve">issues </w:t>
      </w:r>
      <w:r w:rsidRPr="0062083C">
        <w:t>highlighted in this report</w:t>
      </w:r>
      <w:r w:rsidR="009B4CD0">
        <w:t xml:space="preserve"> and the </w:t>
      </w:r>
      <w:r w:rsidR="00211F88">
        <w:t xml:space="preserve">outcomes which we would like to see for patients. Healthwatch Surrey would like to work with Surrey Heath to </w:t>
      </w:r>
      <w:r w:rsidR="009B041E">
        <w:t xml:space="preserve">consider realistic ways in which these can be achieved. </w:t>
      </w:r>
    </w:p>
    <w:p w14:paraId="5278A84B" w14:textId="77777777" w:rsidR="006A1797" w:rsidRPr="0062083C" w:rsidRDefault="006A1797" w:rsidP="00883572"/>
    <w:tbl>
      <w:tblPr>
        <w:tblStyle w:val="TableGrid"/>
        <w:tblW w:w="11058" w:type="dxa"/>
        <w:tblInd w:w="-998" w:type="dxa"/>
        <w:tblLook w:val="04A0" w:firstRow="1" w:lastRow="0" w:firstColumn="1" w:lastColumn="0" w:noHBand="0" w:noVBand="1"/>
      </w:tblPr>
      <w:tblGrid>
        <w:gridCol w:w="4537"/>
        <w:gridCol w:w="6521"/>
      </w:tblGrid>
      <w:tr w:rsidR="0093599C" w:rsidRPr="0062083C" w14:paraId="18558C96" w14:textId="77777777" w:rsidTr="6DBA38D7">
        <w:tc>
          <w:tcPr>
            <w:tcW w:w="4537" w:type="dxa"/>
            <w:shd w:val="clear" w:color="auto" w:fill="004F6B" w:themeFill="text2"/>
          </w:tcPr>
          <w:p w14:paraId="6DD2C61D" w14:textId="4C2234D1" w:rsidR="0093599C" w:rsidRPr="0062083C" w:rsidRDefault="0093599C" w:rsidP="00B00F11">
            <w:pPr>
              <w:jc w:val="center"/>
              <w:rPr>
                <w:b/>
                <w:bCs/>
                <w:szCs w:val="24"/>
              </w:rPr>
            </w:pPr>
            <w:r w:rsidRPr="0062083C">
              <w:rPr>
                <w:b/>
                <w:bCs/>
                <w:szCs w:val="24"/>
              </w:rPr>
              <w:t>Theme</w:t>
            </w:r>
            <w:r w:rsidR="001C2D1D">
              <w:rPr>
                <w:b/>
                <w:bCs/>
                <w:szCs w:val="24"/>
              </w:rPr>
              <w:t xml:space="preserve"> / issue</w:t>
            </w:r>
          </w:p>
        </w:tc>
        <w:tc>
          <w:tcPr>
            <w:tcW w:w="6521" w:type="dxa"/>
            <w:shd w:val="clear" w:color="auto" w:fill="004F6B" w:themeFill="text2"/>
          </w:tcPr>
          <w:p w14:paraId="7EE7A5D9" w14:textId="308C23FB" w:rsidR="0093599C" w:rsidRPr="0062083C" w:rsidRDefault="65F4AF8C" w:rsidP="6DBA38D7">
            <w:pPr>
              <w:jc w:val="center"/>
              <w:rPr>
                <w:b/>
                <w:bCs/>
              </w:rPr>
            </w:pPr>
            <w:r w:rsidRPr="6DBA38D7">
              <w:rPr>
                <w:b/>
                <w:bCs/>
              </w:rPr>
              <w:t>What would be a better o</w:t>
            </w:r>
            <w:r w:rsidR="21D515D9" w:rsidRPr="6DBA38D7">
              <w:rPr>
                <w:b/>
                <w:bCs/>
              </w:rPr>
              <w:t>utcome for patients</w:t>
            </w:r>
          </w:p>
          <w:p w14:paraId="0FD92462" w14:textId="0228D8D8" w:rsidR="0093599C" w:rsidRPr="0062083C" w:rsidRDefault="0093599C" w:rsidP="00635D4C">
            <w:pPr>
              <w:jc w:val="center"/>
              <w:rPr>
                <w:szCs w:val="24"/>
              </w:rPr>
            </w:pPr>
          </w:p>
        </w:tc>
      </w:tr>
      <w:tr w:rsidR="00633CD7" w:rsidRPr="0062083C" w14:paraId="65B622CB" w14:textId="77777777" w:rsidTr="6DBA38D7">
        <w:tc>
          <w:tcPr>
            <w:tcW w:w="11058" w:type="dxa"/>
            <w:gridSpan w:val="2"/>
          </w:tcPr>
          <w:p w14:paraId="31E628C0" w14:textId="751A50FD" w:rsidR="00633CD7" w:rsidRPr="00E755D8" w:rsidRDefault="00633CD7" w:rsidP="00633CD7">
            <w:pPr>
              <w:pStyle w:val="ListBullet-pink"/>
              <w:numPr>
                <w:ilvl w:val="0"/>
                <w:numId w:val="0"/>
              </w:numPr>
              <w:rPr>
                <w:b/>
                <w:bCs/>
                <w:lang w:val="en-GB"/>
              </w:rPr>
            </w:pPr>
            <w:r w:rsidRPr="00E755D8">
              <w:rPr>
                <w:b/>
                <w:bCs/>
                <w:lang w:val="en-GB"/>
              </w:rPr>
              <w:t>Mental Health Services</w:t>
            </w:r>
          </w:p>
        </w:tc>
      </w:tr>
      <w:tr w:rsidR="0093599C" w:rsidRPr="0062083C" w14:paraId="4F96A2F5" w14:textId="77777777" w:rsidTr="6DBA38D7">
        <w:tc>
          <w:tcPr>
            <w:tcW w:w="4537" w:type="dxa"/>
          </w:tcPr>
          <w:p w14:paraId="5EFBD57D" w14:textId="22AF7846" w:rsidR="0093599C" w:rsidRDefault="0093599C" w:rsidP="00633CD7">
            <w:pPr>
              <w:pStyle w:val="ListBullet-pink"/>
              <w:numPr>
                <w:ilvl w:val="0"/>
                <w:numId w:val="0"/>
              </w:numPr>
              <w:ind w:right="0"/>
              <w:rPr>
                <w:lang w:val="en-GB"/>
              </w:rPr>
            </w:pPr>
            <w:r w:rsidRPr="00633CD7">
              <w:rPr>
                <w:color w:val="auto"/>
                <w:lang w:val="en-GB"/>
              </w:rPr>
              <w:t>Extended waits for care leading to the need for crisis support</w:t>
            </w:r>
          </w:p>
        </w:tc>
        <w:tc>
          <w:tcPr>
            <w:tcW w:w="6521" w:type="dxa"/>
          </w:tcPr>
          <w:p w14:paraId="10134DA6" w14:textId="53D830EA" w:rsidR="0093599C" w:rsidRPr="008934C5" w:rsidRDefault="003108E8" w:rsidP="00E4264C">
            <w:pPr>
              <w:rPr>
                <w:szCs w:val="24"/>
              </w:rPr>
            </w:pPr>
            <w:r w:rsidRPr="008934C5">
              <w:rPr>
                <w:szCs w:val="24"/>
              </w:rPr>
              <w:t xml:space="preserve">Patients are </w:t>
            </w:r>
            <w:r w:rsidR="001B58DA" w:rsidRPr="008934C5">
              <w:rPr>
                <w:szCs w:val="24"/>
              </w:rPr>
              <w:t>better</w:t>
            </w:r>
            <w:r w:rsidRPr="008934C5">
              <w:rPr>
                <w:szCs w:val="24"/>
              </w:rPr>
              <w:t xml:space="preserve"> informed about waiting and referral ti</w:t>
            </w:r>
            <w:r w:rsidR="00314691" w:rsidRPr="008934C5">
              <w:rPr>
                <w:szCs w:val="24"/>
              </w:rPr>
              <w:t>m</w:t>
            </w:r>
            <w:r w:rsidRPr="008934C5">
              <w:rPr>
                <w:szCs w:val="24"/>
              </w:rPr>
              <w:t xml:space="preserve">es and are </w:t>
            </w:r>
            <w:r w:rsidR="00D67FDA" w:rsidRPr="008934C5">
              <w:rPr>
                <w:szCs w:val="24"/>
              </w:rPr>
              <w:t>given appropriate</w:t>
            </w:r>
            <w:r w:rsidRPr="008934C5">
              <w:rPr>
                <w:szCs w:val="24"/>
              </w:rPr>
              <w:t xml:space="preserve"> signposting to additional </w:t>
            </w:r>
            <w:r w:rsidR="00187EF5" w:rsidRPr="008934C5">
              <w:rPr>
                <w:szCs w:val="24"/>
              </w:rPr>
              <w:t xml:space="preserve">support </w:t>
            </w:r>
            <w:r w:rsidRPr="008934C5">
              <w:rPr>
                <w:szCs w:val="24"/>
              </w:rPr>
              <w:t xml:space="preserve">services whilst they wait. </w:t>
            </w:r>
          </w:p>
        </w:tc>
      </w:tr>
      <w:tr w:rsidR="0093599C" w:rsidRPr="0062083C" w14:paraId="0CDB630E" w14:textId="77777777" w:rsidTr="6DBA38D7">
        <w:tc>
          <w:tcPr>
            <w:tcW w:w="4537" w:type="dxa"/>
          </w:tcPr>
          <w:p w14:paraId="13DABB34" w14:textId="26F4E829" w:rsidR="0093599C" w:rsidRDefault="0093599C" w:rsidP="00825D54">
            <w:pPr>
              <w:pStyle w:val="ListBullet-pink"/>
              <w:numPr>
                <w:ilvl w:val="0"/>
                <w:numId w:val="0"/>
              </w:numPr>
              <w:rPr>
                <w:lang w:val="en-GB"/>
              </w:rPr>
            </w:pPr>
            <w:r w:rsidRPr="00F37D75">
              <w:rPr>
                <w:color w:val="auto"/>
                <w:lang w:val="en-GB"/>
              </w:rPr>
              <w:t>Support for carers lacking</w:t>
            </w:r>
          </w:p>
        </w:tc>
        <w:tc>
          <w:tcPr>
            <w:tcW w:w="6521" w:type="dxa"/>
          </w:tcPr>
          <w:p w14:paraId="17CF7580" w14:textId="428BF862" w:rsidR="0093599C" w:rsidRPr="008934C5" w:rsidRDefault="00E4205A" w:rsidP="00E4264C">
            <w:pPr>
              <w:rPr>
                <w:szCs w:val="24"/>
              </w:rPr>
            </w:pPr>
            <w:r w:rsidRPr="008934C5">
              <w:rPr>
                <w:szCs w:val="24"/>
              </w:rPr>
              <w:t xml:space="preserve">All carers of mental health patients are identified and </w:t>
            </w:r>
            <w:r w:rsidR="00DC4378" w:rsidRPr="008934C5">
              <w:rPr>
                <w:szCs w:val="24"/>
              </w:rPr>
              <w:t xml:space="preserve">provided with signposting to additional sources of support. </w:t>
            </w:r>
          </w:p>
        </w:tc>
      </w:tr>
      <w:tr w:rsidR="00633CD7" w:rsidRPr="0062083C" w14:paraId="25C4ED55" w14:textId="77777777" w:rsidTr="6DBA38D7">
        <w:tc>
          <w:tcPr>
            <w:tcW w:w="11058" w:type="dxa"/>
            <w:gridSpan w:val="2"/>
          </w:tcPr>
          <w:p w14:paraId="447A6015" w14:textId="0DA1FC97" w:rsidR="00633CD7" w:rsidRPr="008934C5" w:rsidRDefault="00633CD7" w:rsidP="00633CD7">
            <w:pPr>
              <w:pStyle w:val="ListBullet-pink"/>
              <w:numPr>
                <w:ilvl w:val="0"/>
                <w:numId w:val="0"/>
              </w:numPr>
              <w:rPr>
                <w:b/>
                <w:bCs/>
                <w:szCs w:val="24"/>
              </w:rPr>
            </w:pPr>
            <w:r w:rsidRPr="008934C5">
              <w:rPr>
                <w:b/>
                <w:bCs/>
                <w:szCs w:val="24"/>
                <w:lang w:val="en-GB"/>
              </w:rPr>
              <w:t>General Practice</w:t>
            </w:r>
          </w:p>
        </w:tc>
      </w:tr>
      <w:tr w:rsidR="0093599C" w:rsidRPr="0062083C" w14:paraId="1C610BF9" w14:textId="77777777" w:rsidTr="6DBA38D7">
        <w:tc>
          <w:tcPr>
            <w:tcW w:w="4537" w:type="dxa"/>
          </w:tcPr>
          <w:p w14:paraId="68D6529F" w14:textId="031D9B59" w:rsidR="0093599C" w:rsidRPr="0062083C" w:rsidRDefault="0093599C" w:rsidP="00AA0BB0">
            <w:pPr>
              <w:pStyle w:val="ListBullet-pink"/>
              <w:numPr>
                <w:ilvl w:val="0"/>
                <w:numId w:val="0"/>
              </w:numPr>
              <w:ind w:right="-108"/>
              <w:rPr>
                <w:sz w:val="22"/>
              </w:rPr>
            </w:pPr>
            <w:r w:rsidRPr="00AA0BB0">
              <w:rPr>
                <w:color w:val="auto"/>
                <w:sz w:val="22"/>
              </w:rPr>
              <w:t>Use of digital applications</w:t>
            </w:r>
          </w:p>
        </w:tc>
        <w:tc>
          <w:tcPr>
            <w:tcW w:w="6521" w:type="dxa"/>
          </w:tcPr>
          <w:p w14:paraId="7FD16E4E" w14:textId="3A3DAF9F" w:rsidR="0093599C" w:rsidRPr="008934C5" w:rsidRDefault="00DC4378" w:rsidP="00825D54">
            <w:pPr>
              <w:rPr>
                <w:szCs w:val="24"/>
              </w:rPr>
            </w:pPr>
            <w:r w:rsidRPr="008934C5">
              <w:rPr>
                <w:szCs w:val="24"/>
              </w:rPr>
              <w:t>Help and support to use all digital applications is readily available</w:t>
            </w:r>
            <w:r w:rsidR="00A03F93" w:rsidRPr="008934C5">
              <w:rPr>
                <w:szCs w:val="24"/>
              </w:rPr>
              <w:t xml:space="preserve"> to all patients and proactively promoted</w:t>
            </w:r>
            <w:r w:rsidRPr="008934C5">
              <w:rPr>
                <w:szCs w:val="24"/>
              </w:rPr>
              <w:t xml:space="preserve">. </w:t>
            </w:r>
          </w:p>
          <w:p w14:paraId="2481A343" w14:textId="77777777" w:rsidR="0093599C" w:rsidRPr="008934C5" w:rsidRDefault="0093599C" w:rsidP="00331CC6">
            <w:pPr>
              <w:pStyle w:val="ListParagraph"/>
              <w:ind w:left="360"/>
              <w:rPr>
                <w:szCs w:val="24"/>
              </w:rPr>
            </w:pPr>
          </w:p>
        </w:tc>
      </w:tr>
      <w:tr w:rsidR="0093599C" w:rsidRPr="0062083C" w14:paraId="2512A5EA" w14:textId="77777777" w:rsidTr="6DBA38D7">
        <w:tc>
          <w:tcPr>
            <w:tcW w:w="4537" w:type="dxa"/>
          </w:tcPr>
          <w:p w14:paraId="239E88D5" w14:textId="237B37BC" w:rsidR="0093599C" w:rsidRPr="00E755D8" w:rsidRDefault="0093599C" w:rsidP="00825D54">
            <w:pPr>
              <w:pStyle w:val="ListBullet-pink"/>
              <w:numPr>
                <w:ilvl w:val="0"/>
                <w:numId w:val="0"/>
              </w:numPr>
              <w:rPr>
                <w:color w:val="auto"/>
                <w:sz w:val="22"/>
              </w:rPr>
            </w:pPr>
            <w:r w:rsidRPr="00E755D8">
              <w:rPr>
                <w:color w:val="auto"/>
              </w:rPr>
              <w:t>Equity of access</w:t>
            </w:r>
          </w:p>
        </w:tc>
        <w:tc>
          <w:tcPr>
            <w:tcW w:w="6521" w:type="dxa"/>
          </w:tcPr>
          <w:p w14:paraId="16611295" w14:textId="2600FE4A" w:rsidR="0093599C" w:rsidRPr="008934C5" w:rsidRDefault="0019178C" w:rsidP="00DC4378">
            <w:pPr>
              <w:rPr>
                <w:szCs w:val="24"/>
                <w:lang w:val="en-US"/>
              </w:rPr>
            </w:pPr>
            <w:r w:rsidRPr="008934C5">
              <w:rPr>
                <w:szCs w:val="24"/>
                <w:lang w:val="en-US"/>
              </w:rPr>
              <w:t xml:space="preserve">General </w:t>
            </w:r>
            <w:r w:rsidR="00736774" w:rsidRPr="008934C5">
              <w:rPr>
                <w:szCs w:val="24"/>
                <w:lang w:val="en-US"/>
              </w:rPr>
              <w:t>practices</w:t>
            </w:r>
            <w:r w:rsidRPr="008934C5">
              <w:rPr>
                <w:szCs w:val="24"/>
                <w:lang w:val="en-US"/>
              </w:rPr>
              <w:t xml:space="preserve"> are sympathetic to individual access needs. </w:t>
            </w:r>
          </w:p>
        </w:tc>
      </w:tr>
      <w:tr w:rsidR="0093599C" w:rsidRPr="0062083C" w14:paraId="62AE27C5" w14:textId="77777777" w:rsidTr="6DBA38D7">
        <w:tc>
          <w:tcPr>
            <w:tcW w:w="4537" w:type="dxa"/>
          </w:tcPr>
          <w:p w14:paraId="1B8CF084" w14:textId="05C1ED8B" w:rsidR="0093599C" w:rsidRPr="00E755D8" w:rsidRDefault="0093599C" w:rsidP="00E755D8">
            <w:pPr>
              <w:pStyle w:val="ListBullet-pink"/>
              <w:numPr>
                <w:ilvl w:val="0"/>
                <w:numId w:val="0"/>
              </w:numPr>
              <w:ind w:right="33"/>
              <w:rPr>
                <w:color w:val="auto"/>
              </w:rPr>
            </w:pPr>
            <w:r w:rsidRPr="00E755D8">
              <w:rPr>
                <w:color w:val="auto"/>
                <w:lang w:val="en-GB"/>
              </w:rPr>
              <w:t>Lack of communication to help people understand their medical conditions</w:t>
            </w:r>
          </w:p>
        </w:tc>
        <w:tc>
          <w:tcPr>
            <w:tcW w:w="6521" w:type="dxa"/>
          </w:tcPr>
          <w:p w14:paraId="0BCA15AC" w14:textId="4A4EE5F0" w:rsidR="0093599C" w:rsidRPr="008934C5" w:rsidRDefault="00A8228A" w:rsidP="0019178C">
            <w:pPr>
              <w:rPr>
                <w:szCs w:val="24"/>
                <w:lang w:val="en-US"/>
              </w:rPr>
            </w:pPr>
            <w:r w:rsidRPr="008934C5">
              <w:rPr>
                <w:szCs w:val="24"/>
                <w:lang w:val="en-US"/>
              </w:rPr>
              <w:t>All patients are support</w:t>
            </w:r>
            <w:r w:rsidR="00525CB3" w:rsidRPr="008934C5">
              <w:rPr>
                <w:szCs w:val="24"/>
                <w:lang w:val="en-US"/>
              </w:rPr>
              <w:t>ed</w:t>
            </w:r>
            <w:r w:rsidRPr="008934C5">
              <w:rPr>
                <w:szCs w:val="24"/>
                <w:lang w:val="en-US"/>
              </w:rPr>
              <w:t xml:space="preserve"> as standard once given a new diagnosis</w:t>
            </w:r>
            <w:r w:rsidR="00525CB3" w:rsidRPr="008934C5">
              <w:rPr>
                <w:szCs w:val="24"/>
                <w:lang w:val="en-US"/>
              </w:rPr>
              <w:t xml:space="preserve"> including signposted to additional sources of information</w:t>
            </w:r>
            <w:r w:rsidRPr="008934C5">
              <w:rPr>
                <w:szCs w:val="24"/>
                <w:lang w:val="en-US"/>
              </w:rPr>
              <w:t xml:space="preserve">. </w:t>
            </w:r>
          </w:p>
        </w:tc>
      </w:tr>
      <w:tr w:rsidR="0093599C" w:rsidRPr="0062083C" w14:paraId="674A1197" w14:textId="77777777" w:rsidTr="6DBA38D7">
        <w:tc>
          <w:tcPr>
            <w:tcW w:w="4537" w:type="dxa"/>
          </w:tcPr>
          <w:p w14:paraId="753EF2E9" w14:textId="453A7E86" w:rsidR="0093599C" w:rsidRPr="00E755D8" w:rsidRDefault="0093599C" w:rsidP="009B041E">
            <w:pPr>
              <w:pStyle w:val="ListBullet-pink"/>
              <w:numPr>
                <w:ilvl w:val="0"/>
                <w:numId w:val="0"/>
              </w:numPr>
              <w:ind w:right="0"/>
              <w:rPr>
                <w:color w:val="auto"/>
                <w:lang w:val="en-GB"/>
              </w:rPr>
            </w:pPr>
            <w:r w:rsidRPr="00E755D8">
              <w:rPr>
                <w:color w:val="auto"/>
              </w:rPr>
              <w:t>Registration confusion</w:t>
            </w:r>
          </w:p>
        </w:tc>
        <w:tc>
          <w:tcPr>
            <w:tcW w:w="6521" w:type="dxa"/>
          </w:tcPr>
          <w:p w14:paraId="2CD7A10C" w14:textId="09BF785D" w:rsidR="0093599C" w:rsidRPr="008934C5" w:rsidRDefault="00DB1D12" w:rsidP="00A8228A">
            <w:pPr>
              <w:rPr>
                <w:szCs w:val="24"/>
              </w:rPr>
            </w:pPr>
            <w:r w:rsidRPr="008934C5">
              <w:rPr>
                <w:szCs w:val="24"/>
              </w:rPr>
              <w:t xml:space="preserve">Clear information on registration procedures is available via all general practices. </w:t>
            </w:r>
          </w:p>
        </w:tc>
      </w:tr>
      <w:tr w:rsidR="00EA3196" w:rsidRPr="0062083C" w14:paraId="5BC81A9C" w14:textId="77777777" w:rsidTr="6DBA38D7">
        <w:tc>
          <w:tcPr>
            <w:tcW w:w="11058" w:type="dxa"/>
            <w:gridSpan w:val="2"/>
          </w:tcPr>
          <w:p w14:paraId="7F3628CC" w14:textId="4A894B5F" w:rsidR="00EA3196" w:rsidRPr="008934C5" w:rsidRDefault="00EA3196" w:rsidP="00E04BB9">
            <w:pPr>
              <w:rPr>
                <w:szCs w:val="24"/>
              </w:rPr>
            </w:pPr>
          </w:p>
        </w:tc>
      </w:tr>
      <w:tr w:rsidR="009F67A8" w:rsidRPr="0062083C" w14:paraId="553F58DB" w14:textId="77777777" w:rsidTr="6DBA38D7">
        <w:tc>
          <w:tcPr>
            <w:tcW w:w="11058" w:type="dxa"/>
            <w:gridSpan w:val="2"/>
          </w:tcPr>
          <w:p w14:paraId="6553A720" w14:textId="0F83496C" w:rsidR="009F67A8" w:rsidRPr="008934C5" w:rsidRDefault="009F67A8" w:rsidP="00825D54">
            <w:pPr>
              <w:rPr>
                <w:b/>
                <w:bCs/>
                <w:color w:val="004F6B" w:themeColor="text2"/>
                <w:szCs w:val="24"/>
              </w:rPr>
            </w:pPr>
            <w:r w:rsidRPr="008934C5">
              <w:rPr>
                <w:b/>
                <w:bCs/>
                <w:color w:val="004F6B" w:themeColor="text2"/>
                <w:szCs w:val="24"/>
              </w:rPr>
              <w:t>Secondary care</w:t>
            </w:r>
          </w:p>
        </w:tc>
      </w:tr>
      <w:tr w:rsidR="0093599C" w:rsidRPr="0062083C" w14:paraId="09F2FEEE" w14:textId="77777777" w:rsidTr="6DBA38D7">
        <w:tc>
          <w:tcPr>
            <w:tcW w:w="4537" w:type="dxa"/>
          </w:tcPr>
          <w:p w14:paraId="0B25FA0D" w14:textId="77E1084A" w:rsidR="0093599C" w:rsidRPr="00322456" w:rsidRDefault="0093599C" w:rsidP="00E04BB9">
            <w:pPr>
              <w:rPr>
                <w:b/>
              </w:rPr>
            </w:pPr>
            <w:r w:rsidRPr="00322456">
              <w:t>Poor discharge planning</w:t>
            </w:r>
          </w:p>
        </w:tc>
        <w:tc>
          <w:tcPr>
            <w:tcW w:w="6521" w:type="dxa"/>
          </w:tcPr>
          <w:p w14:paraId="6E95F55E" w14:textId="75A9E8F6" w:rsidR="0093599C" w:rsidRPr="008934C5" w:rsidRDefault="00187AB3" w:rsidP="00825D54">
            <w:pPr>
              <w:rPr>
                <w:szCs w:val="24"/>
              </w:rPr>
            </w:pPr>
            <w:r w:rsidRPr="008934C5">
              <w:rPr>
                <w:szCs w:val="24"/>
              </w:rPr>
              <w:t>C</w:t>
            </w:r>
            <w:r w:rsidR="006A523F" w:rsidRPr="008934C5">
              <w:rPr>
                <w:szCs w:val="24"/>
              </w:rPr>
              <w:t xml:space="preserve">arers </w:t>
            </w:r>
            <w:r w:rsidR="00846FA6" w:rsidRPr="008934C5">
              <w:rPr>
                <w:szCs w:val="24"/>
              </w:rPr>
              <w:t>are</w:t>
            </w:r>
            <w:r w:rsidR="006A2DEB" w:rsidRPr="008934C5">
              <w:rPr>
                <w:szCs w:val="24"/>
              </w:rPr>
              <w:t xml:space="preserve"> fully </w:t>
            </w:r>
            <w:r w:rsidR="00057AC7" w:rsidRPr="008934C5">
              <w:rPr>
                <w:szCs w:val="24"/>
              </w:rPr>
              <w:t>involved in discharge planning</w:t>
            </w:r>
            <w:r w:rsidR="006A2DEB" w:rsidRPr="008934C5">
              <w:rPr>
                <w:szCs w:val="24"/>
              </w:rPr>
              <w:t xml:space="preserve"> when someone they care for is discharged</w:t>
            </w:r>
            <w:r w:rsidR="00B97149" w:rsidRPr="008934C5">
              <w:rPr>
                <w:szCs w:val="24"/>
              </w:rPr>
              <w:t>.</w:t>
            </w:r>
            <w:r w:rsidR="006A2DEB" w:rsidRPr="008934C5">
              <w:rPr>
                <w:szCs w:val="24"/>
              </w:rPr>
              <w:t xml:space="preserve"> </w:t>
            </w:r>
            <w:r w:rsidR="00C85758" w:rsidRPr="008934C5">
              <w:rPr>
                <w:szCs w:val="24"/>
              </w:rPr>
              <w:t>Carers are supported to ensure</w:t>
            </w:r>
            <w:r w:rsidR="00A43913" w:rsidRPr="008934C5">
              <w:rPr>
                <w:szCs w:val="24"/>
              </w:rPr>
              <w:t xml:space="preserve"> that they can </w:t>
            </w:r>
            <w:r w:rsidR="00197D98" w:rsidRPr="008934C5">
              <w:rPr>
                <w:szCs w:val="24"/>
              </w:rPr>
              <w:t>safely</w:t>
            </w:r>
            <w:r w:rsidR="00A43913" w:rsidRPr="008934C5">
              <w:rPr>
                <w:szCs w:val="24"/>
              </w:rPr>
              <w:t xml:space="preserve"> support the person they care for. </w:t>
            </w:r>
          </w:p>
        </w:tc>
      </w:tr>
      <w:tr w:rsidR="0093599C" w:rsidRPr="0062083C" w14:paraId="116D7AB5" w14:textId="77777777" w:rsidTr="6DBA38D7">
        <w:tc>
          <w:tcPr>
            <w:tcW w:w="4537" w:type="dxa"/>
          </w:tcPr>
          <w:p w14:paraId="27759DF4" w14:textId="09518C3F" w:rsidR="0093599C" w:rsidRPr="00322456" w:rsidRDefault="0093599C" w:rsidP="00E04BB9">
            <w:pPr>
              <w:rPr>
                <w:b/>
                <w:bCs/>
                <w:szCs w:val="24"/>
              </w:rPr>
            </w:pPr>
            <w:r w:rsidRPr="00322456">
              <w:rPr>
                <w:bCs/>
                <w:szCs w:val="24"/>
              </w:rPr>
              <w:t>Unsatisfactory complaints handling</w:t>
            </w:r>
          </w:p>
        </w:tc>
        <w:tc>
          <w:tcPr>
            <w:tcW w:w="6521" w:type="dxa"/>
          </w:tcPr>
          <w:p w14:paraId="4278053B" w14:textId="0B664B34" w:rsidR="0093599C" w:rsidRPr="008934C5" w:rsidRDefault="00A43913" w:rsidP="00825D54">
            <w:pPr>
              <w:rPr>
                <w:szCs w:val="24"/>
              </w:rPr>
            </w:pPr>
            <w:r w:rsidRPr="008934C5">
              <w:rPr>
                <w:szCs w:val="24"/>
              </w:rPr>
              <w:t xml:space="preserve">All complaints receive a </w:t>
            </w:r>
            <w:r w:rsidR="00C742B7" w:rsidRPr="008934C5">
              <w:rPr>
                <w:szCs w:val="24"/>
              </w:rPr>
              <w:t xml:space="preserve">timely </w:t>
            </w:r>
            <w:r w:rsidR="00736774" w:rsidRPr="008934C5">
              <w:rPr>
                <w:szCs w:val="24"/>
              </w:rPr>
              <w:t>response,</w:t>
            </w:r>
            <w:r w:rsidRPr="008934C5">
              <w:rPr>
                <w:szCs w:val="24"/>
              </w:rPr>
              <w:t xml:space="preserve"> and </w:t>
            </w:r>
            <w:r w:rsidR="006B1B36" w:rsidRPr="008934C5">
              <w:rPr>
                <w:szCs w:val="24"/>
              </w:rPr>
              <w:t xml:space="preserve">the complaints process is transparent. </w:t>
            </w:r>
          </w:p>
        </w:tc>
      </w:tr>
      <w:tr w:rsidR="0093599C" w:rsidRPr="0062083C" w14:paraId="27D4AC8A" w14:textId="77777777" w:rsidTr="6DBA38D7">
        <w:tc>
          <w:tcPr>
            <w:tcW w:w="4537" w:type="dxa"/>
          </w:tcPr>
          <w:p w14:paraId="63711D73" w14:textId="1CB35E6E" w:rsidR="0093599C" w:rsidRPr="00322456" w:rsidRDefault="0093599C" w:rsidP="69FE1747">
            <w:pPr>
              <w:pStyle w:val="Heading2"/>
              <w:rPr>
                <w:b w:val="0"/>
                <w:color w:val="FF0000"/>
                <w:sz w:val="24"/>
                <w:szCs w:val="24"/>
              </w:rPr>
            </w:pPr>
          </w:p>
        </w:tc>
        <w:tc>
          <w:tcPr>
            <w:tcW w:w="6521" w:type="dxa"/>
          </w:tcPr>
          <w:p w14:paraId="29F7F091" w14:textId="77777777" w:rsidR="0093599C" w:rsidRPr="008934C5" w:rsidRDefault="0093599C" w:rsidP="00825D54">
            <w:pPr>
              <w:rPr>
                <w:szCs w:val="24"/>
              </w:rPr>
            </w:pPr>
          </w:p>
        </w:tc>
      </w:tr>
      <w:tr w:rsidR="009F67A8" w:rsidRPr="0062083C" w14:paraId="523C8E1E" w14:textId="77777777" w:rsidTr="6DBA38D7">
        <w:tc>
          <w:tcPr>
            <w:tcW w:w="11058" w:type="dxa"/>
            <w:gridSpan w:val="2"/>
          </w:tcPr>
          <w:p w14:paraId="2ED23B60" w14:textId="0BA2DF0C" w:rsidR="009F67A8" w:rsidRPr="008934C5" w:rsidRDefault="009F67A8" w:rsidP="00825D54">
            <w:pPr>
              <w:rPr>
                <w:b/>
                <w:bCs/>
                <w:color w:val="004F6B" w:themeColor="text2"/>
                <w:szCs w:val="24"/>
              </w:rPr>
            </w:pPr>
            <w:r w:rsidRPr="008934C5">
              <w:rPr>
                <w:b/>
                <w:bCs/>
                <w:color w:val="004F6B" w:themeColor="text2"/>
                <w:szCs w:val="24"/>
              </w:rPr>
              <w:t>Breast cancer support</w:t>
            </w:r>
          </w:p>
        </w:tc>
      </w:tr>
      <w:tr w:rsidR="001C2D1D" w:rsidRPr="0062083C" w14:paraId="124D5E9E" w14:textId="77777777" w:rsidTr="6DBA38D7">
        <w:tc>
          <w:tcPr>
            <w:tcW w:w="4537" w:type="dxa"/>
          </w:tcPr>
          <w:p w14:paraId="3EF0A405" w14:textId="1B1AE076" w:rsidR="001C2D1D" w:rsidRPr="00CD3DDB" w:rsidRDefault="001C2D1D" w:rsidP="00E04BB9">
            <w:pPr>
              <w:rPr>
                <w:b/>
              </w:rPr>
            </w:pPr>
            <w:r w:rsidRPr="00CD3DDB">
              <w:lastRenderedPageBreak/>
              <w:t xml:space="preserve">Scans </w:t>
            </w:r>
          </w:p>
        </w:tc>
        <w:tc>
          <w:tcPr>
            <w:tcW w:w="6521" w:type="dxa"/>
          </w:tcPr>
          <w:p w14:paraId="6594A366" w14:textId="6219BC38" w:rsidR="001C2D1D" w:rsidRPr="008934C5" w:rsidRDefault="00BE2682" w:rsidP="00825D54">
            <w:pPr>
              <w:rPr>
                <w:szCs w:val="24"/>
              </w:rPr>
            </w:pPr>
            <w:r w:rsidRPr="008934C5">
              <w:rPr>
                <w:szCs w:val="24"/>
              </w:rPr>
              <w:t xml:space="preserve">Patients are </w:t>
            </w:r>
            <w:r w:rsidR="00FE710C" w:rsidRPr="008934C5">
              <w:rPr>
                <w:szCs w:val="24"/>
              </w:rPr>
              <w:t>better</w:t>
            </w:r>
            <w:r w:rsidRPr="008934C5">
              <w:rPr>
                <w:szCs w:val="24"/>
              </w:rPr>
              <w:t xml:space="preserve"> informed regarding the process for obtaining scans and results and </w:t>
            </w:r>
            <w:r w:rsidR="00A17E61" w:rsidRPr="008934C5">
              <w:rPr>
                <w:szCs w:val="24"/>
              </w:rPr>
              <w:t xml:space="preserve">how to </w:t>
            </w:r>
            <w:r w:rsidRPr="008934C5">
              <w:rPr>
                <w:szCs w:val="24"/>
              </w:rPr>
              <w:t xml:space="preserve">follow up </w:t>
            </w:r>
            <w:r w:rsidR="00A17E61" w:rsidRPr="008934C5">
              <w:rPr>
                <w:szCs w:val="24"/>
              </w:rPr>
              <w:t>is</w:t>
            </w:r>
            <w:r w:rsidRPr="008934C5">
              <w:rPr>
                <w:szCs w:val="24"/>
              </w:rPr>
              <w:t xml:space="preserve"> made clear. </w:t>
            </w:r>
          </w:p>
        </w:tc>
      </w:tr>
      <w:tr w:rsidR="001C2D1D" w:rsidRPr="0062083C" w14:paraId="2AAFFA0D" w14:textId="77777777" w:rsidTr="6DBA38D7">
        <w:tc>
          <w:tcPr>
            <w:tcW w:w="4537" w:type="dxa"/>
          </w:tcPr>
          <w:p w14:paraId="09C032E9" w14:textId="2E69FFB9" w:rsidR="001C2D1D" w:rsidRPr="00217FF3" w:rsidRDefault="001C2D1D" w:rsidP="00322456">
            <w:pPr>
              <w:pStyle w:val="Heading3"/>
              <w:rPr>
                <w:b w:val="0"/>
                <w:bCs/>
                <w:color w:val="auto"/>
                <w:sz w:val="24"/>
              </w:rPr>
            </w:pPr>
            <w:r w:rsidRPr="00217FF3">
              <w:rPr>
                <w:b w:val="0"/>
                <w:bCs/>
                <w:color w:val="auto"/>
                <w:sz w:val="24"/>
              </w:rPr>
              <w:t xml:space="preserve">No Clinical Nurse Specialist (CNS) </w:t>
            </w:r>
          </w:p>
        </w:tc>
        <w:tc>
          <w:tcPr>
            <w:tcW w:w="6521" w:type="dxa"/>
          </w:tcPr>
          <w:p w14:paraId="6A1E625A" w14:textId="4CE14E95" w:rsidR="001C2D1D" w:rsidRPr="008934C5" w:rsidRDefault="00996B79" w:rsidP="00825D54">
            <w:pPr>
              <w:rPr>
                <w:szCs w:val="24"/>
              </w:rPr>
            </w:pPr>
            <w:r w:rsidRPr="008934C5">
              <w:rPr>
                <w:szCs w:val="24"/>
              </w:rPr>
              <w:t xml:space="preserve">If no CNS exists, </w:t>
            </w:r>
            <w:r w:rsidR="000B6EF0" w:rsidRPr="008934C5">
              <w:rPr>
                <w:szCs w:val="24"/>
              </w:rPr>
              <w:t xml:space="preserve">patients are informed about who they can speak to in their place. </w:t>
            </w:r>
          </w:p>
        </w:tc>
      </w:tr>
      <w:tr w:rsidR="001C2D1D" w:rsidRPr="0062083C" w14:paraId="11CA1EA2" w14:textId="77777777" w:rsidTr="6DBA38D7">
        <w:tc>
          <w:tcPr>
            <w:tcW w:w="4537" w:type="dxa"/>
          </w:tcPr>
          <w:p w14:paraId="7CEEE8FA" w14:textId="14A87300" w:rsidR="001C2D1D" w:rsidRPr="00217FF3" w:rsidRDefault="001C2D1D" w:rsidP="00217FF3">
            <w:pPr>
              <w:pStyle w:val="Heading3"/>
              <w:rPr>
                <w:b w:val="0"/>
                <w:bCs/>
                <w:color w:val="auto"/>
                <w:sz w:val="24"/>
              </w:rPr>
            </w:pPr>
            <w:r w:rsidRPr="00217FF3">
              <w:rPr>
                <w:b w:val="0"/>
                <w:bCs/>
                <w:color w:val="auto"/>
                <w:sz w:val="24"/>
              </w:rPr>
              <w:t>Lack of information on secondary breast cancer</w:t>
            </w:r>
          </w:p>
        </w:tc>
        <w:tc>
          <w:tcPr>
            <w:tcW w:w="6521" w:type="dxa"/>
          </w:tcPr>
          <w:p w14:paraId="0CF44365" w14:textId="60FC95F9" w:rsidR="001C2D1D" w:rsidRPr="008934C5" w:rsidRDefault="000B6EF0" w:rsidP="00825D54">
            <w:pPr>
              <w:rPr>
                <w:szCs w:val="24"/>
              </w:rPr>
            </w:pPr>
            <w:r w:rsidRPr="008934C5">
              <w:rPr>
                <w:szCs w:val="24"/>
              </w:rPr>
              <w:t xml:space="preserve">All patients are </w:t>
            </w:r>
            <w:r w:rsidR="00D13059" w:rsidRPr="008934C5">
              <w:rPr>
                <w:szCs w:val="24"/>
              </w:rPr>
              <w:t xml:space="preserve">provided with information on secondary breast cancer and signposted to further sources of support as standard when diagnosed. </w:t>
            </w:r>
          </w:p>
        </w:tc>
      </w:tr>
    </w:tbl>
    <w:p w14:paraId="090A9907" w14:textId="64757634" w:rsidR="005070CA" w:rsidRDefault="00633CD7" w:rsidP="008934C5">
      <w:bookmarkStart w:id="4" w:name="_Toc181101070"/>
      <w:r>
        <w:br w:type="page"/>
      </w:r>
      <w:bookmarkEnd w:id="4"/>
    </w:p>
    <w:p w14:paraId="406F691D" w14:textId="64757634" w:rsidR="005070CA" w:rsidRPr="00F37D75" w:rsidRDefault="5F4E9000" w:rsidP="00F37D75">
      <w:pPr>
        <w:pStyle w:val="Heading1"/>
      </w:pPr>
      <w:bookmarkStart w:id="5" w:name="_Toc185340640"/>
      <w:r>
        <w:lastRenderedPageBreak/>
        <w:t>What we are hearing</w:t>
      </w:r>
      <w:bookmarkEnd w:id="5"/>
    </w:p>
    <w:p w14:paraId="67BD70D2" w14:textId="10A96B51" w:rsidR="005A5E91" w:rsidRPr="003B4C54" w:rsidRDefault="003B4C54" w:rsidP="49A2D05D">
      <w:pPr>
        <w:rPr>
          <w:color w:val="004F6B" w:themeColor="text2"/>
        </w:rPr>
      </w:pPr>
      <w:bookmarkStart w:id="6" w:name="_Toc181101071"/>
      <w:bookmarkStart w:id="7" w:name="_Toc185340641"/>
      <w:r w:rsidRPr="00A339AC">
        <w:rPr>
          <w:rStyle w:val="Heading2Char"/>
        </w:rPr>
        <w:t xml:space="preserve">Experience of </w:t>
      </w:r>
      <w:r w:rsidR="002D1B25">
        <w:rPr>
          <w:rStyle w:val="Heading2Char"/>
        </w:rPr>
        <w:t>m</w:t>
      </w:r>
      <w:r w:rsidR="005A5E91" w:rsidRPr="00A339AC">
        <w:rPr>
          <w:rStyle w:val="Heading2Char"/>
        </w:rPr>
        <w:t xml:space="preserve">ental </w:t>
      </w:r>
      <w:r w:rsidR="002D1B25">
        <w:rPr>
          <w:rStyle w:val="Heading2Char"/>
        </w:rPr>
        <w:t>h</w:t>
      </w:r>
      <w:r w:rsidR="005A5E91" w:rsidRPr="00A339AC">
        <w:rPr>
          <w:rStyle w:val="Heading2Char"/>
        </w:rPr>
        <w:t xml:space="preserve">ealth </w:t>
      </w:r>
      <w:r w:rsidR="002D1B25">
        <w:rPr>
          <w:rStyle w:val="Heading2Char"/>
        </w:rPr>
        <w:t>s</w:t>
      </w:r>
      <w:r w:rsidR="005A5E91" w:rsidRPr="00A339AC">
        <w:rPr>
          <w:rStyle w:val="Heading2Char"/>
        </w:rPr>
        <w:t>ervices</w:t>
      </w:r>
      <w:bookmarkEnd w:id="6"/>
      <w:bookmarkEnd w:id="7"/>
    </w:p>
    <w:p w14:paraId="29202C49" w14:textId="77777777" w:rsidR="00633CD7" w:rsidRPr="00CB3E01" w:rsidRDefault="00633CD7" w:rsidP="00633CD7">
      <w:pPr>
        <w:pStyle w:val="Heading3"/>
      </w:pPr>
      <w:bookmarkStart w:id="8" w:name="_Toc181101072"/>
      <w:r>
        <w:t>Extended waits for care leading to the need for crisis</w:t>
      </w:r>
      <w:bookmarkEnd w:id="8"/>
      <w:r>
        <w:t> support</w:t>
      </w:r>
    </w:p>
    <w:p w14:paraId="7C218FA8" w14:textId="51BDF010" w:rsidR="005A5E91" w:rsidRPr="00896356" w:rsidRDefault="005A5E91" w:rsidP="005A5E91">
      <w:r>
        <w:t xml:space="preserve">In February 2024 </w:t>
      </w:r>
      <w:hyperlink r:id="rId15">
        <w:r w:rsidR="3C669916" w:rsidRPr="664E996D">
          <w:rPr>
            <w:rStyle w:val="Hyperlink"/>
          </w:rPr>
          <w:t>reported</w:t>
        </w:r>
      </w:hyperlink>
      <w:r w:rsidR="3C669916">
        <w:t xml:space="preserve"> that</w:t>
      </w:r>
      <w:r w:rsidR="625D00B4">
        <w:t xml:space="preserve"> </w:t>
      </w:r>
      <w:r>
        <w:t xml:space="preserve">people with mental health needs </w:t>
      </w:r>
      <w:r w:rsidR="00C64DAB">
        <w:t xml:space="preserve">were telling us </w:t>
      </w:r>
      <w:r>
        <w:t xml:space="preserve">that they would like to see more timely support to avoid a </w:t>
      </w:r>
      <w:r w:rsidR="007322EB">
        <w:t xml:space="preserve">mental health </w:t>
      </w:r>
      <w:r>
        <w:t>crisis. </w:t>
      </w:r>
      <w:r w:rsidR="000E2D34">
        <w:t>People have continued to talk to us about this</w:t>
      </w:r>
      <w:r w:rsidR="004F4557">
        <w:t>.</w:t>
      </w:r>
    </w:p>
    <w:p w14:paraId="0D38B608" w14:textId="77777777" w:rsidR="005A5E91" w:rsidRPr="00A339AC" w:rsidRDefault="005A5E91" w:rsidP="005A5E91">
      <w:pPr>
        <w:rPr>
          <w:sz w:val="18"/>
          <w:szCs w:val="18"/>
        </w:rPr>
      </w:pPr>
    </w:p>
    <w:p w14:paraId="0CDC98FF" w14:textId="3FE265AC" w:rsidR="00D26698" w:rsidRDefault="005A5E91" w:rsidP="005A5E91">
      <w:pPr>
        <w:pStyle w:val="Quote"/>
      </w:pPr>
      <w:r>
        <w:t>“My son now has medical PTSD</w:t>
      </w:r>
      <w:r w:rsidR="005761CA">
        <w:t xml:space="preserve"> (Post Traumatic Stress Disorder)</w:t>
      </w:r>
      <w:r>
        <w:t xml:space="preserve"> but can't get over it as Adult Mental Health support is consistently denied. The </w:t>
      </w:r>
      <w:r w:rsidR="003546A3">
        <w:t>short-term</w:t>
      </w:r>
      <w:r>
        <w:t xml:space="preserve"> therapy available will just trigger seizures then stop after 8 sessions. He needs mental health input to deal with the issues left by incorrect treatment, but he needs time to trust, to </w:t>
      </w:r>
      <w:bookmarkStart w:id="9" w:name="_Int_B5afFG8f"/>
      <w:proofErr w:type="gramStart"/>
      <w:r w:rsidR="00736774">
        <w:t>open</w:t>
      </w:r>
      <w:r w:rsidR="009F7CF6">
        <w:t xml:space="preserve"> up</w:t>
      </w:r>
      <w:bookmarkEnd w:id="9"/>
      <w:proofErr w:type="gramEnd"/>
      <w:r w:rsidR="009F7CF6">
        <w:t>.</w:t>
      </w:r>
      <w:r w:rsidR="003546A3">
        <w:t xml:space="preserve"> L</w:t>
      </w:r>
      <w:r>
        <w:t>onger than 8 poxy sessions, with a 6 month wait to get back to the top of the list again, to try again. They broke him and won't admit to doing it, not helping him to recover.”</w:t>
      </w:r>
      <w:r w:rsidR="00D26698">
        <w:t xml:space="preserve"> </w:t>
      </w:r>
    </w:p>
    <w:p w14:paraId="186F243F" w14:textId="556A2DC6" w:rsidR="005A5E91" w:rsidRPr="000C6D82" w:rsidRDefault="00D26698" w:rsidP="3C1CFFFC">
      <w:pPr>
        <w:pStyle w:val="Quote"/>
        <w:rPr>
          <w:b/>
          <w:bCs/>
        </w:rPr>
      </w:pPr>
      <w:r w:rsidRPr="0E512E6F">
        <w:rPr>
          <w:b/>
          <w:bCs/>
        </w:rPr>
        <w:t>213163</w:t>
      </w:r>
      <w:r w:rsidR="416F44A3" w:rsidRPr="0E512E6F">
        <w:rPr>
          <w:b/>
          <w:bCs/>
        </w:rPr>
        <w:t xml:space="preserve"> Surrey resident</w:t>
      </w:r>
    </w:p>
    <w:p w14:paraId="33E020A1" w14:textId="77777777" w:rsidR="005A5E91" w:rsidRDefault="005A5E91" w:rsidP="005A5E91">
      <w:pPr>
        <w:rPr>
          <w:szCs w:val="24"/>
        </w:rPr>
      </w:pPr>
      <w:r w:rsidRPr="005A5E91">
        <w:rPr>
          <w:szCs w:val="24"/>
        </w:rPr>
        <w:t> </w:t>
      </w:r>
    </w:p>
    <w:p w14:paraId="4C1BF566" w14:textId="2B7E0867" w:rsidR="005876D3" w:rsidRPr="005A5E91" w:rsidRDefault="00E27393" w:rsidP="005876D3">
      <w:pPr>
        <w:pStyle w:val="Heading3"/>
      </w:pPr>
      <w:r>
        <w:t xml:space="preserve">Lack of support for carers </w:t>
      </w:r>
    </w:p>
    <w:p w14:paraId="039FC3D6" w14:textId="4367F6A5" w:rsidR="005A5E91" w:rsidRPr="00896356" w:rsidRDefault="003D46E9" w:rsidP="005A5E91">
      <w:r>
        <w:t>Carers have told us that they are having</w:t>
      </w:r>
      <w:r w:rsidR="005A5E91">
        <w:t xml:space="preserve"> to cope with the emotional strain of demanding appropriate and timely care and living with the consequences when it is not </w:t>
      </w:r>
      <w:r w:rsidR="00CB3E01">
        <w:t>provided</w:t>
      </w:r>
      <w:r w:rsidR="00D80E8C">
        <w:t>.</w:t>
      </w:r>
      <w:r w:rsidR="005A5E91">
        <w:t>  </w:t>
      </w:r>
    </w:p>
    <w:p w14:paraId="76347F17" w14:textId="77777777" w:rsidR="005A5E91" w:rsidRPr="00044F7E" w:rsidRDefault="005A5E91" w:rsidP="005A5E91">
      <w:pPr>
        <w:rPr>
          <w:sz w:val="18"/>
          <w:szCs w:val="18"/>
        </w:rPr>
      </w:pPr>
    </w:p>
    <w:p w14:paraId="34E858BF" w14:textId="77777777" w:rsidR="000C6D82" w:rsidRDefault="005A5E91" w:rsidP="005A5E91">
      <w:pPr>
        <w:pStyle w:val="Quote"/>
      </w:pPr>
      <w:r>
        <w:t xml:space="preserve">“I am a </w:t>
      </w:r>
      <w:bookmarkStart w:id="10" w:name="_Int_H50UuzRU"/>
      <w:proofErr w:type="spellStart"/>
      <w:r>
        <w:t>carer</w:t>
      </w:r>
      <w:bookmarkEnd w:id="10"/>
      <w:proofErr w:type="spellEnd"/>
      <w:r>
        <w:t xml:space="preserve"> of a relative with paranoid schizophrenia, anxiety etc and the support has declined so much over the last 30 years, it’s so hard.”</w:t>
      </w:r>
    </w:p>
    <w:p w14:paraId="71415489" w14:textId="65F38800" w:rsidR="005A5E91" w:rsidRDefault="000C6D82" w:rsidP="3C1CFFFC">
      <w:pPr>
        <w:pStyle w:val="Quote"/>
        <w:rPr>
          <w:b/>
          <w:bCs/>
        </w:rPr>
      </w:pPr>
      <w:r w:rsidRPr="3C1CFFFC">
        <w:rPr>
          <w:b/>
          <w:bCs/>
        </w:rPr>
        <w:t>210680</w:t>
      </w:r>
      <w:r w:rsidR="597F4E81" w:rsidRPr="3C1CFFFC">
        <w:rPr>
          <w:b/>
          <w:bCs/>
        </w:rPr>
        <w:t xml:space="preserve"> Surrey resident</w:t>
      </w:r>
    </w:p>
    <w:p w14:paraId="76B3F89D" w14:textId="77777777" w:rsidR="00C15EF3" w:rsidRDefault="00C15EF3" w:rsidP="00C15EF3"/>
    <w:p w14:paraId="2A3BC0FD" w14:textId="286290E1" w:rsidR="005876D3" w:rsidRDefault="005876D3" w:rsidP="00C15EF3">
      <w:r>
        <w:t xml:space="preserve">They also talk to us about the lack of support they receive as carers </w:t>
      </w:r>
    </w:p>
    <w:p w14:paraId="0A0B60C8" w14:textId="571AAD44" w:rsidR="00C15EF3" w:rsidRDefault="19901D44" w:rsidP="00C15EF3">
      <w:pPr>
        <w:pStyle w:val="Quote"/>
      </w:pPr>
      <w:r>
        <w:t>“[</w:t>
      </w:r>
      <w:r w:rsidR="0BDDCA3D">
        <w:t>M</w:t>
      </w:r>
      <w:r>
        <w:t xml:space="preserve">y daughter] has an eating disorder. I had to give up my job or she wouldn’t be here now. Social care for carers just doesn’t exist. As a parent, I feel criminalised and blamed for my daughter’s mental health problems. It’s all about blame. They blame the parents, they blame the parents’ mental health, they blame everything on you as a parent. I looked at </w:t>
      </w:r>
      <w:r w:rsidR="00067E6E">
        <w:t>respite,</w:t>
      </w:r>
      <w:r>
        <w:t xml:space="preserve"> but I couldn’t get it as she isn’t accessing social care. </w:t>
      </w:r>
      <w:r>
        <w:lastRenderedPageBreak/>
        <w:t>I come to this</w:t>
      </w:r>
      <w:r w:rsidR="58459E86">
        <w:t xml:space="preserve"> carer’s</w:t>
      </w:r>
      <w:r>
        <w:t xml:space="preserve"> group as there is nowhere else to go and no-one to listen.”</w:t>
      </w:r>
    </w:p>
    <w:p w14:paraId="718C90ED" w14:textId="77777777" w:rsidR="00C15EF3" w:rsidRPr="000C6D82" w:rsidRDefault="00C15EF3" w:rsidP="00C15EF3">
      <w:pPr>
        <w:pStyle w:val="Quote"/>
        <w:rPr>
          <w:b/>
          <w:bCs/>
        </w:rPr>
      </w:pPr>
      <w:r w:rsidRPr="3C1CFFFC">
        <w:rPr>
          <w:b/>
          <w:bCs/>
        </w:rPr>
        <w:t>222026 Surrey resident</w:t>
      </w:r>
    </w:p>
    <w:p w14:paraId="7D32343F" w14:textId="77777777" w:rsidR="00C15EF3" w:rsidRPr="00C15EF3" w:rsidRDefault="00C15EF3" w:rsidP="00C15EF3"/>
    <w:p w14:paraId="76A0A8B6" w14:textId="2DF78F18" w:rsidR="005A5E91" w:rsidRPr="00896356" w:rsidRDefault="005A5E91" w:rsidP="005A5E91">
      <w:pPr>
        <w:rPr>
          <w:szCs w:val="24"/>
        </w:rPr>
      </w:pPr>
      <w:r w:rsidRPr="005A5E91">
        <w:rPr>
          <w:szCs w:val="24"/>
        </w:rPr>
        <w:t xml:space="preserve">However, </w:t>
      </w:r>
      <w:r w:rsidR="00DF253E">
        <w:rPr>
          <w:szCs w:val="24"/>
        </w:rPr>
        <w:t xml:space="preserve">carers </w:t>
      </w:r>
      <w:r w:rsidR="00DA3FA5">
        <w:rPr>
          <w:szCs w:val="24"/>
        </w:rPr>
        <w:t xml:space="preserve">have </w:t>
      </w:r>
      <w:r w:rsidR="00044F7E">
        <w:rPr>
          <w:szCs w:val="24"/>
        </w:rPr>
        <w:t xml:space="preserve">also </w:t>
      </w:r>
      <w:r w:rsidR="00DA3FA5">
        <w:rPr>
          <w:szCs w:val="24"/>
        </w:rPr>
        <w:t>shared very positive experiences of mental health support</w:t>
      </w:r>
      <w:r w:rsidRPr="005A5E91">
        <w:rPr>
          <w:szCs w:val="24"/>
        </w:rPr>
        <w:t>, specifically within general practice: </w:t>
      </w:r>
    </w:p>
    <w:p w14:paraId="511EB59F" w14:textId="77777777" w:rsidR="005A5E91" w:rsidRPr="00DA3FA5" w:rsidRDefault="005A5E91" w:rsidP="005A5E91">
      <w:pPr>
        <w:rPr>
          <w:sz w:val="18"/>
          <w:szCs w:val="18"/>
        </w:rPr>
      </w:pPr>
    </w:p>
    <w:p w14:paraId="5CE0BBC8" w14:textId="77777777" w:rsidR="00CA7532" w:rsidRDefault="005A5E91" w:rsidP="3C1CFFFC">
      <w:pPr>
        <w:pStyle w:val="Quote"/>
      </w:pPr>
      <w:r>
        <w:t xml:space="preserve">“I’m registered with </w:t>
      </w:r>
      <w:r w:rsidR="00CA7532">
        <w:t xml:space="preserve">the </w:t>
      </w:r>
      <w:r>
        <w:t xml:space="preserve">GP surgery as a carer for my husband who has mental health issues. They are excellent. Our GP rings up once a month to speak to my husband and then to me, so he gets my perspective as well. My husband will </w:t>
      </w:r>
      <w:bookmarkStart w:id="11" w:name="_Int_1uIJjmjz"/>
      <w:proofErr w:type="gramStart"/>
      <w:r w:rsidR="4D7D7FBA">
        <w:t>play</w:t>
      </w:r>
      <w:r w:rsidR="00CA7532">
        <w:t xml:space="preserve"> </w:t>
      </w:r>
      <w:r w:rsidR="4D7D7FBA">
        <w:t>things</w:t>
      </w:r>
      <w:bookmarkEnd w:id="11"/>
      <w:proofErr w:type="gramEnd"/>
      <w:r>
        <w:t xml:space="preserve"> down and say he’s not so bad, but I am with him 24/7 so I know what he’s really like: anxious, not wanting to leave the house, leaving most of the household things to me while he watches TV or sleep.”</w:t>
      </w:r>
      <w:r w:rsidR="000C6D82">
        <w:t xml:space="preserve"> </w:t>
      </w:r>
    </w:p>
    <w:p w14:paraId="24A8CC9C" w14:textId="05139FA9" w:rsidR="005A5E91" w:rsidRPr="000C6D82" w:rsidRDefault="000C6D82" w:rsidP="3C1CFFFC">
      <w:pPr>
        <w:pStyle w:val="Quote"/>
        <w:rPr>
          <w:b/>
          <w:bCs/>
        </w:rPr>
      </w:pPr>
      <w:r w:rsidRPr="3C1CFFFC">
        <w:rPr>
          <w:b/>
          <w:bCs/>
        </w:rPr>
        <w:t xml:space="preserve">215309 </w:t>
      </w:r>
      <w:r w:rsidR="00CB3E01" w:rsidRPr="3C1CFFFC">
        <w:rPr>
          <w:b/>
          <w:bCs/>
        </w:rPr>
        <w:t>Frimley Green resident</w:t>
      </w:r>
    </w:p>
    <w:p w14:paraId="4CB56875" w14:textId="7279BE2E" w:rsidR="006D0348" w:rsidRDefault="006D0348" w:rsidP="002A114A">
      <w:pPr>
        <w:rPr>
          <w:rStyle w:val="Heading2Char"/>
        </w:rPr>
      </w:pPr>
    </w:p>
    <w:p w14:paraId="7AB442A6" w14:textId="5923492F" w:rsidR="00556346" w:rsidRDefault="009D30F0" w:rsidP="00556346">
      <w:pPr>
        <w:rPr>
          <w:color w:val="004F6B" w:themeColor="text2"/>
        </w:rPr>
      </w:pPr>
      <w:bookmarkStart w:id="12" w:name="_Toc181101074"/>
      <w:bookmarkStart w:id="13" w:name="_Toc185340642"/>
      <w:r w:rsidRPr="00A339AC">
        <w:rPr>
          <w:rStyle w:val="Heading2Char"/>
        </w:rPr>
        <w:t xml:space="preserve">Experience of </w:t>
      </w:r>
      <w:r w:rsidR="002D1B25">
        <w:rPr>
          <w:rStyle w:val="Heading2Char"/>
        </w:rPr>
        <w:t>g</w:t>
      </w:r>
      <w:r w:rsidR="00556346" w:rsidRPr="00A339AC">
        <w:rPr>
          <w:rStyle w:val="Heading2Char"/>
        </w:rPr>
        <w:t xml:space="preserve">eneral </w:t>
      </w:r>
      <w:r w:rsidR="002D1B25">
        <w:rPr>
          <w:rStyle w:val="Heading2Char"/>
        </w:rPr>
        <w:t>p</w:t>
      </w:r>
      <w:r w:rsidR="00556346" w:rsidRPr="00A339AC">
        <w:rPr>
          <w:rStyle w:val="Heading2Char"/>
        </w:rPr>
        <w:t>ractice</w:t>
      </w:r>
      <w:bookmarkEnd w:id="12"/>
      <w:bookmarkEnd w:id="13"/>
    </w:p>
    <w:p w14:paraId="5F19F26F" w14:textId="779919D1" w:rsidR="00392928" w:rsidRDefault="00CB3E01" w:rsidP="00EE1587">
      <w:pPr>
        <w:pStyle w:val="Heading3"/>
      </w:pPr>
      <w:bookmarkStart w:id="14" w:name="_Toc181101075"/>
      <w:r w:rsidRPr="00CB3E01">
        <w:t>Use of digital applications</w:t>
      </w:r>
      <w:bookmarkEnd w:id="14"/>
    </w:p>
    <w:p w14:paraId="37A90EAB" w14:textId="218CE96A" w:rsidR="00556346" w:rsidRPr="00556346" w:rsidRDefault="4D473294" w:rsidP="00556346">
      <w:pPr>
        <w:rPr>
          <w:color w:val="004F6B" w:themeColor="text2"/>
        </w:rPr>
      </w:pPr>
      <w:r>
        <w:t xml:space="preserve">People </w:t>
      </w:r>
      <w:r w:rsidR="38589D94">
        <w:t xml:space="preserve">have shared their </w:t>
      </w:r>
      <w:r w:rsidR="0994BB76">
        <w:t>experience of using the NHS App</w:t>
      </w:r>
      <w:r>
        <w:t xml:space="preserve">, as well as </w:t>
      </w:r>
      <w:r w:rsidR="0994BB76">
        <w:t>other digital applications such as E-cons</w:t>
      </w:r>
      <w:r w:rsidR="50CA0752">
        <w:t>ul</w:t>
      </w:r>
      <w:r w:rsidR="0994BB76">
        <w:t>t</w:t>
      </w:r>
      <w:r w:rsidR="5AFFB343">
        <w:t xml:space="preserve">, </w:t>
      </w:r>
      <w:r w:rsidR="0994BB76">
        <w:t>My Frimley Health</w:t>
      </w:r>
      <w:r w:rsidR="297F6A3B">
        <w:t>, Patient Access</w:t>
      </w:r>
      <w:r w:rsidR="0994BB76">
        <w:t xml:space="preserve"> and The Skin Doctor. </w:t>
      </w:r>
      <w:r>
        <w:t xml:space="preserve">Some </w:t>
      </w:r>
      <w:r w:rsidR="0994BB76">
        <w:t>people fi</w:t>
      </w:r>
      <w:r w:rsidR="229BE454">
        <w:t>nd</w:t>
      </w:r>
      <w:r w:rsidR="0994BB76">
        <w:t xml:space="preserve"> this technology easy to use and helpful </w:t>
      </w:r>
      <w:r w:rsidR="65C597E7">
        <w:t xml:space="preserve">whilst </w:t>
      </w:r>
      <w:r w:rsidR="0994BB76">
        <w:t xml:space="preserve">others </w:t>
      </w:r>
      <w:r w:rsidR="229BE454">
        <w:t xml:space="preserve">would prefer to </w:t>
      </w:r>
      <w:r w:rsidR="0994BB76">
        <w:t>speak to a person.</w:t>
      </w:r>
      <w:r w:rsidR="5AFFB343">
        <w:t xml:space="preserve"> </w:t>
      </w:r>
      <w:r w:rsidR="193306B4">
        <w:t>There is a feeling that h</w:t>
      </w:r>
      <w:r w:rsidR="5AFFB343">
        <w:t xml:space="preserve">elp </w:t>
      </w:r>
      <w:r w:rsidR="3157F365">
        <w:t xml:space="preserve">and support </w:t>
      </w:r>
      <w:r w:rsidR="5AFFB343">
        <w:t>to understand and use these forms of digital communication</w:t>
      </w:r>
      <w:r w:rsidR="3157F365">
        <w:t xml:space="preserve"> </w:t>
      </w:r>
      <w:r w:rsidR="193306B4">
        <w:t>is lacking</w:t>
      </w:r>
      <w:r w:rsidR="5AFFB343">
        <w:t>.</w:t>
      </w:r>
    </w:p>
    <w:p w14:paraId="6BA49A73" w14:textId="77777777" w:rsidR="00556346" w:rsidRDefault="00556346" w:rsidP="00556346">
      <w:r w:rsidRPr="00556346">
        <w:t> </w:t>
      </w:r>
    </w:p>
    <w:p w14:paraId="24F1CE67" w14:textId="2AA2F914" w:rsidR="00174E26" w:rsidRDefault="00556346" w:rsidP="00556346">
      <w:pPr>
        <w:pStyle w:val="Quote"/>
        <w:rPr>
          <w:sz w:val="18"/>
          <w:szCs w:val="18"/>
        </w:rPr>
      </w:pPr>
      <w:r>
        <w:t>“My feedback on E-consult</w:t>
      </w:r>
      <w:r w:rsidR="004F026C">
        <w:t xml:space="preserve"> -</w:t>
      </w:r>
      <w:r>
        <w:t xml:space="preserve"> it is confusing to start with, I thought it was the same as </w:t>
      </w:r>
      <w:r w:rsidR="00CB3E01">
        <w:t>P</w:t>
      </w:r>
      <w:r>
        <w:t xml:space="preserve">atient </w:t>
      </w:r>
      <w:r w:rsidR="00CB3E01">
        <w:t>A</w:t>
      </w:r>
      <w:r>
        <w:t xml:space="preserve">ccess, which I am registered for. The first time I completed it my daughter talked me through the whole </w:t>
      </w:r>
      <w:r w:rsidR="26C75B76">
        <w:t>process,</w:t>
      </w:r>
      <w:r>
        <w:t xml:space="preserve"> and it took about an hour. I think I am quite IT savvy, but the length of the consultation forms, plus the detail you need to put in can be time consuming, </w:t>
      </w:r>
      <w:r w:rsidR="00CB3E01">
        <w:t>confusing and</w:t>
      </w:r>
      <w:r>
        <w:t xml:space="preserve"> seems repetitive. I get very frustrated and stressed when using it sometimes, which makes me angry or anxious</w:t>
      </w:r>
      <w:r w:rsidR="00047619">
        <w:t>.”</w:t>
      </w:r>
      <w:r w:rsidRPr="1EA74E5F">
        <w:rPr>
          <w:sz w:val="18"/>
          <w:szCs w:val="18"/>
        </w:rPr>
        <w:t xml:space="preserve"> </w:t>
      </w:r>
    </w:p>
    <w:p w14:paraId="5652968A" w14:textId="3047FB79" w:rsidR="00556346" w:rsidRPr="00174E26" w:rsidRDefault="00174E26" w:rsidP="3C1CFFFC">
      <w:pPr>
        <w:pStyle w:val="Quote"/>
        <w:rPr>
          <w:b/>
          <w:bCs/>
        </w:rPr>
      </w:pPr>
      <w:r w:rsidRPr="3C1CFFFC">
        <w:rPr>
          <w:b/>
          <w:bCs/>
        </w:rPr>
        <w:t>211964</w:t>
      </w:r>
      <w:r w:rsidR="00550F1E">
        <w:rPr>
          <w:b/>
          <w:bCs/>
        </w:rPr>
        <w:t>,</w:t>
      </w:r>
      <w:r w:rsidR="38AAB72C" w:rsidRPr="3C1CFFFC">
        <w:rPr>
          <w:b/>
          <w:bCs/>
        </w:rPr>
        <w:t xml:space="preserve"> Surrey resident</w:t>
      </w:r>
    </w:p>
    <w:p w14:paraId="1A33B0CE" w14:textId="77777777" w:rsidR="00556346" w:rsidRPr="00240699" w:rsidRDefault="00556346" w:rsidP="00556346">
      <w:pPr>
        <w:pStyle w:val="Quote"/>
      </w:pPr>
    </w:p>
    <w:p w14:paraId="61E97205" w14:textId="045C77BD" w:rsidR="00174E26" w:rsidRDefault="00556346" w:rsidP="00556346">
      <w:pPr>
        <w:pStyle w:val="Quote"/>
        <w:rPr>
          <w:sz w:val="18"/>
          <w:szCs w:val="18"/>
        </w:rPr>
      </w:pPr>
      <w:r>
        <w:lastRenderedPageBreak/>
        <w:t xml:space="preserve">“Once I completed one </w:t>
      </w:r>
      <w:r w:rsidR="0036504B">
        <w:t xml:space="preserve">[an e-consultation] </w:t>
      </w:r>
      <w:r>
        <w:t xml:space="preserve">and the message I got was to contact my GP as I needed to talk to them, which I did, only to be told by the receptionist that there were no appointments that day so to redo the E-consult and to change the </w:t>
      </w:r>
      <w:proofErr w:type="gramStart"/>
      <w:r>
        <w:t>wording</w:t>
      </w:r>
      <w:proofErr w:type="gramEnd"/>
      <w:r>
        <w:t xml:space="preserve"> so it did not appear as urgent. She offered no help on how to do this. I ended up ringing the surgery at 8</w:t>
      </w:r>
      <w:r w:rsidR="00DC6F86">
        <w:t>am</w:t>
      </w:r>
      <w:r>
        <w:t xml:space="preserve"> the next morning and did get an urgent appointment; the GP gave me antibiotics for a sinus infection. What would help is some guidance on what to include in the E-consult.</w:t>
      </w:r>
      <w:r w:rsidRPr="3C1CFFFC">
        <w:rPr>
          <w:sz w:val="18"/>
          <w:szCs w:val="18"/>
        </w:rPr>
        <w:t>”</w:t>
      </w:r>
    </w:p>
    <w:p w14:paraId="5824124E" w14:textId="663AA2C7" w:rsidR="00556346" w:rsidRPr="00174E26" w:rsidRDefault="00174E26" w:rsidP="3C1CFFFC">
      <w:pPr>
        <w:pStyle w:val="Quote"/>
        <w:rPr>
          <w:b/>
          <w:bCs/>
        </w:rPr>
      </w:pPr>
      <w:r w:rsidRPr="3C1CFFFC">
        <w:rPr>
          <w:b/>
          <w:bCs/>
        </w:rPr>
        <w:t>211964</w:t>
      </w:r>
      <w:r w:rsidR="00DC6F86">
        <w:rPr>
          <w:b/>
          <w:bCs/>
        </w:rPr>
        <w:t>,</w:t>
      </w:r>
      <w:r w:rsidR="42D91701" w:rsidRPr="3C1CFFFC">
        <w:rPr>
          <w:b/>
          <w:bCs/>
        </w:rPr>
        <w:t xml:space="preserve"> Surrey resident</w:t>
      </w:r>
    </w:p>
    <w:p w14:paraId="02034F30" w14:textId="77777777" w:rsidR="00556346" w:rsidRPr="00240699" w:rsidRDefault="00556346" w:rsidP="00556346"/>
    <w:p w14:paraId="713C8C7E" w14:textId="77777777" w:rsidR="00174E26" w:rsidRDefault="00556346" w:rsidP="00240699">
      <w:pPr>
        <w:pStyle w:val="Quote"/>
      </w:pPr>
      <w:r w:rsidRPr="00240699">
        <w:t>“</w:t>
      </w:r>
      <w:r w:rsidR="00240699" w:rsidRPr="00556346">
        <w:t xml:space="preserve">I use Patient Access to get my repeat prescriptions. I did not like the NHS App, I tried </w:t>
      </w:r>
      <w:proofErr w:type="gramStart"/>
      <w:r w:rsidR="00240699" w:rsidRPr="00556346">
        <w:t>it</w:t>
      </w:r>
      <w:proofErr w:type="gramEnd"/>
      <w:r w:rsidR="00240699" w:rsidRPr="00556346">
        <w:t xml:space="preserve"> but it seemed to keep bombing me out, so I deleted it.</w:t>
      </w:r>
      <w:r w:rsidR="00240699" w:rsidRPr="00240699">
        <w:t>”</w:t>
      </w:r>
      <w:r w:rsidR="00174E26">
        <w:t xml:space="preserve"> </w:t>
      </w:r>
    </w:p>
    <w:p w14:paraId="3DDC6BFA" w14:textId="728397AA" w:rsidR="00556346" w:rsidRDefault="00174E26" w:rsidP="00240699">
      <w:pPr>
        <w:pStyle w:val="Quote"/>
      </w:pPr>
      <w:r w:rsidRPr="3C1CFFFC">
        <w:rPr>
          <w:b/>
          <w:bCs/>
        </w:rPr>
        <w:t>212052</w:t>
      </w:r>
      <w:r w:rsidR="00DC6F86">
        <w:rPr>
          <w:b/>
          <w:bCs/>
        </w:rPr>
        <w:t>,</w:t>
      </w:r>
      <w:r w:rsidR="68518B18" w:rsidRPr="3C1CFFFC">
        <w:rPr>
          <w:b/>
          <w:bCs/>
        </w:rPr>
        <w:t xml:space="preserve"> Surrey resident</w:t>
      </w:r>
    </w:p>
    <w:p w14:paraId="4C271B21" w14:textId="04360AB6" w:rsidR="00556346" w:rsidRPr="00556346" w:rsidRDefault="00556346" w:rsidP="00556346"/>
    <w:p w14:paraId="0E0B9AA9" w14:textId="75CF8EA4" w:rsidR="00240699" w:rsidRDefault="00556346" w:rsidP="00556346">
      <w:r>
        <w:t xml:space="preserve">There were frustrations that the different </w:t>
      </w:r>
      <w:r w:rsidR="35FFD867">
        <w:t>a</w:t>
      </w:r>
      <w:r>
        <w:t>pplications d</w:t>
      </w:r>
      <w:r w:rsidR="00240699">
        <w:t>idn’</w:t>
      </w:r>
      <w:r>
        <w:t>t “talk to each other” so individual ones are used for different purposes and information isn’t shared or held centrally</w:t>
      </w:r>
      <w:r w:rsidR="003B0F58">
        <w:t>.</w:t>
      </w:r>
    </w:p>
    <w:p w14:paraId="1C9EBE71" w14:textId="77777777" w:rsidR="00240699" w:rsidRPr="00DC6F86" w:rsidRDefault="00240699" w:rsidP="00556346">
      <w:pPr>
        <w:rPr>
          <w:sz w:val="20"/>
          <w:szCs w:val="18"/>
        </w:rPr>
      </w:pPr>
    </w:p>
    <w:p w14:paraId="234E9DFB" w14:textId="3B7391BF" w:rsidR="00174E26" w:rsidRDefault="00240699" w:rsidP="00240699">
      <w:pPr>
        <w:pStyle w:val="Quote"/>
      </w:pPr>
      <w:r w:rsidRPr="00240699">
        <w:t>“</w:t>
      </w:r>
      <w:r w:rsidRPr="00556346">
        <w:t>A nurse rang me 2 hours later and booked an appointment for me that day. Following that she referred me to the community dermatologist. I received a message from the Sussex Community Dermatology Service. I had to download their App (My Skin Doctor) which was not easy to use, but I guess if used often would become more instinctive. I had to submit photos, medical records and prescription details. To do this I went into my NHS app and did screenshots so I could upload these, rather than type it all out. I could not understand why this information is not shared as it would be a lot easier and less stressful</w:t>
      </w:r>
      <w:r w:rsidRPr="00240699">
        <w:t>.”</w:t>
      </w:r>
      <w:r w:rsidR="00174E26">
        <w:t xml:space="preserve"> </w:t>
      </w:r>
    </w:p>
    <w:p w14:paraId="14FBA16E" w14:textId="77777777" w:rsidR="00ED0864" w:rsidRDefault="00174E26" w:rsidP="00ED0864">
      <w:pPr>
        <w:pStyle w:val="Quote"/>
        <w:rPr>
          <w:b/>
          <w:bCs/>
        </w:rPr>
      </w:pPr>
      <w:r w:rsidRPr="3C1CFFFC">
        <w:rPr>
          <w:b/>
          <w:bCs/>
        </w:rPr>
        <w:t>211964</w:t>
      </w:r>
      <w:r w:rsidR="5A994E17" w:rsidRPr="3C1CFFFC">
        <w:rPr>
          <w:b/>
          <w:bCs/>
        </w:rPr>
        <w:t xml:space="preserve"> Surrey resident</w:t>
      </w:r>
      <w:bookmarkStart w:id="15" w:name="_Toc181101076"/>
    </w:p>
    <w:p w14:paraId="716C41C1" w14:textId="77777777" w:rsidR="004C69CA" w:rsidRDefault="004C69CA" w:rsidP="004C69CA"/>
    <w:p w14:paraId="4879C322" w14:textId="466A2723" w:rsidR="00350316" w:rsidRPr="00E27393" w:rsidRDefault="6DD65063" w:rsidP="00E27393">
      <w:pPr>
        <w:pStyle w:val="Heading3"/>
      </w:pPr>
      <w:r w:rsidRPr="00E27393">
        <w:t>Equity of access</w:t>
      </w:r>
      <w:bookmarkEnd w:id="15"/>
    </w:p>
    <w:p w14:paraId="08C16B89" w14:textId="7EC04B84" w:rsidR="00240699" w:rsidRDefault="3C4FFD22" w:rsidP="00E27393">
      <w:pPr>
        <w:rPr>
          <w:rFonts w:eastAsia="Poppins" w:cs="Poppins"/>
          <w:color w:val="05123C"/>
          <w:lang w:val="en-US"/>
        </w:rPr>
      </w:pPr>
      <w:r>
        <w:t xml:space="preserve">In January 2024, we </w:t>
      </w:r>
      <w:hyperlink r:id="rId16">
        <w:r w:rsidRPr="1EA74E5F">
          <w:rPr>
            <w:rStyle w:val="Hyperlink"/>
          </w:rPr>
          <w:t>reported</w:t>
        </w:r>
      </w:hyperlink>
      <w:r>
        <w:t xml:space="preserve"> </w:t>
      </w:r>
      <w:r w:rsidR="14E08265" w:rsidRPr="1EA74E5F">
        <w:rPr>
          <w:rFonts w:eastAsia="Poppins" w:cs="Poppins"/>
          <w:color w:val="05123C"/>
          <w:lang w:val="en-US"/>
        </w:rPr>
        <w:t>on the usability and accessibility of GP practice websites in response to guidance produced by NHS England in their Delivery Plan for Recovering Access to Primary.</w:t>
      </w:r>
      <w:r w:rsidR="00872DB8" w:rsidRPr="1EA74E5F">
        <w:rPr>
          <w:rFonts w:eastAsia="Poppins" w:cs="Poppins"/>
          <w:color w:val="05123C"/>
          <w:lang w:val="en-US"/>
        </w:rPr>
        <w:t xml:space="preserve"> The report identified </w:t>
      </w:r>
      <w:r w:rsidR="00872DB8" w:rsidRPr="1EA74E5F">
        <w:rPr>
          <w:rFonts w:eastAsia="Poppins" w:cs="Poppins"/>
          <w:color w:val="05123C"/>
          <w:lang w:val="en-US"/>
        </w:rPr>
        <w:lastRenderedPageBreak/>
        <w:t xml:space="preserve">the importance of </w:t>
      </w:r>
      <w:r w:rsidR="14E08265" w:rsidRPr="1EA74E5F">
        <w:rPr>
          <w:rFonts w:eastAsia="Poppins" w:cs="Poppins"/>
          <w:color w:val="05123C"/>
          <w:lang w:val="en-US"/>
        </w:rPr>
        <w:t>flexibility in approach</w:t>
      </w:r>
      <w:r w:rsidR="00386407" w:rsidRPr="1EA74E5F">
        <w:rPr>
          <w:rFonts w:eastAsia="Poppins" w:cs="Poppins"/>
          <w:color w:val="05123C"/>
          <w:lang w:val="en-US"/>
        </w:rPr>
        <w:t xml:space="preserve"> meaning that -</w:t>
      </w:r>
      <w:r w:rsidR="14E08265" w:rsidRPr="1EA74E5F">
        <w:rPr>
          <w:rFonts w:eastAsia="Poppins" w:cs="Poppins"/>
          <w:color w:val="05123C"/>
          <w:lang w:val="en-US"/>
        </w:rPr>
        <w:t xml:space="preserve"> though those who </w:t>
      </w:r>
      <w:bookmarkStart w:id="16" w:name="_Int_J7DqRElf"/>
      <w:proofErr w:type="gramStart"/>
      <w:r w:rsidR="14E08265" w:rsidRPr="1EA74E5F">
        <w:rPr>
          <w:rFonts w:eastAsia="Poppins" w:cs="Poppins"/>
          <w:color w:val="05123C"/>
          <w:lang w:val="en-US"/>
        </w:rPr>
        <w:t>are able to</w:t>
      </w:r>
      <w:bookmarkEnd w:id="16"/>
      <w:proofErr w:type="gramEnd"/>
      <w:r w:rsidR="14E08265" w:rsidRPr="1EA74E5F">
        <w:rPr>
          <w:rFonts w:eastAsia="Poppins" w:cs="Poppins"/>
          <w:color w:val="05123C"/>
          <w:lang w:val="en-US"/>
        </w:rPr>
        <w:t xml:space="preserve"> use digital means should be encouraged to do so</w:t>
      </w:r>
      <w:r w:rsidR="00386407" w:rsidRPr="1EA74E5F">
        <w:rPr>
          <w:rFonts w:eastAsia="Poppins" w:cs="Poppins"/>
          <w:color w:val="05123C"/>
          <w:lang w:val="en-US"/>
        </w:rPr>
        <w:t xml:space="preserve"> -</w:t>
      </w:r>
      <w:r w:rsidR="14E08265" w:rsidRPr="1EA74E5F">
        <w:rPr>
          <w:rFonts w:eastAsia="Poppins" w:cs="Poppins"/>
          <w:color w:val="05123C"/>
          <w:lang w:val="en-US"/>
        </w:rPr>
        <w:t xml:space="preserve"> nobody should be at an advantage or disadvantage based solely on how they contact their practice. Our findings suggested that there is still some way to go to </w:t>
      </w:r>
      <w:proofErr w:type="spellStart"/>
      <w:r w:rsidR="14E08265" w:rsidRPr="1EA74E5F">
        <w:rPr>
          <w:rFonts w:eastAsia="Poppins" w:cs="Poppins"/>
          <w:color w:val="05123C"/>
          <w:lang w:val="en-US"/>
        </w:rPr>
        <w:t>realise</w:t>
      </w:r>
      <w:proofErr w:type="spellEnd"/>
      <w:r w:rsidR="14E08265" w:rsidRPr="1EA74E5F">
        <w:rPr>
          <w:rFonts w:eastAsia="Poppins" w:cs="Poppins"/>
          <w:color w:val="05123C"/>
          <w:lang w:val="en-US"/>
        </w:rPr>
        <w:t xml:space="preserve"> this vision of equity of access and, for this reason, a multi-channel or agnostic approach ensures a level playing field.</w:t>
      </w:r>
      <w:r w:rsidR="05BD9ADE" w:rsidRPr="1EA74E5F">
        <w:rPr>
          <w:rFonts w:eastAsia="Poppins" w:cs="Poppins"/>
          <w:color w:val="05123C"/>
          <w:lang w:val="en-US"/>
        </w:rPr>
        <w:t xml:space="preserve"> </w:t>
      </w:r>
      <w:r w:rsidR="00D806EF" w:rsidRPr="1EA74E5F">
        <w:rPr>
          <w:rFonts w:eastAsia="Poppins" w:cs="Poppins"/>
          <w:color w:val="05123C"/>
          <w:lang w:val="en-US"/>
        </w:rPr>
        <w:t xml:space="preserve">People have told us that they </w:t>
      </w:r>
      <w:r w:rsidR="5BE82990" w:rsidRPr="1EA74E5F">
        <w:rPr>
          <w:rFonts w:eastAsia="Poppins" w:cs="Poppins"/>
          <w:color w:val="05123C"/>
          <w:lang w:val="en-US"/>
        </w:rPr>
        <w:t>continue to experience difficulties in accessing appointments.</w:t>
      </w:r>
    </w:p>
    <w:p w14:paraId="0B1DADCC" w14:textId="77777777" w:rsidR="00E27393" w:rsidRPr="00D8300C" w:rsidRDefault="00E27393" w:rsidP="00E27393">
      <w:pPr>
        <w:rPr>
          <w:rFonts w:eastAsia="Poppins" w:cs="Poppins"/>
          <w:color w:val="05123C"/>
          <w:lang w:val="en-US"/>
        </w:rPr>
      </w:pPr>
    </w:p>
    <w:p w14:paraId="44F2DDDB" w14:textId="34612B57" w:rsidR="00883E19" w:rsidRDefault="00240699" w:rsidP="00240699">
      <w:pPr>
        <w:pStyle w:val="Quote"/>
      </w:pPr>
      <w:r>
        <w:t>“I am waiting to book in my flu jab. I tried to call, but the phonelines are always engaged or I am number 46 in the que</w:t>
      </w:r>
      <w:r w:rsidR="00883E19">
        <w:t>ue</w:t>
      </w:r>
      <w:r>
        <w:t>. I recently had an infection that required long term treatment. So</w:t>
      </w:r>
      <w:r w:rsidR="0030323B">
        <w:t>,</w:t>
      </w:r>
      <w:r>
        <w:t xml:space="preserve"> I had some tests done to make sure that it hasn't </w:t>
      </w:r>
      <w:r w:rsidR="00B06C40">
        <w:t>affected</w:t>
      </w:r>
      <w:r>
        <w:t xml:space="preserve"> my liver and kidneys. Because of this I need to book an appointment with the same doctor I spoke to initially, but I can't get through on the phone.  I don't want to go digital though, I want to speak to someone. </w:t>
      </w:r>
    </w:p>
    <w:p w14:paraId="20943B79" w14:textId="6E2A2A7F" w:rsidR="00240699" w:rsidRPr="00896356" w:rsidRDefault="00883E19" w:rsidP="3C1CFFFC">
      <w:pPr>
        <w:pStyle w:val="Quote"/>
        <w:rPr>
          <w:b/>
          <w:bCs/>
        </w:rPr>
      </w:pPr>
      <w:r w:rsidRPr="3C1CFFFC">
        <w:rPr>
          <w:b/>
          <w:bCs/>
        </w:rPr>
        <w:t>222228</w:t>
      </w:r>
      <w:r w:rsidR="006A449D">
        <w:rPr>
          <w:b/>
          <w:bCs/>
        </w:rPr>
        <w:t>,</w:t>
      </w:r>
      <w:r w:rsidR="2249A131" w:rsidRPr="3C1CFFFC">
        <w:rPr>
          <w:b/>
          <w:bCs/>
        </w:rPr>
        <w:t xml:space="preserve"> Surrey resident</w:t>
      </w:r>
    </w:p>
    <w:p w14:paraId="34FC2A64" w14:textId="77777777" w:rsidR="00240699" w:rsidRDefault="00240699" w:rsidP="00556346"/>
    <w:p w14:paraId="33C7C371" w14:textId="2907CF4D" w:rsidR="00883E19" w:rsidRDefault="00240699" w:rsidP="00240699">
      <w:pPr>
        <w:pStyle w:val="Quote"/>
      </w:pPr>
      <w:r>
        <w:t>“</w:t>
      </w:r>
      <w:r w:rsidR="006A449D">
        <w:t>[</w:t>
      </w:r>
      <w:r w:rsidR="00E125FB">
        <w:t>M</w:t>
      </w:r>
      <w:r w:rsidR="006A449D">
        <w:t xml:space="preserve">y GP practice] </w:t>
      </w:r>
      <w:r>
        <w:t xml:space="preserve">will only let you book on their website. It's open from 8-3pm, which is longer than it was. They will book an appointment for you if you call but it means hanging on the line. I went for my 9am face to face appointment this week and when I got there, the receptionist told me that I hadn't got an appointment. I showed them the text confirming the </w:t>
      </w:r>
      <w:r w:rsidR="623C6DEC">
        <w:t>appointment,</w:t>
      </w:r>
      <w:r>
        <w:t xml:space="preserve"> but she said that it hadn't been written down and the doctor was too busy to see me now. So, I had to go home. I then got a text asking me for feedback on the appointment that I never had. You couldn't make this </w:t>
      </w:r>
      <w:r w:rsidR="29D8AE39">
        <w:t>up,</w:t>
      </w:r>
      <w:r>
        <w:t xml:space="preserve"> could you?”</w:t>
      </w:r>
      <w:r w:rsidR="00883E19">
        <w:t xml:space="preserve"> </w:t>
      </w:r>
    </w:p>
    <w:p w14:paraId="550B33C9" w14:textId="617AC345" w:rsidR="00240699" w:rsidRPr="00896356" w:rsidRDefault="00883E19" w:rsidP="00240699">
      <w:pPr>
        <w:pStyle w:val="Quote"/>
      </w:pPr>
      <w:r w:rsidRPr="3C1CFFFC">
        <w:rPr>
          <w:b/>
          <w:bCs/>
        </w:rPr>
        <w:t>215306</w:t>
      </w:r>
      <w:r w:rsidR="00115F2F">
        <w:rPr>
          <w:b/>
          <w:bCs/>
        </w:rPr>
        <w:t>,</w:t>
      </w:r>
      <w:r w:rsidR="4C5F16A7" w:rsidRPr="3C1CFFFC">
        <w:rPr>
          <w:b/>
          <w:bCs/>
        </w:rPr>
        <w:t xml:space="preserve"> Surrey resident</w:t>
      </w:r>
    </w:p>
    <w:p w14:paraId="0DDA4ADE" w14:textId="77777777" w:rsidR="00556346" w:rsidRPr="00556346" w:rsidRDefault="00556346" w:rsidP="00556346">
      <w:r w:rsidRPr="00556346">
        <w:t> </w:t>
      </w:r>
    </w:p>
    <w:p w14:paraId="0A76DDB9" w14:textId="560C107C" w:rsidR="00556346" w:rsidRDefault="00556346" w:rsidP="00556346">
      <w:r w:rsidRPr="00556346">
        <w:t>This issue is compounded when people want to see a named doctor for continuity</w:t>
      </w:r>
      <w:r w:rsidR="00B06C40">
        <w:t>.</w:t>
      </w:r>
      <w:r w:rsidRPr="00556346">
        <w:t> </w:t>
      </w:r>
    </w:p>
    <w:p w14:paraId="28D0DF65" w14:textId="77777777" w:rsidR="00896356" w:rsidRPr="00A339AC" w:rsidRDefault="00896356" w:rsidP="00556346">
      <w:pPr>
        <w:rPr>
          <w:sz w:val="18"/>
          <w:szCs w:val="16"/>
        </w:rPr>
      </w:pPr>
    </w:p>
    <w:p w14:paraId="51339EE0" w14:textId="77777777" w:rsidR="003A6FDD" w:rsidRDefault="00896356" w:rsidP="00896356">
      <w:pPr>
        <w:pStyle w:val="Quote"/>
      </w:pPr>
      <w:r>
        <w:t xml:space="preserve">“I would like to be able to see the same doctor. I find it difficult to trust someone new. It's also such a palaver getting an appointment face to face. I had a telephone appointment which I waited 2 weeks for and when I had it, I </w:t>
      </w:r>
      <w:r>
        <w:lastRenderedPageBreak/>
        <w:t xml:space="preserve">was told that I’d need a face to face but couldn’t have this for 2 weeks. So, I waited and then had it. I asked to discuss another issue and was told that I couldn’t. I would have to make another appointment for 2 </w:t>
      </w:r>
      <w:r w:rsidR="00350316">
        <w:t>weeks’ time</w:t>
      </w:r>
      <w:r>
        <w:t>. So now we’re 6 weeks down the line. Why couldn’t they just have dealt with everything in one appointment. I have mobility issues and so getting to the surgery isn’t easy.”</w:t>
      </w:r>
      <w:r w:rsidR="00883E19">
        <w:t xml:space="preserve"> </w:t>
      </w:r>
    </w:p>
    <w:p w14:paraId="2A797B32" w14:textId="4462C527" w:rsidR="00896356" w:rsidRPr="00896356" w:rsidRDefault="00883E19" w:rsidP="00896356">
      <w:pPr>
        <w:pStyle w:val="Quote"/>
      </w:pPr>
      <w:r w:rsidRPr="0E512E6F">
        <w:rPr>
          <w:b/>
          <w:bCs/>
        </w:rPr>
        <w:t>215308</w:t>
      </w:r>
      <w:r w:rsidR="003A6FDD">
        <w:rPr>
          <w:b/>
          <w:bCs/>
        </w:rPr>
        <w:t>,</w:t>
      </w:r>
      <w:r w:rsidR="2AF90F14" w:rsidRPr="0E512E6F">
        <w:rPr>
          <w:b/>
          <w:bCs/>
        </w:rPr>
        <w:t xml:space="preserve"> Surrey resident</w:t>
      </w:r>
    </w:p>
    <w:p w14:paraId="50BE1C38" w14:textId="5BDEA433" w:rsidR="0E512E6F" w:rsidRPr="00A339AC" w:rsidRDefault="0E512E6F" w:rsidP="00A339AC"/>
    <w:p w14:paraId="6FF1CE05" w14:textId="3B7ED07B" w:rsidR="00896356" w:rsidRDefault="30260299" w:rsidP="00556346">
      <w:r>
        <w:t>People also told us that the lack of flexibility around appointment booking processes and timings made it difficult for them.</w:t>
      </w:r>
    </w:p>
    <w:p w14:paraId="30E5BCC4" w14:textId="48F68E94" w:rsidR="00896356" w:rsidRPr="00115F2F" w:rsidRDefault="00896356" w:rsidP="00556346">
      <w:pPr>
        <w:rPr>
          <w:sz w:val="16"/>
          <w:szCs w:val="14"/>
        </w:rPr>
      </w:pPr>
    </w:p>
    <w:p w14:paraId="40411F25" w14:textId="3E1DB12A" w:rsidR="00883E19" w:rsidRDefault="00896356" w:rsidP="00F56B51">
      <w:pPr>
        <w:pStyle w:val="Quote"/>
      </w:pPr>
      <w:r>
        <w:t xml:space="preserve">“I’m a </w:t>
      </w:r>
      <w:bookmarkStart w:id="17" w:name="_Int_hABU8MA8"/>
      <w:proofErr w:type="gramStart"/>
      <w:r w:rsidR="00350316">
        <w:t>school teacher</w:t>
      </w:r>
      <w:bookmarkEnd w:id="17"/>
      <w:proofErr w:type="gramEnd"/>
      <w:r>
        <w:t xml:space="preserve"> and it’s </w:t>
      </w:r>
      <w:bookmarkStart w:id="18" w:name="_Int_jstc45nf"/>
      <w:r>
        <w:t>really hard</w:t>
      </w:r>
      <w:bookmarkEnd w:id="18"/>
      <w:r>
        <w:t xml:space="preserve"> to ring as I work 8am – 6pm. Even if I do have time, I don’t want to ring during work hours as others will be able to hear. However, I have been able to get an appointment when I’ve needed it, but have had to hang on for 40 minutes, which is not possible for everyone and not if you’re ill. My neighbours have elderly </w:t>
      </w:r>
      <w:r w:rsidR="5772CECE">
        <w:t>parents,</w:t>
      </w:r>
      <w:r w:rsidR="00F56B51">
        <w:t xml:space="preserve"> </w:t>
      </w:r>
      <w:r>
        <w:t>and they gave up trying to get an appointment and then he was in hospital with sepsis.”</w:t>
      </w:r>
    </w:p>
    <w:p w14:paraId="559075D1" w14:textId="6511114E" w:rsidR="00896356" w:rsidRPr="00883E19" w:rsidRDefault="00883E19" w:rsidP="00896356">
      <w:pPr>
        <w:pStyle w:val="Quote"/>
        <w:rPr>
          <w:b/>
          <w:bCs/>
        </w:rPr>
      </w:pPr>
      <w:r w:rsidRPr="00883E19">
        <w:rPr>
          <w:b/>
          <w:bCs/>
        </w:rPr>
        <w:t>218175</w:t>
      </w:r>
      <w:r w:rsidR="00171F78">
        <w:rPr>
          <w:b/>
          <w:bCs/>
        </w:rPr>
        <w:t xml:space="preserve"> Ash Vale resident </w:t>
      </w:r>
    </w:p>
    <w:p w14:paraId="126F4A3D" w14:textId="77777777" w:rsidR="00D8300C" w:rsidRDefault="00D8300C" w:rsidP="00896356"/>
    <w:p w14:paraId="0ED1448B" w14:textId="0C8DCB06" w:rsidR="00896356" w:rsidRPr="00556346" w:rsidRDefault="7144C4C8" w:rsidP="00896356">
      <w:r>
        <w:t>However, when access was seen to be purely channel agnostic, it le</w:t>
      </w:r>
      <w:r w:rsidR="00D8300C">
        <w:t>d</w:t>
      </w:r>
      <w:r>
        <w:t xml:space="preserve"> to a positive experience.</w:t>
      </w:r>
    </w:p>
    <w:p w14:paraId="6E681857" w14:textId="77777777" w:rsidR="00896356" w:rsidRPr="00F56B51" w:rsidRDefault="00896356" w:rsidP="00896356">
      <w:pPr>
        <w:rPr>
          <w:sz w:val="18"/>
          <w:szCs w:val="16"/>
        </w:rPr>
      </w:pPr>
    </w:p>
    <w:p w14:paraId="3B7EF4A6" w14:textId="0D2E42B3" w:rsidR="00986D61" w:rsidRDefault="00896356" w:rsidP="00896356">
      <w:pPr>
        <w:pStyle w:val="Quote"/>
      </w:pPr>
      <w:r w:rsidRPr="00896356">
        <w:t>“</w:t>
      </w:r>
      <w:r w:rsidRPr="00556346">
        <w:t xml:space="preserve">I use a mix of online/phone for making appointments. I’ve used the NHS </w:t>
      </w:r>
      <w:r w:rsidR="00350316">
        <w:t>A</w:t>
      </w:r>
      <w:r w:rsidRPr="00556346">
        <w:t>p</w:t>
      </w:r>
      <w:r w:rsidR="00350316">
        <w:t>p</w:t>
      </w:r>
      <w:r w:rsidRPr="00556346">
        <w:t xml:space="preserve"> as well. The systems here at </w:t>
      </w:r>
      <w:r w:rsidR="00121876">
        <w:t xml:space="preserve">[the surgery] </w:t>
      </w:r>
      <w:r w:rsidRPr="00556346">
        <w:t>are easy to navigate. Sometimes I even just pop in, they will always make an appointment for you however you want to make it.</w:t>
      </w:r>
      <w:r w:rsidRPr="00896356">
        <w:t>”</w:t>
      </w:r>
    </w:p>
    <w:p w14:paraId="0DCA3F1C" w14:textId="16E54309" w:rsidR="00896356" w:rsidRDefault="00986D61" w:rsidP="00896356">
      <w:pPr>
        <w:pStyle w:val="Quote"/>
        <w:rPr>
          <w:b/>
          <w:bCs/>
        </w:rPr>
      </w:pPr>
      <w:r w:rsidRPr="00986D61">
        <w:rPr>
          <w:b/>
          <w:bCs/>
        </w:rPr>
        <w:t>222683</w:t>
      </w:r>
      <w:r w:rsidR="00F119E0">
        <w:rPr>
          <w:b/>
          <w:bCs/>
        </w:rPr>
        <w:t xml:space="preserve"> </w:t>
      </w:r>
      <w:proofErr w:type="spellStart"/>
      <w:r w:rsidR="00F119E0">
        <w:rPr>
          <w:b/>
          <w:bCs/>
        </w:rPr>
        <w:t>Lightwater</w:t>
      </w:r>
      <w:proofErr w:type="spellEnd"/>
      <w:r w:rsidR="00F119E0">
        <w:rPr>
          <w:b/>
          <w:bCs/>
        </w:rPr>
        <w:t xml:space="preserve"> resident</w:t>
      </w:r>
    </w:p>
    <w:p w14:paraId="2A73589C" w14:textId="77777777" w:rsidR="00D8300C" w:rsidRDefault="00D8300C" w:rsidP="00D8300C"/>
    <w:p w14:paraId="483779A2" w14:textId="36968E33" w:rsidR="00D8300C" w:rsidRDefault="00D8300C" w:rsidP="00D8300C">
      <w:pPr>
        <w:pStyle w:val="Quote"/>
      </w:pPr>
      <w:r>
        <w:t xml:space="preserve">“I have no problems in getting appointments with [my surgery]. I don’t use E-consult and find the easiest thing is to call into the surgery or ring them. I don’t have a smart </w:t>
      </w:r>
      <w:r w:rsidR="00067E6E">
        <w:t>phone,</w:t>
      </w:r>
      <w:r>
        <w:t xml:space="preserve"> and my mobile phone does not have a very good signal where I live. This means that I use my husband’s phone to deal with the surgery and any other medical people.” </w:t>
      </w:r>
    </w:p>
    <w:p w14:paraId="1342292D" w14:textId="77777777" w:rsidR="00D8300C" w:rsidRPr="003E4420" w:rsidRDefault="00D8300C" w:rsidP="00D8300C">
      <w:pPr>
        <w:pStyle w:val="Quote"/>
        <w:rPr>
          <w:b/>
          <w:bCs/>
        </w:rPr>
      </w:pPr>
      <w:r w:rsidRPr="1EA74E5F">
        <w:rPr>
          <w:b/>
          <w:bCs/>
        </w:rPr>
        <w:t>212923, Camberley resident</w:t>
      </w:r>
    </w:p>
    <w:p w14:paraId="2C402D1F" w14:textId="0CC42E7A" w:rsidR="00556346" w:rsidRPr="00DA71F1" w:rsidRDefault="00DA71F1" w:rsidP="00A339AC">
      <w:pPr>
        <w:pStyle w:val="Heading3"/>
      </w:pPr>
      <w:bookmarkStart w:id="19" w:name="_Toc181101077"/>
      <w:r>
        <w:lastRenderedPageBreak/>
        <w:t>Lack of communication</w:t>
      </w:r>
      <w:r w:rsidR="1FD9688C">
        <w:t xml:space="preserve"> to help people understand their medical conditions</w:t>
      </w:r>
      <w:bookmarkEnd w:id="19"/>
    </w:p>
    <w:p w14:paraId="350FD242" w14:textId="0868C50B" w:rsidR="00556346" w:rsidRDefault="00556346" w:rsidP="00556346">
      <w:r>
        <w:t xml:space="preserve">People reported finding a lack of information to explain their condition and treatment plan, compounded, in part, by short appointment times which didn’t allow for enough discussion to </w:t>
      </w:r>
      <w:r w:rsidR="00084645">
        <w:t xml:space="preserve">aid </w:t>
      </w:r>
      <w:r>
        <w:t>understanding</w:t>
      </w:r>
      <w:r w:rsidR="00DD1FC7">
        <w:t xml:space="preserve">. </w:t>
      </w:r>
    </w:p>
    <w:p w14:paraId="2B10A060" w14:textId="213D037C" w:rsidR="00825D54" w:rsidRDefault="00825D54" w:rsidP="00556346">
      <w:pPr>
        <w:rPr>
          <w:b/>
          <w:bCs/>
          <w:color w:val="E73E97" w:themeColor="background2"/>
        </w:rPr>
      </w:pPr>
    </w:p>
    <w:p w14:paraId="45E9A0DE" w14:textId="6ACA06AA" w:rsidR="00F119E0" w:rsidRDefault="00896356" w:rsidP="00A339AC">
      <w:pPr>
        <w:pStyle w:val="Quote"/>
      </w:pPr>
      <w:r>
        <w:t xml:space="preserve">“Last autumn I suffered from swollen feet and had some blood tests and was told I had diabetes. At the time I was given two leaflets and said I would be referred to the Diabetes Course...I just wanted to sit down with someone who would be able to explain it all to me, what it means and what I should do. Since the diagnosis I was contacted by the surgery and told to attend an appointment with the nurse for a blood test to check my blood sugar levels. I went with a lot of questions that I wanted to ask </w:t>
      </w:r>
      <w:r w:rsidR="00067E6E">
        <w:t>her,</w:t>
      </w:r>
      <w:r>
        <w:t xml:space="preserve"> but she had assumed that I was there to have my asthma </w:t>
      </w:r>
      <w:bookmarkStart w:id="20" w:name="_Int_jXi2ZBuX"/>
      <w:proofErr w:type="spellStart"/>
      <w:r>
        <w:t>check up</w:t>
      </w:r>
      <w:bookmarkEnd w:id="20"/>
      <w:proofErr w:type="spellEnd"/>
      <w:r>
        <w:t xml:space="preserve"> (as she is the nurse that deals with this) which wasted some of the appointment. She was running </w:t>
      </w:r>
      <w:r w:rsidR="00067E6E">
        <w:t>late,</w:t>
      </w:r>
      <w:r>
        <w:t xml:space="preserve"> and you only get 10 minutes with a nurse for these types of appointments and while she tried to answer some of my questions it was very rushed. She did try to explain it by writing down what my blood test results meant and what they should be, however I found this really confusing when I read it back. It would be good if I could book a longer nurse appointment for those times that I want to discuss in more detail what I should be doing for my different medical conditions.”</w:t>
      </w:r>
      <w:r w:rsidR="00F119E0">
        <w:t xml:space="preserve"> </w:t>
      </w:r>
    </w:p>
    <w:p w14:paraId="4DC46888" w14:textId="21DBDF48" w:rsidR="00896356" w:rsidRPr="00F119E0" w:rsidRDefault="00F119E0" w:rsidP="00896356">
      <w:pPr>
        <w:pStyle w:val="Quote"/>
        <w:rPr>
          <w:b/>
          <w:bCs/>
        </w:rPr>
      </w:pPr>
      <w:r w:rsidRPr="0E512E6F">
        <w:rPr>
          <w:b/>
          <w:bCs/>
        </w:rPr>
        <w:t>212922</w:t>
      </w:r>
      <w:r w:rsidR="0012101A">
        <w:rPr>
          <w:b/>
          <w:bCs/>
        </w:rPr>
        <w:t>,</w:t>
      </w:r>
      <w:r w:rsidRPr="0E512E6F">
        <w:rPr>
          <w:b/>
          <w:bCs/>
        </w:rPr>
        <w:t xml:space="preserve"> Camberley resident </w:t>
      </w:r>
    </w:p>
    <w:p w14:paraId="3EFEC6EB" w14:textId="6B8C1994" w:rsidR="00896356" w:rsidRPr="00A339AC" w:rsidRDefault="00896356" w:rsidP="00556346">
      <w:pPr>
        <w:rPr>
          <w:sz w:val="20"/>
          <w:szCs w:val="18"/>
        </w:rPr>
      </w:pPr>
    </w:p>
    <w:p w14:paraId="4248420B" w14:textId="4ED9688D" w:rsidR="00F119E0" w:rsidRDefault="00896356" w:rsidP="00896356">
      <w:pPr>
        <w:pStyle w:val="Quote"/>
      </w:pPr>
      <w:r w:rsidRPr="00896356">
        <w:t>“</w:t>
      </w:r>
      <w:r w:rsidRPr="00556346">
        <w:t xml:space="preserve">I made the appointment for today here last week. My wife has </w:t>
      </w:r>
      <w:r w:rsidR="00DA71F1">
        <w:t>D</w:t>
      </w:r>
      <w:r w:rsidR="00DA71F1" w:rsidRPr="00556346">
        <w:t>ementia,</w:t>
      </w:r>
      <w:r w:rsidRPr="00556346">
        <w:t xml:space="preserve"> and I look after her. My son comes in on a Saturday to help.  The GP diagnosed her two years ago and left us to it. My wife is incontinent and needs pads, but I don’t get them through the GP, I use homemade ones. I want to keep things as is though. I have pride and want to look after her. I don't want her taken away. We were given a </w:t>
      </w:r>
      <w:r w:rsidR="00DA71F1">
        <w:t>D</w:t>
      </w:r>
      <w:r w:rsidRPr="00556346">
        <w:t>ementia booklet, but I can’t read it – the print is too small.</w:t>
      </w:r>
      <w:r w:rsidRPr="008A3011">
        <w:t>”</w:t>
      </w:r>
      <w:r w:rsidR="00F119E0">
        <w:t xml:space="preserve"> </w:t>
      </w:r>
    </w:p>
    <w:p w14:paraId="145ED34D" w14:textId="7EA52DD2" w:rsidR="00896356" w:rsidRPr="00F119E0" w:rsidRDefault="00F119E0" w:rsidP="00896356">
      <w:pPr>
        <w:pStyle w:val="Quote"/>
        <w:rPr>
          <w:b/>
          <w:bCs/>
        </w:rPr>
      </w:pPr>
      <w:r w:rsidRPr="00F119E0">
        <w:rPr>
          <w:b/>
          <w:bCs/>
        </w:rPr>
        <w:t>222685</w:t>
      </w:r>
      <w:r w:rsidR="0012101A">
        <w:rPr>
          <w:b/>
          <w:bCs/>
        </w:rPr>
        <w:t>,</w:t>
      </w:r>
      <w:r w:rsidRPr="00F119E0">
        <w:rPr>
          <w:b/>
          <w:bCs/>
        </w:rPr>
        <w:t xml:space="preserve"> </w:t>
      </w:r>
      <w:proofErr w:type="spellStart"/>
      <w:r w:rsidRPr="00F119E0">
        <w:rPr>
          <w:b/>
          <w:bCs/>
        </w:rPr>
        <w:t>Lightwater</w:t>
      </w:r>
      <w:proofErr w:type="spellEnd"/>
      <w:r w:rsidRPr="00F119E0">
        <w:rPr>
          <w:b/>
          <w:bCs/>
        </w:rPr>
        <w:t xml:space="preserve"> resident</w:t>
      </w:r>
    </w:p>
    <w:p w14:paraId="0613988D" w14:textId="2A33B545" w:rsidR="00556346" w:rsidRPr="00556346" w:rsidRDefault="00556346" w:rsidP="00556346"/>
    <w:p w14:paraId="3D078DB0" w14:textId="16EC6FC1" w:rsidR="00DA71F1" w:rsidRPr="00DA71F1" w:rsidRDefault="00D84391" w:rsidP="00A339AC">
      <w:pPr>
        <w:pStyle w:val="Heading3"/>
      </w:pPr>
      <w:r>
        <w:lastRenderedPageBreak/>
        <w:t>R</w:t>
      </w:r>
      <w:r w:rsidR="005B4998">
        <w:t>egist</w:t>
      </w:r>
      <w:r>
        <w:t xml:space="preserve">ration confusion </w:t>
      </w:r>
    </w:p>
    <w:p w14:paraId="551B2236" w14:textId="091ECC83" w:rsidR="008A3011" w:rsidRDefault="00556346" w:rsidP="00556346">
      <w:r>
        <w:t xml:space="preserve">People reported </w:t>
      </w:r>
      <w:r w:rsidR="005B4998">
        <w:t xml:space="preserve">confusion </w:t>
      </w:r>
      <w:r w:rsidR="00E6452B">
        <w:t xml:space="preserve">around </w:t>
      </w:r>
      <w:r w:rsidR="00961C27">
        <w:t>GP registration</w:t>
      </w:r>
      <w:r w:rsidR="00671B8C">
        <w:t xml:space="preserve"> and boundary limitations</w:t>
      </w:r>
      <w:r w:rsidR="00961C27">
        <w:t>.</w:t>
      </w:r>
      <w:r>
        <w:t xml:space="preserve"> </w:t>
      </w:r>
    </w:p>
    <w:p w14:paraId="481DDFB3" w14:textId="77777777" w:rsidR="008A3011" w:rsidRPr="00022CF0" w:rsidRDefault="008A3011" w:rsidP="00556346">
      <w:pPr>
        <w:rPr>
          <w:sz w:val="18"/>
          <w:szCs w:val="16"/>
        </w:rPr>
      </w:pPr>
    </w:p>
    <w:p w14:paraId="4106A215" w14:textId="6580624D" w:rsidR="0057438D" w:rsidRDefault="6FBD7427" w:rsidP="008A3011">
      <w:pPr>
        <w:pStyle w:val="Quote"/>
      </w:pPr>
      <w:r>
        <w:t>“</w:t>
      </w:r>
      <w:r w:rsidR="001A2A17">
        <w:t xml:space="preserve">I moved and </w:t>
      </w:r>
      <w:bookmarkStart w:id="21" w:name="_Int_7YtxkSdB"/>
      <w:proofErr w:type="gramStart"/>
      <w:r w:rsidR="001A2A17">
        <w:t>looked into</w:t>
      </w:r>
      <w:bookmarkEnd w:id="21"/>
      <w:proofErr w:type="gramEnd"/>
      <w:r w:rsidR="001A2A17">
        <w:t xml:space="preserve"> GP surgeries. I really don't want to go to [my nearest practice]; the reviews online are awful and local gossip in the village is rife with issues. I've contacted [the next closest which is in Surrey Heath] and they say they are full; this is where I really want to go. [Another] says I am out of the </w:t>
      </w:r>
      <w:r w:rsidR="444F3C95">
        <w:t>boundary;</w:t>
      </w:r>
      <w:r w:rsidR="001A2A17">
        <w:t xml:space="preserve"> I'm only 1/2 mile from [there] and [a 4</w:t>
      </w:r>
      <w:r w:rsidR="001A2A17" w:rsidRPr="1EA74E5F">
        <w:rPr>
          <w:vertAlign w:val="superscript"/>
        </w:rPr>
        <w:t>th</w:t>
      </w:r>
      <w:r w:rsidR="001A2A17">
        <w:t xml:space="preserve"> practice] say no. So, I'm trapped</w:t>
      </w:r>
      <w:r>
        <w:t>.” </w:t>
      </w:r>
    </w:p>
    <w:p w14:paraId="3D1BA933" w14:textId="254D9A8D" w:rsidR="008A3011" w:rsidRPr="00556346" w:rsidRDefault="0057438D" w:rsidP="008A3011">
      <w:pPr>
        <w:pStyle w:val="Quote"/>
        <w:rPr>
          <w:b/>
          <w:bCs/>
        </w:rPr>
      </w:pPr>
      <w:r w:rsidRPr="0057438D">
        <w:rPr>
          <w:b/>
          <w:bCs/>
        </w:rPr>
        <w:t>221997</w:t>
      </w:r>
      <w:r w:rsidR="009C2FF6">
        <w:rPr>
          <w:b/>
          <w:bCs/>
        </w:rPr>
        <w:t xml:space="preserve">, </w:t>
      </w:r>
      <w:r w:rsidRPr="0057438D">
        <w:rPr>
          <w:b/>
          <w:bCs/>
        </w:rPr>
        <w:t>Chobham resident</w:t>
      </w:r>
    </w:p>
    <w:p w14:paraId="70A20194" w14:textId="77777777" w:rsidR="008A3011" w:rsidRPr="008A3011" w:rsidRDefault="008A3011" w:rsidP="008A3011"/>
    <w:p w14:paraId="3A5EDE69" w14:textId="0032D08D" w:rsidR="00DA71F1" w:rsidRPr="00FD4DA9" w:rsidRDefault="008A3011" w:rsidP="00FD4DA9">
      <w:pPr>
        <w:pStyle w:val="Quote"/>
      </w:pPr>
      <w:r w:rsidRPr="008A3011">
        <w:t>“</w:t>
      </w:r>
      <w:r w:rsidRPr="00556346">
        <w:t xml:space="preserve">The boundaries have subsequently changed. If patients move home to the Chobham/West End area they are now asked to leave </w:t>
      </w:r>
      <w:proofErr w:type="spellStart"/>
      <w:r w:rsidRPr="00556346">
        <w:t>Lightwater</w:t>
      </w:r>
      <w:proofErr w:type="spellEnd"/>
      <w:r w:rsidRPr="008A3011">
        <w:t>.</w:t>
      </w:r>
      <w:r w:rsidR="00FD4DA9">
        <w:t xml:space="preserve"> </w:t>
      </w:r>
      <w:r w:rsidRPr="00556346">
        <w:t>Most of their new registration requests are now from the Camberley surgeries, from patients who are struggling to get appointments more locally to them</w:t>
      </w:r>
      <w:r w:rsidRPr="008A3011">
        <w:t>.”</w:t>
      </w:r>
      <w:r w:rsidRPr="00556346">
        <w:t> </w:t>
      </w:r>
    </w:p>
    <w:p w14:paraId="7E41C33A" w14:textId="3877612D" w:rsidR="008A3011" w:rsidRPr="00DA71F1" w:rsidRDefault="00DA71F1" w:rsidP="008A3011">
      <w:pPr>
        <w:pStyle w:val="Quote"/>
        <w:rPr>
          <w:b/>
          <w:bCs/>
        </w:rPr>
      </w:pPr>
      <w:r w:rsidRPr="00DA71F1">
        <w:rPr>
          <w:b/>
          <w:bCs/>
        </w:rPr>
        <w:t>222680</w:t>
      </w:r>
      <w:r w:rsidR="00671B8C">
        <w:rPr>
          <w:b/>
          <w:bCs/>
        </w:rPr>
        <w:t>,</w:t>
      </w:r>
      <w:r w:rsidRPr="00DA71F1">
        <w:rPr>
          <w:b/>
          <w:bCs/>
        </w:rPr>
        <w:t xml:space="preserve"> </w:t>
      </w:r>
      <w:proofErr w:type="spellStart"/>
      <w:r w:rsidRPr="00DA71F1">
        <w:rPr>
          <w:b/>
          <w:bCs/>
        </w:rPr>
        <w:t>Lightwater</w:t>
      </w:r>
      <w:proofErr w:type="spellEnd"/>
      <w:r w:rsidRPr="00DA71F1">
        <w:rPr>
          <w:b/>
          <w:bCs/>
        </w:rPr>
        <w:t xml:space="preserve"> resident</w:t>
      </w:r>
    </w:p>
    <w:p w14:paraId="0BB91913" w14:textId="34EE169D" w:rsidR="00556346" w:rsidRPr="00DA71F1" w:rsidRDefault="00556346" w:rsidP="00556346">
      <w:pPr>
        <w:rPr>
          <w:b/>
          <w:bCs/>
        </w:rPr>
      </w:pPr>
      <w:r w:rsidRPr="00DA71F1">
        <w:rPr>
          <w:b/>
          <w:bCs/>
        </w:rPr>
        <w:t> </w:t>
      </w:r>
    </w:p>
    <w:p w14:paraId="6C16A2CF" w14:textId="08223911" w:rsidR="00FD4DA9" w:rsidRPr="00FD4DA9" w:rsidRDefault="00FD4DA9" w:rsidP="00A339AC">
      <w:pPr>
        <w:pStyle w:val="Heading3"/>
      </w:pPr>
      <w:bookmarkStart w:id="22" w:name="_Toc181101079"/>
      <w:r w:rsidRPr="00FD4DA9">
        <w:t xml:space="preserve">Effective </w:t>
      </w:r>
      <w:r w:rsidR="00B3284F">
        <w:t xml:space="preserve">referral and </w:t>
      </w:r>
      <w:r w:rsidRPr="00FD4DA9">
        <w:t>diagnosis</w:t>
      </w:r>
      <w:r w:rsidR="00B3284F">
        <w:t xml:space="preserve"> pathways</w:t>
      </w:r>
      <w:bookmarkEnd w:id="22"/>
      <w:r w:rsidR="00B3284F">
        <w:t xml:space="preserve"> </w:t>
      </w:r>
    </w:p>
    <w:p w14:paraId="5703B070" w14:textId="65C81244" w:rsidR="00556346" w:rsidRDefault="00464626" w:rsidP="00556346">
      <w:r>
        <w:t xml:space="preserve">People spoke to us about </w:t>
      </w:r>
      <w:r w:rsidR="00CC666D">
        <w:t xml:space="preserve">efficient </w:t>
      </w:r>
      <w:r w:rsidR="00B3284F">
        <w:t>referral and diagnosis pathways</w:t>
      </w:r>
      <w:r w:rsidR="00EE367F">
        <w:t xml:space="preserve"> which led to </w:t>
      </w:r>
      <w:r w:rsidR="00556346" w:rsidRPr="00556346">
        <w:t xml:space="preserve">fast follow up treatment </w:t>
      </w:r>
      <w:r w:rsidR="006D1B2A">
        <w:t xml:space="preserve">and </w:t>
      </w:r>
      <w:r w:rsidR="00556346" w:rsidRPr="00556346">
        <w:t>patients feeling that there were being actively listened to</w:t>
      </w:r>
      <w:r>
        <w:t>.</w:t>
      </w:r>
    </w:p>
    <w:p w14:paraId="1E005B78" w14:textId="77777777" w:rsidR="008A3011" w:rsidRDefault="008A3011" w:rsidP="00556346"/>
    <w:p w14:paraId="405626A5" w14:textId="26E647A7" w:rsidR="0057438D" w:rsidRDefault="008A3011" w:rsidP="008A3011">
      <w:pPr>
        <w:pStyle w:val="Quote"/>
      </w:pPr>
      <w:r w:rsidRPr="008A3011">
        <w:t>“</w:t>
      </w:r>
      <w:r w:rsidRPr="00556346">
        <w:t>Recently had to have major surgery</w:t>
      </w:r>
      <w:r w:rsidR="005B3233">
        <w:t xml:space="preserve">. </w:t>
      </w:r>
      <w:r w:rsidRPr="00556346">
        <w:t>I was referred to a consultant urgently by my GP and within 24 hours I had had half an hour telephone appointment with them</w:t>
      </w:r>
      <w:r w:rsidR="005B3233">
        <w:t>. T</w:t>
      </w:r>
      <w:r w:rsidRPr="00556346">
        <w:t>hen was referred for a full colonoscopy which showed that I had severely infected haemorrhoids I needed surgery to rectify these</w:t>
      </w:r>
      <w:r w:rsidRPr="008A3011">
        <w:t>.”</w:t>
      </w:r>
      <w:r w:rsidRPr="00556346">
        <w:t> </w:t>
      </w:r>
    </w:p>
    <w:p w14:paraId="014B1C6B" w14:textId="2421D0DB" w:rsidR="008A3011" w:rsidRPr="0057438D" w:rsidRDefault="0057438D" w:rsidP="008A3011">
      <w:pPr>
        <w:pStyle w:val="Quote"/>
        <w:rPr>
          <w:b/>
          <w:bCs/>
        </w:rPr>
      </w:pPr>
      <w:r w:rsidRPr="0057438D">
        <w:rPr>
          <w:b/>
          <w:bCs/>
        </w:rPr>
        <w:t xml:space="preserve">222680 </w:t>
      </w:r>
      <w:proofErr w:type="spellStart"/>
      <w:r w:rsidRPr="0057438D">
        <w:rPr>
          <w:b/>
          <w:bCs/>
        </w:rPr>
        <w:t>Lightwater</w:t>
      </w:r>
      <w:proofErr w:type="spellEnd"/>
      <w:r w:rsidRPr="0057438D">
        <w:rPr>
          <w:b/>
          <w:bCs/>
        </w:rPr>
        <w:t xml:space="preserve"> resident</w:t>
      </w:r>
    </w:p>
    <w:p w14:paraId="3EC35984" w14:textId="77777777" w:rsidR="008A3011" w:rsidRPr="00556346" w:rsidRDefault="008A3011" w:rsidP="008A3011"/>
    <w:p w14:paraId="195CC2E7" w14:textId="5316DF67" w:rsidR="0057438D" w:rsidRDefault="008A3011" w:rsidP="008A3011">
      <w:pPr>
        <w:pStyle w:val="Quote"/>
      </w:pPr>
      <w:r>
        <w:t>“I have been in a lot of pain with my thumb</w:t>
      </w:r>
      <w:r w:rsidR="00FD4DA9">
        <w:t xml:space="preserve">.  </w:t>
      </w:r>
      <w:r>
        <w:t>I was triage</w:t>
      </w:r>
      <w:r w:rsidR="00FD4DA9">
        <w:t>d</w:t>
      </w:r>
      <w:r>
        <w:t xml:space="preserve"> by a nurse at the surgery and referred for physio. Whilst having the course of physio treatment</w:t>
      </w:r>
      <w:r w:rsidR="00FD4DA9">
        <w:t xml:space="preserve">, </w:t>
      </w:r>
      <w:r>
        <w:t>I mention</w:t>
      </w:r>
      <w:r w:rsidR="00C03858">
        <w:t>ed</w:t>
      </w:r>
      <w:r>
        <w:t xml:space="preserve"> to her that I was having problems with my shoulder which was quite painful</w:t>
      </w:r>
      <w:r w:rsidR="00FD4DA9">
        <w:t xml:space="preserve">. </w:t>
      </w:r>
      <w:r w:rsidR="00FD4DA9">
        <w:lastRenderedPageBreak/>
        <w:t>S</w:t>
      </w:r>
      <w:r>
        <w:t>he was concerned because it was both shoulders</w:t>
      </w:r>
      <w:r w:rsidR="00FD4DA9">
        <w:t>,</w:t>
      </w:r>
      <w:r>
        <w:t xml:space="preserve"> not just one</w:t>
      </w:r>
      <w:r w:rsidR="00FD4DA9">
        <w:t>,</w:t>
      </w:r>
      <w:r>
        <w:t xml:space="preserve"> so didn’t seem to think that it would be a pulled muscle</w:t>
      </w:r>
      <w:r w:rsidR="00FD4DA9">
        <w:t>.  S</w:t>
      </w:r>
      <w:r>
        <w:t xml:space="preserve">he referred me for </w:t>
      </w:r>
      <w:bookmarkStart w:id="23" w:name="_Int_cLjsIKnF"/>
      <w:proofErr w:type="gramStart"/>
      <w:r>
        <w:t>a number of</w:t>
      </w:r>
      <w:bookmarkEnd w:id="23"/>
      <w:proofErr w:type="gramEnd"/>
      <w:r>
        <w:t xml:space="preserve"> blood tests and</w:t>
      </w:r>
      <w:r w:rsidR="00FD4DA9">
        <w:t>,</w:t>
      </w:r>
      <w:r>
        <w:t xml:space="preserve"> as a result</w:t>
      </w:r>
      <w:r w:rsidR="00FD4DA9">
        <w:t>,</w:t>
      </w:r>
      <w:r>
        <w:t xml:space="preserve"> polymyalgia was diagnosed. I have been on a course of high dose steroids since October and I’m slowly decreasing these with the help of the practice nurse and my GP. I get regular checks for my blood and I’m </w:t>
      </w:r>
      <w:proofErr w:type="gramStart"/>
      <w:r w:rsidR="529C9179">
        <w:t>really thankful</w:t>
      </w:r>
      <w:proofErr w:type="gramEnd"/>
      <w:r>
        <w:t xml:space="preserve"> to the physio who listened to what was happening to me and for the treatment.”</w:t>
      </w:r>
    </w:p>
    <w:p w14:paraId="398DE294" w14:textId="26CF610B" w:rsidR="008A3011" w:rsidRPr="008A3011" w:rsidRDefault="0057438D" w:rsidP="008A3011">
      <w:pPr>
        <w:pStyle w:val="Quote"/>
      </w:pPr>
      <w:r w:rsidRPr="0057438D">
        <w:rPr>
          <w:b/>
          <w:bCs/>
        </w:rPr>
        <w:t>212923</w:t>
      </w:r>
      <w:r>
        <w:rPr>
          <w:b/>
          <w:bCs/>
        </w:rPr>
        <w:t xml:space="preserve"> Camberley resident </w:t>
      </w:r>
    </w:p>
    <w:p w14:paraId="02AEE603" w14:textId="2C9F7A46" w:rsidR="005C3B83" w:rsidRPr="005C3B83" w:rsidRDefault="005C3B83" w:rsidP="005C3B83"/>
    <w:p w14:paraId="46A34AE4" w14:textId="2D74C801" w:rsidR="0093644F" w:rsidRPr="008B1E5D" w:rsidRDefault="006A1797" w:rsidP="00A339AC">
      <w:pPr>
        <w:pStyle w:val="Heading2"/>
      </w:pPr>
      <w:bookmarkStart w:id="24" w:name="_Toc181101082"/>
      <w:bookmarkStart w:id="25" w:name="_Toc185340643"/>
      <w:r>
        <w:t>Experience of</w:t>
      </w:r>
      <w:r w:rsidR="008B1E5D" w:rsidRPr="008B1E5D">
        <w:t xml:space="preserve"> </w:t>
      </w:r>
      <w:bookmarkEnd w:id="24"/>
      <w:r w:rsidR="00C9490F">
        <w:t>secondary care</w:t>
      </w:r>
      <w:bookmarkEnd w:id="25"/>
      <w:r w:rsidR="00C9490F">
        <w:t xml:space="preserve"> </w:t>
      </w:r>
    </w:p>
    <w:p w14:paraId="53E5538D" w14:textId="789E9D4E" w:rsidR="00047D77" w:rsidRPr="00047D77" w:rsidRDefault="00047D77" w:rsidP="00A339AC">
      <w:pPr>
        <w:pStyle w:val="Heading3"/>
      </w:pPr>
      <w:bookmarkStart w:id="26" w:name="_Toc181101083"/>
      <w:r w:rsidRPr="00047D77">
        <w:t>Poor discharge planning</w:t>
      </w:r>
      <w:bookmarkEnd w:id="26"/>
    </w:p>
    <w:p w14:paraId="017CE865" w14:textId="7B02AD45" w:rsidR="0093644F" w:rsidRDefault="0093644F" w:rsidP="0093644F">
      <w:r w:rsidRPr="0093644F">
        <w:t>People told us that the</w:t>
      </w:r>
      <w:r w:rsidR="000A1003">
        <w:t>y felt there</w:t>
      </w:r>
      <w:r w:rsidRPr="0093644F">
        <w:t xml:space="preserve"> was </w:t>
      </w:r>
      <w:r w:rsidR="00C62545">
        <w:t xml:space="preserve">a lack of consideration in </w:t>
      </w:r>
      <w:r w:rsidRPr="0093644F">
        <w:t>discharge planning for the people they care for</w:t>
      </w:r>
      <w:r w:rsidR="00D84C65">
        <w:t>.</w:t>
      </w:r>
    </w:p>
    <w:p w14:paraId="1CEE5FF0" w14:textId="77777777" w:rsidR="00256658" w:rsidRPr="00434F7E" w:rsidRDefault="00256658" w:rsidP="0093644F">
      <w:pPr>
        <w:rPr>
          <w:sz w:val="18"/>
          <w:szCs w:val="16"/>
        </w:rPr>
      </w:pPr>
    </w:p>
    <w:p w14:paraId="4DE288F4" w14:textId="376962C2" w:rsidR="00F82979" w:rsidRDefault="0093644F" w:rsidP="0093644F">
      <w:pPr>
        <w:pStyle w:val="Quote"/>
      </w:pPr>
      <w:r>
        <w:t>“My husband has had 9 inpatient stays since January 2024, so 9 discharges. His stays vary from a week to over two weeks… Every time my husband was discharged no one ever spoke to me and asked me how I was going to cope. They came up to him when I wasn’t there and said</w:t>
      </w:r>
      <w:r w:rsidR="00047D77">
        <w:t>, “D</w:t>
      </w:r>
      <w:r>
        <w:t>o you want to go home</w:t>
      </w:r>
      <w:r w:rsidR="00047D77">
        <w:t xml:space="preserve">?” </w:t>
      </w:r>
      <w:r>
        <w:t>and</w:t>
      </w:r>
      <w:r w:rsidR="00047D77">
        <w:t>,</w:t>
      </w:r>
      <w:r>
        <w:t xml:space="preserve"> of course</w:t>
      </w:r>
      <w:r w:rsidR="00047D77">
        <w:t>,</w:t>
      </w:r>
      <w:r>
        <w:t xml:space="preserve"> he said</w:t>
      </w:r>
      <w:r w:rsidR="00047D77">
        <w:t>, “Y</w:t>
      </w:r>
      <w:r>
        <w:t>es</w:t>
      </w:r>
      <w:r w:rsidR="00047D77">
        <w:t>”,</w:t>
      </w:r>
      <w:r>
        <w:t xml:space="preserve"> and they said</w:t>
      </w:r>
      <w:r w:rsidR="00047D77">
        <w:t>, “H</w:t>
      </w:r>
      <w:r>
        <w:t>ave you got anyone at home</w:t>
      </w:r>
      <w:r w:rsidR="00047D77">
        <w:t>?”</w:t>
      </w:r>
      <w:r>
        <w:t xml:space="preserve"> and he said</w:t>
      </w:r>
      <w:r w:rsidR="00047D77">
        <w:t>, “M</w:t>
      </w:r>
      <w:r>
        <w:t>y wife</w:t>
      </w:r>
      <w:r w:rsidR="00047D77">
        <w:t>”.</w:t>
      </w:r>
      <w:r w:rsidR="00D84C65">
        <w:t xml:space="preserve"> </w:t>
      </w:r>
      <w:r>
        <w:t xml:space="preserve">He does say to them that I can’t do a </w:t>
      </w:r>
      <w:r w:rsidR="271AB9D0">
        <w:t>lot,</w:t>
      </w:r>
      <w:r>
        <w:t xml:space="preserve"> but they ignore it and say</w:t>
      </w:r>
      <w:r w:rsidR="00047D77">
        <w:t>, “O</w:t>
      </w:r>
      <w:r>
        <w:t>h</w:t>
      </w:r>
      <w:r w:rsidR="00047D77">
        <w:t>,</w:t>
      </w:r>
      <w:r>
        <w:t xml:space="preserve"> I’m sure you’ll manage</w:t>
      </w:r>
      <w:r w:rsidR="00047D77">
        <w:t>”</w:t>
      </w:r>
      <w:r w:rsidR="00256658">
        <w:t xml:space="preserve">, </w:t>
      </w:r>
      <w:r>
        <w:t>or words to that effect.”</w:t>
      </w:r>
      <w:r w:rsidR="00F82979">
        <w:t xml:space="preserve"> </w:t>
      </w:r>
    </w:p>
    <w:p w14:paraId="652F5765" w14:textId="5B94FCB0" w:rsidR="0093644F" w:rsidRDefault="590A703A" w:rsidP="0093644F">
      <w:pPr>
        <w:pStyle w:val="Quote"/>
        <w:rPr>
          <w:b/>
          <w:bCs/>
        </w:rPr>
      </w:pPr>
      <w:r w:rsidRPr="6DBA38D7">
        <w:rPr>
          <w:b/>
          <w:bCs/>
        </w:rPr>
        <w:t>222514</w:t>
      </w:r>
      <w:r w:rsidR="1736C20F" w:rsidRPr="6DBA38D7">
        <w:rPr>
          <w:b/>
          <w:bCs/>
        </w:rPr>
        <w:t xml:space="preserve">, </w:t>
      </w:r>
      <w:r w:rsidR="6B61362A" w:rsidRPr="6DBA38D7">
        <w:rPr>
          <w:b/>
          <w:bCs/>
        </w:rPr>
        <w:t>Surrey resident</w:t>
      </w:r>
    </w:p>
    <w:p w14:paraId="6C86CFE5" w14:textId="77777777" w:rsidR="00A241CD" w:rsidRDefault="00A241CD" w:rsidP="00A241CD"/>
    <w:p w14:paraId="281D2D13" w14:textId="10269F21" w:rsidR="18EC3510" w:rsidRDefault="18EC3510" w:rsidP="1EA74E5F">
      <w:pPr>
        <w:shd w:val="clear" w:color="auto" w:fill="FFFFFF" w:themeFill="background1"/>
        <w:spacing w:line="279" w:lineRule="auto"/>
        <w:rPr>
          <w:rFonts w:eastAsia="Poppins" w:cs="Poppins"/>
          <w:szCs w:val="24"/>
        </w:rPr>
      </w:pPr>
      <w:r w:rsidRPr="1EA74E5F">
        <w:rPr>
          <w:rFonts w:eastAsia="Poppins" w:cs="Poppins"/>
          <w:color w:val="000000" w:themeColor="text1"/>
          <w:szCs w:val="24"/>
        </w:rPr>
        <w:t>This case was referred to the System Quality Group for Frimley Hospital in October 2024 under the theme of carer support during hospital stays.</w:t>
      </w:r>
      <w:r w:rsidRPr="1EA74E5F">
        <w:rPr>
          <w:rFonts w:eastAsia="Poppins" w:cs="Poppins"/>
          <w:szCs w:val="24"/>
        </w:rPr>
        <w:t xml:space="preserve"> </w:t>
      </w:r>
    </w:p>
    <w:p w14:paraId="6D809D1C" w14:textId="12D2F07A" w:rsidR="1EA74E5F" w:rsidRDefault="1EA74E5F" w:rsidP="1EA74E5F">
      <w:pPr>
        <w:shd w:val="clear" w:color="auto" w:fill="FFFFFF" w:themeFill="background1"/>
        <w:spacing w:line="279" w:lineRule="auto"/>
        <w:rPr>
          <w:rFonts w:eastAsia="Poppins" w:cs="Poppins"/>
          <w:szCs w:val="24"/>
        </w:rPr>
      </w:pPr>
    </w:p>
    <w:p w14:paraId="70892DED" w14:textId="2D967A4F" w:rsidR="00F82979" w:rsidRDefault="0093644F" w:rsidP="0093644F">
      <w:pPr>
        <w:pStyle w:val="Quote"/>
      </w:pPr>
      <w:r>
        <w:t xml:space="preserve">“My mother is currently in </w:t>
      </w:r>
      <w:r w:rsidR="00992230">
        <w:t xml:space="preserve">[hospital] </w:t>
      </w:r>
      <w:r>
        <w:t xml:space="preserve">a fall. She lives in her own home but did have carers going in before she had her fall. I’m dreading her coming home. I don’t have a good relationship with </w:t>
      </w:r>
      <w:r w:rsidR="320C5EA4">
        <w:t>her,</w:t>
      </w:r>
      <w:r>
        <w:t xml:space="preserve"> but I’ll be expected to do things for her. The carers that she had before weren’t very good and that’s why I had to do things as well… I was also helping my neighbour up to a couple of weeks ago. He has since died </w:t>
      </w:r>
      <w:r>
        <w:lastRenderedPageBreak/>
        <w:t xml:space="preserve">and he had a terrible time. He lives on his own. His daughter lives abroad and did come and stay with him briefly but then went home. He was discharged from Frimley and had carers come in. He couldn’t sleep in his bed, so was on the sofa downstairs. No </w:t>
      </w:r>
      <w:r w:rsidR="00DE435E">
        <w:t>O</w:t>
      </w:r>
      <w:r w:rsidR="00B91EC3">
        <w:t xml:space="preserve">ccupational Therapist </w:t>
      </w:r>
      <w:r>
        <w:t xml:space="preserve">came to see if the house was suitable for him to come back to alone. </w:t>
      </w:r>
    </w:p>
    <w:p w14:paraId="059184D9" w14:textId="714E33DF" w:rsidR="0093644F" w:rsidRPr="0093644F" w:rsidRDefault="00F82979" w:rsidP="0093644F">
      <w:pPr>
        <w:pStyle w:val="Quote"/>
      </w:pPr>
      <w:r w:rsidRPr="69FE1747">
        <w:rPr>
          <w:b/>
          <w:bCs/>
        </w:rPr>
        <w:t>222096</w:t>
      </w:r>
      <w:r w:rsidR="00360996" w:rsidRPr="69FE1747">
        <w:rPr>
          <w:b/>
          <w:bCs/>
        </w:rPr>
        <w:t>,</w:t>
      </w:r>
      <w:r w:rsidRPr="69FE1747">
        <w:rPr>
          <w:b/>
          <w:bCs/>
        </w:rPr>
        <w:t xml:space="preserve"> Waverley resident</w:t>
      </w:r>
    </w:p>
    <w:p w14:paraId="5D3F8857" w14:textId="1B15A41B" w:rsidR="69FE1747" w:rsidRDefault="69FE1747" w:rsidP="69FE1747"/>
    <w:p w14:paraId="670099E9" w14:textId="6F004F6C" w:rsidR="04B983A7" w:rsidRDefault="04B983A7" w:rsidP="69FE1747">
      <w:r>
        <w:t>The carer</w:t>
      </w:r>
      <w:r w:rsidR="590AFCB2">
        <w:t xml:space="preserve"> of this Waverley resident</w:t>
      </w:r>
      <w:r>
        <w:t xml:space="preserve"> was signposted to the PALS at Frimley </w:t>
      </w:r>
      <w:r w:rsidR="192409E6">
        <w:t>Park Hospital.</w:t>
      </w:r>
    </w:p>
    <w:p w14:paraId="0A403C5A" w14:textId="461B8D91" w:rsidR="0093644F" w:rsidRDefault="0093644F" w:rsidP="0093644F">
      <w:r w:rsidRPr="0093644F">
        <w:t> </w:t>
      </w:r>
    </w:p>
    <w:p w14:paraId="3742B3B5" w14:textId="13BCDA7F" w:rsidR="00F82979" w:rsidRDefault="5470BB29" w:rsidP="0093644F">
      <w:pPr>
        <w:pStyle w:val="Quote"/>
      </w:pPr>
      <w:r>
        <w:t>“My Dad is 91, has dementia. </w:t>
      </w:r>
      <w:r w:rsidR="3F577807">
        <w:t>H</w:t>
      </w:r>
      <w:r>
        <w:t xml:space="preserve">e was admitted urgently to </w:t>
      </w:r>
      <w:r w:rsidR="5C2C2AF8">
        <w:t>[hospital]</w:t>
      </w:r>
      <w:r>
        <w:t xml:space="preserve"> for </w:t>
      </w:r>
      <w:r w:rsidR="1564A81F">
        <w:t>3</w:t>
      </w:r>
      <w:r>
        <w:t xml:space="preserve"> days on an insulin drip, to return him to 'normal' levels. My Mum was just sent home with him and the tablets, with no guidance on the relationship between the medication and his diabetes. In addition, he returned home from hospital with Covid</w:t>
      </w:r>
      <w:r w:rsidR="3F577807">
        <w:t>,</w:t>
      </w:r>
      <w:r>
        <w:t xml:space="preserve"> although the paramedic from </w:t>
      </w:r>
      <w:r w:rsidR="1564A81F">
        <w:t>[the GP practice]</w:t>
      </w:r>
      <w:r w:rsidR="3F577807">
        <w:t>,</w:t>
      </w:r>
      <w:r>
        <w:t xml:space="preserve"> who was called out</w:t>
      </w:r>
      <w:r w:rsidR="3F577807">
        <w:t>,</w:t>
      </w:r>
      <w:r>
        <w:t xml:space="preserve"> did not diagnose this.  His symptoms screamed Covid to me, so I bought a test kit and</w:t>
      </w:r>
      <w:r w:rsidR="3F577807">
        <w:t xml:space="preserve">, </w:t>
      </w:r>
      <w:r>
        <w:t>yes, they both had it. I realise that all the medical resources are under such pressure that things get missed, but to send home a 91 y</w:t>
      </w:r>
      <w:r w:rsidR="3F577807">
        <w:t>ear old</w:t>
      </w:r>
      <w:r>
        <w:t xml:space="preserve"> man with dementia and a previous history of a hospital admission for his diabetes, with steroids that were, seemingly, extremely likely to cause a rapid decline in his health, with no guidance, seems remiss. </w:t>
      </w:r>
      <w:r w:rsidR="60410EAB">
        <w:t>“</w:t>
      </w:r>
    </w:p>
    <w:p w14:paraId="652802F0" w14:textId="5735D52E" w:rsidR="0093644F" w:rsidRPr="00256658" w:rsidRDefault="590A703A" w:rsidP="00256658">
      <w:pPr>
        <w:pStyle w:val="Quote"/>
        <w:rPr>
          <w:b/>
          <w:bCs/>
        </w:rPr>
      </w:pPr>
      <w:r w:rsidRPr="1FF8D883">
        <w:rPr>
          <w:b/>
          <w:bCs/>
        </w:rPr>
        <w:t>221999</w:t>
      </w:r>
      <w:r w:rsidR="60410EAB" w:rsidRPr="1FF8D883">
        <w:rPr>
          <w:b/>
          <w:bCs/>
        </w:rPr>
        <w:t>,</w:t>
      </w:r>
      <w:r w:rsidRPr="1FF8D883">
        <w:rPr>
          <w:b/>
          <w:bCs/>
        </w:rPr>
        <w:t xml:space="preserve"> Chobham resident</w:t>
      </w:r>
      <w:r w:rsidR="04D3137E" w:rsidRPr="1FF8D883">
        <w:rPr>
          <w:b/>
          <w:bCs/>
        </w:rPr>
        <w:t xml:space="preserve"> accessing services within Surrey Heath</w:t>
      </w:r>
    </w:p>
    <w:p w14:paraId="0670955A" w14:textId="77777777" w:rsidR="0093644F" w:rsidRPr="0093644F" w:rsidRDefault="0093644F" w:rsidP="0093644F"/>
    <w:p w14:paraId="0D70FF82" w14:textId="73EC4AB0" w:rsidR="00256658" w:rsidRPr="00256658" w:rsidRDefault="00256658" w:rsidP="00A339AC">
      <w:pPr>
        <w:pStyle w:val="Heading3"/>
      </w:pPr>
      <w:bookmarkStart w:id="27" w:name="_Toc181101084"/>
      <w:r>
        <w:t>Unsatisfactory complaints handling</w:t>
      </w:r>
      <w:bookmarkEnd w:id="27"/>
    </w:p>
    <w:p w14:paraId="306569B0" w14:textId="5EA51B6A" w:rsidR="0093644F" w:rsidRDefault="0093644F" w:rsidP="0093644F">
      <w:r>
        <w:t>We also heard that</w:t>
      </w:r>
      <w:r w:rsidR="006C419D">
        <w:t xml:space="preserve"> people don’t think their complaints are being handled satisfactorily</w:t>
      </w:r>
      <w:r w:rsidR="006A5737">
        <w:t xml:space="preserve">, </w:t>
      </w:r>
      <w:r w:rsidR="002D4F50">
        <w:t>echo</w:t>
      </w:r>
      <w:r w:rsidR="006A5737">
        <w:t>ing</w:t>
      </w:r>
      <w:r w:rsidR="002D4F50">
        <w:t xml:space="preserve"> the findings of our </w:t>
      </w:r>
      <w:r>
        <w:t>November 2023</w:t>
      </w:r>
      <w:r w:rsidR="002D4F50">
        <w:t xml:space="preserve"> report</w:t>
      </w:r>
      <w:r w:rsidR="00DC4F4E">
        <w:t>,</w:t>
      </w:r>
      <w:r>
        <w:t xml:space="preserve"> </w:t>
      </w:r>
      <w:hyperlink r:id="rId17">
        <w:r w:rsidRPr="69FE1747">
          <w:rPr>
            <w:rStyle w:val="Hyperlink"/>
          </w:rPr>
          <w:t>‘What we’re hearing about Frimley Park Hospital’</w:t>
        </w:r>
      </w:hyperlink>
      <w:r>
        <w:t>. </w:t>
      </w:r>
      <w:r w:rsidR="48458419">
        <w:t xml:space="preserve"> In March 2024, we produced a </w:t>
      </w:r>
      <w:hyperlink r:id="rId18">
        <w:r w:rsidR="7F93AE27" w:rsidRPr="69FE1747">
          <w:rPr>
            <w:rStyle w:val="Hyperlink"/>
          </w:rPr>
          <w:t>report</w:t>
        </w:r>
      </w:hyperlink>
      <w:r w:rsidR="7F93AE27">
        <w:t xml:space="preserve"> about hospital feedback mechanisms which identified that people didn’t fully understand the role of PALS and how to access this service.</w:t>
      </w:r>
    </w:p>
    <w:p w14:paraId="21A1EE8A" w14:textId="346C831F" w:rsidR="63E0DAEE" w:rsidRDefault="63E0DAEE" w:rsidP="69FE1747"/>
    <w:p w14:paraId="1292A495" w14:textId="782734D9" w:rsidR="00256658" w:rsidRDefault="0093644F" w:rsidP="0093644F">
      <w:pPr>
        <w:pStyle w:val="Quote"/>
      </w:pPr>
      <w:r>
        <w:t xml:space="preserve">“I didn’t complain to PALS. I did probably 3 or 4 years </w:t>
      </w:r>
      <w:r w:rsidR="521161EC">
        <w:t>ago,</w:t>
      </w:r>
      <w:r>
        <w:t xml:space="preserve"> and I got the </w:t>
      </w:r>
      <w:r w:rsidR="00256658">
        <w:t>ward manager</w:t>
      </w:r>
      <w:r>
        <w:t xml:space="preserve"> telling me off</w:t>
      </w:r>
      <w:r w:rsidR="00256658">
        <w:t>.</w:t>
      </w:r>
      <w:r>
        <w:t xml:space="preserve"> I haven’t had </w:t>
      </w:r>
      <w:r w:rsidR="00256658">
        <w:t xml:space="preserve">any </w:t>
      </w:r>
      <w:r w:rsidR="00256658">
        <w:lastRenderedPageBreak/>
        <w:t>reply</w:t>
      </w:r>
      <w:r>
        <w:t xml:space="preserve"> regarding request of discharge policy. It was someone else who was told that was </w:t>
      </w:r>
      <w:r w:rsidR="00256658">
        <w:t>what was</w:t>
      </w:r>
      <w:r>
        <w:t xml:space="preserve"> needed.”</w:t>
      </w:r>
      <w:r w:rsidR="00F82979">
        <w:t xml:space="preserve"> </w:t>
      </w:r>
    </w:p>
    <w:p w14:paraId="3D9455DC" w14:textId="5515060E" w:rsidR="0093644F" w:rsidRPr="00F82979" w:rsidRDefault="590A703A" w:rsidP="0093644F">
      <w:pPr>
        <w:pStyle w:val="Quote"/>
        <w:rPr>
          <w:b/>
          <w:bCs/>
        </w:rPr>
      </w:pPr>
      <w:r w:rsidRPr="6DBA38D7">
        <w:rPr>
          <w:b/>
          <w:bCs/>
        </w:rPr>
        <w:t>222514</w:t>
      </w:r>
      <w:r w:rsidR="77D2D940" w:rsidRPr="6DBA38D7">
        <w:rPr>
          <w:b/>
          <w:bCs/>
        </w:rPr>
        <w:t>,</w:t>
      </w:r>
      <w:r w:rsidR="181DB4A0" w:rsidRPr="6DBA38D7">
        <w:rPr>
          <w:b/>
          <w:bCs/>
        </w:rPr>
        <w:t xml:space="preserve"> Surrey resident</w:t>
      </w:r>
      <w:r w:rsidR="77D2D940" w:rsidRPr="6DBA38D7">
        <w:rPr>
          <w:b/>
          <w:bCs/>
        </w:rPr>
        <w:t xml:space="preserve"> </w:t>
      </w:r>
    </w:p>
    <w:p w14:paraId="39082351" w14:textId="77777777" w:rsidR="0093644F" w:rsidRDefault="0093644F" w:rsidP="0093644F"/>
    <w:p w14:paraId="1C9FB40A" w14:textId="1E998746" w:rsidR="003B515C" w:rsidRDefault="0093644F" w:rsidP="0093644F">
      <w:pPr>
        <w:pStyle w:val="Quote"/>
      </w:pPr>
      <w:r>
        <w:t xml:space="preserve">“At hospital the nursing care was superb. The discharge procedure was terrible. The </w:t>
      </w:r>
      <w:proofErr w:type="gramStart"/>
      <w:r>
        <w:t>PAL</w:t>
      </w:r>
      <w:r w:rsidR="00256658">
        <w:t>S</w:t>
      </w:r>
      <w:proofErr w:type="gramEnd"/>
      <w:r>
        <w:t xml:space="preserve"> service is useless</w:t>
      </w:r>
      <w:r w:rsidR="00256658">
        <w:t xml:space="preserve">; </w:t>
      </w:r>
      <w:r>
        <w:t>I wrote to them and all they said was that they had passed my concerns on. I didn't get a proper response.”</w:t>
      </w:r>
      <w:r w:rsidR="003B515C">
        <w:t xml:space="preserve"> </w:t>
      </w:r>
    </w:p>
    <w:p w14:paraId="67B1D70F" w14:textId="18D77673" w:rsidR="0093644F" w:rsidRPr="0093644F" w:rsidRDefault="6AAF14A1" w:rsidP="0093644F">
      <w:pPr>
        <w:pStyle w:val="Quote"/>
      </w:pPr>
      <w:r w:rsidRPr="6DBA38D7">
        <w:rPr>
          <w:b/>
          <w:bCs/>
        </w:rPr>
        <w:t>221995</w:t>
      </w:r>
      <w:r w:rsidR="255936CA" w:rsidRPr="6DBA38D7">
        <w:rPr>
          <w:b/>
          <w:bCs/>
        </w:rPr>
        <w:t>, Cranleigh resident</w:t>
      </w:r>
    </w:p>
    <w:p w14:paraId="65F62E01" w14:textId="5C4FB004" w:rsidR="004A7E81" w:rsidRDefault="0093644F" w:rsidP="00CB1231">
      <w:r w:rsidRPr="0093644F">
        <w:t> </w:t>
      </w:r>
    </w:p>
    <w:p w14:paraId="0436C01F" w14:textId="16973B85" w:rsidR="3B504D0C" w:rsidRDefault="003B4C54" w:rsidP="008934C5">
      <w:pPr>
        <w:pStyle w:val="Heading2"/>
      </w:pPr>
      <w:bookmarkStart w:id="28" w:name="_Toc181101086"/>
      <w:r>
        <w:t>Spotlight on Frimley Park Hospital’s Emergency Department</w:t>
      </w:r>
      <w:bookmarkEnd w:id="28"/>
    </w:p>
    <w:p w14:paraId="24E4BC32" w14:textId="511CC339" w:rsidR="0BC807FA" w:rsidRDefault="0BC807FA" w:rsidP="3B504D0C">
      <w:pPr>
        <w:pStyle w:val="Heading3"/>
      </w:pPr>
      <w:r>
        <w:t>Urgent Care Centre</w:t>
      </w:r>
    </w:p>
    <w:p w14:paraId="1A376009" w14:textId="7D056E1F" w:rsidR="009C3E1B" w:rsidRPr="0093644F" w:rsidRDefault="77AAEDEF" w:rsidP="0093644F">
      <w:r>
        <w:t xml:space="preserve">In our August </w:t>
      </w:r>
      <w:hyperlink r:id="rId19">
        <w:r w:rsidR="3DF4E0B7" w:rsidRPr="3B504D0C">
          <w:rPr>
            <w:rStyle w:val="Hyperlink"/>
          </w:rPr>
          <w:t>Insight Bulletin</w:t>
        </w:r>
      </w:hyperlink>
      <w:r>
        <w:t xml:space="preserve"> we featured a spotlight on urgent and emergency care services which sought to identify the drivers and barriers for people to attend the Aldershot Urgent Care Centre (UCC) and Frimley</w:t>
      </w:r>
      <w:r w:rsidR="29586813">
        <w:t xml:space="preserve"> </w:t>
      </w:r>
      <w:r>
        <w:t>Park Hospital’s Emergency Departmen</w:t>
      </w:r>
      <w:r w:rsidR="10482008">
        <w:t>t.</w:t>
      </w:r>
      <w:r w:rsidR="21339ED6">
        <w:t xml:space="preserve"> </w:t>
      </w:r>
      <w:r w:rsidR="471CE89C">
        <w:t>Our research since then identified:</w:t>
      </w:r>
    </w:p>
    <w:p w14:paraId="43A1EC96" w14:textId="17032ED2" w:rsidR="009C3E1B" w:rsidRPr="0093644F" w:rsidRDefault="009C3E1B" w:rsidP="0093644F"/>
    <w:p w14:paraId="4E0CAFC6" w14:textId="6B249276" w:rsidR="009C3E1B" w:rsidRPr="0093644F" w:rsidRDefault="471CE89C" w:rsidP="008934C5">
      <w:pPr>
        <w:pStyle w:val="ListBullet"/>
      </w:pPr>
      <w:r>
        <w:t xml:space="preserve">There was a lack of awareness of UCC which was expected at the time as this service was being piloted. </w:t>
      </w:r>
    </w:p>
    <w:p w14:paraId="1D19837E" w14:textId="77777777" w:rsidR="009C3E1B" w:rsidRPr="0093644F" w:rsidRDefault="471CE89C" w:rsidP="008934C5">
      <w:pPr>
        <w:pStyle w:val="ListBullet"/>
      </w:pPr>
      <w:r>
        <w:t>Most people had been referred to UCC by their GP rather than directed by A&amp;E. </w:t>
      </w:r>
    </w:p>
    <w:p w14:paraId="5BC4F306" w14:textId="77777777" w:rsidR="009C3E1B" w:rsidRPr="0093644F" w:rsidRDefault="471CE89C" w:rsidP="008934C5">
      <w:pPr>
        <w:pStyle w:val="ListBullet"/>
      </w:pPr>
      <w:r>
        <w:t>Most people said they wouldn’t have considered A&amp;E for this episode of their care </w:t>
      </w:r>
    </w:p>
    <w:p w14:paraId="7C2D0E22" w14:textId="566FEF04" w:rsidR="009C3E1B" w:rsidRPr="0093644F" w:rsidRDefault="009C3E1B" w:rsidP="0093644F"/>
    <w:p w14:paraId="5ECFC560" w14:textId="76E642A6" w:rsidR="009C3E1B" w:rsidRPr="0093644F" w:rsidRDefault="21339ED6" w:rsidP="3B504D0C">
      <w:r>
        <w:t xml:space="preserve">Since then, </w:t>
      </w:r>
      <w:r w:rsidR="335AFBD0">
        <w:t>the pilot ph</w:t>
      </w:r>
      <w:r w:rsidR="4FE0B11B">
        <w:t xml:space="preserve">ase for the UCC has ended and the decision taken to locate it on the Frimley Park Hospital site as part of the </w:t>
      </w:r>
      <w:r w:rsidR="2AA009A4">
        <w:t>Urgent Treatment Centre (UTC).</w:t>
      </w:r>
    </w:p>
    <w:p w14:paraId="74FB8A29" w14:textId="42F57A09" w:rsidR="3B504D0C" w:rsidRDefault="3B504D0C" w:rsidP="008934C5"/>
    <w:p w14:paraId="1EB3B6B1" w14:textId="752D1BB4" w:rsidR="7ADEA381" w:rsidRDefault="7ADEA381" w:rsidP="3B504D0C">
      <w:pPr>
        <w:pStyle w:val="Heading3"/>
      </w:pPr>
      <w:r>
        <w:t>Emergency Department</w:t>
      </w:r>
    </w:p>
    <w:p w14:paraId="2A7FAB1B" w14:textId="646F3161" w:rsidR="0093644F" w:rsidRPr="0093644F" w:rsidRDefault="003A6258" w:rsidP="0093644F">
      <w:r>
        <w:t>T</w:t>
      </w:r>
      <w:r w:rsidR="0093644F">
        <w:t>he following case study</w:t>
      </w:r>
      <w:r>
        <w:t xml:space="preserve"> adds to the findings presented in the</w:t>
      </w:r>
      <w:r w:rsidR="0E566ED5">
        <w:t xml:space="preserve"> August bulletin</w:t>
      </w:r>
      <w:r>
        <w:t xml:space="preserve"> with the following issues:</w:t>
      </w:r>
    </w:p>
    <w:p w14:paraId="7ED3EA92" w14:textId="77777777" w:rsidR="0093644F" w:rsidRPr="003A6258" w:rsidRDefault="0093644F" w:rsidP="0093644F">
      <w:pPr>
        <w:rPr>
          <w:sz w:val="18"/>
          <w:szCs w:val="16"/>
        </w:rPr>
      </w:pPr>
      <w:r w:rsidRPr="0093644F">
        <w:t> </w:t>
      </w:r>
    </w:p>
    <w:p w14:paraId="22DAD2FC" w14:textId="77777777" w:rsidR="0093644F" w:rsidRPr="0093644F" w:rsidRDefault="0093644F" w:rsidP="008934C5">
      <w:pPr>
        <w:pStyle w:val="ListBullet"/>
      </w:pPr>
      <w:r w:rsidRPr="0093644F">
        <w:t>Long wait times before being seen by a doctor </w:t>
      </w:r>
    </w:p>
    <w:p w14:paraId="3FDCCF69" w14:textId="77777777" w:rsidR="0093644F" w:rsidRPr="0093644F" w:rsidRDefault="0093644F" w:rsidP="008934C5">
      <w:pPr>
        <w:pStyle w:val="ListBullet"/>
      </w:pPr>
      <w:r w:rsidRPr="0093644F">
        <w:t>Unsuitable waiting conditions for person’s specific needs </w:t>
      </w:r>
    </w:p>
    <w:p w14:paraId="150DBC06" w14:textId="77777777" w:rsidR="0093644F" w:rsidRPr="0093644F" w:rsidRDefault="0093644F" w:rsidP="008934C5">
      <w:pPr>
        <w:pStyle w:val="ListBullet"/>
      </w:pPr>
      <w:r w:rsidRPr="0093644F">
        <w:t>Being discharged early without a full diagnosis </w:t>
      </w:r>
    </w:p>
    <w:p w14:paraId="4AF2F397" w14:textId="77777777" w:rsidR="0093644F" w:rsidRDefault="0093644F" w:rsidP="008934C5">
      <w:pPr>
        <w:pStyle w:val="ListBullet"/>
      </w:pPr>
      <w:r w:rsidRPr="0093644F">
        <w:lastRenderedPageBreak/>
        <w:t>Carers feeling like the person’s condition is not being treated with the care and urgency it requires </w:t>
      </w:r>
    </w:p>
    <w:p w14:paraId="4E6EBAA9" w14:textId="3C09BC4C" w:rsidR="009C3E1B" w:rsidRDefault="009C3E1B" w:rsidP="009C3E1B"/>
    <w:p w14:paraId="244B085D" w14:textId="6B799EA2" w:rsidR="009C3E1B" w:rsidRPr="008934C5" w:rsidRDefault="009C3E1B" w:rsidP="009C3E1B">
      <w:pPr>
        <w:rPr>
          <w:b/>
          <w:bCs/>
          <w:color w:val="004F6B" w:themeColor="text2"/>
        </w:rPr>
      </w:pPr>
      <w:r w:rsidRPr="008934C5">
        <w:rPr>
          <w:b/>
          <w:bCs/>
          <w:color w:val="004F6B" w:themeColor="text2"/>
        </w:rPr>
        <w:t xml:space="preserve">These issues are highlighted through the following </w:t>
      </w:r>
      <w:r w:rsidR="008934C5" w:rsidRPr="008934C5">
        <w:rPr>
          <w:b/>
          <w:bCs/>
          <w:color w:val="004F6B" w:themeColor="text2"/>
        </w:rPr>
        <w:t>c</w:t>
      </w:r>
      <w:r w:rsidRPr="008934C5">
        <w:rPr>
          <w:b/>
          <w:bCs/>
          <w:color w:val="004F6B" w:themeColor="text2"/>
        </w:rPr>
        <w:t xml:space="preserve">ase </w:t>
      </w:r>
      <w:r w:rsidR="008934C5" w:rsidRPr="008934C5">
        <w:rPr>
          <w:b/>
          <w:bCs/>
          <w:color w:val="004F6B" w:themeColor="text2"/>
        </w:rPr>
        <w:t>s</w:t>
      </w:r>
      <w:r w:rsidRPr="008934C5">
        <w:rPr>
          <w:b/>
          <w:bCs/>
          <w:color w:val="004F6B" w:themeColor="text2"/>
        </w:rPr>
        <w:t>tudy:</w:t>
      </w:r>
    </w:p>
    <w:p w14:paraId="09288643" w14:textId="77777777" w:rsidR="009D30F0" w:rsidRPr="00CB1231" w:rsidRDefault="009D30F0" w:rsidP="009C3E1B">
      <w:pPr>
        <w:rPr>
          <w:b/>
          <w:bCs/>
          <w:color w:val="004F6B" w:themeColor="text2"/>
          <w:sz w:val="18"/>
          <w:szCs w:val="16"/>
        </w:rPr>
      </w:pPr>
    </w:p>
    <w:p w14:paraId="277206D7" w14:textId="1175A7CB" w:rsidR="00A214E3" w:rsidRPr="00FA5FAA" w:rsidRDefault="009D30F0" w:rsidP="009D30F0">
      <w:pPr>
        <w:pStyle w:val="Quote"/>
      </w:pPr>
      <w:r>
        <w:t>“On April 22nd</w:t>
      </w:r>
      <w:r w:rsidR="2B550C86">
        <w:t>, 2024,</w:t>
      </w:r>
      <w:r w:rsidR="00561178">
        <w:t xml:space="preserve"> </w:t>
      </w:r>
      <w:r>
        <w:t>an ambulance was called after my elderly mother woke up with chronic diarrhoea, vomiting, a high temperature and very bad shaking. On the advice of the paramedic, she was taken to Frimley Park hospital. After having some preliminary tests, she was placed in a trolley bed in the corridor and waited several hours until she was taken for an X-ray. After this she was placed back in the corridor. She asked for something to eat but was not given anything. Although she was given a hydration drip, she waited around 4 hours in total until there was an examination room free and she then saw a doctor. The doctor’s diagnosis was that my mother had a viral infection which would, after time, go away. She was told to wait for paperwork and then she could go. After 30 minutes we still had not received any paperwork and when we inquired, we were told that it would be sent via email. She was released the same day from hospital with no paperwork. The next day she received a call from a hospital doctor informing her that she needs to return to the hospital.</w:t>
      </w:r>
      <w:r w:rsidR="003F432B">
        <w:t xml:space="preserve"> </w:t>
      </w:r>
      <w:r>
        <w:t>No urgency was expressed at that time. My mother returned to the hospital at 4</w:t>
      </w:r>
      <w:r w:rsidR="00176D81">
        <w:t xml:space="preserve">pm </w:t>
      </w:r>
      <w:r>
        <w:t>and eventually saw a doctor who informed her that she had a ‘bug in the blood’ and an Infection in the lungs and needed to be admitted. She spent some time in 2 different waiting rooms. At the 2nd one she was given an infusion. At 11</w:t>
      </w:r>
      <w:r w:rsidR="00176D81">
        <w:t>pm</w:t>
      </w:r>
      <w:r>
        <w:t>, due to a shortage of beds, she was given an examination room with a hard, high couch. The was uncomfortable and very difficult for her to get on and off. During the time from arriving at the hospital to being assigned to an examination cubicle (4-11</w:t>
      </w:r>
      <w:r w:rsidR="00B00570">
        <w:t>pm</w:t>
      </w:r>
      <w:r>
        <w:t xml:space="preserve">) she had to use the public toilet in the A&amp;E waiting area which was very difficult given her mobility, nausea and chronic diarrhoea. She managed one successful trip to the toilets but on the second trip she could not make it back to the cubicle, feeling giddy and was sick in the corridor.  Luckily a male staff </w:t>
      </w:r>
      <w:r>
        <w:lastRenderedPageBreak/>
        <w:t>member saw her, stopped her from falling and helped her back to the exam room. Almost immediately she was taken to a private room that was free, that had an adjoining toilet. As she still had diarrhoea she had to go to the toilet frequently.  One trip to the toilet she lost her balance, slipped and banged her head.”</w:t>
      </w:r>
      <w:r w:rsidR="00A214E3">
        <w:t xml:space="preserve"> </w:t>
      </w:r>
    </w:p>
    <w:p w14:paraId="786C8921" w14:textId="73B63FA5" w:rsidR="009D30F0" w:rsidRPr="00A214E3" w:rsidRDefault="5AE4B2FA" w:rsidP="009D30F0">
      <w:pPr>
        <w:pStyle w:val="Quote"/>
        <w:rPr>
          <w:b/>
          <w:bCs/>
        </w:rPr>
      </w:pPr>
      <w:r w:rsidRPr="6DBA38D7">
        <w:rPr>
          <w:b/>
          <w:bCs/>
        </w:rPr>
        <w:t>215562</w:t>
      </w:r>
      <w:r w:rsidR="732C7227" w:rsidRPr="6DBA38D7">
        <w:rPr>
          <w:b/>
          <w:bCs/>
        </w:rPr>
        <w:t>, Surrey resident</w:t>
      </w:r>
    </w:p>
    <w:p w14:paraId="28B2F146" w14:textId="39BB7BBF" w:rsidR="00513DB4" w:rsidRDefault="00513DB4" w:rsidP="008934C5"/>
    <w:p w14:paraId="51B90AF1" w14:textId="010B24DD" w:rsidR="0093644F" w:rsidRPr="0093644F" w:rsidRDefault="0093644F" w:rsidP="00A339AC">
      <w:pPr>
        <w:pStyle w:val="Heading2"/>
      </w:pPr>
      <w:bookmarkStart w:id="29" w:name="_Toc181101088"/>
      <w:bookmarkStart w:id="30" w:name="_Toc185340644"/>
      <w:r w:rsidRPr="0093644F">
        <w:t xml:space="preserve">Spotlight on </w:t>
      </w:r>
      <w:r w:rsidR="002D1B25">
        <w:t>b</w:t>
      </w:r>
      <w:r w:rsidRPr="0093644F">
        <w:t xml:space="preserve">reast </w:t>
      </w:r>
      <w:r w:rsidR="002D1B25">
        <w:t>c</w:t>
      </w:r>
      <w:r w:rsidRPr="0093644F">
        <w:t xml:space="preserve">ancer </w:t>
      </w:r>
      <w:r w:rsidR="002D1B25">
        <w:t>s</w:t>
      </w:r>
      <w:r w:rsidRPr="0093644F">
        <w:t>ervices</w:t>
      </w:r>
      <w:bookmarkEnd w:id="29"/>
      <w:bookmarkEnd w:id="30"/>
      <w:r w:rsidRPr="0093644F">
        <w:t> </w:t>
      </w:r>
    </w:p>
    <w:p w14:paraId="000902AC" w14:textId="32516DDD" w:rsidR="0093644F" w:rsidRPr="0093644F" w:rsidRDefault="0093644F" w:rsidP="0093644F">
      <w:r w:rsidRPr="0093644F">
        <w:t xml:space="preserve">In October 2024 we were invited to attend the Secondary Breast Cancer Care Support Group run by Breast Cancer Now. We talked to nine ladies about their experiences and </w:t>
      </w:r>
      <w:r w:rsidR="00FA5FAA" w:rsidRPr="0093644F">
        <w:t>identified</w:t>
      </w:r>
      <w:r w:rsidRPr="0093644F">
        <w:t xml:space="preserve"> four key areas of frustration: </w:t>
      </w:r>
    </w:p>
    <w:p w14:paraId="5A71AD3F" w14:textId="77777777" w:rsidR="0093644F" w:rsidRPr="0093644F" w:rsidRDefault="0093644F" w:rsidP="008934C5">
      <w:pPr>
        <w:pStyle w:val="ListBullet"/>
      </w:pPr>
      <w:r w:rsidRPr="0093644F">
        <w:rPr>
          <w:lang w:val="en-US"/>
        </w:rPr>
        <w:t>Scans</w:t>
      </w:r>
      <w:r w:rsidRPr="0093644F">
        <w:t> </w:t>
      </w:r>
    </w:p>
    <w:p w14:paraId="56102560" w14:textId="77777777" w:rsidR="0093644F" w:rsidRPr="0093644F" w:rsidRDefault="0093644F" w:rsidP="008934C5">
      <w:pPr>
        <w:pStyle w:val="ListBullet"/>
      </w:pPr>
      <w:r w:rsidRPr="0093644F">
        <w:rPr>
          <w:lang w:val="en-US"/>
        </w:rPr>
        <w:t>Attitude of Oncologist</w:t>
      </w:r>
      <w:r w:rsidRPr="0093644F">
        <w:t> </w:t>
      </w:r>
    </w:p>
    <w:p w14:paraId="4476A566" w14:textId="77777777" w:rsidR="0093644F" w:rsidRPr="0093644F" w:rsidRDefault="0093644F" w:rsidP="008934C5">
      <w:pPr>
        <w:pStyle w:val="ListBullet"/>
      </w:pPr>
      <w:r w:rsidRPr="0093644F">
        <w:rPr>
          <w:lang w:val="en-US"/>
        </w:rPr>
        <w:t>No Clinical Nurse Specialist (CNS) at Frimley Park Hospital (FPH) for over a year</w:t>
      </w:r>
      <w:r w:rsidRPr="0093644F">
        <w:t> </w:t>
      </w:r>
    </w:p>
    <w:p w14:paraId="16B40583" w14:textId="78F090BF" w:rsidR="0093644F" w:rsidRPr="0093644F" w:rsidRDefault="0093644F" w:rsidP="008934C5">
      <w:pPr>
        <w:pStyle w:val="ListBullet"/>
      </w:pPr>
      <w:r w:rsidRPr="0093644F">
        <w:rPr>
          <w:lang w:val="en-US"/>
        </w:rPr>
        <w:t>Lack of information shared about secondary breast cancer</w:t>
      </w:r>
      <w:r w:rsidRPr="0093644F">
        <w:t> </w:t>
      </w:r>
    </w:p>
    <w:p w14:paraId="134422B2" w14:textId="77777777" w:rsidR="0093644F" w:rsidRPr="0093644F" w:rsidRDefault="0093644F" w:rsidP="0093644F">
      <w:r w:rsidRPr="0093644F">
        <w:t> </w:t>
      </w:r>
    </w:p>
    <w:p w14:paraId="7EA25DF8" w14:textId="2B6E381F" w:rsidR="0093644F" w:rsidRPr="0093644F" w:rsidRDefault="0093644F" w:rsidP="00A339AC">
      <w:pPr>
        <w:pStyle w:val="Heading3"/>
      </w:pPr>
      <w:bookmarkStart w:id="31" w:name="_Toc181101089"/>
      <w:r w:rsidRPr="0093644F">
        <w:t>Scans</w:t>
      </w:r>
      <w:bookmarkEnd w:id="31"/>
      <w:r w:rsidRPr="0093644F">
        <w:t>  </w:t>
      </w:r>
    </w:p>
    <w:p w14:paraId="35FBEBF4" w14:textId="0DFD1553" w:rsidR="0093644F" w:rsidRDefault="0093644F" w:rsidP="0093644F">
      <w:r>
        <w:t>Scans were either not being requested and/or people were waiting 4 – 6 weeks for the results. Th</w:t>
      </w:r>
      <w:r w:rsidR="00BF1F4E">
        <w:t xml:space="preserve">is had </w:t>
      </w:r>
      <w:r w:rsidR="00D44521">
        <w:t xml:space="preserve">a </w:t>
      </w:r>
      <w:r w:rsidR="00BF1F4E">
        <w:t>detrimental impact</w:t>
      </w:r>
      <w:r w:rsidR="00D44521">
        <w:t xml:space="preserve"> </w:t>
      </w:r>
      <w:r>
        <w:t xml:space="preserve">when the results are needed for a 6-month review with the </w:t>
      </w:r>
      <w:r w:rsidR="00BA2EB6">
        <w:t>o</w:t>
      </w:r>
      <w:r>
        <w:t>ncologist. There was frustration that this is not an automatic process and on several occasions the individual had to request this themselves: </w:t>
      </w:r>
    </w:p>
    <w:p w14:paraId="14605FDC" w14:textId="77777777" w:rsidR="008B1E5D" w:rsidRPr="00A339AC" w:rsidRDefault="008B1E5D" w:rsidP="0093644F">
      <w:pPr>
        <w:rPr>
          <w:sz w:val="18"/>
          <w:szCs w:val="16"/>
        </w:rPr>
      </w:pPr>
    </w:p>
    <w:p w14:paraId="0B4186A3" w14:textId="3FEDEAF2" w:rsidR="008B1E5D" w:rsidRDefault="008B1E5D" w:rsidP="008B1E5D">
      <w:pPr>
        <w:pStyle w:val="Quote"/>
      </w:pPr>
      <w:r>
        <w:t>“You need to have a scan before seeing your consultant. If I didn’t chase it, my consultant would be asking me why I didn’t. When I was first diagnosed, the breast cancer nurse was great – she did all the chasing for me. It’s all admin and sometimes you just don’t feel like it.”</w:t>
      </w:r>
    </w:p>
    <w:p w14:paraId="48EB7057" w14:textId="77777777" w:rsidR="008B1E5D" w:rsidRDefault="008B1E5D" w:rsidP="0093644F"/>
    <w:p w14:paraId="3AB06D4D" w14:textId="04C04185" w:rsidR="008B1E5D" w:rsidRDefault="008B1E5D" w:rsidP="008B1E5D">
      <w:pPr>
        <w:pStyle w:val="Quote"/>
      </w:pPr>
      <w:r>
        <w:t xml:space="preserve">“It used to be that you couldn’t book a scan appointment until three weeks before your appointment to see your consultant which </w:t>
      </w:r>
      <w:bookmarkStart w:id="32" w:name="_Int_uTNlaUFN"/>
      <w:proofErr w:type="gramStart"/>
      <w:r>
        <w:t>is not enough time</w:t>
      </w:r>
      <w:bookmarkEnd w:id="32"/>
      <w:proofErr w:type="gramEnd"/>
      <w:r>
        <w:t xml:space="preserve"> to get the results; it’s easier now I’m on “three months” but is harder if you’re on “six months”.”</w:t>
      </w:r>
    </w:p>
    <w:p w14:paraId="554FC9FC" w14:textId="77777777" w:rsidR="008B1E5D" w:rsidRPr="008B1E5D" w:rsidRDefault="008B1E5D" w:rsidP="008B1E5D"/>
    <w:p w14:paraId="1D5E0402" w14:textId="5557E9E2" w:rsidR="008B1E5D" w:rsidRDefault="008B1E5D" w:rsidP="008B1E5D">
      <w:pPr>
        <w:pStyle w:val="Quote"/>
      </w:pPr>
      <w:r w:rsidRPr="0093644F">
        <w:lastRenderedPageBreak/>
        <w:t xml:space="preserve">“At the consultant oncologist </w:t>
      </w:r>
      <w:r w:rsidR="001D6A64" w:rsidRPr="0093644F">
        <w:t>appointment,</w:t>
      </w:r>
      <w:r w:rsidRPr="0093644F">
        <w:t xml:space="preserve"> we should get the results of the scan, and this is often not available for the appointment. When I’m told I need a scan in 6 months this </w:t>
      </w:r>
      <w:proofErr w:type="gramStart"/>
      <w:r w:rsidRPr="0093644F">
        <w:t>has to</w:t>
      </w:r>
      <w:proofErr w:type="gramEnd"/>
      <w:r w:rsidRPr="0093644F">
        <w:t xml:space="preserve"> be requested 1 month before. This does not happen automatically [by the oncology team]and I need to </w:t>
      </w:r>
      <w:r>
        <w:t>chase.”</w:t>
      </w:r>
    </w:p>
    <w:p w14:paraId="7550F81C" w14:textId="766FC9B1" w:rsidR="0093644F" w:rsidRPr="0093644F" w:rsidRDefault="0093644F" w:rsidP="0093644F">
      <w:pPr>
        <w:rPr>
          <w:color w:val="E73E97" w:themeColor="background2"/>
        </w:rPr>
      </w:pPr>
    </w:p>
    <w:p w14:paraId="67578EBB" w14:textId="5BB2D14D" w:rsidR="0093644F" w:rsidRPr="0093644F" w:rsidRDefault="0093644F" w:rsidP="0E512E6F">
      <w:pPr>
        <w:pStyle w:val="Heading3"/>
      </w:pPr>
      <w:bookmarkStart w:id="33" w:name="_Toc181101090"/>
      <w:r>
        <w:t xml:space="preserve">Attitude of </w:t>
      </w:r>
      <w:r w:rsidR="346A75B7">
        <w:t>oncologist</w:t>
      </w:r>
      <w:bookmarkEnd w:id="33"/>
      <w:r>
        <w:t> </w:t>
      </w:r>
    </w:p>
    <w:p w14:paraId="10B6BAEA" w14:textId="36886CFB" w:rsidR="008B1E5D" w:rsidRDefault="0093644F" w:rsidP="0093644F">
      <w:r>
        <w:t xml:space="preserve">The group wanted to talk about their experiences with their </w:t>
      </w:r>
      <w:r w:rsidR="000E5559">
        <w:t>o</w:t>
      </w:r>
      <w:r>
        <w:t>ncologists</w:t>
      </w:r>
      <w:r w:rsidR="003E5D7D">
        <w:t>, which weren’t always positive</w:t>
      </w:r>
      <w:r w:rsidR="000E5559">
        <w:t>.</w:t>
      </w:r>
    </w:p>
    <w:p w14:paraId="630D5A2B" w14:textId="77777777" w:rsidR="008B1E5D" w:rsidRDefault="008B1E5D" w:rsidP="0093644F"/>
    <w:p w14:paraId="12491644" w14:textId="7B997E23" w:rsidR="008B1E5D" w:rsidRDefault="008B1E5D" w:rsidP="008B1E5D">
      <w:pPr>
        <w:pStyle w:val="Quote"/>
      </w:pPr>
      <w:r w:rsidRPr="0093644F">
        <w:t>“No empathy, no bedside manner. The other doctors will hold your hand</w:t>
      </w:r>
      <w:r>
        <w:t>.”</w:t>
      </w:r>
    </w:p>
    <w:p w14:paraId="73B04302" w14:textId="77777777" w:rsidR="008B1E5D" w:rsidRDefault="008B1E5D" w:rsidP="008B1E5D">
      <w:pPr>
        <w:pStyle w:val="Quote"/>
      </w:pPr>
    </w:p>
    <w:p w14:paraId="0EDD372C" w14:textId="79ACC28B" w:rsidR="008B1E5D" w:rsidRDefault="008B1E5D" w:rsidP="008B1E5D">
      <w:pPr>
        <w:pStyle w:val="Quote"/>
      </w:pPr>
      <w:r w:rsidRPr="0093644F">
        <w:t xml:space="preserve">“The consultant is cold - still my consultant. </w:t>
      </w:r>
      <w:r>
        <w:t>M</w:t>
      </w:r>
      <w:r w:rsidRPr="0093644F">
        <w:t>akes me feel as though I have no hope. I was not well enough to complain. There was no positive spin on my diagnosis</w:t>
      </w:r>
    </w:p>
    <w:p w14:paraId="15AF85A3" w14:textId="77777777" w:rsidR="008B1E5D" w:rsidRDefault="008B1E5D" w:rsidP="008B1E5D"/>
    <w:p w14:paraId="5C4FBA59" w14:textId="1D8E3307" w:rsidR="008B1E5D" w:rsidRDefault="008B1E5D" w:rsidP="008B1E5D">
      <w:pPr>
        <w:pStyle w:val="Quote"/>
      </w:pPr>
      <w:r w:rsidRPr="0093644F">
        <w:t>“</w:t>
      </w:r>
      <w:r w:rsidR="00CF3A46">
        <w:t>.</w:t>
      </w:r>
      <w:r w:rsidRPr="0093644F">
        <w:t>.. just treats the symptoms, not the person</w:t>
      </w:r>
      <w:r>
        <w:t>.”</w:t>
      </w:r>
    </w:p>
    <w:p w14:paraId="51C060D5" w14:textId="77777777" w:rsidR="008B1E5D" w:rsidRPr="008B1E5D" w:rsidRDefault="008B1E5D" w:rsidP="008B1E5D"/>
    <w:p w14:paraId="3FF0187F" w14:textId="5DE4DFD8" w:rsidR="0093644F" w:rsidRDefault="003E5D7D" w:rsidP="0093644F">
      <w:r>
        <w:t xml:space="preserve">We did hear some positive </w:t>
      </w:r>
      <w:r w:rsidR="04CDDBE9">
        <w:t>stories,</w:t>
      </w:r>
      <w:r>
        <w:t xml:space="preserve"> however.</w:t>
      </w:r>
    </w:p>
    <w:p w14:paraId="7C55D211" w14:textId="77777777" w:rsidR="00CF3A46" w:rsidRPr="000D0E34" w:rsidRDefault="00CF3A46" w:rsidP="0093644F">
      <w:pPr>
        <w:rPr>
          <w:sz w:val="18"/>
          <w:szCs w:val="16"/>
        </w:rPr>
      </w:pPr>
    </w:p>
    <w:p w14:paraId="6664A666" w14:textId="1B9F9406" w:rsidR="00CF3A46" w:rsidRDefault="00CF3A46" w:rsidP="00CF3A46">
      <w:pPr>
        <w:pStyle w:val="Quote"/>
      </w:pPr>
      <w:r>
        <w:t>“</w:t>
      </w:r>
      <w:r w:rsidR="00371C7C">
        <w:t>The doctor</w:t>
      </w:r>
      <w:r w:rsidR="7D04610C">
        <w:t xml:space="preserve"> </w:t>
      </w:r>
      <w:r>
        <w:t>will say, “you’ve got secondary breast cancer, but you also scored 8/10 on…</w:t>
      </w:r>
      <w:r w:rsidR="00371C7C">
        <w:t xml:space="preserve"> </w:t>
      </w:r>
      <w:r>
        <w:t xml:space="preserve">I don’t know what that means, but they also put a positive spin on things. They have been known to phone me just to see how I am doing.” </w:t>
      </w:r>
    </w:p>
    <w:p w14:paraId="18A56541" w14:textId="77777777" w:rsidR="000D0E34" w:rsidRPr="000D0E34" w:rsidRDefault="000D0E34" w:rsidP="000D0E34"/>
    <w:p w14:paraId="6BFFE2D4" w14:textId="7F15D25F" w:rsidR="00CF3A46" w:rsidRPr="0093644F" w:rsidRDefault="0093644F" w:rsidP="00A339AC">
      <w:pPr>
        <w:pStyle w:val="Heading3"/>
      </w:pPr>
      <w:bookmarkStart w:id="34" w:name="_Toc181101091"/>
      <w:r w:rsidRPr="0093644F">
        <w:t>No Clinical Nurse Specialist (CNS) at Frimley Park Hospital (FPH) for over a year</w:t>
      </w:r>
      <w:bookmarkEnd w:id="34"/>
      <w:r w:rsidRPr="0093644F">
        <w:t> </w:t>
      </w:r>
    </w:p>
    <w:p w14:paraId="7AC7C48D" w14:textId="3EA15C7B" w:rsidR="0067793B" w:rsidRDefault="0093644F" w:rsidP="0067793B">
      <w:r w:rsidRPr="0067793B">
        <w:t xml:space="preserve">We heard that there is only one Clinical Nurse Specialist (CNS) for Breast Cancer and </w:t>
      </w:r>
      <w:r w:rsidR="00E52854" w:rsidRPr="0067793B">
        <w:t xml:space="preserve">there was frustration </w:t>
      </w:r>
      <w:r w:rsidR="00911E97" w:rsidRPr="0067793B">
        <w:t>t</w:t>
      </w:r>
      <w:r w:rsidR="00E52854" w:rsidRPr="0067793B">
        <w:t xml:space="preserve">hat </w:t>
      </w:r>
      <w:r w:rsidRPr="0067793B">
        <w:t xml:space="preserve">that there was no CNS for </w:t>
      </w:r>
      <w:r w:rsidR="00E52854" w:rsidRPr="0067793B">
        <w:t>s</w:t>
      </w:r>
      <w:r w:rsidRPr="0067793B">
        <w:t xml:space="preserve">econdary </w:t>
      </w:r>
      <w:r w:rsidR="00E52854" w:rsidRPr="0067793B">
        <w:t>b</w:t>
      </w:r>
      <w:r w:rsidRPr="0067793B">
        <w:t xml:space="preserve">reast </w:t>
      </w:r>
      <w:r w:rsidR="00E52854" w:rsidRPr="0067793B">
        <w:t>c</w:t>
      </w:r>
      <w:r w:rsidRPr="0067793B">
        <w:t>ancer</w:t>
      </w:r>
      <w:r w:rsidR="00C81B60">
        <w:t>.</w:t>
      </w:r>
    </w:p>
    <w:p w14:paraId="24D3B57C" w14:textId="77777777" w:rsidR="0067793B" w:rsidRPr="0067793B" w:rsidRDefault="0067793B" w:rsidP="00CF3A46">
      <w:pPr>
        <w:pStyle w:val="Quote"/>
        <w:rPr>
          <w:sz w:val="18"/>
          <w:szCs w:val="16"/>
        </w:rPr>
      </w:pPr>
    </w:p>
    <w:p w14:paraId="61192C49" w14:textId="4F65A5FC" w:rsidR="00CF3A46" w:rsidRDefault="00CF3A46" w:rsidP="00CF3A46">
      <w:pPr>
        <w:pStyle w:val="Quote"/>
      </w:pPr>
      <w:r>
        <w:t xml:space="preserve">“They don’t even have a complete list of secondary cancer patients. Primary to secondary should just be an extension but it isn’t. It’s like black and white. They rarely do surgery on you when you’re secondary. There are at least three CNS in primary but only one in secondary; I’m not sure why. We’ve </w:t>
      </w:r>
      <w:r>
        <w:lastRenderedPageBreak/>
        <w:t xml:space="preserve">got a spread of people who have been living with secondary in this room from 9 years to 18 years.” </w:t>
      </w:r>
    </w:p>
    <w:p w14:paraId="6D228A1B" w14:textId="77777777" w:rsidR="00CF3A46" w:rsidRPr="0093644F" w:rsidRDefault="00CF3A46" w:rsidP="0093644F"/>
    <w:p w14:paraId="3313F9A2" w14:textId="1000CDB6" w:rsidR="0093644F" w:rsidRDefault="0093644F" w:rsidP="0093644F">
      <w:r>
        <w:t> They talked about the</w:t>
      </w:r>
      <w:r w:rsidR="06E08C4A">
        <w:t xml:space="preserve"> </w:t>
      </w:r>
      <w:r w:rsidR="00711E79">
        <w:t>importance of the CNS</w:t>
      </w:r>
      <w:r>
        <w:t>: </w:t>
      </w:r>
    </w:p>
    <w:p w14:paraId="211B2590" w14:textId="77777777" w:rsidR="00CF3A46" w:rsidRPr="00A339AC" w:rsidRDefault="00CF3A46" w:rsidP="0093644F">
      <w:pPr>
        <w:rPr>
          <w:sz w:val="18"/>
          <w:szCs w:val="16"/>
        </w:rPr>
      </w:pPr>
    </w:p>
    <w:p w14:paraId="539971AB" w14:textId="79F72E83" w:rsidR="00CF3A46" w:rsidRDefault="00CF3A46" w:rsidP="00CF3A46">
      <w:pPr>
        <w:pStyle w:val="Quote"/>
      </w:pPr>
      <w:r w:rsidRPr="0093644F">
        <w:t>“It needs a Breast Cancer CNS to sit with the patient when they get a poor prognosis</w:t>
      </w:r>
      <w:r>
        <w:t>.”</w:t>
      </w:r>
    </w:p>
    <w:p w14:paraId="7BAADC4D" w14:textId="77777777" w:rsidR="00CF3A46" w:rsidRDefault="00CF3A46" w:rsidP="00CF3A46"/>
    <w:p w14:paraId="64D26C22" w14:textId="69C0A8EB" w:rsidR="00CF3A46" w:rsidRDefault="00CF3A46" w:rsidP="00CF3A46">
      <w:pPr>
        <w:pStyle w:val="Quote"/>
      </w:pPr>
      <w:r w:rsidRPr="0093644F">
        <w:t>“When the consultant left, there was no one for me to talk to</w:t>
      </w:r>
      <w:r>
        <w:t>.”</w:t>
      </w:r>
    </w:p>
    <w:p w14:paraId="7F93F94B" w14:textId="77777777" w:rsidR="00C81B60" w:rsidRDefault="00C81B60" w:rsidP="003F3729">
      <w:bookmarkStart w:id="35" w:name="_Toc181101092"/>
    </w:p>
    <w:p w14:paraId="2D4A53EF" w14:textId="6AB18906" w:rsidR="0093644F" w:rsidRPr="0093644F" w:rsidRDefault="0093644F" w:rsidP="00A339AC">
      <w:pPr>
        <w:pStyle w:val="Heading3"/>
      </w:pPr>
      <w:r w:rsidRPr="0093644F">
        <w:t>Lack of information is shared about Secondary Breast Cancer</w:t>
      </w:r>
      <w:bookmarkEnd w:id="35"/>
      <w:r w:rsidRPr="0093644F">
        <w:t> </w:t>
      </w:r>
    </w:p>
    <w:p w14:paraId="1782C527" w14:textId="71F29EDF" w:rsidR="0093644F" w:rsidRPr="0093644F" w:rsidRDefault="0093644F" w:rsidP="0093644F">
      <w:r>
        <w:t xml:space="preserve">We heard that information about </w:t>
      </w:r>
      <w:r w:rsidR="00711E79">
        <w:t>s</w:t>
      </w:r>
      <w:r>
        <w:t xml:space="preserve">econdary </w:t>
      </w:r>
      <w:r w:rsidR="00711E79">
        <w:t>b</w:t>
      </w:r>
      <w:r>
        <w:t xml:space="preserve">reast </w:t>
      </w:r>
      <w:r w:rsidR="00711E79">
        <w:t>c</w:t>
      </w:r>
      <w:r>
        <w:t>ancer was not forthcoming, and people were not given information about where they could get support. </w:t>
      </w:r>
    </w:p>
    <w:p w14:paraId="0ED22E08" w14:textId="77777777" w:rsidR="0093644F" w:rsidRPr="00314691" w:rsidRDefault="0093644F" w:rsidP="0093644F">
      <w:pPr>
        <w:rPr>
          <w:sz w:val="18"/>
          <w:szCs w:val="16"/>
        </w:rPr>
      </w:pPr>
      <w:r w:rsidRPr="0093644F">
        <w:t> </w:t>
      </w:r>
    </w:p>
    <w:p w14:paraId="69A7BC6F" w14:textId="465882D2" w:rsidR="00CF3A46" w:rsidRDefault="00CF3A46" w:rsidP="00CF3A46">
      <w:pPr>
        <w:pStyle w:val="Quote"/>
      </w:pPr>
      <w:r w:rsidRPr="0093644F">
        <w:t>“When there was a CNS, I was given an envelope, and it was an invite to join this support group. Then the group was 29 people but now there are no new people. They need to pick up sending the letter again [but who would do it?]</w:t>
      </w:r>
      <w:r>
        <w:t>.”</w:t>
      </w:r>
    </w:p>
    <w:p w14:paraId="1FDDD210" w14:textId="77777777" w:rsidR="0093644F" w:rsidRPr="0093644F" w:rsidRDefault="0093644F" w:rsidP="0093644F">
      <w:r w:rsidRPr="0093644F">
        <w:t> </w:t>
      </w:r>
    </w:p>
    <w:p w14:paraId="1BD061DE" w14:textId="3DE76DD7" w:rsidR="0093644F" w:rsidRDefault="00AD5FF5" w:rsidP="0093644F">
      <w:r>
        <w:t xml:space="preserve">One </w:t>
      </w:r>
      <w:r w:rsidR="0093644F">
        <w:t xml:space="preserve">participant </w:t>
      </w:r>
      <w:r>
        <w:t xml:space="preserve">told us that </w:t>
      </w:r>
      <w:r w:rsidR="0093644F">
        <w:t xml:space="preserve">they had missed </w:t>
      </w:r>
      <w:bookmarkStart w:id="36" w:name="_Int_7htuQe7E"/>
      <w:proofErr w:type="gramStart"/>
      <w:r w:rsidR="0093644F">
        <w:t>a number of</w:t>
      </w:r>
      <w:bookmarkEnd w:id="36"/>
      <w:proofErr w:type="gramEnd"/>
      <w:r w:rsidR="0093644F">
        <w:t xml:space="preserve"> MRI scans because they had not been included in an NHS England Secondary Breast Cancer list and felt their outcome would have changed if there were yearly MR</w:t>
      </w:r>
      <w:r>
        <w:t>I</w:t>
      </w:r>
      <w:r w:rsidR="0093644F">
        <w:t xml:space="preserve"> scans. </w:t>
      </w:r>
    </w:p>
    <w:p w14:paraId="28335217" w14:textId="77777777" w:rsidR="00CF3A46" w:rsidRPr="00A339AC" w:rsidRDefault="00CF3A46" w:rsidP="0093644F">
      <w:pPr>
        <w:rPr>
          <w:sz w:val="18"/>
          <w:szCs w:val="16"/>
        </w:rPr>
      </w:pPr>
    </w:p>
    <w:p w14:paraId="31899510" w14:textId="73E163A8" w:rsidR="00CF3A46" w:rsidRPr="00CF3A46" w:rsidRDefault="00CF3A46" w:rsidP="00CF3A46">
      <w:pPr>
        <w:pStyle w:val="Quote"/>
      </w:pPr>
      <w:r>
        <w:t>“For me, it’s not knowing what to look out for. I was 39 when I was first diagnosed but thought I had a trapped nerve for a year, but it was cancer in my hip. NHS England say we should all have regular MRIs. I was told, “Sorry, but you’ve been missed off the list since 2003”. That’s 20 years. There are 1,400 people who have been missed off.”</w:t>
      </w:r>
    </w:p>
    <w:p w14:paraId="3E250831" w14:textId="2C6AA6EF" w:rsidR="0093644F" w:rsidRPr="0093644F" w:rsidRDefault="0093644F" w:rsidP="0093644F">
      <w:r w:rsidRPr="0093644F">
        <w:t> </w:t>
      </w:r>
    </w:p>
    <w:p w14:paraId="2DB8281A" w14:textId="038C9639" w:rsidR="0093644F" w:rsidRPr="0093644F" w:rsidRDefault="0093644F" w:rsidP="0093644F">
      <w:r>
        <w:t>The participants felt that better communication was needed between hospitals, within hospital teams</w:t>
      </w:r>
      <w:r w:rsidR="008F49EC">
        <w:t xml:space="preserve"> and</w:t>
      </w:r>
      <w:r w:rsidR="4E35CB5B">
        <w:t xml:space="preserve"> </w:t>
      </w:r>
      <w:r>
        <w:t>with patients</w:t>
      </w:r>
      <w:r w:rsidR="008F49EC">
        <w:t>,</w:t>
      </w:r>
      <w:r>
        <w:t xml:space="preserve"> and </w:t>
      </w:r>
      <w:r w:rsidR="008F49EC">
        <w:t xml:space="preserve">that </w:t>
      </w:r>
      <w:r>
        <w:t>telephone consultations caused increased anxiety. </w:t>
      </w:r>
    </w:p>
    <w:p w14:paraId="0CE7414B" w14:textId="77777777" w:rsidR="0093644F" w:rsidRPr="00D13059" w:rsidRDefault="0093644F" w:rsidP="0093644F">
      <w:pPr>
        <w:rPr>
          <w:sz w:val="18"/>
          <w:szCs w:val="16"/>
        </w:rPr>
      </w:pPr>
      <w:r w:rsidRPr="0093644F">
        <w:t> </w:t>
      </w:r>
    </w:p>
    <w:p w14:paraId="0C390C85" w14:textId="02E7DD84" w:rsidR="00CF3A46" w:rsidRDefault="00CF3A46" w:rsidP="00CF3A46">
      <w:pPr>
        <w:pStyle w:val="Quote"/>
      </w:pPr>
      <w:r>
        <w:lastRenderedPageBreak/>
        <w:t xml:space="preserve">“I had a telephone consultation which was set at 11.40 but I received the call at 15.15. Why couldn’t someone </w:t>
      </w:r>
      <w:bookmarkStart w:id="37" w:name="_Int_KeOe5j2W"/>
      <w:proofErr w:type="gramStart"/>
      <w:r>
        <w:t>have</w:t>
      </w:r>
      <w:bookmarkEnd w:id="37"/>
      <w:proofErr w:type="gramEnd"/>
      <w:r>
        <w:t xml:space="preserve"> told me there was a delay?”</w:t>
      </w:r>
    </w:p>
    <w:p w14:paraId="576AE308" w14:textId="77777777" w:rsidR="00CF3A46" w:rsidRDefault="00CF3A46" w:rsidP="00CF3A46"/>
    <w:p w14:paraId="5C456031" w14:textId="530F06CF" w:rsidR="00CF3A46" w:rsidRDefault="00CF3A46" w:rsidP="00CF3A46">
      <w:pPr>
        <w:pStyle w:val="Quote"/>
      </w:pPr>
      <w:r w:rsidRPr="0093644F">
        <w:t xml:space="preserve">“My stress level is raised and when the call </w:t>
      </w:r>
      <w:r w:rsidR="001D6A64" w:rsidRPr="0093644F">
        <w:t>says,</w:t>
      </w:r>
      <w:r w:rsidRPr="0093644F">
        <w:t xml:space="preserve"> ‘No Caller ID’ I don’t know who is calling</w:t>
      </w:r>
      <w:r>
        <w:t>.”</w:t>
      </w:r>
    </w:p>
    <w:p w14:paraId="7180262C" w14:textId="77777777" w:rsidR="00CF3A46" w:rsidRPr="00CF3A46" w:rsidRDefault="00CF3A46" w:rsidP="00CF3A46"/>
    <w:p w14:paraId="11407482" w14:textId="60A2CBB3" w:rsidR="009510B9" w:rsidRPr="00C276A0" w:rsidRDefault="009510B9" w:rsidP="008934C5">
      <w:pPr>
        <w:pStyle w:val="Heading1"/>
      </w:pPr>
      <w:bookmarkStart w:id="38" w:name="_Toc158837926"/>
      <w:bookmarkStart w:id="39" w:name="_Toc181101093"/>
      <w:bookmarkStart w:id="40" w:name="_Toc185340645"/>
      <w:r w:rsidRPr="00C276A0">
        <w:t>Thank you</w:t>
      </w:r>
      <w:bookmarkEnd w:id="38"/>
      <w:bookmarkEnd w:id="39"/>
      <w:bookmarkEnd w:id="40"/>
    </w:p>
    <w:p w14:paraId="70C26907" w14:textId="77777777" w:rsidR="009510B9" w:rsidRPr="00517C8B" w:rsidRDefault="009510B9" w:rsidP="009510B9">
      <w:pPr>
        <w:rPr>
          <w:szCs w:val="24"/>
        </w:rPr>
      </w:pPr>
      <w:r w:rsidRPr="00517C8B">
        <w:rPr>
          <w:szCs w:val="24"/>
        </w:rPr>
        <w:t>We would like to thank everyone who gave their time and shared their experiences with us.</w:t>
      </w:r>
    </w:p>
    <w:p w14:paraId="6D442E85" w14:textId="77777777" w:rsidR="009510B9" w:rsidRPr="00517C8B" w:rsidRDefault="009510B9" w:rsidP="009510B9">
      <w:pPr>
        <w:rPr>
          <w:szCs w:val="24"/>
        </w:rPr>
      </w:pPr>
    </w:p>
    <w:p w14:paraId="6BB9A39E" w14:textId="77777777" w:rsidR="009510B9" w:rsidRPr="00517C8B" w:rsidRDefault="009510B9" w:rsidP="009510B9">
      <w:pPr>
        <w:rPr>
          <w:rFonts w:ascii="Calibri" w:hAnsi="Calibri"/>
          <w:szCs w:val="24"/>
        </w:rPr>
      </w:pPr>
      <w:r w:rsidRPr="00517C8B">
        <w:rPr>
          <w:szCs w:val="24"/>
        </w:rPr>
        <w:t>We would also like to thank our volunteers who supported us on these visits/during our engagement session</w:t>
      </w:r>
      <w:r>
        <w:rPr>
          <w:szCs w:val="24"/>
        </w:rPr>
        <w:t>s</w:t>
      </w:r>
      <w:r w:rsidRPr="00517C8B">
        <w:rPr>
          <w:szCs w:val="24"/>
        </w:rPr>
        <w:t xml:space="preserve"> and to all those who welcomed us on our community visits.</w:t>
      </w:r>
    </w:p>
    <w:p w14:paraId="53B6B81E" w14:textId="77777777" w:rsidR="001061A1" w:rsidRPr="005C3B83" w:rsidRDefault="001061A1" w:rsidP="005C3B83"/>
    <w:p w14:paraId="01B302D4" w14:textId="77777777" w:rsidR="005C3B83" w:rsidRPr="00556346" w:rsidRDefault="005C3B83" w:rsidP="00AA10EC"/>
    <w:p w14:paraId="2C0C0819" w14:textId="61AB9ABE" w:rsidR="0016687B" w:rsidRPr="0062083C" w:rsidRDefault="0016687B" w:rsidP="00343ECA"/>
    <w:p w14:paraId="6DFC3E38" w14:textId="77777777" w:rsidR="00E32D00" w:rsidRPr="0062083C" w:rsidRDefault="00E32D00" w:rsidP="00E32D00">
      <w:pPr>
        <w:rPr>
          <w:sz w:val="18"/>
          <w:szCs w:val="16"/>
        </w:rPr>
      </w:pPr>
      <w:bookmarkStart w:id="41" w:name="_Spotlight_on_Pharmacy:"/>
      <w:bookmarkStart w:id="42" w:name="_Spotlight_on_primary"/>
      <w:bookmarkStart w:id="43" w:name="_Experiences_of_general"/>
      <w:bookmarkStart w:id="44" w:name="_Spotlight_on_Royal"/>
      <w:bookmarkEnd w:id="41"/>
      <w:bookmarkEnd w:id="42"/>
      <w:bookmarkEnd w:id="43"/>
      <w:bookmarkEnd w:id="44"/>
    </w:p>
    <w:p w14:paraId="0F60E953" w14:textId="77777777" w:rsidR="00153C0C" w:rsidRPr="0062083C" w:rsidRDefault="00153C0C" w:rsidP="00295E25"/>
    <w:p w14:paraId="67DEFCDF" w14:textId="77777777" w:rsidR="003E2209" w:rsidRPr="0062083C" w:rsidRDefault="003E2209" w:rsidP="003E2209">
      <w:pPr>
        <w:pStyle w:val="Attribution"/>
      </w:pPr>
    </w:p>
    <w:p w14:paraId="585D6C0C" w14:textId="77777777" w:rsidR="006A7BEC" w:rsidRPr="0062083C" w:rsidRDefault="006A7BEC">
      <w:pPr>
        <w:spacing w:after="160" w:line="259" w:lineRule="auto"/>
        <w:rPr>
          <w:rFonts w:eastAsiaTheme="majorEastAsia" w:cstheme="majorBidi"/>
          <w:b/>
          <w:color w:val="E73E97" w:themeColor="background2"/>
          <w:sz w:val="36"/>
          <w:szCs w:val="32"/>
        </w:rPr>
      </w:pPr>
      <w:bookmarkStart w:id="45" w:name="_Toc118820184"/>
      <w:bookmarkStart w:id="46" w:name="_Toc120803703"/>
      <w:r w:rsidRPr="0062083C">
        <w:br w:type="page"/>
      </w:r>
    </w:p>
    <w:p w14:paraId="4C6599D4" w14:textId="2C8A8001" w:rsidR="00AF1A08" w:rsidRPr="0062083C" w:rsidRDefault="00AF1A08" w:rsidP="00AF1A08">
      <w:pPr>
        <w:pStyle w:val="Heading1"/>
      </w:pPr>
      <w:bookmarkStart w:id="47" w:name="_Toc181101094"/>
      <w:bookmarkStart w:id="48" w:name="_Toc185340646"/>
      <w:r w:rsidRPr="0062083C">
        <w:lastRenderedPageBreak/>
        <w:t>About Healthwatch Surrey</w:t>
      </w:r>
      <w:bookmarkEnd w:id="47"/>
      <w:bookmarkEnd w:id="48"/>
    </w:p>
    <w:bookmarkEnd w:id="45"/>
    <w:bookmarkEnd w:id="46"/>
    <w:p w14:paraId="2CE05D82" w14:textId="77777777" w:rsidR="00F708C0" w:rsidRPr="0062083C" w:rsidRDefault="00F708C0" w:rsidP="00F708C0">
      <w:pPr>
        <w:rPr>
          <w:color w:val="004F6B" w:themeColor="text2"/>
        </w:rPr>
      </w:pPr>
      <w:r w:rsidRPr="0062083C">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1EA74E5F">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bookmarkStart w:id="49" w:name="_Int_lqPBNtIk"/>
      <w:proofErr w:type="gramStart"/>
      <w:r w:rsidRPr="1EA74E5F">
        <w:rPr>
          <w:color w:val="004F6B" w:themeColor="text2"/>
        </w:rPr>
        <w:t>future plans</w:t>
      </w:r>
      <w:bookmarkEnd w:id="49"/>
      <w:proofErr w:type="gramEnd"/>
      <w:r w:rsidRPr="1EA74E5F">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50" w:name="_Toc166174275"/>
      <w:bookmarkStart w:id="51" w:name="_Toc181101095"/>
      <w:bookmarkStart w:id="52" w:name="_Toc185340647"/>
      <w:r w:rsidRPr="0062083C">
        <w:t>Contact us</w:t>
      </w:r>
      <w:bookmarkEnd w:id="50"/>
      <w:bookmarkEnd w:id="51"/>
      <w:bookmarkEnd w:id="52"/>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20"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21"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Address: Freepost RSYX-ETRE-CXBY, Healthwatch Surrey, Astolat, Coniers Way, Burpham,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3"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5"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9"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31"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The Healthwatch Surrey service is run by Luminus Insight CIC, known as Luminus.</w:t>
      </w:r>
    </w:p>
    <w:p w14:paraId="73D783CB" w14:textId="77777777" w:rsidR="00F708C0" w:rsidRPr="0062083C" w:rsidRDefault="00F708C0" w:rsidP="00F708C0">
      <w:r w:rsidRPr="0062083C">
        <w:rPr>
          <w:color w:val="004F6B"/>
        </w:rPr>
        <w:t>Registered office: GF21, Astolat, Coniers Way, Burpham,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0594A4C5" w:rsidR="005A15FA" w:rsidRDefault="005A15FA" w:rsidP="003F192C"/>
    <w:sectPr w:rsidR="005A15FA" w:rsidSect="00715CCB">
      <w:headerReference w:type="default" r:id="rId34"/>
      <w:footerReference w:type="default" r:id="rId3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53289" w14:textId="77777777" w:rsidR="00EA4714" w:rsidRPr="0062083C" w:rsidRDefault="00EA4714" w:rsidP="00810BB9">
      <w:r w:rsidRPr="0062083C">
        <w:separator/>
      </w:r>
    </w:p>
  </w:endnote>
  <w:endnote w:type="continuationSeparator" w:id="0">
    <w:p w14:paraId="57830068" w14:textId="77777777" w:rsidR="00EA4714" w:rsidRPr="0062083C" w:rsidRDefault="00EA4714" w:rsidP="00810BB9">
      <w:r w:rsidRPr="0062083C">
        <w:continuationSeparator/>
      </w:r>
    </w:p>
  </w:endnote>
  <w:endnote w:type="continuationNotice" w:id="1">
    <w:p w14:paraId="19CB1891" w14:textId="77777777" w:rsidR="00EA4714" w:rsidRPr="0062083C" w:rsidRDefault="00EA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265FBFCF"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Surrey Heath October 2024</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265FBFCF"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3B4C54">
                      <w:rPr>
                        <w:color w:val="FFFFFF" w:themeColor="background1"/>
                      </w:rPr>
                      <w:t>Surrey Heath October 2024</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645960879" name="Picture 1645960879"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2F0E" w14:textId="77777777" w:rsidR="00EA4714" w:rsidRPr="0062083C" w:rsidRDefault="00EA4714" w:rsidP="00810BB9">
      <w:r w:rsidRPr="0062083C">
        <w:separator/>
      </w:r>
    </w:p>
  </w:footnote>
  <w:footnote w:type="continuationSeparator" w:id="0">
    <w:p w14:paraId="016A5A81" w14:textId="77777777" w:rsidR="00EA4714" w:rsidRPr="0062083C" w:rsidRDefault="00EA4714" w:rsidP="00810BB9">
      <w:r w:rsidRPr="0062083C">
        <w:continuationSeparator/>
      </w:r>
    </w:p>
  </w:footnote>
  <w:footnote w:type="continuationNotice" w:id="1">
    <w:p w14:paraId="7DA0471E" w14:textId="77777777" w:rsidR="00EA4714" w:rsidRPr="0062083C" w:rsidRDefault="00EA4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313FEE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77558812" name="Picture 1077558812"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bLNw5K/RtBTj6A" int2:id="NgZFBupz">
      <int2:state int2:value="Rejected" int2:type="AugLoop_Text_Critique"/>
    </int2:textHash>
    <int2:textHash int2:hashCode="TbolIXoHfcYlXk" int2:id="PLnCLvGQ">
      <int2:state int2:value="Rejected" int2:type="AugLoop_Text_Critique"/>
    </int2:textHash>
    <int2:textHash int2:hashCode="5dqfxcpr+ucIaR" int2:id="QPVmPUnr">
      <int2:state int2:value="Rejected" int2:type="AugLoop_Text_Critique"/>
    </int2:textHash>
    <int2:textHash int2:hashCode="5B7co45I4nAk7v" int2:id="njCVkMVt">
      <int2:state int2:value="Rejected" int2:type="AugLoop_Text_Critique"/>
    </int2:textHash>
    <int2:bookmark int2:bookmarkName="_Int_7YtxkSdB" int2:invalidationBookmarkName="" int2:hashCode="QaCAzzJ//ndoNl" int2:id="21W0YI54">
      <int2:state int2:value="Rejected" int2:type="AugLoop_Text_Critique"/>
    </int2:bookmark>
    <int2:bookmark int2:bookmarkName="_Int_B5afFG8f" int2:invalidationBookmarkName="" int2:hashCode="FtKmvXqsPlW8Nr" int2:id="50wCwW5e">
      <int2:state int2:value="Rejected" int2:type="AugLoop_Text_Critique"/>
    </int2:bookmark>
    <int2:bookmark int2:bookmarkName="_Int_uTNlaUFN" int2:invalidationBookmarkName="" int2:hashCode="oSVhE5FWFNd7nY" int2:id="nMewIeSm">
      <int2:state int2:value="Rejected" int2:type="AugLoop_Text_Critique"/>
    </int2:bookmark>
    <int2:bookmark int2:bookmarkName="_Int_jstc45nf" int2:invalidationBookmarkName="" int2:hashCode="VLXfipsXhR4z1e" int2:id="AZ8ix1nK">
      <int2:state int2:value="Rejected" int2:type="AugLoop_Text_Critique"/>
    </int2:bookmark>
    <int2:bookmark int2:bookmarkName="_Int_1uIJjmjz" int2:invalidationBookmarkName="" int2:hashCode="OnfRgq7mdpB/1b" int2:id="HDr4pWXn">
      <int2:state int2:value="Rejected" int2:type="AugLoop_Text_Critique"/>
    </int2:bookmark>
    <int2:bookmark int2:bookmarkName="_Int_J7DqRElf" int2:invalidationBookmarkName="" int2:hashCode="YD+82+V1vFecXo" int2:id="PnXTWWzR">
      <int2:state int2:value="Rejected" int2:type="AugLoop_Text_Critique"/>
    </int2:bookmark>
    <int2:bookmark int2:bookmarkName="_Int_hABU8MA8" int2:invalidationBookmarkName="" int2:hashCode="xC9GCe845ttcB+" int2:id="S2D8bFU4">
      <int2:state int2:value="Rejected" int2:type="AugLoop_Text_Critique"/>
    </int2:bookmark>
    <int2:bookmark int2:bookmarkName="_Int_lqPBNtIk" int2:invalidationBookmarkName="" int2:hashCode="j6G1tVQBn1VYUE" int2:id="TFrMtami">
      <int2:state int2:value="Rejected" int2:type="AugLoop_Text_Critique"/>
    </int2:bookmark>
    <int2:bookmark int2:bookmarkName="_Int_cLjsIKnF" int2:invalidationBookmarkName="" int2:hashCode="0lXQ0GySJQ8tJA" int2:id="X5FmhJT2">
      <int2:state int2:value="Rejected" int2:type="AugLoop_Text_Critique"/>
    </int2:bookmark>
    <int2:bookmark int2:bookmarkName="_Int_7htuQe7E" int2:invalidationBookmarkName="" int2:hashCode="0lXQ0GySJQ8tJA" int2:id="Ybrfk61G">
      <int2:state int2:value="Rejected" int2:type="AugLoop_Text_Critique"/>
    </int2:bookmark>
    <int2:bookmark int2:bookmarkName="_Int_H50UuzRU" int2:invalidationBookmarkName="" int2:hashCode="21kAbStRIOsfZI" int2:id="d2PN4USS">
      <int2:state int2:value="Rejected" int2:type="AugLoop_Text_Critique"/>
    </int2:bookmark>
    <int2:bookmark int2:bookmarkName="_Int_jXi2ZBuX" int2:invalidationBookmarkName="" int2:hashCode="Xzq25MY4EtBa17" int2:id="ev5hSqqs">
      <int2:state int2:value="Rejected" int2:type="AugLoop_Text_Critique"/>
    </int2:bookmark>
    <int2:bookmark int2:bookmarkName="_Int_KeOe5j2W" int2:invalidationBookmarkName="" int2:hashCode="/4fOpKSLdzQqLb" int2:id="hliizUC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B01FF"/>
    <w:multiLevelType w:val="multilevel"/>
    <w:tmpl w:val="75D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54CC7"/>
    <w:multiLevelType w:val="hybridMultilevel"/>
    <w:tmpl w:val="5B680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5ED4"/>
    <w:multiLevelType w:val="hybridMultilevel"/>
    <w:tmpl w:val="B4941728"/>
    <w:lvl w:ilvl="0" w:tplc="0532BA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C5624"/>
    <w:multiLevelType w:val="multilevel"/>
    <w:tmpl w:val="C26C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D320A0"/>
    <w:multiLevelType w:val="multilevel"/>
    <w:tmpl w:val="B0B0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F86732"/>
    <w:multiLevelType w:val="multilevel"/>
    <w:tmpl w:val="60F4E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AC3CBE"/>
    <w:multiLevelType w:val="hybridMultilevel"/>
    <w:tmpl w:val="E56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43E42"/>
    <w:multiLevelType w:val="multilevel"/>
    <w:tmpl w:val="3C12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2671AA"/>
    <w:multiLevelType w:val="multilevel"/>
    <w:tmpl w:val="89C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01823"/>
    <w:multiLevelType w:val="multilevel"/>
    <w:tmpl w:val="7690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7B7DFC"/>
    <w:multiLevelType w:val="multilevel"/>
    <w:tmpl w:val="E522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15:restartNumberingAfterBreak="0">
    <w:nsid w:val="4C675512"/>
    <w:multiLevelType w:val="multilevel"/>
    <w:tmpl w:val="A294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8A5E57"/>
    <w:multiLevelType w:val="multilevel"/>
    <w:tmpl w:val="DD2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482BC0"/>
    <w:multiLevelType w:val="hybridMultilevel"/>
    <w:tmpl w:val="2256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332F1"/>
    <w:multiLevelType w:val="multilevel"/>
    <w:tmpl w:val="F790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965B82"/>
    <w:multiLevelType w:val="hybridMultilevel"/>
    <w:tmpl w:val="C0EA7BCA"/>
    <w:lvl w:ilvl="0" w:tplc="92987CC0">
      <w:start w:val="1"/>
      <w:numFmt w:val="bullet"/>
      <w:lvlText w:val=""/>
      <w:lvlJc w:val="left"/>
      <w:pPr>
        <w:ind w:left="360" w:hanging="360"/>
      </w:pPr>
      <w:rPr>
        <w:rFonts w:ascii="Symbol" w:hAnsi="Symbol" w:hint="default"/>
      </w:rPr>
    </w:lvl>
    <w:lvl w:ilvl="1" w:tplc="533A6CA8">
      <w:start w:val="1"/>
      <w:numFmt w:val="bullet"/>
      <w:lvlText w:val="o"/>
      <w:lvlJc w:val="left"/>
      <w:pPr>
        <w:ind w:left="1080" w:hanging="360"/>
      </w:pPr>
      <w:rPr>
        <w:rFonts w:ascii="Courier New" w:hAnsi="Courier New" w:hint="default"/>
      </w:rPr>
    </w:lvl>
    <w:lvl w:ilvl="2" w:tplc="C262B694">
      <w:start w:val="1"/>
      <w:numFmt w:val="bullet"/>
      <w:lvlText w:val=""/>
      <w:lvlJc w:val="left"/>
      <w:pPr>
        <w:ind w:left="1800" w:hanging="360"/>
      </w:pPr>
      <w:rPr>
        <w:rFonts w:ascii="Wingdings" w:hAnsi="Wingdings" w:hint="default"/>
      </w:rPr>
    </w:lvl>
    <w:lvl w:ilvl="3" w:tplc="D5B03CCC">
      <w:start w:val="1"/>
      <w:numFmt w:val="bullet"/>
      <w:lvlText w:val=""/>
      <w:lvlJc w:val="left"/>
      <w:pPr>
        <w:ind w:left="2520" w:hanging="360"/>
      </w:pPr>
      <w:rPr>
        <w:rFonts w:ascii="Symbol" w:hAnsi="Symbol" w:hint="default"/>
      </w:rPr>
    </w:lvl>
    <w:lvl w:ilvl="4" w:tplc="CB0C0BAC">
      <w:start w:val="1"/>
      <w:numFmt w:val="bullet"/>
      <w:lvlText w:val="o"/>
      <w:lvlJc w:val="left"/>
      <w:pPr>
        <w:ind w:left="3240" w:hanging="360"/>
      </w:pPr>
      <w:rPr>
        <w:rFonts w:ascii="Courier New" w:hAnsi="Courier New" w:hint="default"/>
      </w:rPr>
    </w:lvl>
    <w:lvl w:ilvl="5" w:tplc="2FEE0CF2">
      <w:start w:val="1"/>
      <w:numFmt w:val="bullet"/>
      <w:lvlText w:val=""/>
      <w:lvlJc w:val="left"/>
      <w:pPr>
        <w:ind w:left="3960" w:hanging="360"/>
      </w:pPr>
      <w:rPr>
        <w:rFonts w:ascii="Wingdings" w:hAnsi="Wingdings" w:hint="default"/>
      </w:rPr>
    </w:lvl>
    <w:lvl w:ilvl="6" w:tplc="DF765C4E">
      <w:start w:val="1"/>
      <w:numFmt w:val="bullet"/>
      <w:lvlText w:val=""/>
      <w:lvlJc w:val="left"/>
      <w:pPr>
        <w:ind w:left="4680" w:hanging="360"/>
      </w:pPr>
      <w:rPr>
        <w:rFonts w:ascii="Symbol" w:hAnsi="Symbol" w:hint="default"/>
      </w:rPr>
    </w:lvl>
    <w:lvl w:ilvl="7" w:tplc="B3AA1722">
      <w:start w:val="1"/>
      <w:numFmt w:val="bullet"/>
      <w:lvlText w:val="o"/>
      <w:lvlJc w:val="left"/>
      <w:pPr>
        <w:ind w:left="5400" w:hanging="360"/>
      </w:pPr>
      <w:rPr>
        <w:rFonts w:ascii="Courier New" w:hAnsi="Courier New" w:hint="default"/>
      </w:rPr>
    </w:lvl>
    <w:lvl w:ilvl="8" w:tplc="F1340F24">
      <w:start w:val="1"/>
      <w:numFmt w:val="bullet"/>
      <w:lvlText w:val=""/>
      <w:lvlJc w:val="left"/>
      <w:pPr>
        <w:ind w:left="6120" w:hanging="360"/>
      </w:pPr>
      <w:rPr>
        <w:rFonts w:ascii="Wingdings" w:hAnsi="Wingdings" w:hint="default"/>
      </w:rPr>
    </w:lvl>
  </w:abstractNum>
  <w:abstractNum w:abstractNumId="23" w15:restartNumberingAfterBreak="0">
    <w:nsid w:val="71AA6A05"/>
    <w:multiLevelType w:val="hybridMultilevel"/>
    <w:tmpl w:val="29E0B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02C59"/>
    <w:multiLevelType w:val="multilevel"/>
    <w:tmpl w:val="0562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348E0"/>
    <w:multiLevelType w:val="hybridMultilevel"/>
    <w:tmpl w:val="E27C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EC6810"/>
    <w:multiLevelType w:val="multilevel"/>
    <w:tmpl w:val="F51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5B6607"/>
    <w:multiLevelType w:val="multilevel"/>
    <w:tmpl w:val="CBE6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630594">
    <w:abstractNumId w:val="22"/>
  </w:num>
  <w:num w:numId="2" w16cid:durableId="721293284">
    <w:abstractNumId w:val="15"/>
  </w:num>
  <w:num w:numId="3" w16cid:durableId="697319535">
    <w:abstractNumId w:val="3"/>
  </w:num>
  <w:num w:numId="4" w16cid:durableId="1783838624">
    <w:abstractNumId w:val="0"/>
  </w:num>
  <w:num w:numId="5" w16cid:durableId="2102337394">
    <w:abstractNumId w:val="5"/>
  </w:num>
  <w:num w:numId="6" w16cid:durableId="1365671041">
    <w:abstractNumId w:val="9"/>
  </w:num>
  <w:num w:numId="7" w16cid:durableId="1020081430">
    <w:abstractNumId w:val="21"/>
  </w:num>
  <w:num w:numId="8" w16cid:durableId="1221747256">
    <w:abstractNumId w:val="17"/>
  </w:num>
  <w:num w:numId="9" w16cid:durableId="1401825438">
    <w:abstractNumId w:val="26"/>
  </w:num>
  <w:num w:numId="10" w16cid:durableId="1956713784">
    <w:abstractNumId w:val="20"/>
  </w:num>
  <w:num w:numId="11" w16cid:durableId="1871531976">
    <w:abstractNumId w:val="16"/>
  </w:num>
  <w:num w:numId="12" w16cid:durableId="10303017">
    <w:abstractNumId w:val="4"/>
  </w:num>
  <w:num w:numId="13" w16cid:durableId="131096267">
    <w:abstractNumId w:val="6"/>
  </w:num>
  <w:num w:numId="14" w16cid:durableId="1419059667">
    <w:abstractNumId w:val="14"/>
  </w:num>
  <w:num w:numId="15" w16cid:durableId="24260212">
    <w:abstractNumId w:val="1"/>
  </w:num>
  <w:num w:numId="16" w16cid:durableId="422576714">
    <w:abstractNumId w:val="28"/>
  </w:num>
  <w:num w:numId="17" w16cid:durableId="519701249">
    <w:abstractNumId w:val="11"/>
  </w:num>
  <w:num w:numId="18" w16cid:durableId="1979987725">
    <w:abstractNumId w:val="7"/>
  </w:num>
  <w:num w:numId="19" w16cid:durableId="249506711">
    <w:abstractNumId w:val="8"/>
  </w:num>
  <w:num w:numId="20" w16cid:durableId="435096336">
    <w:abstractNumId w:val="24"/>
  </w:num>
  <w:num w:numId="21" w16cid:durableId="530647192">
    <w:abstractNumId w:val="12"/>
  </w:num>
  <w:num w:numId="22" w16cid:durableId="1236207400">
    <w:abstractNumId w:val="18"/>
  </w:num>
  <w:num w:numId="23" w16cid:durableId="678971010">
    <w:abstractNumId w:val="13"/>
  </w:num>
  <w:num w:numId="24" w16cid:durableId="437215739">
    <w:abstractNumId w:val="27"/>
  </w:num>
  <w:num w:numId="25" w16cid:durableId="2110540067">
    <w:abstractNumId w:val="2"/>
  </w:num>
  <w:num w:numId="26" w16cid:durableId="202908158">
    <w:abstractNumId w:val="19"/>
  </w:num>
  <w:num w:numId="27" w16cid:durableId="1899591999">
    <w:abstractNumId w:val="10"/>
  </w:num>
  <w:num w:numId="28" w16cid:durableId="782457114">
    <w:abstractNumId w:val="23"/>
  </w:num>
  <w:num w:numId="29" w16cid:durableId="1703358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2ACA"/>
    <w:rsid w:val="0001557E"/>
    <w:rsid w:val="000156BE"/>
    <w:rsid w:val="000161A5"/>
    <w:rsid w:val="00016656"/>
    <w:rsid w:val="0002082F"/>
    <w:rsid w:val="00020BF2"/>
    <w:rsid w:val="00022575"/>
    <w:rsid w:val="00022CF0"/>
    <w:rsid w:val="0002578D"/>
    <w:rsid w:val="00026430"/>
    <w:rsid w:val="00027378"/>
    <w:rsid w:val="000300DD"/>
    <w:rsid w:val="00030B88"/>
    <w:rsid w:val="00032689"/>
    <w:rsid w:val="00033BA7"/>
    <w:rsid w:val="000343EB"/>
    <w:rsid w:val="0003693B"/>
    <w:rsid w:val="00041F90"/>
    <w:rsid w:val="00042020"/>
    <w:rsid w:val="0004227B"/>
    <w:rsid w:val="00044922"/>
    <w:rsid w:val="00044D1F"/>
    <w:rsid w:val="00044F7E"/>
    <w:rsid w:val="000467BE"/>
    <w:rsid w:val="000473F5"/>
    <w:rsid w:val="00047619"/>
    <w:rsid w:val="00047D77"/>
    <w:rsid w:val="00051656"/>
    <w:rsid w:val="00052358"/>
    <w:rsid w:val="00053592"/>
    <w:rsid w:val="00054811"/>
    <w:rsid w:val="00055588"/>
    <w:rsid w:val="00056891"/>
    <w:rsid w:val="00057AC7"/>
    <w:rsid w:val="000615A1"/>
    <w:rsid w:val="000622AA"/>
    <w:rsid w:val="00062CEA"/>
    <w:rsid w:val="00065649"/>
    <w:rsid w:val="000659AF"/>
    <w:rsid w:val="000663FF"/>
    <w:rsid w:val="00066B8D"/>
    <w:rsid w:val="00067E6E"/>
    <w:rsid w:val="00072275"/>
    <w:rsid w:val="00080B54"/>
    <w:rsid w:val="00082B13"/>
    <w:rsid w:val="00083B05"/>
    <w:rsid w:val="00084645"/>
    <w:rsid w:val="0008620A"/>
    <w:rsid w:val="00087669"/>
    <w:rsid w:val="000909F0"/>
    <w:rsid w:val="00095222"/>
    <w:rsid w:val="00096A6A"/>
    <w:rsid w:val="000972CA"/>
    <w:rsid w:val="0009774D"/>
    <w:rsid w:val="000A0068"/>
    <w:rsid w:val="000A1003"/>
    <w:rsid w:val="000A1739"/>
    <w:rsid w:val="000A23F4"/>
    <w:rsid w:val="000A2FE3"/>
    <w:rsid w:val="000A3F27"/>
    <w:rsid w:val="000A4026"/>
    <w:rsid w:val="000A4F9C"/>
    <w:rsid w:val="000A533C"/>
    <w:rsid w:val="000A533E"/>
    <w:rsid w:val="000A5C34"/>
    <w:rsid w:val="000A6BE5"/>
    <w:rsid w:val="000A74F4"/>
    <w:rsid w:val="000B0B53"/>
    <w:rsid w:val="000B0BE8"/>
    <w:rsid w:val="000B1E2C"/>
    <w:rsid w:val="000B2050"/>
    <w:rsid w:val="000B21A5"/>
    <w:rsid w:val="000B3A6C"/>
    <w:rsid w:val="000B4B70"/>
    <w:rsid w:val="000B5600"/>
    <w:rsid w:val="000B5B17"/>
    <w:rsid w:val="000B5B71"/>
    <w:rsid w:val="000B6EF0"/>
    <w:rsid w:val="000B767D"/>
    <w:rsid w:val="000C3873"/>
    <w:rsid w:val="000C3DF5"/>
    <w:rsid w:val="000C5DE9"/>
    <w:rsid w:val="000C5E8E"/>
    <w:rsid w:val="000C6A81"/>
    <w:rsid w:val="000C6D82"/>
    <w:rsid w:val="000C6D9B"/>
    <w:rsid w:val="000D0E18"/>
    <w:rsid w:val="000D0E34"/>
    <w:rsid w:val="000D2BEB"/>
    <w:rsid w:val="000D327F"/>
    <w:rsid w:val="000D39D7"/>
    <w:rsid w:val="000D3CC7"/>
    <w:rsid w:val="000D5783"/>
    <w:rsid w:val="000D5B29"/>
    <w:rsid w:val="000D6E3B"/>
    <w:rsid w:val="000D726B"/>
    <w:rsid w:val="000E1195"/>
    <w:rsid w:val="000E22B3"/>
    <w:rsid w:val="000E2D34"/>
    <w:rsid w:val="000E31A3"/>
    <w:rsid w:val="000E3387"/>
    <w:rsid w:val="000E42A5"/>
    <w:rsid w:val="000E5559"/>
    <w:rsid w:val="000E7FC7"/>
    <w:rsid w:val="000F05AE"/>
    <w:rsid w:val="000F161B"/>
    <w:rsid w:val="000F2A73"/>
    <w:rsid w:val="000F42C4"/>
    <w:rsid w:val="000F7582"/>
    <w:rsid w:val="000F7ACC"/>
    <w:rsid w:val="000F7B87"/>
    <w:rsid w:val="00100172"/>
    <w:rsid w:val="00100923"/>
    <w:rsid w:val="0010106A"/>
    <w:rsid w:val="001011B1"/>
    <w:rsid w:val="001017F8"/>
    <w:rsid w:val="00101C05"/>
    <w:rsid w:val="00101C3A"/>
    <w:rsid w:val="00102C1E"/>
    <w:rsid w:val="00102C80"/>
    <w:rsid w:val="001061A1"/>
    <w:rsid w:val="001121E7"/>
    <w:rsid w:val="00112A47"/>
    <w:rsid w:val="00115F2F"/>
    <w:rsid w:val="00116568"/>
    <w:rsid w:val="00116A00"/>
    <w:rsid w:val="00116D4C"/>
    <w:rsid w:val="00117A43"/>
    <w:rsid w:val="0012101A"/>
    <w:rsid w:val="00121876"/>
    <w:rsid w:val="0012216B"/>
    <w:rsid w:val="001240AF"/>
    <w:rsid w:val="001255EE"/>
    <w:rsid w:val="00127A90"/>
    <w:rsid w:val="00130EC6"/>
    <w:rsid w:val="001363EA"/>
    <w:rsid w:val="00136C33"/>
    <w:rsid w:val="00137BEA"/>
    <w:rsid w:val="001406B7"/>
    <w:rsid w:val="001407F1"/>
    <w:rsid w:val="00140DD2"/>
    <w:rsid w:val="0014125E"/>
    <w:rsid w:val="00153C0C"/>
    <w:rsid w:val="00153CE9"/>
    <w:rsid w:val="00154A9E"/>
    <w:rsid w:val="001558A2"/>
    <w:rsid w:val="0016184C"/>
    <w:rsid w:val="00162419"/>
    <w:rsid w:val="00164237"/>
    <w:rsid w:val="00164AD1"/>
    <w:rsid w:val="00165448"/>
    <w:rsid w:val="00165A04"/>
    <w:rsid w:val="001660BD"/>
    <w:rsid w:val="0016687B"/>
    <w:rsid w:val="001675CB"/>
    <w:rsid w:val="00171F78"/>
    <w:rsid w:val="001721C7"/>
    <w:rsid w:val="0017239E"/>
    <w:rsid w:val="00173A21"/>
    <w:rsid w:val="00174E26"/>
    <w:rsid w:val="00175FFE"/>
    <w:rsid w:val="00176D81"/>
    <w:rsid w:val="00177D49"/>
    <w:rsid w:val="00181267"/>
    <w:rsid w:val="00181C04"/>
    <w:rsid w:val="00183A1C"/>
    <w:rsid w:val="00186A72"/>
    <w:rsid w:val="00187AB3"/>
    <w:rsid w:val="00187EF5"/>
    <w:rsid w:val="0019178C"/>
    <w:rsid w:val="00192028"/>
    <w:rsid w:val="00192FBA"/>
    <w:rsid w:val="001939E8"/>
    <w:rsid w:val="00196493"/>
    <w:rsid w:val="00197D98"/>
    <w:rsid w:val="001A2A17"/>
    <w:rsid w:val="001A31C6"/>
    <w:rsid w:val="001A52BB"/>
    <w:rsid w:val="001B03B7"/>
    <w:rsid w:val="001B18E1"/>
    <w:rsid w:val="001B1BA1"/>
    <w:rsid w:val="001B2640"/>
    <w:rsid w:val="001B2B5A"/>
    <w:rsid w:val="001B418D"/>
    <w:rsid w:val="001B5272"/>
    <w:rsid w:val="001B56B6"/>
    <w:rsid w:val="001B58DA"/>
    <w:rsid w:val="001B5A4B"/>
    <w:rsid w:val="001B680F"/>
    <w:rsid w:val="001B753A"/>
    <w:rsid w:val="001C1A9C"/>
    <w:rsid w:val="001C2D1D"/>
    <w:rsid w:val="001C7591"/>
    <w:rsid w:val="001D0575"/>
    <w:rsid w:val="001D0A7A"/>
    <w:rsid w:val="001D1A9A"/>
    <w:rsid w:val="001D243C"/>
    <w:rsid w:val="001D2755"/>
    <w:rsid w:val="001D451F"/>
    <w:rsid w:val="001D4848"/>
    <w:rsid w:val="001D6A64"/>
    <w:rsid w:val="001D75EB"/>
    <w:rsid w:val="001D7F5A"/>
    <w:rsid w:val="001E1CF5"/>
    <w:rsid w:val="001E2BA8"/>
    <w:rsid w:val="001E371C"/>
    <w:rsid w:val="001E4D66"/>
    <w:rsid w:val="001E4ECA"/>
    <w:rsid w:val="001E595C"/>
    <w:rsid w:val="001E7494"/>
    <w:rsid w:val="001F1A9B"/>
    <w:rsid w:val="001F2C0C"/>
    <w:rsid w:val="001F2FB9"/>
    <w:rsid w:val="001F79DF"/>
    <w:rsid w:val="00202962"/>
    <w:rsid w:val="0020377A"/>
    <w:rsid w:val="00203B22"/>
    <w:rsid w:val="00203F03"/>
    <w:rsid w:val="00204B76"/>
    <w:rsid w:val="002068A8"/>
    <w:rsid w:val="00207AD8"/>
    <w:rsid w:val="00207B26"/>
    <w:rsid w:val="0021185E"/>
    <w:rsid w:val="00211A94"/>
    <w:rsid w:val="00211F88"/>
    <w:rsid w:val="00213466"/>
    <w:rsid w:val="00213500"/>
    <w:rsid w:val="0021439A"/>
    <w:rsid w:val="00216722"/>
    <w:rsid w:val="00217FF3"/>
    <w:rsid w:val="0022094A"/>
    <w:rsid w:val="00223B97"/>
    <w:rsid w:val="00223D58"/>
    <w:rsid w:val="0022487B"/>
    <w:rsid w:val="00224A2F"/>
    <w:rsid w:val="00231F60"/>
    <w:rsid w:val="002320BB"/>
    <w:rsid w:val="00236625"/>
    <w:rsid w:val="002376F5"/>
    <w:rsid w:val="00240699"/>
    <w:rsid w:val="00243844"/>
    <w:rsid w:val="002444A6"/>
    <w:rsid w:val="00244804"/>
    <w:rsid w:val="00244E9E"/>
    <w:rsid w:val="00246C10"/>
    <w:rsid w:val="00250ED9"/>
    <w:rsid w:val="00251BB9"/>
    <w:rsid w:val="002525EC"/>
    <w:rsid w:val="00252EBF"/>
    <w:rsid w:val="0025322C"/>
    <w:rsid w:val="00253B35"/>
    <w:rsid w:val="00254CB6"/>
    <w:rsid w:val="00256658"/>
    <w:rsid w:val="002567ED"/>
    <w:rsid w:val="00256DFB"/>
    <w:rsid w:val="00256ED7"/>
    <w:rsid w:val="002610D3"/>
    <w:rsid w:val="002612DE"/>
    <w:rsid w:val="002616C7"/>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86C24"/>
    <w:rsid w:val="00290440"/>
    <w:rsid w:val="00292CD9"/>
    <w:rsid w:val="00295D71"/>
    <w:rsid w:val="00295E25"/>
    <w:rsid w:val="00296B97"/>
    <w:rsid w:val="00297819"/>
    <w:rsid w:val="00297E08"/>
    <w:rsid w:val="002A07C8"/>
    <w:rsid w:val="002A114A"/>
    <w:rsid w:val="002A298B"/>
    <w:rsid w:val="002A3896"/>
    <w:rsid w:val="002B0E80"/>
    <w:rsid w:val="002B11F4"/>
    <w:rsid w:val="002B203B"/>
    <w:rsid w:val="002B23DA"/>
    <w:rsid w:val="002B7C03"/>
    <w:rsid w:val="002B7F7B"/>
    <w:rsid w:val="002C05FE"/>
    <w:rsid w:val="002C0679"/>
    <w:rsid w:val="002C0B11"/>
    <w:rsid w:val="002C1B6C"/>
    <w:rsid w:val="002C376A"/>
    <w:rsid w:val="002C474C"/>
    <w:rsid w:val="002C63B3"/>
    <w:rsid w:val="002C6475"/>
    <w:rsid w:val="002D0102"/>
    <w:rsid w:val="002D1B25"/>
    <w:rsid w:val="002D1DBC"/>
    <w:rsid w:val="002D4F50"/>
    <w:rsid w:val="002D4F79"/>
    <w:rsid w:val="002D588D"/>
    <w:rsid w:val="002D5D14"/>
    <w:rsid w:val="002E0ACA"/>
    <w:rsid w:val="002E1487"/>
    <w:rsid w:val="002E3803"/>
    <w:rsid w:val="002E3A53"/>
    <w:rsid w:val="002E6AF0"/>
    <w:rsid w:val="002F197E"/>
    <w:rsid w:val="002F21B8"/>
    <w:rsid w:val="002F36C6"/>
    <w:rsid w:val="002F43BB"/>
    <w:rsid w:val="00302009"/>
    <w:rsid w:val="00302457"/>
    <w:rsid w:val="0030323B"/>
    <w:rsid w:val="00303739"/>
    <w:rsid w:val="003066EF"/>
    <w:rsid w:val="003106CA"/>
    <w:rsid w:val="003108E8"/>
    <w:rsid w:val="00310CE1"/>
    <w:rsid w:val="003118F3"/>
    <w:rsid w:val="00311C45"/>
    <w:rsid w:val="003144A9"/>
    <w:rsid w:val="00314691"/>
    <w:rsid w:val="00314FF5"/>
    <w:rsid w:val="00315C97"/>
    <w:rsid w:val="0031610F"/>
    <w:rsid w:val="00321B68"/>
    <w:rsid w:val="00322456"/>
    <w:rsid w:val="00322820"/>
    <w:rsid w:val="00322E8A"/>
    <w:rsid w:val="003252BA"/>
    <w:rsid w:val="003260AE"/>
    <w:rsid w:val="00326FD6"/>
    <w:rsid w:val="00327687"/>
    <w:rsid w:val="00331CC6"/>
    <w:rsid w:val="00340BFD"/>
    <w:rsid w:val="00341292"/>
    <w:rsid w:val="00342055"/>
    <w:rsid w:val="00343ECA"/>
    <w:rsid w:val="003440EC"/>
    <w:rsid w:val="00344196"/>
    <w:rsid w:val="003450BC"/>
    <w:rsid w:val="00347847"/>
    <w:rsid w:val="00347FEB"/>
    <w:rsid w:val="00350316"/>
    <w:rsid w:val="0035049B"/>
    <w:rsid w:val="00353A27"/>
    <w:rsid w:val="003546A3"/>
    <w:rsid w:val="00355139"/>
    <w:rsid w:val="00355C45"/>
    <w:rsid w:val="003572C6"/>
    <w:rsid w:val="00360714"/>
    <w:rsid w:val="00360996"/>
    <w:rsid w:val="00361F51"/>
    <w:rsid w:val="003625A1"/>
    <w:rsid w:val="00363AB9"/>
    <w:rsid w:val="0036504B"/>
    <w:rsid w:val="0037050A"/>
    <w:rsid w:val="0037069D"/>
    <w:rsid w:val="00371C7C"/>
    <w:rsid w:val="00373E21"/>
    <w:rsid w:val="00374B91"/>
    <w:rsid w:val="00376903"/>
    <w:rsid w:val="00376B44"/>
    <w:rsid w:val="00376EA8"/>
    <w:rsid w:val="003771B4"/>
    <w:rsid w:val="003774A3"/>
    <w:rsid w:val="003779BA"/>
    <w:rsid w:val="003804BB"/>
    <w:rsid w:val="0038146F"/>
    <w:rsid w:val="0038262F"/>
    <w:rsid w:val="00382FB5"/>
    <w:rsid w:val="00383B44"/>
    <w:rsid w:val="003840AD"/>
    <w:rsid w:val="00386407"/>
    <w:rsid w:val="00386A7E"/>
    <w:rsid w:val="00391F7A"/>
    <w:rsid w:val="00392928"/>
    <w:rsid w:val="00396D3E"/>
    <w:rsid w:val="0039764E"/>
    <w:rsid w:val="003A0C41"/>
    <w:rsid w:val="003A11B2"/>
    <w:rsid w:val="003A2082"/>
    <w:rsid w:val="003A36BE"/>
    <w:rsid w:val="003A6258"/>
    <w:rsid w:val="003A69BA"/>
    <w:rsid w:val="003A6FDD"/>
    <w:rsid w:val="003B019D"/>
    <w:rsid w:val="003B0F58"/>
    <w:rsid w:val="003B14CE"/>
    <w:rsid w:val="003B2B40"/>
    <w:rsid w:val="003B4C54"/>
    <w:rsid w:val="003B515C"/>
    <w:rsid w:val="003C02B9"/>
    <w:rsid w:val="003C2C23"/>
    <w:rsid w:val="003C2F25"/>
    <w:rsid w:val="003C4988"/>
    <w:rsid w:val="003C57B7"/>
    <w:rsid w:val="003C7875"/>
    <w:rsid w:val="003D0AFB"/>
    <w:rsid w:val="003D17CC"/>
    <w:rsid w:val="003D1A91"/>
    <w:rsid w:val="003D46E9"/>
    <w:rsid w:val="003D4D11"/>
    <w:rsid w:val="003D5CE0"/>
    <w:rsid w:val="003D61C0"/>
    <w:rsid w:val="003D7DED"/>
    <w:rsid w:val="003E0ED3"/>
    <w:rsid w:val="003E1505"/>
    <w:rsid w:val="003E1A12"/>
    <w:rsid w:val="003E1CF5"/>
    <w:rsid w:val="003E21B5"/>
    <w:rsid w:val="003E2209"/>
    <w:rsid w:val="003E427D"/>
    <w:rsid w:val="003E4420"/>
    <w:rsid w:val="003E5419"/>
    <w:rsid w:val="003E5D7D"/>
    <w:rsid w:val="003E6AAA"/>
    <w:rsid w:val="003E7337"/>
    <w:rsid w:val="003F112E"/>
    <w:rsid w:val="003F179B"/>
    <w:rsid w:val="003F192C"/>
    <w:rsid w:val="003F1AD0"/>
    <w:rsid w:val="003F1F33"/>
    <w:rsid w:val="003F3729"/>
    <w:rsid w:val="003F432B"/>
    <w:rsid w:val="003F5E21"/>
    <w:rsid w:val="003F7478"/>
    <w:rsid w:val="00400359"/>
    <w:rsid w:val="00402283"/>
    <w:rsid w:val="00402BAE"/>
    <w:rsid w:val="00403BF7"/>
    <w:rsid w:val="00404FB6"/>
    <w:rsid w:val="00407E2D"/>
    <w:rsid w:val="004106A8"/>
    <w:rsid w:val="00413D57"/>
    <w:rsid w:val="004153AB"/>
    <w:rsid w:val="00425C5D"/>
    <w:rsid w:val="00427CCE"/>
    <w:rsid w:val="004310E7"/>
    <w:rsid w:val="00431B1D"/>
    <w:rsid w:val="00432B52"/>
    <w:rsid w:val="00433A39"/>
    <w:rsid w:val="00434C0A"/>
    <w:rsid w:val="00434C69"/>
    <w:rsid w:val="00434E38"/>
    <w:rsid w:val="00434E75"/>
    <w:rsid w:val="00434F7E"/>
    <w:rsid w:val="0044057F"/>
    <w:rsid w:val="004413BE"/>
    <w:rsid w:val="004430E4"/>
    <w:rsid w:val="00443629"/>
    <w:rsid w:val="00443CF1"/>
    <w:rsid w:val="00446959"/>
    <w:rsid w:val="00447ED6"/>
    <w:rsid w:val="00451CBF"/>
    <w:rsid w:val="00451CC2"/>
    <w:rsid w:val="00452561"/>
    <w:rsid w:val="004552C5"/>
    <w:rsid w:val="00455471"/>
    <w:rsid w:val="0045686D"/>
    <w:rsid w:val="00456D6A"/>
    <w:rsid w:val="00456D71"/>
    <w:rsid w:val="00456D81"/>
    <w:rsid w:val="004573DA"/>
    <w:rsid w:val="004603A6"/>
    <w:rsid w:val="0046250E"/>
    <w:rsid w:val="00462E23"/>
    <w:rsid w:val="00463C86"/>
    <w:rsid w:val="00464626"/>
    <w:rsid w:val="00465713"/>
    <w:rsid w:val="00465C4A"/>
    <w:rsid w:val="0046778F"/>
    <w:rsid w:val="00470317"/>
    <w:rsid w:val="004708E7"/>
    <w:rsid w:val="00470911"/>
    <w:rsid w:val="00473DD4"/>
    <w:rsid w:val="004749F9"/>
    <w:rsid w:val="00476386"/>
    <w:rsid w:val="00477782"/>
    <w:rsid w:val="00481CC9"/>
    <w:rsid w:val="00484BE0"/>
    <w:rsid w:val="004850E5"/>
    <w:rsid w:val="00486C09"/>
    <w:rsid w:val="00491C0A"/>
    <w:rsid w:val="00491ECF"/>
    <w:rsid w:val="0049439B"/>
    <w:rsid w:val="004965D1"/>
    <w:rsid w:val="004A10C0"/>
    <w:rsid w:val="004A2E93"/>
    <w:rsid w:val="004A33F6"/>
    <w:rsid w:val="004A4C43"/>
    <w:rsid w:val="004A5CC4"/>
    <w:rsid w:val="004A7A2F"/>
    <w:rsid w:val="004A7E81"/>
    <w:rsid w:val="004B0B8C"/>
    <w:rsid w:val="004B10DA"/>
    <w:rsid w:val="004B28C8"/>
    <w:rsid w:val="004B5B07"/>
    <w:rsid w:val="004C0420"/>
    <w:rsid w:val="004C0B9E"/>
    <w:rsid w:val="004C1522"/>
    <w:rsid w:val="004C163E"/>
    <w:rsid w:val="004C2867"/>
    <w:rsid w:val="004C2AC5"/>
    <w:rsid w:val="004C5769"/>
    <w:rsid w:val="004C5A63"/>
    <w:rsid w:val="004C69CA"/>
    <w:rsid w:val="004D0E83"/>
    <w:rsid w:val="004D0EA7"/>
    <w:rsid w:val="004D266E"/>
    <w:rsid w:val="004D2DC9"/>
    <w:rsid w:val="004D4551"/>
    <w:rsid w:val="004D4A1C"/>
    <w:rsid w:val="004D5AA4"/>
    <w:rsid w:val="004D5FDB"/>
    <w:rsid w:val="004D7798"/>
    <w:rsid w:val="004D7B54"/>
    <w:rsid w:val="004E3BC2"/>
    <w:rsid w:val="004E6EA4"/>
    <w:rsid w:val="004E747E"/>
    <w:rsid w:val="004F026C"/>
    <w:rsid w:val="004F0A5A"/>
    <w:rsid w:val="004F1E3C"/>
    <w:rsid w:val="004F2F7A"/>
    <w:rsid w:val="004F3381"/>
    <w:rsid w:val="004F351A"/>
    <w:rsid w:val="004F4557"/>
    <w:rsid w:val="004F45A6"/>
    <w:rsid w:val="004F5B5D"/>
    <w:rsid w:val="00500EFB"/>
    <w:rsid w:val="00501117"/>
    <w:rsid w:val="005013B9"/>
    <w:rsid w:val="0050153C"/>
    <w:rsid w:val="00504151"/>
    <w:rsid w:val="00505B3E"/>
    <w:rsid w:val="005070CA"/>
    <w:rsid w:val="00507912"/>
    <w:rsid w:val="00507BCB"/>
    <w:rsid w:val="00513DB4"/>
    <w:rsid w:val="0051563C"/>
    <w:rsid w:val="00516E97"/>
    <w:rsid w:val="00517856"/>
    <w:rsid w:val="00520265"/>
    <w:rsid w:val="00520A9B"/>
    <w:rsid w:val="005226C6"/>
    <w:rsid w:val="005258D8"/>
    <w:rsid w:val="00525CB3"/>
    <w:rsid w:val="0052662B"/>
    <w:rsid w:val="00526A15"/>
    <w:rsid w:val="0053054A"/>
    <w:rsid w:val="0053402F"/>
    <w:rsid w:val="00534700"/>
    <w:rsid w:val="00534A86"/>
    <w:rsid w:val="00535FB1"/>
    <w:rsid w:val="005374A0"/>
    <w:rsid w:val="005374F3"/>
    <w:rsid w:val="00537786"/>
    <w:rsid w:val="005430F3"/>
    <w:rsid w:val="00544B25"/>
    <w:rsid w:val="00547C92"/>
    <w:rsid w:val="0054923F"/>
    <w:rsid w:val="00550F1E"/>
    <w:rsid w:val="0055109F"/>
    <w:rsid w:val="00551167"/>
    <w:rsid w:val="005521EC"/>
    <w:rsid w:val="00552538"/>
    <w:rsid w:val="005544D3"/>
    <w:rsid w:val="00554FD5"/>
    <w:rsid w:val="00555154"/>
    <w:rsid w:val="00556346"/>
    <w:rsid w:val="005570C2"/>
    <w:rsid w:val="0055727F"/>
    <w:rsid w:val="0056074C"/>
    <w:rsid w:val="005607E1"/>
    <w:rsid w:val="00561178"/>
    <w:rsid w:val="00561BFB"/>
    <w:rsid w:val="00565829"/>
    <w:rsid w:val="005666B7"/>
    <w:rsid w:val="00567FFA"/>
    <w:rsid w:val="005723D4"/>
    <w:rsid w:val="005738A3"/>
    <w:rsid w:val="0057420A"/>
    <w:rsid w:val="0057438D"/>
    <w:rsid w:val="005752B0"/>
    <w:rsid w:val="0057530E"/>
    <w:rsid w:val="00575C14"/>
    <w:rsid w:val="005761CA"/>
    <w:rsid w:val="00583986"/>
    <w:rsid w:val="00583A1D"/>
    <w:rsid w:val="00587280"/>
    <w:rsid w:val="005876D3"/>
    <w:rsid w:val="00590306"/>
    <w:rsid w:val="00590AC4"/>
    <w:rsid w:val="005914EC"/>
    <w:rsid w:val="00595ABC"/>
    <w:rsid w:val="00595D2E"/>
    <w:rsid w:val="00597F58"/>
    <w:rsid w:val="005A01D8"/>
    <w:rsid w:val="005A15FA"/>
    <w:rsid w:val="005A2B6E"/>
    <w:rsid w:val="005A3953"/>
    <w:rsid w:val="005A48FC"/>
    <w:rsid w:val="005A55B3"/>
    <w:rsid w:val="005A5E91"/>
    <w:rsid w:val="005A6120"/>
    <w:rsid w:val="005B0802"/>
    <w:rsid w:val="005B1AE7"/>
    <w:rsid w:val="005B3233"/>
    <w:rsid w:val="005B3E71"/>
    <w:rsid w:val="005B4998"/>
    <w:rsid w:val="005B4A32"/>
    <w:rsid w:val="005C03E3"/>
    <w:rsid w:val="005C0946"/>
    <w:rsid w:val="005C1F5A"/>
    <w:rsid w:val="005C3422"/>
    <w:rsid w:val="005C365A"/>
    <w:rsid w:val="005C3671"/>
    <w:rsid w:val="005C3B83"/>
    <w:rsid w:val="005C6D43"/>
    <w:rsid w:val="005D080E"/>
    <w:rsid w:val="005D1471"/>
    <w:rsid w:val="005D37A8"/>
    <w:rsid w:val="005D49EF"/>
    <w:rsid w:val="005D554C"/>
    <w:rsid w:val="005D6346"/>
    <w:rsid w:val="005D68D6"/>
    <w:rsid w:val="005D7706"/>
    <w:rsid w:val="005E03B2"/>
    <w:rsid w:val="005E2569"/>
    <w:rsid w:val="005E3347"/>
    <w:rsid w:val="005E5873"/>
    <w:rsid w:val="005E74E6"/>
    <w:rsid w:val="005E75A9"/>
    <w:rsid w:val="005F01C5"/>
    <w:rsid w:val="005F0B91"/>
    <w:rsid w:val="005F15FC"/>
    <w:rsid w:val="005F2E2A"/>
    <w:rsid w:val="005F430C"/>
    <w:rsid w:val="005F7E6A"/>
    <w:rsid w:val="00600F21"/>
    <w:rsid w:val="00603383"/>
    <w:rsid w:val="00605670"/>
    <w:rsid w:val="00605802"/>
    <w:rsid w:val="0060632A"/>
    <w:rsid w:val="00607C63"/>
    <w:rsid w:val="00611572"/>
    <w:rsid w:val="006135B6"/>
    <w:rsid w:val="00616BB1"/>
    <w:rsid w:val="0062083C"/>
    <w:rsid w:val="00621E1F"/>
    <w:rsid w:val="00623087"/>
    <w:rsid w:val="00623FF1"/>
    <w:rsid w:val="00631E54"/>
    <w:rsid w:val="00633CD7"/>
    <w:rsid w:val="00634FA4"/>
    <w:rsid w:val="00635BA9"/>
    <w:rsid w:val="00635D4C"/>
    <w:rsid w:val="0063762B"/>
    <w:rsid w:val="0064318B"/>
    <w:rsid w:val="00644375"/>
    <w:rsid w:val="00644A68"/>
    <w:rsid w:val="00645F31"/>
    <w:rsid w:val="006462CE"/>
    <w:rsid w:val="00646A59"/>
    <w:rsid w:val="00646C9D"/>
    <w:rsid w:val="00650D8B"/>
    <w:rsid w:val="00650FBD"/>
    <w:rsid w:val="00651A82"/>
    <w:rsid w:val="006526AC"/>
    <w:rsid w:val="00654494"/>
    <w:rsid w:val="006553EC"/>
    <w:rsid w:val="00655737"/>
    <w:rsid w:val="00660276"/>
    <w:rsid w:val="00660C64"/>
    <w:rsid w:val="00661E96"/>
    <w:rsid w:val="006636C5"/>
    <w:rsid w:val="006663C5"/>
    <w:rsid w:val="0066653E"/>
    <w:rsid w:val="00666759"/>
    <w:rsid w:val="00666EE7"/>
    <w:rsid w:val="00667BA0"/>
    <w:rsid w:val="006704B4"/>
    <w:rsid w:val="00670819"/>
    <w:rsid w:val="006708A5"/>
    <w:rsid w:val="00671B8C"/>
    <w:rsid w:val="00672038"/>
    <w:rsid w:val="0067333D"/>
    <w:rsid w:val="00673609"/>
    <w:rsid w:val="00674879"/>
    <w:rsid w:val="006752F1"/>
    <w:rsid w:val="006757F2"/>
    <w:rsid w:val="0067793B"/>
    <w:rsid w:val="00680679"/>
    <w:rsid w:val="00682530"/>
    <w:rsid w:val="00683E63"/>
    <w:rsid w:val="00684906"/>
    <w:rsid w:val="00693BCC"/>
    <w:rsid w:val="00694729"/>
    <w:rsid w:val="00694846"/>
    <w:rsid w:val="0069523B"/>
    <w:rsid w:val="006952FE"/>
    <w:rsid w:val="00695F9E"/>
    <w:rsid w:val="00696F3C"/>
    <w:rsid w:val="00697336"/>
    <w:rsid w:val="00697544"/>
    <w:rsid w:val="006A0CFA"/>
    <w:rsid w:val="006A1797"/>
    <w:rsid w:val="006A2DEB"/>
    <w:rsid w:val="006A3C73"/>
    <w:rsid w:val="006A449D"/>
    <w:rsid w:val="006A523F"/>
    <w:rsid w:val="006A5737"/>
    <w:rsid w:val="006A68FA"/>
    <w:rsid w:val="006A7BEC"/>
    <w:rsid w:val="006B0AC4"/>
    <w:rsid w:val="006B129D"/>
    <w:rsid w:val="006B1792"/>
    <w:rsid w:val="006B1B36"/>
    <w:rsid w:val="006B3809"/>
    <w:rsid w:val="006B39DB"/>
    <w:rsid w:val="006B4898"/>
    <w:rsid w:val="006B51B5"/>
    <w:rsid w:val="006B60AB"/>
    <w:rsid w:val="006C0622"/>
    <w:rsid w:val="006C1D75"/>
    <w:rsid w:val="006C3585"/>
    <w:rsid w:val="006C3E09"/>
    <w:rsid w:val="006C419D"/>
    <w:rsid w:val="006C4832"/>
    <w:rsid w:val="006C5BE5"/>
    <w:rsid w:val="006C7594"/>
    <w:rsid w:val="006C7C47"/>
    <w:rsid w:val="006D0118"/>
    <w:rsid w:val="006D0348"/>
    <w:rsid w:val="006D1B2A"/>
    <w:rsid w:val="006D274A"/>
    <w:rsid w:val="006D3339"/>
    <w:rsid w:val="006D36DA"/>
    <w:rsid w:val="006D4C27"/>
    <w:rsid w:val="006D4C85"/>
    <w:rsid w:val="006D4F2C"/>
    <w:rsid w:val="006D5F92"/>
    <w:rsid w:val="006D7AF5"/>
    <w:rsid w:val="006E0208"/>
    <w:rsid w:val="006E06AA"/>
    <w:rsid w:val="006E44F9"/>
    <w:rsid w:val="006E4B61"/>
    <w:rsid w:val="006E57FF"/>
    <w:rsid w:val="006E6CA2"/>
    <w:rsid w:val="006E7831"/>
    <w:rsid w:val="006F04B9"/>
    <w:rsid w:val="006F1D7F"/>
    <w:rsid w:val="006F1E21"/>
    <w:rsid w:val="006F3E07"/>
    <w:rsid w:val="006F41AA"/>
    <w:rsid w:val="006F50AE"/>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1E79"/>
    <w:rsid w:val="00713801"/>
    <w:rsid w:val="007148D8"/>
    <w:rsid w:val="00715B30"/>
    <w:rsid w:val="00715CCB"/>
    <w:rsid w:val="0071746C"/>
    <w:rsid w:val="00722175"/>
    <w:rsid w:val="0072223A"/>
    <w:rsid w:val="007227C9"/>
    <w:rsid w:val="007303C8"/>
    <w:rsid w:val="00730752"/>
    <w:rsid w:val="007322EB"/>
    <w:rsid w:val="00732C40"/>
    <w:rsid w:val="007366FA"/>
    <w:rsid w:val="00736774"/>
    <w:rsid w:val="00741FE0"/>
    <w:rsid w:val="007420CB"/>
    <w:rsid w:val="00744CB3"/>
    <w:rsid w:val="0074777B"/>
    <w:rsid w:val="00747C0E"/>
    <w:rsid w:val="0075192D"/>
    <w:rsid w:val="00751F0E"/>
    <w:rsid w:val="00752796"/>
    <w:rsid w:val="00754966"/>
    <w:rsid w:val="00756CCB"/>
    <w:rsid w:val="00760259"/>
    <w:rsid w:val="0076069C"/>
    <w:rsid w:val="00761F1A"/>
    <w:rsid w:val="007620B4"/>
    <w:rsid w:val="00762886"/>
    <w:rsid w:val="007639F9"/>
    <w:rsid w:val="00764FB9"/>
    <w:rsid w:val="007656C7"/>
    <w:rsid w:val="00772CEB"/>
    <w:rsid w:val="00773CA4"/>
    <w:rsid w:val="007802DA"/>
    <w:rsid w:val="00782502"/>
    <w:rsid w:val="007838F9"/>
    <w:rsid w:val="007859AD"/>
    <w:rsid w:val="00787ADB"/>
    <w:rsid w:val="007937C5"/>
    <w:rsid w:val="00795501"/>
    <w:rsid w:val="00795F45"/>
    <w:rsid w:val="00795FC1"/>
    <w:rsid w:val="007973D1"/>
    <w:rsid w:val="0079791C"/>
    <w:rsid w:val="007A008D"/>
    <w:rsid w:val="007A0A98"/>
    <w:rsid w:val="007A2A68"/>
    <w:rsid w:val="007A3421"/>
    <w:rsid w:val="007A5AEA"/>
    <w:rsid w:val="007A7012"/>
    <w:rsid w:val="007A70C8"/>
    <w:rsid w:val="007A733C"/>
    <w:rsid w:val="007B0B28"/>
    <w:rsid w:val="007B0BE0"/>
    <w:rsid w:val="007B16DF"/>
    <w:rsid w:val="007B4E49"/>
    <w:rsid w:val="007B6970"/>
    <w:rsid w:val="007B77E3"/>
    <w:rsid w:val="007C7CFB"/>
    <w:rsid w:val="007D015A"/>
    <w:rsid w:val="007D109F"/>
    <w:rsid w:val="007D1A56"/>
    <w:rsid w:val="007D30ED"/>
    <w:rsid w:val="007D4349"/>
    <w:rsid w:val="007D7EDB"/>
    <w:rsid w:val="007E191E"/>
    <w:rsid w:val="007E255F"/>
    <w:rsid w:val="007E427C"/>
    <w:rsid w:val="007E51B8"/>
    <w:rsid w:val="007E53BC"/>
    <w:rsid w:val="007E78C6"/>
    <w:rsid w:val="007E7A86"/>
    <w:rsid w:val="007E7D40"/>
    <w:rsid w:val="007F096D"/>
    <w:rsid w:val="007F2F08"/>
    <w:rsid w:val="007F317F"/>
    <w:rsid w:val="00801D27"/>
    <w:rsid w:val="00802EFC"/>
    <w:rsid w:val="00810210"/>
    <w:rsid w:val="008102A4"/>
    <w:rsid w:val="008102E4"/>
    <w:rsid w:val="00810BB9"/>
    <w:rsid w:val="00810C9B"/>
    <w:rsid w:val="00812248"/>
    <w:rsid w:val="008128F3"/>
    <w:rsid w:val="00812B72"/>
    <w:rsid w:val="00813CD0"/>
    <w:rsid w:val="00813FBC"/>
    <w:rsid w:val="00815437"/>
    <w:rsid w:val="00815472"/>
    <w:rsid w:val="00815DED"/>
    <w:rsid w:val="0081645E"/>
    <w:rsid w:val="00816B15"/>
    <w:rsid w:val="00820D7C"/>
    <w:rsid w:val="008210FA"/>
    <w:rsid w:val="008227D4"/>
    <w:rsid w:val="008242DB"/>
    <w:rsid w:val="00825D54"/>
    <w:rsid w:val="00826525"/>
    <w:rsid w:val="0082768D"/>
    <w:rsid w:val="00827AAC"/>
    <w:rsid w:val="00830081"/>
    <w:rsid w:val="008328C0"/>
    <w:rsid w:val="00833932"/>
    <w:rsid w:val="00833CAC"/>
    <w:rsid w:val="008343FC"/>
    <w:rsid w:val="00835F30"/>
    <w:rsid w:val="00840AA1"/>
    <w:rsid w:val="00842E6C"/>
    <w:rsid w:val="008437A2"/>
    <w:rsid w:val="00844AD5"/>
    <w:rsid w:val="00844D8F"/>
    <w:rsid w:val="00846E6A"/>
    <w:rsid w:val="00846FA6"/>
    <w:rsid w:val="008508CE"/>
    <w:rsid w:val="00850CA5"/>
    <w:rsid w:val="00850DF9"/>
    <w:rsid w:val="00852423"/>
    <w:rsid w:val="00853BEB"/>
    <w:rsid w:val="00853E0C"/>
    <w:rsid w:val="00854735"/>
    <w:rsid w:val="00854D8B"/>
    <w:rsid w:val="00855904"/>
    <w:rsid w:val="00856259"/>
    <w:rsid w:val="0085641F"/>
    <w:rsid w:val="00857074"/>
    <w:rsid w:val="00860068"/>
    <w:rsid w:val="00861635"/>
    <w:rsid w:val="00861A85"/>
    <w:rsid w:val="0086405F"/>
    <w:rsid w:val="008640D1"/>
    <w:rsid w:val="00865138"/>
    <w:rsid w:val="008676C1"/>
    <w:rsid w:val="00867D95"/>
    <w:rsid w:val="00867FCD"/>
    <w:rsid w:val="00872823"/>
    <w:rsid w:val="00872DB8"/>
    <w:rsid w:val="00874F57"/>
    <w:rsid w:val="00875AFC"/>
    <w:rsid w:val="00875C5A"/>
    <w:rsid w:val="00875E3A"/>
    <w:rsid w:val="00876DEC"/>
    <w:rsid w:val="00881799"/>
    <w:rsid w:val="00882BF7"/>
    <w:rsid w:val="0088327C"/>
    <w:rsid w:val="00883572"/>
    <w:rsid w:val="00883E19"/>
    <w:rsid w:val="00884131"/>
    <w:rsid w:val="00884F14"/>
    <w:rsid w:val="008907EE"/>
    <w:rsid w:val="008934C5"/>
    <w:rsid w:val="008939CE"/>
    <w:rsid w:val="008954FA"/>
    <w:rsid w:val="00895911"/>
    <w:rsid w:val="00896356"/>
    <w:rsid w:val="00896D08"/>
    <w:rsid w:val="008979EB"/>
    <w:rsid w:val="008A0DBD"/>
    <w:rsid w:val="008A0DE4"/>
    <w:rsid w:val="008A3011"/>
    <w:rsid w:val="008A311C"/>
    <w:rsid w:val="008A6E6B"/>
    <w:rsid w:val="008B1E5D"/>
    <w:rsid w:val="008B3A39"/>
    <w:rsid w:val="008B5046"/>
    <w:rsid w:val="008B5552"/>
    <w:rsid w:val="008B5BB7"/>
    <w:rsid w:val="008B60E6"/>
    <w:rsid w:val="008B682A"/>
    <w:rsid w:val="008B702F"/>
    <w:rsid w:val="008B75AA"/>
    <w:rsid w:val="008B7698"/>
    <w:rsid w:val="008C1440"/>
    <w:rsid w:val="008C2568"/>
    <w:rsid w:val="008C2B3D"/>
    <w:rsid w:val="008C3D4B"/>
    <w:rsid w:val="008C5245"/>
    <w:rsid w:val="008C6806"/>
    <w:rsid w:val="008C6D29"/>
    <w:rsid w:val="008D0BBD"/>
    <w:rsid w:val="008D1B4B"/>
    <w:rsid w:val="008D2841"/>
    <w:rsid w:val="008D296B"/>
    <w:rsid w:val="008D3947"/>
    <w:rsid w:val="008D4F67"/>
    <w:rsid w:val="008D60D1"/>
    <w:rsid w:val="008D74A9"/>
    <w:rsid w:val="008E3520"/>
    <w:rsid w:val="008E4C57"/>
    <w:rsid w:val="008E4E73"/>
    <w:rsid w:val="008E5257"/>
    <w:rsid w:val="008E6AA1"/>
    <w:rsid w:val="008E7930"/>
    <w:rsid w:val="008F0379"/>
    <w:rsid w:val="008F10F5"/>
    <w:rsid w:val="008F3CFA"/>
    <w:rsid w:val="008F49EC"/>
    <w:rsid w:val="008F53EB"/>
    <w:rsid w:val="008F5806"/>
    <w:rsid w:val="008F7E23"/>
    <w:rsid w:val="009008E6"/>
    <w:rsid w:val="00901F5A"/>
    <w:rsid w:val="00903C77"/>
    <w:rsid w:val="00905862"/>
    <w:rsid w:val="00905A62"/>
    <w:rsid w:val="00905D8D"/>
    <w:rsid w:val="00907929"/>
    <w:rsid w:val="00907BBE"/>
    <w:rsid w:val="00911E97"/>
    <w:rsid w:val="009130F8"/>
    <w:rsid w:val="00913A94"/>
    <w:rsid w:val="00914B50"/>
    <w:rsid w:val="009153C9"/>
    <w:rsid w:val="00915C80"/>
    <w:rsid w:val="00915D79"/>
    <w:rsid w:val="0091683D"/>
    <w:rsid w:val="00917668"/>
    <w:rsid w:val="00921520"/>
    <w:rsid w:val="009241DE"/>
    <w:rsid w:val="0092420A"/>
    <w:rsid w:val="0092437B"/>
    <w:rsid w:val="00930630"/>
    <w:rsid w:val="00930A3B"/>
    <w:rsid w:val="00931EA9"/>
    <w:rsid w:val="00934FF6"/>
    <w:rsid w:val="0093599C"/>
    <w:rsid w:val="00936089"/>
    <w:rsid w:val="0093644F"/>
    <w:rsid w:val="0094007D"/>
    <w:rsid w:val="00943944"/>
    <w:rsid w:val="00944807"/>
    <w:rsid w:val="00950F45"/>
    <w:rsid w:val="009510B9"/>
    <w:rsid w:val="009518F1"/>
    <w:rsid w:val="00952010"/>
    <w:rsid w:val="00952C08"/>
    <w:rsid w:val="00953995"/>
    <w:rsid w:val="009542D3"/>
    <w:rsid w:val="009554FA"/>
    <w:rsid w:val="00955856"/>
    <w:rsid w:val="0096050B"/>
    <w:rsid w:val="00961C27"/>
    <w:rsid w:val="0096300E"/>
    <w:rsid w:val="00963A65"/>
    <w:rsid w:val="00963DF4"/>
    <w:rsid w:val="00964E13"/>
    <w:rsid w:val="00965686"/>
    <w:rsid w:val="00970360"/>
    <w:rsid w:val="009703DE"/>
    <w:rsid w:val="009712DA"/>
    <w:rsid w:val="00971B67"/>
    <w:rsid w:val="00972D74"/>
    <w:rsid w:val="009741C8"/>
    <w:rsid w:val="009800C7"/>
    <w:rsid w:val="009812EC"/>
    <w:rsid w:val="009826DF"/>
    <w:rsid w:val="00983089"/>
    <w:rsid w:val="00984771"/>
    <w:rsid w:val="00986532"/>
    <w:rsid w:val="00986D61"/>
    <w:rsid w:val="00987942"/>
    <w:rsid w:val="0099099B"/>
    <w:rsid w:val="00990A9C"/>
    <w:rsid w:val="00992230"/>
    <w:rsid w:val="009935FC"/>
    <w:rsid w:val="00993B64"/>
    <w:rsid w:val="00995D0D"/>
    <w:rsid w:val="00995F33"/>
    <w:rsid w:val="00996B79"/>
    <w:rsid w:val="009A1821"/>
    <w:rsid w:val="009A3A57"/>
    <w:rsid w:val="009B0200"/>
    <w:rsid w:val="009B041E"/>
    <w:rsid w:val="009B04A9"/>
    <w:rsid w:val="009B1510"/>
    <w:rsid w:val="009B2152"/>
    <w:rsid w:val="009B3F2B"/>
    <w:rsid w:val="009B3FCE"/>
    <w:rsid w:val="009B4CD0"/>
    <w:rsid w:val="009B5880"/>
    <w:rsid w:val="009B60E1"/>
    <w:rsid w:val="009C041E"/>
    <w:rsid w:val="009C0AC8"/>
    <w:rsid w:val="009C1B17"/>
    <w:rsid w:val="009C2FF6"/>
    <w:rsid w:val="009C39A7"/>
    <w:rsid w:val="009C3E1B"/>
    <w:rsid w:val="009C77AE"/>
    <w:rsid w:val="009C7D70"/>
    <w:rsid w:val="009D27DE"/>
    <w:rsid w:val="009D30F0"/>
    <w:rsid w:val="009D4FA3"/>
    <w:rsid w:val="009D580A"/>
    <w:rsid w:val="009D6192"/>
    <w:rsid w:val="009D719D"/>
    <w:rsid w:val="009E1315"/>
    <w:rsid w:val="009E3A33"/>
    <w:rsid w:val="009E52DF"/>
    <w:rsid w:val="009E55D1"/>
    <w:rsid w:val="009F1B95"/>
    <w:rsid w:val="009F2161"/>
    <w:rsid w:val="009F2EB2"/>
    <w:rsid w:val="009F332B"/>
    <w:rsid w:val="009F58F4"/>
    <w:rsid w:val="009F642E"/>
    <w:rsid w:val="009F67A8"/>
    <w:rsid w:val="009F7CF6"/>
    <w:rsid w:val="009F7D26"/>
    <w:rsid w:val="00A0192B"/>
    <w:rsid w:val="00A02DAC"/>
    <w:rsid w:val="00A03F93"/>
    <w:rsid w:val="00A04206"/>
    <w:rsid w:val="00A049A4"/>
    <w:rsid w:val="00A0773E"/>
    <w:rsid w:val="00A10289"/>
    <w:rsid w:val="00A1113C"/>
    <w:rsid w:val="00A12F0E"/>
    <w:rsid w:val="00A13A5C"/>
    <w:rsid w:val="00A13B4E"/>
    <w:rsid w:val="00A164DC"/>
    <w:rsid w:val="00A17E61"/>
    <w:rsid w:val="00A20144"/>
    <w:rsid w:val="00A20EFF"/>
    <w:rsid w:val="00A214E3"/>
    <w:rsid w:val="00A21951"/>
    <w:rsid w:val="00A2218E"/>
    <w:rsid w:val="00A2381E"/>
    <w:rsid w:val="00A241CD"/>
    <w:rsid w:val="00A24741"/>
    <w:rsid w:val="00A251AF"/>
    <w:rsid w:val="00A25548"/>
    <w:rsid w:val="00A26AA4"/>
    <w:rsid w:val="00A303E0"/>
    <w:rsid w:val="00A31112"/>
    <w:rsid w:val="00A31B54"/>
    <w:rsid w:val="00A31E72"/>
    <w:rsid w:val="00A339AC"/>
    <w:rsid w:val="00A34BB7"/>
    <w:rsid w:val="00A35CA2"/>
    <w:rsid w:val="00A36EBF"/>
    <w:rsid w:val="00A37659"/>
    <w:rsid w:val="00A40C8B"/>
    <w:rsid w:val="00A422FE"/>
    <w:rsid w:val="00A43913"/>
    <w:rsid w:val="00A44970"/>
    <w:rsid w:val="00A44F5B"/>
    <w:rsid w:val="00A454B9"/>
    <w:rsid w:val="00A45CEE"/>
    <w:rsid w:val="00A501A6"/>
    <w:rsid w:val="00A503D6"/>
    <w:rsid w:val="00A5122A"/>
    <w:rsid w:val="00A518C9"/>
    <w:rsid w:val="00A52E99"/>
    <w:rsid w:val="00A53ACA"/>
    <w:rsid w:val="00A559CE"/>
    <w:rsid w:val="00A576C3"/>
    <w:rsid w:val="00A603DF"/>
    <w:rsid w:val="00A60545"/>
    <w:rsid w:val="00A60903"/>
    <w:rsid w:val="00A62509"/>
    <w:rsid w:val="00A62589"/>
    <w:rsid w:val="00A6381C"/>
    <w:rsid w:val="00A6664E"/>
    <w:rsid w:val="00A67875"/>
    <w:rsid w:val="00A67D6C"/>
    <w:rsid w:val="00A759E3"/>
    <w:rsid w:val="00A76272"/>
    <w:rsid w:val="00A763E4"/>
    <w:rsid w:val="00A7765E"/>
    <w:rsid w:val="00A8228A"/>
    <w:rsid w:val="00A83939"/>
    <w:rsid w:val="00A84328"/>
    <w:rsid w:val="00A85326"/>
    <w:rsid w:val="00A86371"/>
    <w:rsid w:val="00A9096D"/>
    <w:rsid w:val="00A91321"/>
    <w:rsid w:val="00A9251C"/>
    <w:rsid w:val="00A92F01"/>
    <w:rsid w:val="00A963F1"/>
    <w:rsid w:val="00AA0BB0"/>
    <w:rsid w:val="00AA0C2E"/>
    <w:rsid w:val="00AA10EC"/>
    <w:rsid w:val="00AA28CC"/>
    <w:rsid w:val="00AA3838"/>
    <w:rsid w:val="00AA5E27"/>
    <w:rsid w:val="00AB019B"/>
    <w:rsid w:val="00AB49EB"/>
    <w:rsid w:val="00AB5134"/>
    <w:rsid w:val="00AB566A"/>
    <w:rsid w:val="00AB7A6B"/>
    <w:rsid w:val="00AB7CF5"/>
    <w:rsid w:val="00AC0309"/>
    <w:rsid w:val="00AC3EB8"/>
    <w:rsid w:val="00AC584B"/>
    <w:rsid w:val="00AC5904"/>
    <w:rsid w:val="00AC5D43"/>
    <w:rsid w:val="00AC7A6C"/>
    <w:rsid w:val="00AD0688"/>
    <w:rsid w:val="00AD1D8C"/>
    <w:rsid w:val="00AD22DE"/>
    <w:rsid w:val="00AD2335"/>
    <w:rsid w:val="00AD3AC3"/>
    <w:rsid w:val="00AD47E4"/>
    <w:rsid w:val="00AD5F83"/>
    <w:rsid w:val="00AD5FF5"/>
    <w:rsid w:val="00AE12FF"/>
    <w:rsid w:val="00AE172E"/>
    <w:rsid w:val="00AE3A22"/>
    <w:rsid w:val="00AE46BA"/>
    <w:rsid w:val="00AE49DA"/>
    <w:rsid w:val="00AE4ADA"/>
    <w:rsid w:val="00AE6641"/>
    <w:rsid w:val="00AF1A08"/>
    <w:rsid w:val="00AF1D44"/>
    <w:rsid w:val="00AF3198"/>
    <w:rsid w:val="00AF340F"/>
    <w:rsid w:val="00AF404D"/>
    <w:rsid w:val="00AF4596"/>
    <w:rsid w:val="00AF4C64"/>
    <w:rsid w:val="00AF4D6D"/>
    <w:rsid w:val="00AF68E2"/>
    <w:rsid w:val="00AF6A33"/>
    <w:rsid w:val="00B00570"/>
    <w:rsid w:val="00B00F11"/>
    <w:rsid w:val="00B032EB"/>
    <w:rsid w:val="00B04FB1"/>
    <w:rsid w:val="00B052F2"/>
    <w:rsid w:val="00B05B8F"/>
    <w:rsid w:val="00B06C40"/>
    <w:rsid w:val="00B07EB9"/>
    <w:rsid w:val="00B1402C"/>
    <w:rsid w:val="00B164C2"/>
    <w:rsid w:val="00B16A2B"/>
    <w:rsid w:val="00B20D90"/>
    <w:rsid w:val="00B22309"/>
    <w:rsid w:val="00B2340A"/>
    <w:rsid w:val="00B23AF6"/>
    <w:rsid w:val="00B24602"/>
    <w:rsid w:val="00B2537D"/>
    <w:rsid w:val="00B259C9"/>
    <w:rsid w:val="00B25F07"/>
    <w:rsid w:val="00B30E62"/>
    <w:rsid w:val="00B3271A"/>
    <w:rsid w:val="00B3284F"/>
    <w:rsid w:val="00B336D5"/>
    <w:rsid w:val="00B33DEB"/>
    <w:rsid w:val="00B34183"/>
    <w:rsid w:val="00B34186"/>
    <w:rsid w:val="00B3517D"/>
    <w:rsid w:val="00B369D3"/>
    <w:rsid w:val="00B36C43"/>
    <w:rsid w:val="00B36CD0"/>
    <w:rsid w:val="00B37390"/>
    <w:rsid w:val="00B40D88"/>
    <w:rsid w:val="00B40F14"/>
    <w:rsid w:val="00B40F76"/>
    <w:rsid w:val="00B44CF7"/>
    <w:rsid w:val="00B46D4A"/>
    <w:rsid w:val="00B51BF7"/>
    <w:rsid w:val="00B525BE"/>
    <w:rsid w:val="00B53216"/>
    <w:rsid w:val="00B536C1"/>
    <w:rsid w:val="00B53BB2"/>
    <w:rsid w:val="00B5451F"/>
    <w:rsid w:val="00B55464"/>
    <w:rsid w:val="00B6087F"/>
    <w:rsid w:val="00B634B2"/>
    <w:rsid w:val="00B64C2D"/>
    <w:rsid w:val="00B6510A"/>
    <w:rsid w:val="00B6576C"/>
    <w:rsid w:val="00B70198"/>
    <w:rsid w:val="00B709A7"/>
    <w:rsid w:val="00B72C43"/>
    <w:rsid w:val="00B72C8B"/>
    <w:rsid w:val="00B72D7B"/>
    <w:rsid w:val="00B80C6B"/>
    <w:rsid w:val="00B81FB4"/>
    <w:rsid w:val="00B82E7B"/>
    <w:rsid w:val="00B82E8F"/>
    <w:rsid w:val="00B83BEB"/>
    <w:rsid w:val="00B8461E"/>
    <w:rsid w:val="00B85BEC"/>
    <w:rsid w:val="00B900E5"/>
    <w:rsid w:val="00B9119B"/>
    <w:rsid w:val="00B91905"/>
    <w:rsid w:val="00B91EC3"/>
    <w:rsid w:val="00B93A8C"/>
    <w:rsid w:val="00B93E92"/>
    <w:rsid w:val="00B94188"/>
    <w:rsid w:val="00B95765"/>
    <w:rsid w:val="00B96AB4"/>
    <w:rsid w:val="00B97149"/>
    <w:rsid w:val="00BA1BD8"/>
    <w:rsid w:val="00BA2EB6"/>
    <w:rsid w:val="00BA3A5A"/>
    <w:rsid w:val="00BA402A"/>
    <w:rsid w:val="00BA4669"/>
    <w:rsid w:val="00BA4B0A"/>
    <w:rsid w:val="00BA4D1F"/>
    <w:rsid w:val="00BA63D9"/>
    <w:rsid w:val="00BB0064"/>
    <w:rsid w:val="00BB0FD6"/>
    <w:rsid w:val="00BB1ACD"/>
    <w:rsid w:val="00BB382E"/>
    <w:rsid w:val="00BB54E8"/>
    <w:rsid w:val="00BC0B86"/>
    <w:rsid w:val="00BC2FEE"/>
    <w:rsid w:val="00BC5483"/>
    <w:rsid w:val="00BD5726"/>
    <w:rsid w:val="00BE02DF"/>
    <w:rsid w:val="00BE0F2D"/>
    <w:rsid w:val="00BE2682"/>
    <w:rsid w:val="00BE30CE"/>
    <w:rsid w:val="00BE5526"/>
    <w:rsid w:val="00BE6578"/>
    <w:rsid w:val="00BE6934"/>
    <w:rsid w:val="00BE7701"/>
    <w:rsid w:val="00BE7B3D"/>
    <w:rsid w:val="00BF1F4E"/>
    <w:rsid w:val="00BF2399"/>
    <w:rsid w:val="00BF29F5"/>
    <w:rsid w:val="00BF4C93"/>
    <w:rsid w:val="00BF4ED7"/>
    <w:rsid w:val="00BF5A6D"/>
    <w:rsid w:val="00BF5F81"/>
    <w:rsid w:val="00BF65FA"/>
    <w:rsid w:val="00BF75D1"/>
    <w:rsid w:val="00BF7C9E"/>
    <w:rsid w:val="00C0018A"/>
    <w:rsid w:val="00C00237"/>
    <w:rsid w:val="00C01E0F"/>
    <w:rsid w:val="00C02DC0"/>
    <w:rsid w:val="00C03106"/>
    <w:rsid w:val="00C03820"/>
    <w:rsid w:val="00C03858"/>
    <w:rsid w:val="00C049BA"/>
    <w:rsid w:val="00C07ECC"/>
    <w:rsid w:val="00C11D4D"/>
    <w:rsid w:val="00C1238F"/>
    <w:rsid w:val="00C1475A"/>
    <w:rsid w:val="00C15303"/>
    <w:rsid w:val="00C15EF3"/>
    <w:rsid w:val="00C165D2"/>
    <w:rsid w:val="00C17B4E"/>
    <w:rsid w:val="00C201F1"/>
    <w:rsid w:val="00C21B59"/>
    <w:rsid w:val="00C2379E"/>
    <w:rsid w:val="00C23AA1"/>
    <w:rsid w:val="00C269AD"/>
    <w:rsid w:val="00C2701A"/>
    <w:rsid w:val="00C31145"/>
    <w:rsid w:val="00C31A2B"/>
    <w:rsid w:val="00C33DEF"/>
    <w:rsid w:val="00C374D0"/>
    <w:rsid w:val="00C40300"/>
    <w:rsid w:val="00C41750"/>
    <w:rsid w:val="00C417F5"/>
    <w:rsid w:val="00C44EE4"/>
    <w:rsid w:val="00C45A4D"/>
    <w:rsid w:val="00C45F63"/>
    <w:rsid w:val="00C46818"/>
    <w:rsid w:val="00C46DF9"/>
    <w:rsid w:val="00C51104"/>
    <w:rsid w:val="00C51343"/>
    <w:rsid w:val="00C52F53"/>
    <w:rsid w:val="00C53F68"/>
    <w:rsid w:val="00C54D7C"/>
    <w:rsid w:val="00C55611"/>
    <w:rsid w:val="00C5565F"/>
    <w:rsid w:val="00C568DB"/>
    <w:rsid w:val="00C56F19"/>
    <w:rsid w:val="00C57329"/>
    <w:rsid w:val="00C61495"/>
    <w:rsid w:val="00C614EF"/>
    <w:rsid w:val="00C62545"/>
    <w:rsid w:val="00C64DAB"/>
    <w:rsid w:val="00C66694"/>
    <w:rsid w:val="00C70010"/>
    <w:rsid w:val="00C70091"/>
    <w:rsid w:val="00C706B3"/>
    <w:rsid w:val="00C742B7"/>
    <w:rsid w:val="00C744F5"/>
    <w:rsid w:val="00C75881"/>
    <w:rsid w:val="00C765FF"/>
    <w:rsid w:val="00C81266"/>
    <w:rsid w:val="00C81703"/>
    <w:rsid w:val="00C81B60"/>
    <w:rsid w:val="00C82B9D"/>
    <w:rsid w:val="00C848A8"/>
    <w:rsid w:val="00C85507"/>
    <w:rsid w:val="00C85758"/>
    <w:rsid w:val="00C92F98"/>
    <w:rsid w:val="00C93990"/>
    <w:rsid w:val="00C9490F"/>
    <w:rsid w:val="00C963F8"/>
    <w:rsid w:val="00C97732"/>
    <w:rsid w:val="00CA01C9"/>
    <w:rsid w:val="00CA2C2C"/>
    <w:rsid w:val="00CA428D"/>
    <w:rsid w:val="00CA4AD6"/>
    <w:rsid w:val="00CA58D9"/>
    <w:rsid w:val="00CA5C51"/>
    <w:rsid w:val="00CA5C8F"/>
    <w:rsid w:val="00CA6722"/>
    <w:rsid w:val="00CA6A19"/>
    <w:rsid w:val="00CA7532"/>
    <w:rsid w:val="00CB1231"/>
    <w:rsid w:val="00CB24A7"/>
    <w:rsid w:val="00CB2A2B"/>
    <w:rsid w:val="00CB2B73"/>
    <w:rsid w:val="00CB2E01"/>
    <w:rsid w:val="00CB308A"/>
    <w:rsid w:val="00CB31C8"/>
    <w:rsid w:val="00CB31F4"/>
    <w:rsid w:val="00CB3E01"/>
    <w:rsid w:val="00CB43F2"/>
    <w:rsid w:val="00CB4A04"/>
    <w:rsid w:val="00CB5434"/>
    <w:rsid w:val="00CB66D9"/>
    <w:rsid w:val="00CC03FF"/>
    <w:rsid w:val="00CC0C7E"/>
    <w:rsid w:val="00CC11A5"/>
    <w:rsid w:val="00CC1747"/>
    <w:rsid w:val="00CC1942"/>
    <w:rsid w:val="00CC2216"/>
    <w:rsid w:val="00CC27B2"/>
    <w:rsid w:val="00CC41F4"/>
    <w:rsid w:val="00CC4354"/>
    <w:rsid w:val="00CC4447"/>
    <w:rsid w:val="00CC5866"/>
    <w:rsid w:val="00CC5F7D"/>
    <w:rsid w:val="00CC666D"/>
    <w:rsid w:val="00CC6A69"/>
    <w:rsid w:val="00CC7335"/>
    <w:rsid w:val="00CC7B27"/>
    <w:rsid w:val="00CD1C89"/>
    <w:rsid w:val="00CD27F9"/>
    <w:rsid w:val="00CD3DDB"/>
    <w:rsid w:val="00CD40DD"/>
    <w:rsid w:val="00CD5307"/>
    <w:rsid w:val="00CD5613"/>
    <w:rsid w:val="00CD6B13"/>
    <w:rsid w:val="00CD7DC5"/>
    <w:rsid w:val="00CE07CB"/>
    <w:rsid w:val="00CE1860"/>
    <w:rsid w:val="00CE405B"/>
    <w:rsid w:val="00CF1B7E"/>
    <w:rsid w:val="00CF2B7B"/>
    <w:rsid w:val="00CF2FD6"/>
    <w:rsid w:val="00CF35C8"/>
    <w:rsid w:val="00CF3A46"/>
    <w:rsid w:val="00CF428B"/>
    <w:rsid w:val="00CF7C32"/>
    <w:rsid w:val="00CF7C55"/>
    <w:rsid w:val="00D0113E"/>
    <w:rsid w:val="00D027E7"/>
    <w:rsid w:val="00D04FA4"/>
    <w:rsid w:val="00D06F89"/>
    <w:rsid w:val="00D1197D"/>
    <w:rsid w:val="00D13059"/>
    <w:rsid w:val="00D1315F"/>
    <w:rsid w:val="00D14DC0"/>
    <w:rsid w:val="00D16C4C"/>
    <w:rsid w:val="00D174B2"/>
    <w:rsid w:val="00D17595"/>
    <w:rsid w:val="00D211B9"/>
    <w:rsid w:val="00D22AA9"/>
    <w:rsid w:val="00D23767"/>
    <w:rsid w:val="00D2382D"/>
    <w:rsid w:val="00D23892"/>
    <w:rsid w:val="00D2588A"/>
    <w:rsid w:val="00D26698"/>
    <w:rsid w:val="00D26B79"/>
    <w:rsid w:val="00D275AB"/>
    <w:rsid w:val="00D30EE1"/>
    <w:rsid w:val="00D35D7C"/>
    <w:rsid w:val="00D36D7A"/>
    <w:rsid w:val="00D37F78"/>
    <w:rsid w:val="00D404B0"/>
    <w:rsid w:val="00D40531"/>
    <w:rsid w:val="00D40B2C"/>
    <w:rsid w:val="00D41457"/>
    <w:rsid w:val="00D444FE"/>
    <w:rsid w:val="00D44521"/>
    <w:rsid w:val="00D45264"/>
    <w:rsid w:val="00D45C97"/>
    <w:rsid w:val="00D51D3F"/>
    <w:rsid w:val="00D54F99"/>
    <w:rsid w:val="00D60E72"/>
    <w:rsid w:val="00D6156F"/>
    <w:rsid w:val="00D62568"/>
    <w:rsid w:val="00D66923"/>
    <w:rsid w:val="00D676A0"/>
    <w:rsid w:val="00D67FDA"/>
    <w:rsid w:val="00D705BB"/>
    <w:rsid w:val="00D7162A"/>
    <w:rsid w:val="00D71D65"/>
    <w:rsid w:val="00D7461F"/>
    <w:rsid w:val="00D74856"/>
    <w:rsid w:val="00D75798"/>
    <w:rsid w:val="00D75B06"/>
    <w:rsid w:val="00D76099"/>
    <w:rsid w:val="00D76284"/>
    <w:rsid w:val="00D772B9"/>
    <w:rsid w:val="00D806EF"/>
    <w:rsid w:val="00D80B62"/>
    <w:rsid w:val="00D80E8C"/>
    <w:rsid w:val="00D81E5C"/>
    <w:rsid w:val="00D82729"/>
    <w:rsid w:val="00D82C81"/>
    <w:rsid w:val="00D8300C"/>
    <w:rsid w:val="00D837B6"/>
    <w:rsid w:val="00D83C0F"/>
    <w:rsid w:val="00D83F09"/>
    <w:rsid w:val="00D84391"/>
    <w:rsid w:val="00D8495F"/>
    <w:rsid w:val="00D84C65"/>
    <w:rsid w:val="00D8692D"/>
    <w:rsid w:val="00D92162"/>
    <w:rsid w:val="00D9220F"/>
    <w:rsid w:val="00D9292F"/>
    <w:rsid w:val="00D92EEC"/>
    <w:rsid w:val="00D94206"/>
    <w:rsid w:val="00D959F7"/>
    <w:rsid w:val="00D96926"/>
    <w:rsid w:val="00D97942"/>
    <w:rsid w:val="00DA056B"/>
    <w:rsid w:val="00DA07B5"/>
    <w:rsid w:val="00DA132E"/>
    <w:rsid w:val="00DA139A"/>
    <w:rsid w:val="00DA1A2F"/>
    <w:rsid w:val="00DA1B20"/>
    <w:rsid w:val="00DA2328"/>
    <w:rsid w:val="00DA282B"/>
    <w:rsid w:val="00DA35E6"/>
    <w:rsid w:val="00DA3FA5"/>
    <w:rsid w:val="00DA47EE"/>
    <w:rsid w:val="00DA71F1"/>
    <w:rsid w:val="00DA7270"/>
    <w:rsid w:val="00DA7435"/>
    <w:rsid w:val="00DB1D12"/>
    <w:rsid w:val="00DB4F11"/>
    <w:rsid w:val="00DB74F5"/>
    <w:rsid w:val="00DC3C42"/>
    <w:rsid w:val="00DC4378"/>
    <w:rsid w:val="00DC43DE"/>
    <w:rsid w:val="00DC4564"/>
    <w:rsid w:val="00DC4F4E"/>
    <w:rsid w:val="00DC6F86"/>
    <w:rsid w:val="00DD00CD"/>
    <w:rsid w:val="00DD1447"/>
    <w:rsid w:val="00DD1772"/>
    <w:rsid w:val="00DD1FC7"/>
    <w:rsid w:val="00DD253B"/>
    <w:rsid w:val="00DD4724"/>
    <w:rsid w:val="00DD4C0F"/>
    <w:rsid w:val="00DD4DB6"/>
    <w:rsid w:val="00DD52C7"/>
    <w:rsid w:val="00DD7F81"/>
    <w:rsid w:val="00DE0010"/>
    <w:rsid w:val="00DE0F84"/>
    <w:rsid w:val="00DE1B07"/>
    <w:rsid w:val="00DE2B8B"/>
    <w:rsid w:val="00DE2C97"/>
    <w:rsid w:val="00DE3DB5"/>
    <w:rsid w:val="00DE3EE4"/>
    <w:rsid w:val="00DE435E"/>
    <w:rsid w:val="00DE4F29"/>
    <w:rsid w:val="00DE528B"/>
    <w:rsid w:val="00DE737B"/>
    <w:rsid w:val="00DF253E"/>
    <w:rsid w:val="00DF700A"/>
    <w:rsid w:val="00DF7810"/>
    <w:rsid w:val="00E001AC"/>
    <w:rsid w:val="00E0109B"/>
    <w:rsid w:val="00E01469"/>
    <w:rsid w:val="00E02E62"/>
    <w:rsid w:val="00E04BB9"/>
    <w:rsid w:val="00E0636F"/>
    <w:rsid w:val="00E071A2"/>
    <w:rsid w:val="00E101FC"/>
    <w:rsid w:val="00E10DA2"/>
    <w:rsid w:val="00E12563"/>
    <w:rsid w:val="00E125FB"/>
    <w:rsid w:val="00E13494"/>
    <w:rsid w:val="00E14FF8"/>
    <w:rsid w:val="00E15953"/>
    <w:rsid w:val="00E15A8A"/>
    <w:rsid w:val="00E15AFC"/>
    <w:rsid w:val="00E169D8"/>
    <w:rsid w:val="00E21CF6"/>
    <w:rsid w:val="00E250B4"/>
    <w:rsid w:val="00E26209"/>
    <w:rsid w:val="00E27393"/>
    <w:rsid w:val="00E27508"/>
    <w:rsid w:val="00E27C94"/>
    <w:rsid w:val="00E30141"/>
    <w:rsid w:val="00E30164"/>
    <w:rsid w:val="00E32D00"/>
    <w:rsid w:val="00E32E4F"/>
    <w:rsid w:val="00E32EF6"/>
    <w:rsid w:val="00E4194B"/>
    <w:rsid w:val="00E4205A"/>
    <w:rsid w:val="00E4264C"/>
    <w:rsid w:val="00E47FC0"/>
    <w:rsid w:val="00E5173F"/>
    <w:rsid w:val="00E52854"/>
    <w:rsid w:val="00E54A1F"/>
    <w:rsid w:val="00E54F4A"/>
    <w:rsid w:val="00E61A62"/>
    <w:rsid w:val="00E62412"/>
    <w:rsid w:val="00E62DD5"/>
    <w:rsid w:val="00E6370C"/>
    <w:rsid w:val="00E637B9"/>
    <w:rsid w:val="00E63B92"/>
    <w:rsid w:val="00E6452B"/>
    <w:rsid w:val="00E65B08"/>
    <w:rsid w:val="00E66ED9"/>
    <w:rsid w:val="00E71207"/>
    <w:rsid w:val="00E71556"/>
    <w:rsid w:val="00E71F55"/>
    <w:rsid w:val="00E72C6F"/>
    <w:rsid w:val="00E755D8"/>
    <w:rsid w:val="00E75A90"/>
    <w:rsid w:val="00E75CB2"/>
    <w:rsid w:val="00E760EA"/>
    <w:rsid w:val="00E76B35"/>
    <w:rsid w:val="00E770CD"/>
    <w:rsid w:val="00E77229"/>
    <w:rsid w:val="00E773E5"/>
    <w:rsid w:val="00E81374"/>
    <w:rsid w:val="00E827A2"/>
    <w:rsid w:val="00E83DD1"/>
    <w:rsid w:val="00E8577F"/>
    <w:rsid w:val="00E869A6"/>
    <w:rsid w:val="00E86A4A"/>
    <w:rsid w:val="00E86C67"/>
    <w:rsid w:val="00E87C1E"/>
    <w:rsid w:val="00E90CDC"/>
    <w:rsid w:val="00E9614F"/>
    <w:rsid w:val="00EA0264"/>
    <w:rsid w:val="00EA0EAD"/>
    <w:rsid w:val="00EA18EC"/>
    <w:rsid w:val="00EA3196"/>
    <w:rsid w:val="00EA3610"/>
    <w:rsid w:val="00EA424A"/>
    <w:rsid w:val="00EA4714"/>
    <w:rsid w:val="00EA5E98"/>
    <w:rsid w:val="00EA6D0F"/>
    <w:rsid w:val="00EB2CCE"/>
    <w:rsid w:val="00EB33A1"/>
    <w:rsid w:val="00EB4E44"/>
    <w:rsid w:val="00EB561E"/>
    <w:rsid w:val="00EB57D5"/>
    <w:rsid w:val="00EB6762"/>
    <w:rsid w:val="00EC0A8C"/>
    <w:rsid w:val="00EC0BFD"/>
    <w:rsid w:val="00EC1755"/>
    <w:rsid w:val="00EC1EB6"/>
    <w:rsid w:val="00EC1F85"/>
    <w:rsid w:val="00EC3E8A"/>
    <w:rsid w:val="00EC5537"/>
    <w:rsid w:val="00EC6055"/>
    <w:rsid w:val="00EC6757"/>
    <w:rsid w:val="00EC6861"/>
    <w:rsid w:val="00EC7EF6"/>
    <w:rsid w:val="00ED0864"/>
    <w:rsid w:val="00ED1135"/>
    <w:rsid w:val="00ED3938"/>
    <w:rsid w:val="00ED428B"/>
    <w:rsid w:val="00EE1587"/>
    <w:rsid w:val="00EE367F"/>
    <w:rsid w:val="00EE41BA"/>
    <w:rsid w:val="00EE584D"/>
    <w:rsid w:val="00EE7C82"/>
    <w:rsid w:val="00EF2117"/>
    <w:rsid w:val="00EF324E"/>
    <w:rsid w:val="00EF3CE8"/>
    <w:rsid w:val="00F000E6"/>
    <w:rsid w:val="00F0044D"/>
    <w:rsid w:val="00F0208F"/>
    <w:rsid w:val="00F02D73"/>
    <w:rsid w:val="00F1031B"/>
    <w:rsid w:val="00F119E0"/>
    <w:rsid w:val="00F12577"/>
    <w:rsid w:val="00F133DE"/>
    <w:rsid w:val="00F1353D"/>
    <w:rsid w:val="00F137AC"/>
    <w:rsid w:val="00F148EE"/>
    <w:rsid w:val="00F16387"/>
    <w:rsid w:val="00F164E4"/>
    <w:rsid w:val="00F17425"/>
    <w:rsid w:val="00F204A5"/>
    <w:rsid w:val="00F2346D"/>
    <w:rsid w:val="00F2372C"/>
    <w:rsid w:val="00F24377"/>
    <w:rsid w:val="00F25181"/>
    <w:rsid w:val="00F25412"/>
    <w:rsid w:val="00F26F13"/>
    <w:rsid w:val="00F31436"/>
    <w:rsid w:val="00F314A7"/>
    <w:rsid w:val="00F31CB7"/>
    <w:rsid w:val="00F321CE"/>
    <w:rsid w:val="00F3322B"/>
    <w:rsid w:val="00F35DFF"/>
    <w:rsid w:val="00F370B5"/>
    <w:rsid w:val="00F37D75"/>
    <w:rsid w:val="00F40B23"/>
    <w:rsid w:val="00F419E1"/>
    <w:rsid w:val="00F42767"/>
    <w:rsid w:val="00F51175"/>
    <w:rsid w:val="00F5391D"/>
    <w:rsid w:val="00F53A7A"/>
    <w:rsid w:val="00F549A4"/>
    <w:rsid w:val="00F54AE3"/>
    <w:rsid w:val="00F54C5B"/>
    <w:rsid w:val="00F5512F"/>
    <w:rsid w:val="00F55984"/>
    <w:rsid w:val="00F56B51"/>
    <w:rsid w:val="00F60F14"/>
    <w:rsid w:val="00F62A0D"/>
    <w:rsid w:val="00F639B8"/>
    <w:rsid w:val="00F63C91"/>
    <w:rsid w:val="00F644CB"/>
    <w:rsid w:val="00F708C0"/>
    <w:rsid w:val="00F71064"/>
    <w:rsid w:val="00F72F46"/>
    <w:rsid w:val="00F7340C"/>
    <w:rsid w:val="00F800D5"/>
    <w:rsid w:val="00F80A10"/>
    <w:rsid w:val="00F818B8"/>
    <w:rsid w:val="00F81A60"/>
    <w:rsid w:val="00F82979"/>
    <w:rsid w:val="00F870D4"/>
    <w:rsid w:val="00F87E2B"/>
    <w:rsid w:val="00F87E6A"/>
    <w:rsid w:val="00F90A25"/>
    <w:rsid w:val="00F90C14"/>
    <w:rsid w:val="00F90FFE"/>
    <w:rsid w:val="00F943C1"/>
    <w:rsid w:val="00F945BC"/>
    <w:rsid w:val="00FA0B64"/>
    <w:rsid w:val="00FA4DBA"/>
    <w:rsid w:val="00FA5FAA"/>
    <w:rsid w:val="00FA6242"/>
    <w:rsid w:val="00FA6E15"/>
    <w:rsid w:val="00FB2952"/>
    <w:rsid w:val="00FB425F"/>
    <w:rsid w:val="00FB5F77"/>
    <w:rsid w:val="00FB619F"/>
    <w:rsid w:val="00FB68D6"/>
    <w:rsid w:val="00FB72AB"/>
    <w:rsid w:val="00FC2C68"/>
    <w:rsid w:val="00FC498B"/>
    <w:rsid w:val="00FC64F4"/>
    <w:rsid w:val="00FC7AC8"/>
    <w:rsid w:val="00FD0136"/>
    <w:rsid w:val="00FD0310"/>
    <w:rsid w:val="00FD177E"/>
    <w:rsid w:val="00FD32B2"/>
    <w:rsid w:val="00FD4505"/>
    <w:rsid w:val="00FD4DA9"/>
    <w:rsid w:val="00FD6930"/>
    <w:rsid w:val="00FD7494"/>
    <w:rsid w:val="00FE0F4A"/>
    <w:rsid w:val="00FE2369"/>
    <w:rsid w:val="00FE2DFB"/>
    <w:rsid w:val="00FE36E2"/>
    <w:rsid w:val="00FE4415"/>
    <w:rsid w:val="00FE4542"/>
    <w:rsid w:val="00FE6FC2"/>
    <w:rsid w:val="00FE710C"/>
    <w:rsid w:val="00FF1652"/>
    <w:rsid w:val="00FF1C6F"/>
    <w:rsid w:val="00FF40E3"/>
    <w:rsid w:val="00FF4AE9"/>
    <w:rsid w:val="00FF6345"/>
    <w:rsid w:val="01498157"/>
    <w:rsid w:val="01607A54"/>
    <w:rsid w:val="019B51FD"/>
    <w:rsid w:val="025FCBF8"/>
    <w:rsid w:val="02951D2D"/>
    <w:rsid w:val="02AD84F3"/>
    <w:rsid w:val="02DF7C9E"/>
    <w:rsid w:val="04B983A7"/>
    <w:rsid w:val="04CDDBE9"/>
    <w:rsid w:val="04D3137E"/>
    <w:rsid w:val="055BD901"/>
    <w:rsid w:val="05BD9ADE"/>
    <w:rsid w:val="0672E19E"/>
    <w:rsid w:val="06A113EC"/>
    <w:rsid w:val="06D0665D"/>
    <w:rsid w:val="06E08C4A"/>
    <w:rsid w:val="078607E7"/>
    <w:rsid w:val="07C519D6"/>
    <w:rsid w:val="0852A08A"/>
    <w:rsid w:val="08944E28"/>
    <w:rsid w:val="08AB50E6"/>
    <w:rsid w:val="0968FF9B"/>
    <w:rsid w:val="0994BB76"/>
    <w:rsid w:val="0AF3E213"/>
    <w:rsid w:val="0B0DF429"/>
    <w:rsid w:val="0B288405"/>
    <w:rsid w:val="0BC807FA"/>
    <w:rsid w:val="0BDDCA3D"/>
    <w:rsid w:val="0C4FE931"/>
    <w:rsid w:val="0D42CA83"/>
    <w:rsid w:val="0DEC3047"/>
    <w:rsid w:val="0DFC2C4A"/>
    <w:rsid w:val="0E512E6F"/>
    <w:rsid w:val="0E566ED5"/>
    <w:rsid w:val="0E6C5196"/>
    <w:rsid w:val="0F8C0D79"/>
    <w:rsid w:val="0FA14597"/>
    <w:rsid w:val="1033B518"/>
    <w:rsid w:val="10482008"/>
    <w:rsid w:val="10587A6E"/>
    <w:rsid w:val="10607012"/>
    <w:rsid w:val="117CD415"/>
    <w:rsid w:val="124BB312"/>
    <w:rsid w:val="13329DAD"/>
    <w:rsid w:val="134C2BF4"/>
    <w:rsid w:val="13A31397"/>
    <w:rsid w:val="13DA9699"/>
    <w:rsid w:val="14E08265"/>
    <w:rsid w:val="1563C853"/>
    <w:rsid w:val="1564A81F"/>
    <w:rsid w:val="157BC0FA"/>
    <w:rsid w:val="1641BEA6"/>
    <w:rsid w:val="1692D3E5"/>
    <w:rsid w:val="171E882B"/>
    <w:rsid w:val="1736C20F"/>
    <w:rsid w:val="17B5DF4D"/>
    <w:rsid w:val="17CA0545"/>
    <w:rsid w:val="17F1353B"/>
    <w:rsid w:val="181DB4A0"/>
    <w:rsid w:val="18EC3510"/>
    <w:rsid w:val="192409E6"/>
    <w:rsid w:val="193306B4"/>
    <w:rsid w:val="19901D44"/>
    <w:rsid w:val="1AC21EBC"/>
    <w:rsid w:val="1AD6492A"/>
    <w:rsid w:val="1AD9BBC7"/>
    <w:rsid w:val="1AE14FA1"/>
    <w:rsid w:val="1BFE1CE3"/>
    <w:rsid w:val="1CFA651D"/>
    <w:rsid w:val="1D1F6A31"/>
    <w:rsid w:val="1DFCA2D9"/>
    <w:rsid w:val="1E838007"/>
    <w:rsid w:val="1EA74E5F"/>
    <w:rsid w:val="1ECBB8F6"/>
    <w:rsid w:val="1EFDA5DC"/>
    <w:rsid w:val="1F04724A"/>
    <w:rsid w:val="1FB75100"/>
    <w:rsid w:val="1FD9688C"/>
    <w:rsid w:val="1FF8D883"/>
    <w:rsid w:val="2064E6A8"/>
    <w:rsid w:val="20B6387B"/>
    <w:rsid w:val="212BA337"/>
    <w:rsid w:val="21339ED6"/>
    <w:rsid w:val="2186EFDD"/>
    <w:rsid w:val="21B76C61"/>
    <w:rsid w:val="21D01571"/>
    <w:rsid w:val="21D515D9"/>
    <w:rsid w:val="21DC8443"/>
    <w:rsid w:val="2249A131"/>
    <w:rsid w:val="229BE454"/>
    <w:rsid w:val="22CB2E2C"/>
    <w:rsid w:val="22CB3056"/>
    <w:rsid w:val="236031C6"/>
    <w:rsid w:val="2363A1D1"/>
    <w:rsid w:val="238D0A05"/>
    <w:rsid w:val="23D408C5"/>
    <w:rsid w:val="24F78BC1"/>
    <w:rsid w:val="255936CA"/>
    <w:rsid w:val="25675797"/>
    <w:rsid w:val="26C75B76"/>
    <w:rsid w:val="26C80DB6"/>
    <w:rsid w:val="271AB9D0"/>
    <w:rsid w:val="283DCBD1"/>
    <w:rsid w:val="29586813"/>
    <w:rsid w:val="297F6A3B"/>
    <w:rsid w:val="29A7CB9C"/>
    <w:rsid w:val="29D8AE39"/>
    <w:rsid w:val="29D8C34B"/>
    <w:rsid w:val="2A3B2C2D"/>
    <w:rsid w:val="2A78E276"/>
    <w:rsid w:val="2AA009A4"/>
    <w:rsid w:val="2AF90F14"/>
    <w:rsid w:val="2B550C86"/>
    <w:rsid w:val="2C9B9CEC"/>
    <w:rsid w:val="2DB5D062"/>
    <w:rsid w:val="2DC1DDA0"/>
    <w:rsid w:val="2E7A969E"/>
    <w:rsid w:val="2E7FEFA1"/>
    <w:rsid w:val="2E8545AA"/>
    <w:rsid w:val="2F1822EA"/>
    <w:rsid w:val="2FCB1114"/>
    <w:rsid w:val="30260299"/>
    <w:rsid w:val="315794F1"/>
    <w:rsid w:val="3157F365"/>
    <w:rsid w:val="320C5EA4"/>
    <w:rsid w:val="326F2CD2"/>
    <w:rsid w:val="3283FA9D"/>
    <w:rsid w:val="335AFBD0"/>
    <w:rsid w:val="3408B1C1"/>
    <w:rsid w:val="346A75B7"/>
    <w:rsid w:val="3509B6D1"/>
    <w:rsid w:val="3584974F"/>
    <w:rsid w:val="35FFD867"/>
    <w:rsid w:val="3627D438"/>
    <w:rsid w:val="36707197"/>
    <w:rsid w:val="3759D01A"/>
    <w:rsid w:val="37CAA9E1"/>
    <w:rsid w:val="3818DFA5"/>
    <w:rsid w:val="3821FEA4"/>
    <w:rsid w:val="38589D94"/>
    <w:rsid w:val="38AAB72C"/>
    <w:rsid w:val="38D29DE5"/>
    <w:rsid w:val="38EDE565"/>
    <w:rsid w:val="38FF7851"/>
    <w:rsid w:val="39574468"/>
    <w:rsid w:val="3990CD3D"/>
    <w:rsid w:val="39A81259"/>
    <w:rsid w:val="39ED7004"/>
    <w:rsid w:val="3A572315"/>
    <w:rsid w:val="3A69762B"/>
    <w:rsid w:val="3AB7C653"/>
    <w:rsid w:val="3B504D0C"/>
    <w:rsid w:val="3BC040A6"/>
    <w:rsid w:val="3C1CFFFC"/>
    <w:rsid w:val="3C4FFD22"/>
    <w:rsid w:val="3C669916"/>
    <w:rsid w:val="3C775E32"/>
    <w:rsid w:val="3C843238"/>
    <w:rsid w:val="3CEA5755"/>
    <w:rsid w:val="3D2A49E4"/>
    <w:rsid w:val="3D9BDF71"/>
    <w:rsid w:val="3DF4E0B7"/>
    <w:rsid w:val="3E67C72C"/>
    <w:rsid w:val="3E69B5F2"/>
    <w:rsid w:val="3EEF1EC1"/>
    <w:rsid w:val="3F577807"/>
    <w:rsid w:val="3F65791A"/>
    <w:rsid w:val="3FAAA58D"/>
    <w:rsid w:val="401C5312"/>
    <w:rsid w:val="40A95D13"/>
    <w:rsid w:val="416F44A3"/>
    <w:rsid w:val="41929AE9"/>
    <w:rsid w:val="42D91701"/>
    <w:rsid w:val="435E9A11"/>
    <w:rsid w:val="435FAA0A"/>
    <w:rsid w:val="4395D916"/>
    <w:rsid w:val="43B0B076"/>
    <w:rsid w:val="43B1E3B1"/>
    <w:rsid w:val="43D1E63E"/>
    <w:rsid w:val="444F3C95"/>
    <w:rsid w:val="44A89E2C"/>
    <w:rsid w:val="44E011E5"/>
    <w:rsid w:val="45250880"/>
    <w:rsid w:val="4574CE9D"/>
    <w:rsid w:val="459999DE"/>
    <w:rsid w:val="4635AB00"/>
    <w:rsid w:val="46F9C402"/>
    <w:rsid w:val="471CE89C"/>
    <w:rsid w:val="471F1CBF"/>
    <w:rsid w:val="47859406"/>
    <w:rsid w:val="47F21694"/>
    <w:rsid w:val="48458419"/>
    <w:rsid w:val="48DE4335"/>
    <w:rsid w:val="4918C0D8"/>
    <w:rsid w:val="49A2D05D"/>
    <w:rsid w:val="4A993EF4"/>
    <w:rsid w:val="4AB2DBF2"/>
    <w:rsid w:val="4BB0D603"/>
    <w:rsid w:val="4C412435"/>
    <w:rsid w:val="4C5F16A7"/>
    <w:rsid w:val="4C7881B3"/>
    <w:rsid w:val="4CB86734"/>
    <w:rsid w:val="4CBB2209"/>
    <w:rsid w:val="4D473294"/>
    <w:rsid w:val="4D7D7FBA"/>
    <w:rsid w:val="4DBDC5B1"/>
    <w:rsid w:val="4E0DB4BB"/>
    <w:rsid w:val="4E282C00"/>
    <w:rsid w:val="4E35CB5B"/>
    <w:rsid w:val="4EB825D5"/>
    <w:rsid w:val="4F05DE86"/>
    <w:rsid w:val="4F19C1DD"/>
    <w:rsid w:val="4F345C1B"/>
    <w:rsid w:val="4F9AA9B8"/>
    <w:rsid w:val="4FCDEADF"/>
    <w:rsid w:val="4FE0B11B"/>
    <w:rsid w:val="4FF91CED"/>
    <w:rsid w:val="50CA0752"/>
    <w:rsid w:val="50D67A56"/>
    <w:rsid w:val="50E72847"/>
    <w:rsid w:val="51563EBA"/>
    <w:rsid w:val="521161EC"/>
    <w:rsid w:val="529C9179"/>
    <w:rsid w:val="52DB5B65"/>
    <w:rsid w:val="54454D93"/>
    <w:rsid w:val="5470BB29"/>
    <w:rsid w:val="562F9053"/>
    <w:rsid w:val="56A49ADE"/>
    <w:rsid w:val="5731AC22"/>
    <w:rsid w:val="5772CECE"/>
    <w:rsid w:val="5786588B"/>
    <w:rsid w:val="57C32CD2"/>
    <w:rsid w:val="58459E86"/>
    <w:rsid w:val="58CDCD19"/>
    <w:rsid w:val="58ECDEC1"/>
    <w:rsid w:val="590A703A"/>
    <w:rsid w:val="590AFCB2"/>
    <w:rsid w:val="597F4E81"/>
    <w:rsid w:val="599F1477"/>
    <w:rsid w:val="5A0DCB76"/>
    <w:rsid w:val="5A3BE867"/>
    <w:rsid w:val="5A994E17"/>
    <w:rsid w:val="5AABDC22"/>
    <w:rsid w:val="5AE4B2FA"/>
    <w:rsid w:val="5AFFB343"/>
    <w:rsid w:val="5B24A2BB"/>
    <w:rsid w:val="5BE82990"/>
    <w:rsid w:val="5C2C2AF8"/>
    <w:rsid w:val="5D78BC3A"/>
    <w:rsid w:val="5E0836CD"/>
    <w:rsid w:val="5E0D4573"/>
    <w:rsid w:val="5E2A7243"/>
    <w:rsid w:val="5E3014C4"/>
    <w:rsid w:val="5EBB3C89"/>
    <w:rsid w:val="5ED02D5F"/>
    <w:rsid w:val="5F05C091"/>
    <w:rsid w:val="5F102D1D"/>
    <w:rsid w:val="5F4E9000"/>
    <w:rsid w:val="5F88009D"/>
    <w:rsid w:val="5FE293CB"/>
    <w:rsid w:val="60410EAB"/>
    <w:rsid w:val="60B8FDC4"/>
    <w:rsid w:val="623C6DEC"/>
    <w:rsid w:val="625D00B4"/>
    <w:rsid w:val="63E0DAEE"/>
    <w:rsid w:val="647024A9"/>
    <w:rsid w:val="64795C29"/>
    <w:rsid w:val="648C5F7C"/>
    <w:rsid w:val="64D8580E"/>
    <w:rsid w:val="65781EB0"/>
    <w:rsid w:val="65C597E7"/>
    <w:rsid w:val="65F4AF8C"/>
    <w:rsid w:val="65F5BBCA"/>
    <w:rsid w:val="663703BB"/>
    <w:rsid w:val="664E996D"/>
    <w:rsid w:val="67302D46"/>
    <w:rsid w:val="68518B18"/>
    <w:rsid w:val="68B282CF"/>
    <w:rsid w:val="690B46AF"/>
    <w:rsid w:val="6994DA9D"/>
    <w:rsid w:val="69FE1747"/>
    <w:rsid w:val="6A6AE5B6"/>
    <w:rsid w:val="6AAF14A1"/>
    <w:rsid w:val="6AB3C62A"/>
    <w:rsid w:val="6ACB1E18"/>
    <w:rsid w:val="6B0283E8"/>
    <w:rsid w:val="6B3E53FE"/>
    <w:rsid w:val="6B55D02C"/>
    <w:rsid w:val="6B61362A"/>
    <w:rsid w:val="6B849196"/>
    <w:rsid w:val="6BBA267B"/>
    <w:rsid w:val="6D77CBD4"/>
    <w:rsid w:val="6D7AA4E2"/>
    <w:rsid w:val="6D7C7F1F"/>
    <w:rsid w:val="6DBA38D7"/>
    <w:rsid w:val="6DD1BDFA"/>
    <w:rsid w:val="6DD5C0AF"/>
    <w:rsid w:val="6DD65063"/>
    <w:rsid w:val="6F184F80"/>
    <w:rsid w:val="6FB0CB6B"/>
    <w:rsid w:val="6FBB3E1A"/>
    <w:rsid w:val="6FBD7427"/>
    <w:rsid w:val="7057B355"/>
    <w:rsid w:val="705A69E4"/>
    <w:rsid w:val="7074EEEE"/>
    <w:rsid w:val="70A2E466"/>
    <w:rsid w:val="70A6BE91"/>
    <w:rsid w:val="7102E9B3"/>
    <w:rsid w:val="71037967"/>
    <w:rsid w:val="713CE656"/>
    <w:rsid w:val="7144C4C8"/>
    <w:rsid w:val="721AD7E3"/>
    <w:rsid w:val="7236C7E5"/>
    <w:rsid w:val="72B30296"/>
    <w:rsid w:val="732C7227"/>
    <w:rsid w:val="7364B3F5"/>
    <w:rsid w:val="7420266B"/>
    <w:rsid w:val="7432C301"/>
    <w:rsid w:val="746BDA0A"/>
    <w:rsid w:val="74CCEF97"/>
    <w:rsid w:val="7552A696"/>
    <w:rsid w:val="755969CB"/>
    <w:rsid w:val="75F74F5D"/>
    <w:rsid w:val="77499579"/>
    <w:rsid w:val="77AAEDEF"/>
    <w:rsid w:val="77C39D7B"/>
    <w:rsid w:val="77D2D940"/>
    <w:rsid w:val="7818ADC8"/>
    <w:rsid w:val="78435BA3"/>
    <w:rsid w:val="78745DD9"/>
    <w:rsid w:val="7952DD2F"/>
    <w:rsid w:val="795503AB"/>
    <w:rsid w:val="79D7089D"/>
    <w:rsid w:val="7ADEA381"/>
    <w:rsid w:val="7B0C6E33"/>
    <w:rsid w:val="7C2A4FFC"/>
    <w:rsid w:val="7C33DF69"/>
    <w:rsid w:val="7C86027F"/>
    <w:rsid w:val="7CCC6806"/>
    <w:rsid w:val="7D04610C"/>
    <w:rsid w:val="7D75A062"/>
    <w:rsid w:val="7E0A87B0"/>
    <w:rsid w:val="7E368547"/>
    <w:rsid w:val="7E8665DC"/>
    <w:rsid w:val="7F4B305B"/>
    <w:rsid w:val="7F658463"/>
    <w:rsid w:val="7F93AE27"/>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6EAFC4B9-C4C8-4977-B96D-42734DBF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173A21"/>
    <w:pPr>
      <w:tabs>
        <w:tab w:val="right" w:leader="dot" w:pos="9016"/>
      </w:tabs>
      <w:spacing w:after="100"/>
      <w:ind w:left="440"/>
      <w:jc w:val="both"/>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4"/>
      </w:numPr>
      <w:contextualSpacing/>
    </w:pPr>
  </w:style>
  <w:style w:type="paragraph" w:customStyle="1" w:styleId="ListBullet-pink">
    <w:name w:val="List Bullet - pink"/>
    <w:basedOn w:val="Attribution"/>
    <w:link w:val="ListBullet-pinkChar"/>
    <w:qFormat/>
    <w:rsid w:val="007B4E49"/>
    <w:pPr>
      <w:numPr>
        <w:numId w:val="6"/>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450051940">
      <w:bodyDiv w:val="1"/>
      <w:marLeft w:val="0"/>
      <w:marRight w:val="0"/>
      <w:marTop w:val="0"/>
      <w:marBottom w:val="0"/>
      <w:divBdr>
        <w:top w:val="none" w:sz="0" w:space="0" w:color="auto"/>
        <w:left w:val="none" w:sz="0" w:space="0" w:color="auto"/>
        <w:bottom w:val="none" w:sz="0" w:space="0" w:color="auto"/>
        <w:right w:val="none" w:sz="0" w:space="0" w:color="auto"/>
      </w:divBdr>
      <w:divsChild>
        <w:div w:id="517937544">
          <w:marLeft w:val="0"/>
          <w:marRight w:val="0"/>
          <w:marTop w:val="0"/>
          <w:marBottom w:val="0"/>
          <w:divBdr>
            <w:top w:val="none" w:sz="0" w:space="0" w:color="auto"/>
            <w:left w:val="none" w:sz="0" w:space="0" w:color="auto"/>
            <w:bottom w:val="none" w:sz="0" w:space="0" w:color="auto"/>
            <w:right w:val="none" w:sz="0" w:space="0" w:color="auto"/>
          </w:divBdr>
        </w:div>
        <w:div w:id="539127288">
          <w:marLeft w:val="0"/>
          <w:marRight w:val="0"/>
          <w:marTop w:val="0"/>
          <w:marBottom w:val="0"/>
          <w:divBdr>
            <w:top w:val="none" w:sz="0" w:space="0" w:color="auto"/>
            <w:left w:val="none" w:sz="0" w:space="0" w:color="auto"/>
            <w:bottom w:val="none" w:sz="0" w:space="0" w:color="auto"/>
            <w:right w:val="none" w:sz="0" w:space="0" w:color="auto"/>
          </w:divBdr>
        </w:div>
        <w:div w:id="823277427">
          <w:marLeft w:val="0"/>
          <w:marRight w:val="0"/>
          <w:marTop w:val="0"/>
          <w:marBottom w:val="0"/>
          <w:divBdr>
            <w:top w:val="none" w:sz="0" w:space="0" w:color="auto"/>
            <w:left w:val="none" w:sz="0" w:space="0" w:color="auto"/>
            <w:bottom w:val="none" w:sz="0" w:space="0" w:color="auto"/>
            <w:right w:val="none" w:sz="0" w:space="0" w:color="auto"/>
          </w:divBdr>
        </w:div>
        <w:div w:id="850266450">
          <w:marLeft w:val="0"/>
          <w:marRight w:val="0"/>
          <w:marTop w:val="0"/>
          <w:marBottom w:val="0"/>
          <w:divBdr>
            <w:top w:val="none" w:sz="0" w:space="0" w:color="auto"/>
            <w:left w:val="none" w:sz="0" w:space="0" w:color="auto"/>
            <w:bottom w:val="none" w:sz="0" w:space="0" w:color="auto"/>
            <w:right w:val="none" w:sz="0" w:space="0" w:color="auto"/>
          </w:divBdr>
        </w:div>
        <w:div w:id="1172796663">
          <w:marLeft w:val="0"/>
          <w:marRight w:val="0"/>
          <w:marTop w:val="0"/>
          <w:marBottom w:val="0"/>
          <w:divBdr>
            <w:top w:val="none" w:sz="0" w:space="0" w:color="auto"/>
            <w:left w:val="none" w:sz="0" w:space="0" w:color="auto"/>
            <w:bottom w:val="none" w:sz="0" w:space="0" w:color="auto"/>
            <w:right w:val="none" w:sz="0" w:space="0" w:color="auto"/>
          </w:divBdr>
        </w:div>
        <w:div w:id="1540582919">
          <w:marLeft w:val="0"/>
          <w:marRight w:val="0"/>
          <w:marTop w:val="0"/>
          <w:marBottom w:val="0"/>
          <w:divBdr>
            <w:top w:val="none" w:sz="0" w:space="0" w:color="auto"/>
            <w:left w:val="none" w:sz="0" w:space="0" w:color="auto"/>
            <w:bottom w:val="none" w:sz="0" w:space="0" w:color="auto"/>
            <w:right w:val="none" w:sz="0" w:space="0" w:color="auto"/>
          </w:divBdr>
        </w:div>
        <w:div w:id="1694456852">
          <w:marLeft w:val="0"/>
          <w:marRight w:val="0"/>
          <w:marTop w:val="0"/>
          <w:marBottom w:val="0"/>
          <w:divBdr>
            <w:top w:val="none" w:sz="0" w:space="0" w:color="auto"/>
            <w:left w:val="none" w:sz="0" w:space="0" w:color="auto"/>
            <w:bottom w:val="none" w:sz="0" w:space="0" w:color="auto"/>
            <w:right w:val="none" w:sz="0" w:space="0" w:color="auto"/>
          </w:divBdr>
        </w:div>
        <w:div w:id="1815368914">
          <w:marLeft w:val="0"/>
          <w:marRight w:val="0"/>
          <w:marTop w:val="0"/>
          <w:marBottom w:val="0"/>
          <w:divBdr>
            <w:top w:val="none" w:sz="0" w:space="0" w:color="auto"/>
            <w:left w:val="none" w:sz="0" w:space="0" w:color="auto"/>
            <w:bottom w:val="none" w:sz="0" w:space="0" w:color="auto"/>
            <w:right w:val="none" w:sz="0" w:space="0" w:color="auto"/>
          </w:divBdr>
          <w:divsChild>
            <w:div w:id="66389220">
              <w:marLeft w:val="0"/>
              <w:marRight w:val="0"/>
              <w:marTop w:val="0"/>
              <w:marBottom w:val="0"/>
              <w:divBdr>
                <w:top w:val="none" w:sz="0" w:space="0" w:color="auto"/>
                <w:left w:val="none" w:sz="0" w:space="0" w:color="auto"/>
                <w:bottom w:val="none" w:sz="0" w:space="0" w:color="auto"/>
                <w:right w:val="none" w:sz="0" w:space="0" w:color="auto"/>
              </w:divBdr>
            </w:div>
            <w:div w:id="268972773">
              <w:marLeft w:val="0"/>
              <w:marRight w:val="0"/>
              <w:marTop w:val="0"/>
              <w:marBottom w:val="0"/>
              <w:divBdr>
                <w:top w:val="none" w:sz="0" w:space="0" w:color="auto"/>
                <w:left w:val="none" w:sz="0" w:space="0" w:color="auto"/>
                <w:bottom w:val="none" w:sz="0" w:space="0" w:color="auto"/>
                <w:right w:val="none" w:sz="0" w:space="0" w:color="auto"/>
              </w:divBdr>
            </w:div>
            <w:div w:id="645814998">
              <w:marLeft w:val="0"/>
              <w:marRight w:val="0"/>
              <w:marTop w:val="0"/>
              <w:marBottom w:val="0"/>
              <w:divBdr>
                <w:top w:val="none" w:sz="0" w:space="0" w:color="auto"/>
                <w:left w:val="none" w:sz="0" w:space="0" w:color="auto"/>
                <w:bottom w:val="none" w:sz="0" w:space="0" w:color="auto"/>
                <w:right w:val="none" w:sz="0" w:space="0" w:color="auto"/>
              </w:divBdr>
            </w:div>
            <w:div w:id="668603208">
              <w:marLeft w:val="0"/>
              <w:marRight w:val="0"/>
              <w:marTop w:val="0"/>
              <w:marBottom w:val="0"/>
              <w:divBdr>
                <w:top w:val="none" w:sz="0" w:space="0" w:color="auto"/>
                <w:left w:val="none" w:sz="0" w:space="0" w:color="auto"/>
                <w:bottom w:val="none" w:sz="0" w:space="0" w:color="auto"/>
                <w:right w:val="none" w:sz="0" w:space="0" w:color="auto"/>
              </w:divBdr>
            </w:div>
            <w:div w:id="726496927">
              <w:marLeft w:val="0"/>
              <w:marRight w:val="0"/>
              <w:marTop w:val="0"/>
              <w:marBottom w:val="0"/>
              <w:divBdr>
                <w:top w:val="none" w:sz="0" w:space="0" w:color="auto"/>
                <w:left w:val="none" w:sz="0" w:space="0" w:color="auto"/>
                <w:bottom w:val="none" w:sz="0" w:space="0" w:color="auto"/>
                <w:right w:val="none" w:sz="0" w:space="0" w:color="auto"/>
              </w:divBdr>
            </w:div>
            <w:div w:id="981353976">
              <w:marLeft w:val="0"/>
              <w:marRight w:val="0"/>
              <w:marTop w:val="0"/>
              <w:marBottom w:val="0"/>
              <w:divBdr>
                <w:top w:val="none" w:sz="0" w:space="0" w:color="auto"/>
                <w:left w:val="none" w:sz="0" w:space="0" w:color="auto"/>
                <w:bottom w:val="none" w:sz="0" w:space="0" w:color="auto"/>
                <w:right w:val="none" w:sz="0" w:space="0" w:color="auto"/>
              </w:divBdr>
            </w:div>
            <w:div w:id="1177115952">
              <w:marLeft w:val="0"/>
              <w:marRight w:val="0"/>
              <w:marTop w:val="0"/>
              <w:marBottom w:val="0"/>
              <w:divBdr>
                <w:top w:val="none" w:sz="0" w:space="0" w:color="auto"/>
                <w:left w:val="none" w:sz="0" w:space="0" w:color="auto"/>
                <w:bottom w:val="none" w:sz="0" w:space="0" w:color="auto"/>
                <w:right w:val="none" w:sz="0" w:space="0" w:color="auto"/>
              </w:divBdr>
            </w:div>
            <w:div w:id="1200438022">
              <w:marLeft w:val="0"/>
              <w:marRight w:val="0"/>
              <w:marTop w:val="0"/>
              <w:marBottom w:val="0"/>
              <w:divBdr>
                <w:top w:val="none" w:sz="0" w:space="0" w:color="auto"/>
                <w:left w:val="none" w:sz="0" w:space="0" w:color="auto"/>
                <w:bottom w:val="none" w:sz="0" w:space="0" w:color="auto"/>
                <w:right w:val="none" w:sz="0" w:space="0" w:color="auto"/>
              </w:divBdr>
            </w:div>
            <w:div w:id="1532298333">
              <w:marLeft w:val="0"/>
              <w:marRight w:val="0"/>
              <w:marTop w:val="0"/>
              <w:marBottom w:val="0"/>
              <w:divBdr>
                <w:top w:val="none" w:sz="0" w:space="0" w:color="auto"/>
                <w:left w:val="none" w:sz="0" w:space="0" w:color="auto"/>
                <w:bottom w:val="none" w:sz="0" w:space="0" w:color="auto"/>
                <w:right w:val="none" w:sz="0" w:space="0" w:color="auto"/>
              </w:divBdr>
            </w:div>
            <w:div w:id="1619339385">
              <w:marLeft w:val="0"/>
              <w:marRight w:val="0"/>
              <w:marTop w:val="0"/>
              <w:marBottom w:val="0"/>
              <w:divBdr>
                <w:top w:val="none" w:sz="0" w:space="0" w:color="auto"/>
                <w:left w:val="none" w:sz="0" w:space="0" w:color="auto"/>
                <w:bottom w:val="none" w:sz="0" w:space="0" w:color="auto"/>
                <w:right w:val="none" w:sz="0" w:space="0" w:color="auto"/>
              </w:divBdr>
            </w:div>
            <w:div w:id="1823350889">
              <w:marLeft w:val="0"/>
              <w:marRight w:val="0"/>
              <w:marTop w:val="0"/>
              <w:marBottom w:val="0"/>
              <w:divBdr>
                <w:top w:val="none" w:sz="0" w:space="0" w:color="auto"/>
                <w:left w:val="none" w:sz="0" w:space="0" w:color="auto"/>
                <w:bottom w:val="none" w:sz="0" w:space="0" w:color="auto"/>
                <w:right w:val="none" w:sz="0" w:space="0" w:color="auto"/>
              </w:divBdr>
            </w:div>
            <w:div w:id="1907301051">
              <w:marLeft w:val="0"/>
              <w:marRight w:val="0"/>
              <w:marTop w:val="0"/>
              <w:marBottom w:val="0"/>
              <w:divBdr>
                <w:top w:val="none" w:sz="0" w:space="0" w:color="auto"/>
                <w:left w:val="none" w:sz="0" w:space="0" w:color="auto"/>
                <w:bottom w:val="none" w:sz="0" w:space="0" w:color="auto"/>
                <w:right w:val="none" w:sz="0" w:space="0" w:color="auto"/>
              </w:divBdr>
            </w:div>
            <w:div w:id="1916738713">
              <w:marLeft w:val="0"/>
              <w:marRight w:val="0"/>
              <w:marTop w:val="0"/>
              <w:marBottom w:val="0"/>
              <w:divBdr>
                <w:top w:val="none" w:sz="0" w:space="0" w:color="auto"/>
                <w:left w:val="none" w:sz="0" w:space="0" w:color="auto"/>
                <w:bottom w:val="none" w:sz="0" w:space="0" w:color="auto"/>
                <w:right w:val="none" w:sz="0" w:space="0" w:color="auto"/>
              </w:divBdr>
            </w:div>
          </w:divsChild>
        </w:div>
        <w:div w:id="2020886064">
          <w:marLeft w:val="0"/>
          <w:marRight w:val="0"/>
          <w:marTop w:val="0"/>
          <w:marBottom w:val="0"/>
          <w:divBdr>
            <w:top w:val="none" w:sz="0" w:space="0" w:color="auto"/>
            <w:left w:val="none" w:sz="0" w:space="0" w:color="auto"/>
            <w:bottom w:val="none" w:sz="0" w:space="0" w:color="auto"/>
            <w:right w:val="none" w:sz="0" w:space="0" w:color="auto"/>
          </w:divBdr>
        </w:div>
      </w:divsChild>
    </w:div>
    <w:div w:id="456949408">
      <w:bodyDiv w:val="1"/>
      <w:marLeft w:val="0"/>
      <w:marRight w:val="0"/>
      <w:marTop w:val="0"/>
      <w:marBottom w:val="0"/>
      <w:divBdr>
        <w:top w:val="none" w:sz="0" w:space="0" w:color="auto"/>
        <w:left w:val="none" w:sz="0" w:space="0" w:color="auto"/>
        <w:bottom w:val="none" w:sz="0" w:space="0" w:color="auto"/>
        <w:right w:val="none" w:sz="0" w:space="0" w:color="auto"/>
      </w:divBdr>
      <w:divsChild>
        <w:div w:id="9988515">
          <w:marLeft w:val="0"/>
          <w:marRight w:val="0"/>
          <w:marTop w:val="0"/>
          <w:marBottom w:val="0"/>
          <w:divBdr>
            <w:top w:val="none" w:sz="0" w:space="0" w:color="auto"/>
            <w:left w:val="none" w:sz="0" w:space="0" w:color="auto"/>
            <w:bottom w:val="none" w:sz="0" w:space="0" w:color="auto"/>
            <w:right w:val="none" w:sz="0" w:space="0" w:color="auto"/>
          </w:divBdr>
        </w:div>
        <w:div w:id="46299656">
          <w:marLeft w:val="0"/>
          <w:marRight w:val="0"/>
          <w:marTop w:val="0"/>
          <w:marBottom w:val="0"/>
          <w:divBdr>
            <w:top w:val="none" w:sz="0" w:space="0" w:color="auto"/>
            <w:left w:val="none" w:sz="0" w:space="0" w:color="auto"/>
            <w:bottom w:val="none" w:sz="0" w:space="0" w:color="auto"/>
            <w:right w:val="none" w:sz="0" w:space="0" w:color="auto"/>
          </w:divBdr>
        </w:div>
        <w:div w:id="49349189">
          <w:marLeft w:val="0"/>
          <w:marRight w:val="0"/>
          <w:marTop w:val="0"/>
          <w:marBottom w:val="0"/>
          <w:divBdr>
            <w:top w:val="none" w:sz="0" w:space="0" w:color="auto"/>
            <w:left w:val="none" w:sz="0" w:space="0" w:color="auto"/>
            <w:bottom w:val="none" w:sz="0" w:space="0" w:color="auto"/>
            <w:right w:val="none" w:sz="0" w:space="0" w:color="auto"/>
          </w:divBdr>
        </w:div>
        <w:div w:id="69693885">
          <w:marLeft w:val="0"/>
          <w:marRight w:val="0"/>
          <w:marTop w:val="0"/>
          <w:marBottom w:val="0"/>
          <w:divBdr>
            <w:top w:val="none" w:sz="0" w:space="0" w:color="auto"/>
            <w:left w:val="none" w:sz="0" w:space="0" w:color="auto"/>
            <w:bottom w:val="none" w:sz="0" w:space="0" w:color="auto"/>
            <w:right w:val="none" w:sz="0" w:space="0" w:color="auto"/>
          </w:divBdr>
        </w:div>
        <w:div w:id="262343312">
          <w:marLeft w:val="0"/>
          <w:marRight w:val="0"/>
          <w:marTop w:val="0"/>
          <w:marBottom w:val="0"/>
          <w:divBdr>
            <w:top w:val="none" w:sz="0" w:space="0" w:color="auto"/>
            <w:left w:val="none" w:sz="0" w:space="0" w:color="auto"/>
            <w:bottom w:val="none" w:sz="0" w:space="0" w:color="auto"/>
            <w:right w:val="none" w:sz="0" w:space="0" w:color="auto"/>
          </w:divBdr>
        </w:div>
        <w:div w:id="358513090">
          <w:marLeft w:val="0"/>
          <w:marRight w:val="0"/>
          <w:marTop w:val="0"/>
          <w:marBottom w:val="0"/>
          <w:divBdr>
            <w:top w:val="none" w:sz="0" w:space="0" w:color="auto"/>
            <w:left w:val="none" w:sz="0" w:space="0" w:color="auto"/>
            <w:bottom w:val="none" w:sz="0" w:space="0" w:color="auto"/>
            <w:right w:val="none" w:sz="0" w:space="0" w:color="auto"/>
          </w:divBdr>
        </w:div>
        <w:div w:id="411510787">
          <w:marLeft w:val="0"/>
          <w:marRight w:val="0"/>
          <w:marTop w:val="0"/>
          <w:marBottom w:val="0"/>
          <w:divBdr>
            <w:top w:val="none" w:sz="0" w:space="0" w:color="auto"/>
            <w:left w:val="none" w:sz="0" w:space="0" w:color="auto"/>
            <w:bottom w:val="none" w:sz="0" w:space="0" w:color="auto"/>
            <w:right w:val="none" w:sz="0" w:space="0" w:color="auto"/>
          </w:divBdr>
        </w:div>
        <w:div w:id="413860582">
          <w:marLeft w:val="0"/>
          <w:marRight w:val="0"/>
          <w:marTop w:val="0"/>
          <w:marBottom w:val="0"/>
          <w:divBdr>
            <w:top w:val="none" w:sz="0" w:space="0" w:color="auto"/>
            <w:left w:val="none" w:sz="0" w:space="0" w:color="auto"/>
            <w:bottom w:val="none" w:sz="0" w:space="0" w:color="auto"/>
            <w:right w:val="none" w:sz="0" w:space="0" w:color="auto"/>
          </w:divBdr>
        </w:div>
        <w:div w:id="468788303">
          <w:marLeft w:val="0"/>
          <w:marRight w:val="0"/>
          <w:marTop w:val="0"/>
          <w:marBottom w:val="0"/>
          <w:divBdr>
            <w:top w:val="none" w:sz="0" w:space="0" w:color="auto"/>
            <w:left w:val="none" w:sz="0" w:space="0" w:color="auto"/>
            <w:bottom w:val="none" w:sz="0" w:space="0" w:color="auto"/>
            <w:right w:val="none" w:sz="0" w:space="0" w:color="auto"/>
          </w:divBdr>
        </w:div>
        <w:div w:id="521631244">
          <w:marLeft w:val="0"/>
          <w:marRight w:val="0"/>
          <w:marTop w:val="0"/>
          <w:marBottom w:val="0"/>
          <w:divBdr>
            <w:top w:val="none" w:sz="0" w:space="0" w:color="auto"/>
            <w:left w:val="none" w:sz="0" w:space="0" w:color="auto"/>
            <w:bottom w:val="none" w:sz="0" w:space="0" w:color="auto"/>
            <w:right w:val="none" w:sz="0" w:space="0" w:color="auto"/>
          </w:divBdr>
        </w:div>
        <w:div w:id="555357414">
          <w:marLeft w:val="0"/>
          <w:marRight w:val="0"/>
          <w:marTop w:val="0"/>
          <w:marBottom w:val="0"/>
          <w:divBdr>
            <w:top w:val="none" w:sz="0" w:space="0" w:color="auto"/>
            <w:left w:val="none" w:sz="0" w:space="0" w:color="auto"/>
            <w:bottom w:val="none" w:sz="0" w:space="0" w:color="auto"/>
            <w:right w:val="none" w:sz="0" w:space="0" w:color="auto"/>
          </w:divBdr>
        </w:div>
        <w:div w:id="622156693">
          <w:marLeft w:val="0"/>
          <w:marRight w:val="0"/>
          <w:marTop w:val="0"/>
          <w:marBottom w:val="0"/>
          <w:divBdr>
            <w:top w:val="none" w:sz="0" w:space="0" w:color="auto"/>
            <w:left w:val="none" w:sz="0" w:space="0" w:color="auto"/>
            <w:bottom w:val="none" w:sz="0" w:space="0" w:color="auto"/>
            <w:right w:val="none" w:sz="0" w:space="0" w:color="auto"/>
          </w:divBdr>
        </w:div>
        <w:div w:id="624846915">
          <w:marLeft w:val="0"/>
          <w:marRight w:val="0"/>
          <w:marTop w:val="0"/>
          <w:marBottom w:val="0"/>
          <w:divBdr>
            <w:top w:val="none" w:sz="0" w:space="0" w:color="auto"/>
            <w:left w:val="none" w:sz="0" w:space="0" w:color="auto"/>
            <w:bottom w:val="none" w:sz="0" w:space="0" w:color="auto"/>
            <w:right w:val="none" w:sz="0" w:space="0" w:color="auto"/>
          </w:divBdr>
        </w:div>
        <w:div w:id="683365061">
          <w:marLeft w:val="0"/>
          <w:marRight w:val="0"/>
          <w:marTop w:val="0"/>
          <w:marBottom w:val="0"/>
          <w:divBdr>
            <w:top w:val="none" w:sz="0" w:space="0" w:color="auto"/>
            <w:left w:val="none" w:sz="0" w:space="0" w:color="auto"/>
            <w:bottom w:val="none" w:sz="0" w:space="0" w:color="auto"/>
            <w:right w:val="none" w:sz="0" w:space="0" w:color="auto"/>
          </w:divBdr>
        </w:div>
        <w:div w:id="705981447">
          <w:marLeft w:val="0"/>
          <w:marRight w:val="0"/>
          <w:marTop w:val="0"/>
          <w:marBottom w:val="0"/>
          <w:divBdr>
            <w:top w:val="none" w:sz="0" w:space="0" w:color="auto"/>
            <w:left w:val="none" w:sz="0" w:space="0" w:color="auto"/>
            <w:bottom w:val="none" w:sz="0" w:space="0" w:color="auto"/>
            <w:right w:val="none" w:sz="0" w:space="0" w:color="auto"/>
          </w:divBdr>
        </w:div>
        <w:div w:id="712968464">
          <w:marLeft w:val="0"/>
          <w:marRight w:val="0"/>
          <w:marTop w:val="0"/>
          <w:marBottom w:val="0"/>
          <w:divBdr>
            <w:top w:val="none" w:sz="0" w:space="0" w:color="auto"/>
            <w:left w:val="none" w:sz="0" w:space="0" w:color="auto"/>
            <w:bottom w:val="none" w:sz="0" w:space="0" w:color="auto"/>
            <w:right w:val="none" w:sz="0" w:space="0" w:color="auto"/>
          </w:divBdr>
        </w:div>
        <w:div w:id="745033483">
          <w:marLeft w:val="0"/>
          <w:marRight w:val="0"/>
          <w:marTop w:val="0"/>
          <w:marBottom w:val="0"/>
          <w:divBdr>
            <w:top w:val="none" w:sz="0" w:space="0" w:color="auto"/>
            <w:left w:val="none" w:sz="0" w:space="0" w:color="auto"/>
            <w:bottom w:val="none" w:sz="0" w:space="0" w:color="auto"/>
            <w:right w:val="none" w:sz="0" w:space="0" w:color="auto"/>
          </w:divBdr>
        </w:div>
        <w:div w:id="779301557">
          <w:marLeft w:val="0"/>
          <w:marRight w:val="0"/>
          <w:marTop w:val="0"/>
          <w:marBottom w:val="0"/>
          <w:divBdr>
            <w:top w:val="none" w:sz="0" w:space="0" w:color="auto"/>
            <w:left w:val="none" w:sz="0" w:space="0" w:color="auto"/>
            <w:bottom w:val="none" w:sz="0" w:space="0" w:color="auto"/>
            <w:right w:val="none" w:sz="0" w:space="0" w:color="auto"/>
          </w:divBdr>
        </w:div>
        <w:div w:id="782111710">
          <w:marLeft w:val="0"/>
          <w:marRight w:val="0"/>
          <w:marTop w:val="0"/>
          <w:marBottom w:val="0"/>
          <w:divBdr>
            <w:top w:val="none" w:sz="0" w:space="0" w:color="auto"/>
            <w:left w:val="none" w:sz="0" w:space="0" w:color="auto"/>
            <w:bottom w:val="none" w:sz="0" w:space="0" w:color="auto"/>
            <w:right w:val="none" w:sz="0" w:space="0" w:color="auto"/>
          </w:divBdr>
        </w:div>
        <w:div w:id="848905777">
          <w:marLeft w:val="0"/>
          <w:marRight w:val="0"/>
          <w:marTop w:val="0"/>
          <w:marBottom w:val="0"/>
          <w:divBdr>
            <w:top w:val="none" w:sz="0" w:space="0" w:color="auto"/>
            <w:left w:val="none" w:sz="0" w:space="0" w:color="auto"/>
            <w:bottom w:val="none" w:sz="0" w:space="0" w:color="auto"/>
            <w:right w:val="none" w:sz="0" w:space="0" w:color="auto"/>
          </w:divBdr>
        </w:div>
        <w:div w:id="919489818">
          <w:marLeft w:val="0"/>
          <w:marRight w:val="0"/>
          <w:marTop w:val="0"/>
          <w:marBottom w:val="0"/>
          <w:divBdr>
            <w:top w:val="none" w:sz="0" w:space="0" w:color="auto"/>
            <w:left w:val="none" w:sz="0" w:space="0" w:color="auto"/>
            <w:bottom w:val="none" w:sz="0" w:space="0" w:color="auto"/>
            <w:right w:val="none" w:sz="0" w:space="0" w:color="auto"/>
          </w:divBdr>
        </w:div>
        <w:div w:id="942612829">
          <w:marLeft w:val="0"/>
          <w:marRight w:val="0"/>
          <w:marTop w:val="0"/>
          <w:marBottom w:val="0"/>
          <w:divBdr>
            <w:top w:val="none" w:sz="0" w:space="0" w:color="auto"/>
            <w:left w:val="none" w:sz="0" w:space="0" w:color="auto"/>
            <w:bottom w:val="none" w:sz="0" w:space="0" w:color="auto"/>
            <w:right w:val="none" w:sz="0" w:space="0" w:color="auto"/>
          </w:divBdr>
        </w:div>
        <w:div w:id="952856576">
          <w:marLeft w:val="0"/>
          <w:marRight w:val="0"/>
          <w:marTop w:val="0"/>
          <w:marBottom w:val="0"/>
          <w:divBdr>
            <w:top w:val="none" w:sz="0" w:space="0" w:color="auto"/>
            <w:left w:val="none" w:sz="0" w:space="0" w:color="auto"/>
            <w:bottom w:val="none" w:sz="0" w:space="0" w:color="auto"/>
            <w:right w:val="none" w:sz="0" w:space="0" w:color="auto"/>
          </w:divBdr>
        </w:div>
        <w:div w:id="986595670">
          <w:marLeft w:val="0"/>
          <w:marRight w:val="0"/>
          <w:marTop w:val="0"/>
          <w:marBottom w:val="0"/>
          <w:divBdr>
            <w:top w:val="none" w:sz="0" w:space="0" w:color="auto"/>
            <w:left w:val="none" w:sz="0" w:space="0" w:color="auto"/>
            <w:bottom w:val="none" w:sz="0" w:space="0" w:color="auto"/>
            <w:right w:val="none" w:sz="0" w:space="0" w:color="auto"/>
          </w:divBdr>
        </w:div>
        <w:div w:id="1076561417">
          <w:marLeft w:val="0"/>
          <w:marRight w:val="0"/>
          <w:marTop w:val="0"/>
          <w:marBottom w:val="0"/>
          <w:divBdr>
            <w:top w:val="none" w:sz="0" w:space="0" w:color="auto"/>
            <w:left w:val="none" w:sz="0" w:space="0" w:color="auto"/>
            <w:bottom w:val="none" w:sz="0" w:space="0" w:color="auto"/>
            <w:right w:val="none" w:sz="0" w:space="0" w:color="auto"/>
          </w:divBdr>
        </w:div>
        <w:div w:id="1079013470">
          <w:marLeft w:val="0"/>
          <w:marRight w:val="0"/>
          <w:marTop w:val="0"/>
          <w:marBottom w:val="0"/>
          <w:divBdr>
            <w:top w:val="none" w:sz="0" w:space="0" w:color="auto"/>
            <w:left w:val="none" w:sz="0" w:space="0" w:color="auto"/>
            <w:bottom w:val="none" w:sz="0" w:space="0" w:color="auto"/>
            <w:right w:val="none" w:sz="0" w:space="0" w:color="auto"/>
          </w:divBdr>
        </w:div>
        <w:div w:id="1094547333">
          <w:marLeft w:val="0"/>
          <w:marRight w:val="0"/>
          <w:marTop w:val="0"/>
          <w:marBottom w:val="0"/>
          <w:divBdr>
            <w:top w:val="none" w:sz="0" w:space="0" w:color="auto"/>
            <w:left w:val="none" w:sz="0" w:space="0" w:color="auto"/>
            <w:bottom w:val="none" w:sz="0" w:space="0" w:color="auto"/>
            <w:right w:val="none" w:sz="0" w:space="0" w:color="auto"/>
          </w:divBdr>
        </w:div>
        <w:div w:id="1115828242">
          <w:marLeft w:val="0"/>
          <w:marRight w:val="0"/>
          <w:marTop w:val="0"/>
          <w:marBottom w:val="0"/>
          <w:divBdr>
            <w:top w:val="none" w:sz="0" w:space="0" w:color="auto"/>
            <w:left w:val="none" w:sz="0" w:space="0" w:color="auto"/>
            <w:bottom w:val="none" w:sz="0" w:space="0" w:color="auto"/>
            <w:right w:val="none" w:sz="0" w:space="0" w:color="auto"/>
          </w:divBdr>
        </w:div>
        <w:div w:id="1186360214">
          <w:marLeft w:val="0"/>
          <w:marRight w:val="0"/>
          <w:marTop w:val="0"/>
          <w:marBottom w:val="0"/>
          <w:divBdr>
            <w:top w:val="none" w:sz="0" w:space="0" w:color="auto"/>
            <w:left w:val="none" w:sz="0" w:space="0" w:color="auto"/>
            <w:bottom w:val="none" w:sz="0" w:space="0" w:color="auto"/>
            <w:right w:val="none" w:sz="0" w:space="0" w:color="auto"/>
          </w:divBdr>
        </w:div>
        <w:div w:id="1189609804">
          <w:marLeft w:val="0"/>
          <w:marRight w:val="0"/>
          <w:marTop w:val="0"/>
          <w:marBottom w:val="0"/>
          <w:divBdr>
            <w:top w:val="none" w:sz="0" w:space="0" w:color="auto"/>
            <w:left w:val="none" w:sz="0" w:space="0" w:color="auto"/>
            <w:bottom w:val="none" w:sz="0" w:space="0" w:color="auto"/>
            <w:right w:val="none" w:sz="0" w:space="0" w:color="auto"/>
          </w:divBdr>
        </w:div>
        <w:div w:id="1213151706">
          <w:marLeft w:val="0"/>
          <w:marRight w:val="0"/>
          <w:marTop w:val="0"/>
          <w:marBottom w:val="0"/>
          <w:divBdr>
            <w:top w:val="none" w:sz="0" w:space="0" w:color="auto"/>
            <w:left w:val="none" w:sz="0" w:space="0" w:color="auto"/>
            <w:bottom w:val="none" w:sz="0" w:space="0" w:color="auto"/>
            <w:right w:val="none" w:sz="0" w:space="0" w:color="auto"/>
          </w:divBdr>
        </w:div>
        <w:div w:id="1229223887">
          <w:marLeft w:val="0"/>
          <w:marRight w:val="0"/>
          <w:marTop w:val="0"/>
          <w:marBottom w:val="0"/>
          <w:divBdr>
            <w:top w:val="none" w:sz="0" w:space="0" w:color="auto"/>
            <w:left w:val="none" w:sz="0" w:space="0" w:color="auto"/>
            <w:bottom w:val="none" w:sz="0" w:space="0" w:color="auto"/>
            <w:right w:val="none" w:sz="0" w:space="0" w:color="auto"/>
          </w:divBdr>
        </w:div>
        <w:div w:id="1264728926">
          <w:marLeft w:val="0"/>
          <w:marRight w:val="0"/>
          <w:marTop w:val="0"/>
          <w:marBottom w:val="0"/>
          <w:divBdr>
            <w:top w:val="none" w:sz="0" w:space="0" w:color="auto"/>
            <w:left w:val="none" w:sz="0" w:space="0" w:color="auto"/>
            <w:bottom w:val="none" w:sz="0" w:space="0" w:color="auto"/>
            <w:right w:val="none" w:sz="0" w:space="0" w:color="auto"/>
          </w:divBdr>
        </w:div>
        <w:div w:id="1297103430">
          <w:marLeft w:val="0"/>
          <w:marRight w:val="0"/>
          <w:marTop w:val="0"/>
          <w:marBottom w:val="0"/>
          <w:divBdr>
            <w:top w:val="none" w:sz="0" w:space="0" w:color="auto"/>
            <w:left w:val="none" w:sz="0" w:space="0" w:color="auto"/>
            <w:bottom w:val="none" w:sz="0" w:space="0" w:color="auto"/>
            <w:right w:val="none" w:sz="0" w:space="0" w:color="auto"/>
          </w:divBdr>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393429656">
              <w:marLeft w:val="0"/>
              <w:marRight w:val="0"/>
              <w:marTop w:val="0"/>
              <w:marBottom w:val="0"/>
              <w:divBdr>
                <w:top w:val="none" w:sz="0" w:space="0" w:color="auto"/>
                <w:left w:val="none" w:sz="0" w:space="0" w:color="auto"/>
                <w:bottom w:val="none" w:sz="0" w:space="0" w:color="auto"/>
                <w:right w:val="none" w:sz="0" w:space="0" w:color="auto"/>
              </w:divBdr>
            </w:div>
            <w:div w:id="977152060">
              <w:marLeft w:val="0"/>
              <w:marRight w:val="0"/>
              <w:marTop w:val="0"/>
              <w:marBottom w:val="0"/>
              <w:divBdr>
                <w:top w:val="none" w:sz="0" w:space="0" w:color="auto"/>
                <w:left w:val="none" w:sz="0" w:space="0" w:color="auto"/>
                <w:bottom w:val="none" w:sz="0" w:space="0" w:color="auto"/>
                <w:right w:val="none" w:sz="0" w:space="0" w:color="auto"/>
              </w:divBdr>
            </w:div>
            <w:div w:id="1453591075">
              <w:marLeft w:val="0"/>
              <w:marRight w:val="0"/>
              <w:marTop w:val="0"/>
              <w:marBottom w:val="0"/>
              <w:divBdr>
                <w:top w:val="none" w:sz="0" w:space="0" w:color="auto"/>
                <w:left w:val="none" w:sz="0" w:space="0" w:color="auto"/>
                <w:bottom w:val="none" w:sz="0" w:space="0" w:color="auto"/>
                <w:right w:val="none" w:sz="0" w:space="0" w:color="auto"/>
              </w:divBdr>
            </w:div>
            <w:div w:id="1718966524">
              <w:marLeft w:val="0"/>
              <w:marRight w:val="0"/>
              <w:marTop w:val="0"/>
              <w:marBottom w:val="0"/>
              <w:divBdr>
                <w:top w:val="none" w:sz="0" w:space="0" w:color="auto"/>
                <w:left w:val="none" w:sz="0" w:space="0" w:color="auto"/>
                <w:bottom w:val="none" w:sz="0" w:space="0" w:color="auto"/>
                <w:right w:val="none" w:sz="0" w:space="0" w:color="auto"/>
              </w:divBdr>
            </w:div>
            <w:div w:id="1763139986">
              <w:marLeft w:val="0"/>
              <w:marRight w:val="0"/>
              <w:marTop w:val="0"/>
              <w:marBottom w:val="0"/>
              <w:divBdr>
                <w:top w:val="none" w:sz="0" w:space="0" w:color="auto"/>
                <w:left w:val="none" w:sz="0" w:space="0" w:color="auto"/>
                <w:bottom w:val="none" w:sz="0" w:space="0" w:color="auto"/>
                <w:right w:val="none" w:sz="0" w:space="0" w:color="auto"/>
              </w:divBdr>
            </w:div>
            <w:div w:id="1767774135">
              <w:marLeft w:val="0"/>
              <w:marRight w:val="0"/>
              <w:marTop w:val="0"/>
              <w:marBottom w:val="0"/>
              <w:divBdr>
                <w:top w:val="none" w:sz="0" w:space="0" w:color="auto"/>
                <w:left w:val="none" w:sz="0" w:space="0" w:color="auto"/>
                <w:bottom w:val="none" w:sz="0" w:space="0" w:color="auto"/>
                <w:right w:val="none" w:sz="0" w:space="0" w:color="auto"/>
              </w:divBdr>
            </w:div>
          </w:divsChild>
        </w:div>
        <w:div w:id="1428962428">
          <w:marLeft w:val="0"/>
          <w:marRight w:val="0"/>
          <w:marTop w:val="0"/>
          <w:marBottom w:val="0"/>
          <w:divBdr>
            <w:top w:val="none" w:sz="0" w:space="0" w:color="auto"/>
            <w:left w:val="none" w:sz="0" w:space="0" w:color="auto"/>
            <w:bottom w:val="none" w:sz="0" w:space="0" w:color="auto"/>
            <w:right w:val="none" w:sz="0" w:space="0" w:color="auto"/>
          </w:divBdr>
        </w:div>
        <w:div w:id="1474911003">
          <w:marLeft w:val="0"/>
          <w:marRight w:val="0"/>
          <w:marTop w:val="0"/>
          <w:marBottom w:val="0"/>
          <w:divBdr>
            <w:top w:val="none" w:sz="0" w:space="0" w:color="auto"/>
            <w:left w:val="none" w:sz="0" w:space="0" w:color="auto"/>
            <w:bottom w:val="none" w:sz="0" w:space="0" w:color="auto"/>
            <w:right w:val="none" w:sz="0" w:space="0" w:color="auto"/>
          </w:divBdr>
        </w:div>
        <w:div w:id="1536623695">
          <w:marLeft w:val="0"/>
          <w:marRight w:val="0"/>
          <w:marTop w:val="0"/>
          <w:marBottom w:val="0"/>
          <w:divBdr>
            <w:top w:val="none" w:sz="0" w:space="0" w:color="auto"/>
            <w:left w:val="none" w:sz="0" w:space="0" w:color="auto"/>
            <w:bottom w:val="none" w:sz="0" w:space="0" w:color="auto"/>
            <w:right w:val="none" w:sz="0" w:space="0" w:color="auto"/>
          </w:divBdr>
        </w:div>
        <w:div w:id="1537622719">
          <w:marLeft w:val="0"/>
          <w:marRight w:val="0"/>
          <w:marTop w:val="0"/>
          <w:marBottom w:val="0"/>
          <w:divBdr>
            <w:top w:val="none" w:sz="0" w:space="0" w:color="auto"/>
            <w:left w:val="none" w:sz="0" w:space="0" w:color="auto"/>
            <w:bottom w:val="none" w:sz="0" w:space="0" w:color="auto"/>
            <w:right w:val="none" w:sz="0" w:space="0" w:color="auto"/>
          </w:divBdr>
        </w:div>
        <w:div w:id="1567446662">
          <w:marLeft w:val="0"/>
          <w:marRight w:val="0"/>
          <w:marTop w:val="0"/>
          <w:marBottom w:val="0"/>
          <w:divBdr>
            <w:top w:val="none" w:sz="0" w:space="0" w:color="auto"/>
            <w:left w:val="none" w:sz="0" w:space="0" w:color="auto"/>
            <w:bottom w:val="none" w:sz="0" w:space="0" w:color="auto"/>
            <w:right w:val="none" w:sz="0" w:space="0" w:color="auto"/>
          </w:divBdr>
        </w:div>
        <w:div w:id="1723485205">
          <w:marLeft w:val="0"/>
          <w:marRight w:val="0"/>
          <w:marTop w:val="0"/>
          <w:marBottom w:val="0"/>
          <w:divBdr>
            <w:top w:val="none" w:sz="0" w:space="0" w:color="auto"/>
            <w:left w:val="none" w:sz="0" w:space="0" w:color="auto"/>
            <w:bottom w:val="none" w:sz="0" w:space="0" w:color="auto"/>
            <w:right w:val="none" w:sz="0" w:space="0" w:color="auto"/>
          </w:divBdr>
        </w:div>
        <w:div w:id="1726830042">
          <w:marLeft w:val="0"/>
          <w:marRight w:val="0"/>
          <w:marTop w:val="0"/>
          <w:marBottom w:val="0"/>
          <w:divBdr>
            <w:top w:val="none" w:sz="0" w:space="0" w:color="auto"/>
            <w:left w:val="none" w:sz="0" w:space="0" w:color="auto"/>
            <w:bottom w:val="none" w:sz="0" w:space="0" w:color="auto"/>
            <w:right w:val="none" w:sz="0" w:space="0" w:color="auto"/>
          </w:divBdr>
        </w:div>
        <w:div w:id="1825389176">
          <w:marLeft w:val="0"/>
          <w:marRight w:val="0"/>
          <w:marTop w:val="0"/>
          <w:marBottom w:val="0"/>
          <w:divBdr>
            <w:top w:val="none" w:sz="0" w:space="0" w:color="auto"/>
            <w:left w:val="none" w:sz="0" w:space="0" w:color="auto"/>
            <w:bottom w:val="none" w:sz="0" w:space="0" w:color="auto"/>
            <w:right w:val="none" w:sz="0" w:space="0" w:color="auto"/>
          </w:divBdr>
        </w:div>
        <w:div w:id="1866361222">
          <w:marLeft w:val="0"/>
          <w:marRight w:val="0"/>
          <w:marTop w:val="0"/>
          <w:marBottom w:val="0"/>
          <w:divBdr>
            <w:top w:val="none" w:sz="0" w:space="0" w:color="auto"/>
            <w:left w:val="none" w:sz="0" w:space="0" w:color="auto"/>
            <w:bottom w:val="none" w:sz="0" w:space="0" w:color="auto"/>
            <w:right w:val="none" w:sz="0" w:space="0" w:color="auto"/>
          </w:divBdr>
        </w:div>
        <w:div w:id="1871723828">
          <w:marLeft w:val="0"/>
          <w:marRight w:val="0"/>
          <w:marTop w:val="0"/>
          <w:marBottom w:val="0"/>
          <w:divBdr>
            <w:top w:val="none" w:sz="0" w:space="0" w:color="auto"/>
            <w:left w:val="none" w:sz="0" w:space="0" w:color="auto"/>
            <w:bottom w:val="none" w:sz="0" w:space="0" w:color="auto"/>
            <w:right w:val="none" w:sz="0" w:space="0" w:color="auto"/>
          </w:divBdr>
        </w:div>
        <w:div w:id="1890804599">
          <w:marLeft w:val="0"/>
          <w:marRight w:val="0"/>
          <w:marTop w:val="0"/>
          <w:marBottom w:val="0"/>
          <w:divBdr>
            <w:top w:val="none" w:sz="0" w:space="0" w:color="auto"/>
            <w:left w:val="none" w:sz="0" w:space="0" w:color="auto"/>
            <w:bottom w:val="none" w:sz="0" w:space="0" w:color="auto"/>
            <w:right w:val="none" w:sz="0" w:space="0" w:color="auto"/>
          </w:divBdr>
        </w:div>
        <w:div w:id="1893540716">
          <w:marLeft w:val="0"/>
          <w:marRight w:val="0"/>
          <w:marTop w:val="0"/>
          <w:marBottom w:val="0"/>
          <w:divBdr>
            <w:top w:val="none" w:sz="0" w:space="0" w:color="auto"/>
            <w:left w:val="none" w:sz="0" w:space="0" w:color="auto"/>
            <w:bottom w:val="none" w:sz="0" w:space="0" w:color="auto"/>
            <w:right w:val="none" w:sz="0" w:space="0" w:color="auto"/>
          </w:divBdr>
        </w:div>
        <w:div w:id="1901135126">
          <w:marLeft w:val="0"/>
          <w:marRight w:val="0"/>
          <w:marTop w:val="0"/>
          <w:marBottom w:val="0"/>
          <w:divBdr>
            <w:top w:val="none" w:sz="0" w:space="0" w:color="auto"/>
            <w:left w:val="none" w:sz="0" w:space="0" w:color="auto"/>
            <w:bottom w:val="none" w:sz="0" w:space="0" w:color="auto"/>
            <w:right w:val="none" w:sz="0" w:space="0" w:color="auto"/>
          </w:divBdr>
        </w:div>
        <w:div w:id="1909614624">
          <w:marLeft w:val="0"/>
          <w:marRight w:val="0"/>
          <w:marTop w:val="0"/>
          <w:marBottom w:val="0"/>
          <w:divBdr>
            <w:top w:val="none" w:sz="0" w:space="0" w:color="auto"/>
            <w:left w:val="none" w:sz="0" w:space="0" w:color="auto"/>
            <w:bottom w:val="none" w:sz="0" w:space="0" w:color="auto"/>
            <w:right w:val="none" w:sz="0" w:space="0" w:color="auto"/>
          </w:divBdr>
        </w:div>
        <w:div w:id="1917546035">
          <w:marLeft w:val="0"/>
          <w:marRight w:val="0"/>
          <w:marTop w:val="0"/>
          <w:marBottom w:val="0"/>
          <w:divBdr>
            <w:top w:val="none" w:sz="0" w:space="0" w:color="auto"/>
            <w:left w:val="none" w:sz="0" w:space="0" w:color="auto"/>
            <w:bottom w:val="none" w:sz="0" w:space="0" w:color="auto"/>
            <w:right w:val="none" w:sz="0" w:space="0" w:color="auto"/>
          </w:divBdr>
        </w:div>
        <w:div w:id="1987514561">
          <w:marLeft w:val="0"/>
          <w:marRight w:val="0"/>
          <w:marTop w:val="0"/>
          <w:marBottom w:val="0"/>
          <w:divBdr>
            <w:top w:val="none" w:sz="0" w:space="0" w:color="auto"/>
            <w:left w:val="none" w:sz="0" w:space="0" w:color="auto"/>
            <w:bottom w:val="none" w:sz="0" w:space="0" w:color="auto"/>
            <w:right w:val="none" w:sz="0" w:space="0" w:color="auto"/>
          </w:divBdr>
        </w:div>
        <w:div w:id="1994292649">
          <w:marLeft w:val="0"/>
          <w:marRight w:val="0"/>
          <w:marTop w:val="0"/>
          <w:marBottom w:val="0"/>
          <w:divBdr>
            <w:top w:val="none" w:sz="0" w:space="0" w:color="auto"/>
            <w:left w:val="none" w:sz="0" w:space="0" w:color="auto"/>
            <w:bottom w:val="none" w:sz="0" w:space="0" w:color="auto"/>
            <w:right w:val="none" w:sz="0" w:space="0" w:color="auto"/>
          </w:divBdr>
        </w:div>
        <w:div w:id="2007973885">
          <w:marLeft w:val="0"/>
          <w:marRight w:val="0"/>
          <w:marTop w:val="0"/>
          <w:marBottom w:val="0"/>
          <w:divBdr>
            <w:top w:val="none" w:sz="0" w:space="0" w:color="auto"/>
            <w:left w:val="none" w:sz="0" w:space="0" w:color="auto"/>
            <w:bottom w:val="none" w:sz="0" w:space="0" w:color="auto"/>
            <w:right w:val="none" w:sz="0" w:space="0" w:color="auto"/>
          </w:divBdr>
        </w:div>
        <w:div w:id="2097676296">
          <w:marLeft w:val="0"/>
          <w:marRight w:val="0"/>
          <w:marTop w:val="0"/>
          <w:marBottom w:val="0"/>
          <w:divBdr>
            <w:top w:val="none" w:sz="0" w:space="0" w:color="auto"/>
            <w:left w:val="none" w:sz="0" w:space="0" w:color="auto"/>
            <w:bottom w:val="none" w:sz="0" w:space="0" w:color="auto"/>
            <w:right w:val="none" w:sz="0" w:space="0" w:color="auto"/>
          </w:divBdr>
        </w:div>
        <w:div w:id="2138717380">
          <w:marLeft w:val="0"/>
          <w:marRight w:val="0"/>
          <w:marTop w:val="0"/>
          <w:marBottom w:val="0"/>
          <w:divBdr>
            <w:top w:val="none" w:sz="0" w:space="0" w:color="auto"/>
            <w:left w:val="none" w:sz="0" w:space="0" w:color="auto"/>
            <w:bottom w:val="none" w:sz="0" w:space="0" w:color="auto"/>
            <w:right w:val="none" w:sz="0" w:space="0" w:color="auto"/>
          </w:divBdr>
        </w:div>
      </w:divsChild>
    </w:div>
    <w:div w:id="486047591">
      <w:bodyDiv w:val="1"/>
      <w:marLeft w:val="0"/>
      <w:marRight w:val="0"/>
      <w:marTop w:val="0"/>
      <w:marBottom w:val="0"/>
      <w:divBdr>
        <w:top w:val="none" w:sz="0" w:space="0" w:color="auto"/>
        <w:left w:val="none" w:sz="0" w:space="0" w:color="auto"/>
        <w:bottom w:val="none" w:sz="0" w:space="0" w:color="auto"/>
        <w:right w:val="none" w:sz="0" w:space="0" w:color="auto"/>
      </w:divBdr>
      <w:divsChild>
        <w:div w:id="30500779">
          <w:marLeft w:val="0"/>
          <w:marRight w:val="0"/>
          <w:marTop w:val="0"/>
          <w:marBottom w:val="0"/>
          <w:divBdr>
            <w:top w:val="none" w:sz="0" w:space="0" w:color="auto"/>
            <w:left w:val="none" w:sz="0" w:space="0" w:color="auto"/>
            <w:bottom w:val="none" w:sz="0" w:space="0" w:color="auto"/>
            <w:right w:val="none" w:sz="0" w:space="0" w:color="auto"/>
          </w:divBdr>
        </w:div>
        <w:div w:id="337776307">
          <w:marLeft w:val="0"/>
          <w:marRight w:val="0"/>
          <w:marTop w:val="0"/>
          <w:marBottom w:val="0"/>
          <w:divBdr>
            <w:top w:val="none" w:sz="0" w:space="0" w:color="auto"/>
            <w:left w:val="none" w:sz="0" w:space="0" w:color="auto"/>
            <w:bottom w:val="none" w:sz="0" w:space="0" w:color="auto"/>
            <w:right w:val="none" w:sz="0" w:space="0" w:color="auto"/>
          </w:divBdr>
        </w:div>
        <w:div w:id="376055169">
          <w:marLeft w:val="0"/>
          <w:marRight w:val="0"/>
          <w:marTop w:val="0"/>
          <w:marBottom w:val="0"/>
          <w:divBdr>
            <w:top w:val="none" w:sz="0" w:space="0" w:color="auto"/>
            <w:left w:val="none" w:sz="0" w:space="0" w:color="auto"/>
            <w:bottom w:val="none" w:sz="0" w:space="0" w:color="auto"/>
            <w:right w:val="none" w:sz="0" w:space="0" w:color="auto"/>
          </w:divBdr>
        </w:div>
        <w:div w:id="527065301">
          <w:marLeft w:val="0"/>
          <w:marRight w:val="0"/>
          <w:marTop w:val="0"/>
          <w:marBottom w:val="0"/>
          <w:divBdr>
            <w:top w:val="none" w:sz="0" w:space="0" w:color="auto"/>
            <w:left w:val="none" w:sz="0" w:space="0" w:color="auto"/>
            <w:bottom w:val="none" w:sz="0" w:space="0" w:color="auto"/>
            <w:right w:val="none" w:sz="0" w:space="0" w:color="auto"/>
          </w:divBdr>
        </w:div>
        <w:div w:id="547650212">
          <w:marLeft w:val="0"/>
          <w:marRight w:val="0"/>
          <w:marTop w:val="0"/>
          <w:marBottom w:val="0"/>
          <w:divBdr>
            <w:top w:val="none" w:sz="0" w:space="0" w:color="auto"/>
            <w:left w:val="none" w:sz="0" w:space="0" w:color="auto"/>
            <w:bottom w:val="none" w:sz="0" w:space="0" w:color="auto"/>
            <w:right w:val="none" w:sz="0" w:space="0" w:color="auto"/>
          </w:divBdr>
        </w:div>
        <w:div w:id="738790451">
          <w:marLeft w:val="0"/>
          <w:marRight w:val="0"/>
          <w:marTop w:val="0"/>
          <w:marBottom w:val="0"/>
          <w:divBdr>
            <w:top w:val="none" w:sz="0" w:space="0" w:color="auto"/>
            <w:left w:val="none" w:sz="0" w:space="0" w:color="auto"/>
            <w:bottom w:val="none" w:sz="0" w:space="0" w:color="auto"/>
            <w:right w:val="none" w:sz="0" w:space="0" w:color="auto"/>
          </w:divBdr>
        </w:div>
        <w:div w:id="806701426">
          <w:marLeft w:val="0"/>
          <w:marRight w:val="0"/>
          <w:marTop w:val="0"/>
          <w:marBottom w:val="0"/>
          <w:divBdr>
            <w:top w:val="none" w:sz="0" w:space="0" w:color="auto"/>
            <w:left w:val="none" w:sz="0" w:space="0" w:color="auto"/>
            <w:bottom w:val="none" w:sz="0" w:space="0" w:color="auto"/>
            <w:right w:val="none" w:sz="0" w:space="0" w:color="auto"/>
          </w:divBdr>
        </w:div>
        <w:div w:id="1063915595">
          <w:marLeft w:val="0"/>
          <w:marRight w:val="0"/>
          <w:marTop w:val="0"/>
          <w:marBottom w:val="0"/>
          <w:divBdr>
            <w:top w:val="none" w:sz="0" w:space="0" w:color="auto"/>
            <w:left w:val="none" w:sz="0" w:space="0" w:color="auto"/>
            <w:bottom w:val="none" w:sz="0" w:space="0" w:color="auto"/>
            <w:right w:val="none" w:sz="0" w:space="0" w:color="auto"/>
          </w:divBdr>
        </w:div>
        <w:div w:id="1100874298">
          <w:marLeft w:val="0"/>
          <w:marRight w:val="0"/>
          <w:marTop w:val="0"/>
          <w:marBottom w:val="0"/>
          <w:divBdr>
            <w:top w:val="none" w:sz="0" w:space="0" w:color="auto"/>
            <w:left w:val="none" w:sz="0" w:space="0" w:color="auto"/>
            <w:bottom w:val="none" w:sz="0" w:space="0" w:color="auto"/>
            <w:right w:val="none" w:sz="0" w:space="0" w:color="auto"/>
          </w:divBdr>
        </w:div>
        <w:div w:id="1448816614">
          <w:marLeft w:val="0"/>
          <w:marRight w:val="0"/>
          <w:marTop w:val="0"/>
          <w:marBottom w:val="0"/>
          <w:divBdr>
            <w:top w:val="none" w:sz="0" w:space="0" w:color="auto"/>
            <w:left w:val="none" w:sz="0" w:space="0" w:color="auto"/>
            <w:bottom w:val="none" w:sz="0" w:space="0" w:color="auto"/>
            <w:right w:val="none" w:sz="0" w:space="0" w:color="auto"/>
          </w:divBdr>
        </w:div>
        <w:div w:id="1607736343">
          <w:marLeft w:val="0"/>
          <w:marRight w:val="0"/>
          <w:marTop w:val="0"/>
          <w:marBottom w:val="0"/>
          <w:divBdr>
            <w:top w:val="none" w:sz="0" w:space="0" w:color="auto"/>
            <w:left w:val="none" w:sz="0" w:space="0" w:color="auto"/>
            <w:bottom w:val="none" w:sz="0" w:space="0" w:color="auto"/>
            <w:right w:val="none" w:sz="0" w:space="0" w:color="auto"/>
          </w:divBdr>
        </w:div>
        <w:div w:id="1911841430">
          <w:marLeft w:val="0"/>
          <w:marRight w:val="0"/>
          <w:marTop w:val="0"/>
          <w:marBottom w:val="0"/>
          <w:divBdr>
            <w:top w:val="none" w:sz="0" w:space="0" w:color="auto"/>
            <w:left w:val="none" w:sz="0" w:space="0" w:color="auto"/>
            <w:bottom w:val="none" w:sz="0" w:space="0" w:color="auto"/>
            <w:right w:val="none" w:sz="0" w:space="0" w:color="auto"/>
          </w:divBdr>
        </w:div>
      </w:divsChild>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09418983">
      <w:bodyDiv w:val="1"/>
      <w:marLeft w:val="0"/>
      <w:marRight w:val="0"/>
      <w:marTop w:val="0"/>
      <w:marBottom w:val="0"/>
      <w:divBdr>
        <w:top w:val="none" w:sz="0" w:space="0" w:color="auto"/>
        <w:left w:val="none" w:sz="0" w:space="0" w:color="auto"/>
        <w:bottom w:val="none" w:sz="0" w:space="0" w:color="auto"/>
        <w:right w:val="none" w:sz="0" w:space="0" w:color="auto"/>
      </w:divBdr>
      <w:divsChild>
        <w:div w:id="48263436">
          <w:marLeft w:val="0"/>
          <w:marRight w:val="0"/>
          <w:marTop w:val="0"/>
          <w:marBottom w:val="0"/>
          <w:divBdr>
            <w:top w:val="none" w:sz="0" w:space="0" w:color="auto"/>
            <w:left w:val="none" w:sz="0" w:space="0" w:color="auto"/>
            <w:bottom w:val="none" w:sz="0" w:space="0" w:color="auto"/>
            <w:right w:val="none" w:sz="0" w:space="0" w:color="auto"/>
          </w:divBdr>
        </w:div>
        <w:div w:id="75523370">
          <w:marLeft w:val="0"/>
          <w:marRight w:val="0"/>
          <w:marTop w:val="0"/>
          <w:marBottom w:val="0"/>
          <w:divBdr>
            <w:top w:val="none" w:sz="0" w:space="0" w:color="auto"/>
            <w:left w:val="none" w:sz="0" w:space="0" w:color="auto"/>
            <w:bottom w:val="none" w:sz="0" w:space="0" w:color="auto"/>
            <w:right w:val="none" w:sz="0" w:space="0" w:color="auto"/>
          </w:divBdr>
        </w:div>
        <w:div w:id="78790051">
          <w:marLeft w:val="0"/>
          <w:marRight w:val="0"/>
          <w:marTop w:val="0"/>
          <w:marBottom w:val="0"/>
          <w:divBdr>
            <w:top w:val="none" w:sz="0" w:space="0" w:color="auto"/>
            <w:left w:val="none" w:sz="0" w:space="0" w:color="auto"/>
            <w:bottom w:val="none" w:sz="0" w:space="0" w:color="auto"/>
            <w:right w:val="none" w:sz="0" w:space="0" w:color="auto"/>
          </w:divBdr>
        </w:div>
        <w:div w:id="108744187">
          <w:marLeft w:val="0"/>
          <w:marRight w:val="0"/>
          <w:marTop w:val="0"/>
          <w:marBottom w:val="0"/>
          <w:divBdr>
            <w:top w:val="none" w:sz="0" w:space="0" w:color="auto"/>
            <w:left w:val="none" w:sz="0" w:space="0" w:color="auto"/>
            <w:bottom w:val="none" w:sz="0" w:space="0" w:color="auto"/>
            <w:right w:val="none" w:sz="0" w:space="0" w:color="auto"/>
          </w:divBdr>
        </w:div>
        <w:div w:id="134614795">
          <w:marLeft w:val="0"/>
          <w:marRight w:val="0"/>
          <w:marTop w:val="0"/>
          <w:marBottom w:val="0"/>
          <w:divBdr>
            <w:top w:val="none" w:sz="0" w:space="0" w:color="auto"/>
            <w:left w:val="none" w:sz="0" w:space="0" w:color="auto"/>
            <w:bottom w:val="none" w:sz="0" w:space="0" w:color="auto"/>
            <w:right w:val="none" w:sz="0" w:space="0" w:color="auto"/>
          </w:divBdr>
        </w:div>
        <w:div w:id="135414524">
          <w:marLeft w:val="0"/>
          <w:marRight w:val="0"/>
          <w:marTop w:val="0"/>
          <w:marBottom w:val="0"/>
          <w:divBdr>
            <w:top w:val="none" w:sz="0" w:space="0" w:color="auto"/>
            <w:left w:val="none" w:sz="0" w:space="0" w:color="auto"/>
            <w:bottom w:val="none" w:sz="0" w:space="0" w:color="auto"/>
            <w:right w:val="none" w:sz="0" w:space="0" w:color="auto"/>
          </w:divBdr>
        </w:div>
        <w:div w:id="186022417">
          <w:marLeft w:val="0"/>
          <w:marRight w:val="0"/>
          <w:marTop w:val="0"/>
          <w:marBottom w:val="0"/>
          <w:divBdr>
            <w:top w:val="none" w:sz="0" w:space="0" w:color="auto"/>
            <w:left w:val="none" w:sz="0" w:space="0" w:color="auto"/>
            <w:bottom w:val="none" w:sz="0" w:space="0" w:color="auto"/>
            <w:right w:val="none" w:sz="0" w:space="0" w:color="auto"/>
          </w:divBdr>
        </w:div>
        <w:div w:id="202447221">
          <w:marLeft w:val="0"/>
          <w:marRight w:val="0"/>
          <w:marTop w:val="0"/>
          <w:marBottom w:val="0"/>
          <w:divBdr>
            <w:top w:val="none" w:sz="0" w:space="0" w:color="auto"/>
            <w:left w:val="none" w:sz="0" w:space="0" w:color="auto"/>
            <w:bottom w:val="none" w:sz="0" w:space="0" w:color="auto"/>
            <w:right w:val="none" w:sz="0" w:space="0" w:color="auto"/>
          </w:divBdr>
        </w:div>
        <w:div w:id="214464696">
          <w:marLeft w:val="0"/>
          <w:marRight w:val="0"/>
          <w:marTop w:val="0"/>
          <w:marBottom w:val="0"/>
          <w:divBdr>
            <w:top w:val="none" w:sz="0" w:space="0" w:color="auto"/>
            <w:left w:val="none" w:sz="0" w:space="0" w:color="auto"/>
            <w:bottom w:val="none" w:sz="0" w:space="0" w:color="auto"/>
            <w:right w:val="none" w:sz="0" w:space="0" w:color="auto"/>
          </w:divBdr>
        </w:div>
        <w:div w:id="259677184">
          <w:marLeft w:val="0"/>
          <w:marRight w:val="0"/>
          <w:marTop w:val="0"/>
          <w:marBottom w:val="0"/>
          <w:divBdr>
            <w:top w:val="none" w:sz="0" w:space="0" w:color="auto"/>
            <w:left w:val="none" w:sz="0" w:space="0" w:color="auto"/>
            <w:bottom w:val="none" w:sz="0" w:space="0" w:color="auto"/>
            <w:right w:val="none" w:sz="0" w:space="0" w:color="auto"/>
          </w:divBdr>
        </w:div>
        <w:div w:id="260531023">
          <w:marLeft w:val="0"/>
          <w:marRight w:val="0"/>
          <w:marTop w:val="0"/>
          <w:marBottom w:val="0"/>
          <w:divBdr>
            <w:top w:val="none" w:sz="0" w:space="0" w:color="auto"/>
            <w:left w:val="none" w:sz="0" w:space="0" w:color="auto"/>
            <w:bottom w:val="none" w:sz="0" w:space="0" w:color="auto"/>
            <w:right w:val="none" w:sz="0" w:space="0" w:color="auto"/>
          </w:divBdr>
        </w:div>
        <w:div w:id="294222017">
          <w:marLeft w:val="0"/>
          <w:marRight w:val="0"/>
          <w:marTop w:val="0"/>
          <w:marBottom w:val="0"/>
          <w:divBdr>
            <w:top w:val="none" w:sz="0" w:space="0" w:color="auto"/>
            <w:left w:val="none" w:sz="0" w:space="0" w:color="auto"/>
            <w:bottom w:val="none" w:sz="0" w:space="0" w:color="auto"/>
            <w:right w:val="none" w:sz="0" w:space="0" w:color="auto"/>
          </w:divBdr>
        </w:div>
        <w:div w:id="341706005">
          <w:marLeft w:val="0"/>
          <w:marRight w:val="0"/>
          <w:marTop w:val="0"/>
          <w:marBottom w:val="0"/>
          <w:divBdr>
            <w:top w:val="none" w:sz="0" w:space="0" w:color="auto"/>
            <w:left w:val="none" w:sz="0" w:space="0" w:color="auto"/>
            <w:bottom w:val="none" w:sz="0" w:space="0" w:color="auto"/>
            <w:right w:val="none" w:sz="0" w:space="0" w:color="auto"/>
          </w:divBdr>
        </w:div>
        <w:div w:id="478811448">
          <w:marLeft w:val="0"/>
          <w:marRight w:val="0"/>
          <w:marTop w:val="0"/>
          <w:marBottom w:val="0"/>
          <w:divBdr>
            <w:top w:val="none" w:sz="0" w:space="0" w:color="auto"/>
            <w:left w:val="none" w:sz="0" w:space="0" w:color="auto"/>
            <w:bottom w:val="none" w:sz="0" w:space="0" w:color="auto"/>
            <w:right w:val="none" w:sz="0" w:space="0" w:color="auto"/>
          </w:divBdr>
          <w:divsChild>
            <w:div w:id="460539939">
              <w:marLeft w:val="0"/>
              <w:marRight w:val="0"/>
              <w:marTop w:val="0"/>
              <w:marBottom w:val="0"/>
              <w:divBdr>
                <w:top w:val="none" w:sz="0" w:space="0" w:color="auto"/>
                <w:left w:val="none" w:sz="0" w:space="0" w:color="auto"/>
                <w:bottom w:val="none" w:sz="0" w:space="0" w:color="auto"/>
                <w:right w:val="none" w:sz="0" w:space="0" w:color="auto"/>
              </w:divBdr>
            </w:div>
            <w:div w:id="757598604">
              <w:marLeft w:val="0"/>
              <w:marRight w:val="0"/>
              <w:marTop w:val="0"/>
              <w:marBottom w:val="0"/>
              <w:divBdr>
                <w:top w:val="none" w:sz="0" w:space="0" w:color="auto"/>
                <w:left w:val="none" w:sz="0" w:space="0" w:color="auto"/>
                <w:bottom w:val="none" w:sz="0" w:space="0" w:color="auto"/>
                <w:right w:val="none" w:sz="0" w:space="0" w:color="auto"/>
              </w:divBdr>
            </w:div>
            <w:div w:id="905647010">
              <w:marLeft w:val="0"/>
              <w:marRight w:val="0"/>
              <w:marTop w:val="0"/>
              <w:marBottom w:val="0"/>
              <w:divBdr>
                <w:top w:val="none" w:sz="0" w:space="0" w:color="auto"/>
                <w:left w:val="none" w:sz="0" w:space="0" w:color="auto"/>
                <w:bottom w:val="none" w:sz="0" w:space="0" w:color="auto"/>
                <w:right w:val="none" w:sz="0" w:space="0" w:color="auto"/>
              </w:divBdr>
            </w:div>
            <w:div w:id="1142774986">
              <w:marLeft w:val="0"/>
              <w:marRight w:val="0"/>
              <w:marTop w:val="0"/>
              <w:marBottom w:val="0"/>
              <w:divBdr>
                <w:top w:val="none" w:sz="0" w:space="0" w:color="auto"/>
                <w:left w:val="none" w:sz="0" w:space="0" w:color="auto"/>
                <w:bottom w:val="none" w:sz="0" w:space="0" w:color="auto"/>
                <w:right w:val="none" w:sz="0" w:space="0" w:color="auto"/>
              </w:divBdr>
            </w:div>
            <w:div w:id="1262227735">
              <w:marLeft w:val="0"/>
              <w:marRight w:val="0"/>
              <w:marTop w:val="0"/>
              <w:marBottom w:val="0"/>
              <w:divBdr>
                <w:top w:val="none" w:sz="0" w:space="0" w:color="auto"/>
                <w:left w:val="none" w:sz="0" w:space="0" w:color="auto"/>
                <w:bottom w:val="none" w:sz="0" w:space="0" w:color="auto"/>
                <w:right w:val="none" w:sz="0" w:space="0" w:color="auto"/>
              </w:divBdr>
            </w:div>
            <w:div w:id="1364594729">
              <w:marLeft w:val="0"/>
              <w:marRight w:val="0"/>
              <w:marTop w:val="0"/>
              <w:marBottom w:val="0"/>
              <w:divBdr>
                <w:top w:val="none" w:sz="0" w:space="0" w:color="auto"/>
                <w:left w:val="none" w:sz="0" w:space="0" w:color="auto"/>
                <w:bottom w:val="none" w:sz="0" w:space="0" w:color="auto"/>
                <w:right w:val="none" w:sz="0" w:space="0" w:color="auto"/>
              </w:divBdr>
            </w:div>
            <w:div w:id="2008749666">
              <w:marLeft w:val="0"/>
              <w:marRight w:val="0"/>
              <w:marTop w:val="0"/>
              <w:marBottom w:val="0"/>
              <w:divBdr>
                <w:top w:val="none" w:sz="0" w:space="0" w:color="auto"/>
                <w:left w:val="none" w:sz="0" w:space="0" w:color="auto"/>
                <w:bottom w:val="none" w:sz="0" w:space="0" w:color="auto"/>
                <w:right w:val="none" w:sz="0" w:space="0" w:color="auto"/>
              </w:divBdr>
            </w:div>
            <w:div w:id="2144693576">
              <w:marLeft w:val="0"/>
              <w:marRight w:val="0"/>
              <w:marTop w:val="0"/>
              <w:marBottom w:val="0"/>
              <w:divBdr>
                <w:top w:val="none" w:sz="0" w:space="0" w:color="auto"/>
                <w:left w:val="none" w:sz="0" w:space="0" w:color="auto"/>
                <w:bottom w:val="none" w:sz="0" w:space="0" w:color="auto"/>
                <w:right w:val="none" w:sz="0" w:space="0" w:color="auto"/>
              </w:divBdr>
            </w:div>
          </w:divsChild>
        </w:div>
        <w:div w:id="489903399">
          <w:marLeft w:val="0"/>
          <w:marRight w:val="0"/>
          <w:marTop w:val="0"/>
          <w:marBottom w:val="0"/>
          <w:divBdr>
            <w:top w:val="none" w:sz="0" w:space="0" w:color="auto"/>
            <w:left w:val="none" w:sz="0" w:space="0" w:color="auto"/>
            <w:bottom w:val="none" w:sz="0" w:space="0" w:color="auto"/>
            <w:right w:val="none" w:sz="0" w:space="0" w:color="auto"/>
          </w:divBdr>
        </w:div>
        <w:div w:id="533226922">
          <w:marLeft w:val="0"/>
          <w:marRight w:val="0"/>
          <w:marTop w:val="0"/>
          <w:marBottom w:val="0"/>
          <w:divBdr>
            <w:top w:val="none" w:sz="0" w:space="0" w:color="auto"/>
            <w:left w:val="none" w:sz="0" w:space="0" w:color="auto"/>
            <w:bottom w:val="none" w:sz="0" w:space="0" w:color="auto"/>
            <w:right w:val="none" w:sz="0" w:space="0" w:color="auto"/>
          </w:divBdr>
        </w:div>
        <w:div w:id="538593912">
          <w:marLeft w:val="0"/>
          <w:marRight w:val="0"/>
          <w:marTop w:val="0"/>
          <w:marBottom w:val="0"/>
          <w:divBdr>
            <w:top w:val="none" w:sz="0" w:space="0" w:color="auto"/>
            <w:left w:val="none" w:sz="0" w:space="0" w:color="auto"/>
            <w:bottom w:val="none" w:sz="0" w:space="0" w:color="auto"/>
            <w:right w:val="none" w:sz="0" w:space="0" w:color="auto"/>
          </w:divBdr>
        </w:div>
        <w:div w:id="539905881">
          <w:marLeft w:val="0"/>
          <w:marRight w:val="0"/>
          <w:marTop w:val="0"/>
          <w:marBottom w:val="0"/>
          <w:divBdr>
            <w:top w:val="none" w:sz="0" w:space="0" w:color="auto"/>
            <w:left w:val="none" w:sz="0" w:space="0" w:color="auto"/>
            <w:bottom w:val="none" w:sz="0" w:space="0" w:color="auto"/>
            <w:right w:val="none" w:sz="0" w:space="0" w:color="auto"/>
          </w:divBdr>
        </w:div>
        <w:div w:id="553392096">
          <w:marLeft w:val="0"/>
          <w:marRight w:val="0"/>
          <w:marTop w:val="0"/>
          <w:marBottom w:val="0"/>
          <w:divBdr>
            <w:top w:val="none" w:sz="0" w:space="0" w:color="auto"/>
            <w:left w:val="none" w:sz="0" w:space="0" w:color="auto"/>
            <w:bottom w:val="none" w:sz="0" w:space="0" w:color="auto"/>
            <w:right w:val="none" w:sz="0" w:space="0" w:color="auto"/>
          </w:divBdr>
        </w:div>
        <w:div w:id="801462065">
          <w:marLeft w:val="0"/>
          <w:marRight w:val="0"/>
          <w:marTop w:val="0"/>
          <w:marBottom w:val="0"/>
          <w:divBdr>
            <w:top w:val="none" w:sz="0" w:space="0" w:color="auto"/>
            <w:left w:val="none" w:sz="0" w:space="0" w:color="auto"/>
            <w:bottom w:val="none" w:sz="0" w:space="0" w:color="auto"/>
            <w:right w:val="none" w:sz="0" w:space="0" w:color="auto"/>
          </w:divBdr>
        </w:div>
        <w:div w:id="854613566">
          <w:marLeft w:val="0"/>
          <w:marRight w:val="0"/>
          <w:marTop w:val="0"/>
          <w:marBottom w:val="0"/>
          <w:divBdr>
            <w:top w:val="none" w:sz="0" w:space="0" w:color="auto"/>
            <w:left w:val="none" w:sz="0" w:space="0" w:color="auto"/>
            <w:bottom w:val="none" w:sz="0" w:space="0" w:color="auto"/>
            <w:right w:val="none" w:sz="0" w:space="0" w:color="auto"/>
          </w:divBdr>
          <w:divsChild>
            <w:div w:id="31031127">
              <w:marLeft w:val="0"/>
              <w:marRight w:val="0"/>
              <w:marTop w:val="0"/>
              <w:marBottom w:val="0"/>
              <w:divBdr>
                <w:top w:val="none" w:sz="0" w:space="0" w:color="auto"/>
                <w:left w:val="none" w:sz="0" w:space="0" w:color="auto"/>
                <w:bottom w:val="none" w:sz="0" w:space="0" w:color="auto"/>
                <w:right w:val="none" w:sz="0" w:space="0" w:color="auto"/>
              </w:divBdr>
            </w:div>
            <w:div w:id="54594967">
              <w:marLeft w:val="0"/>
              <w:marRight w:val="0"/>
              <w:marTop w:val="0"/>
              <w:marBottom w:val="0"/>
              <w:divBdr>
                <w:top w:val="none" w:sz="0" w:space="0" w:color="auto"/>
                <w:left w:val="none" w:sz="0" w:space="0" w:color="auto"/>
                <w:bottom w:val="none" w:sz="0" w:space="0" w:color="auto"/>
                <w:right w:val="none" w:sz="0" w:space="0" w:color="auto"/>
              </w:divBdr>
            </w:div>
            <w:div w:id="58990104">
              <w:marLeft w:val="0"/>
              <w:marRight w:val="0"/>
              <w:marTop w:val="0"/>
              <w:marBottom w:val="0"/>
              <w:divBdr>
                <w:top w:val="none" w:sz="0" w:space="0" w:color="auto"/>
                <w:left w:val="none" w:sz="0" w:space="0" w:color="auto"/>
                <w:bottom w:val="none" w:sz="0" w:space="0" w:color="auto"/>
                <w:right w:val="none" w:sz="0" w:space="0" w:color="auto"/>
              </w:divBdr>
            </w:div>
            <w:div w:id="246428867">
              <w:marLeft w:val="0"/>
              <w:marRight w:val="0"/>
              <w:marTop w:val="0"/>
              <w:marBottom w:val="0"/>
              <w:divBdr>
                <w:top w:val="none" w:sz="0" w:space="0" w:color="auto"/>
                <w:left w:val="none" w:sz="0" w:space="0" w:color="auto"/>
                <w:bottom w:val="none" w:sz="0" w:space="0" w:color="auto"/>
                <w:right w:val="none" w:sz="0" w:space="0" w:color="auto"/>
              </w:divBdr>
            </w:div>
            <w:div w:id="297608205">
              <w:marLeft w:val="0"/>
              <w:marRight w:val="0"/>
              <w:marTop w:val="0"/>
              <w:marBottom w:val="0"/>
              <w:divBdr>
                <w:top w:val="none" w:sz="0" w:space="0" w:color="auto"/>
                <w:left w:val="none" w:sz="0" w:space="0" w:color="auto"/>
                <w:bottom w:val="none" w:sz="0" w:space="0" w:color="auto"/>
                <w:right w:val="none" w:sz="0" w:space="0" w:color="auto"/>
              </w:divBdr>
            </w:div>
            <w:div w:id="309209356">
              <w:marLeft w:val="0"/>
              <w:marRight w:val="0"/>
              <w:marTop w:val="0"/>
              <w:marBottom w:val="0"/>
              <w:divBdr>
                <w:top w:val="none" w:sz="0" w:space="0" w:color="auto"/>
                <w:left w:val="none" w:sz="0" w:space="0" w:color="auto"/>
                <w:bottom w:val="none" w:sz="0" w:space="0" w:color="auto"/>
                <w:right w:val="none" w:sz="0" w:space="0" w:color="auto"/>
              </w:divBdr>
            </w:div>
            <w:div w:id="426537973">
              <w:marLeft w:val="0"/>
              <w:marRight w:val="0"/>
              <w:marTop w:val="0"/>
              <w:marBottom w:val="0"/>
              <w:divBdr>
                <w:top w:val="none" w:sz="0" w:space="0" w:color="auto"/>
                <w:left w:val="none" w:sz="0" w:space="0" w:color="auto"/>
                <w:bottom w:val="none" w:sz="0" w:space="0" w:color="auto"/>
                <w:right w:val="none" w:sz="0" w:space="0" w:color="auto"/>
              </w:divBdr>
            </w:div>
            <w:div w:id="443617960">
              <w:marLeft w:val="0"/>
              <w:marRight w:val="0"/>
              <w:marTop w:val="0"/>
              <w:marBottom w:val="0"/>
              <w:divBdr>
                <w:top w:val="none" w:sz="0" w:space="0" w:color="auto"/>
                <w:left w:val="none" w:sz="0" w:space="0" w:color="auto"/>
                <w:bottom w:val="none" w:sz="0" w:space="0" w:color="auto"/>
                <w:right w:val="none" w:sz="0" w:space="0" w:color="auto"/>
              </w:divBdr>
            </w:div>
            <w:div w:id="487096092">
              <w:marLeft w:val="0"/>
              <w:marRight w:val="0"/>
              <w:marTop w:val="0"/>
              <w:marBottom w:val="0"/>
              <w:divBdr>
                <w:top w:val="none" w:sz="0" w:space="0" w:color="auto"/>
                <w:left w:val="none" w:sz="0" w:space="0" w:color="auto"/>
                <w:bottom w:val="none" w:sz="0" w:space="0" w:color="auto"/>
                <w:right w:val="none" w:sz="0" w:space="0" w:color="auto"/>
              </w:divBdr>
            </w:div>
            <w:div w:id="686099470">
              <w:marLeft w:val="0"/>
              <w:marRight w:val="0"/>
              <w:marTop w:val="0"/>
              <w:marBottom w:val="0"/>
              <w:divBdr>
                <w:top w:val="none" w:sz="0" w:space="0" w:color="auto"/>
                <w:left w:val="none" w:sz="0" w:space="0" w:color="auto"/>
                <w:bottom w:val="none" w:sz="0" w:space="0" w:color="auto"/>
                <w:right w:val="none" w:sz="0" w:space="0" w:color="auto"/>
              </w:divBdr>
            </w:div>
            <w:div w:id="838470078">
              <w:marLeft w:val="0"/>
              <w:marRight w:val="0"/>
              <w:marTop w:val="0"/>
              <w:marBottom w:val="0"/>
              <w:divBdr>
                <w:top w:val="none" w:sz="0" w:space="0" w:color="auto"/>
                <w:left w:val="none" w:sz="0" w:space="0" w:color="auto"/>
                <w:bottom w:val="none" w:sz="0" w:space="0" w:color="auto"/>
                <w:right w:val="none" w:sz="0" w:space="0" w:color="auto"/>
              </w:divBdr>
            </w:div>
            <w:div w:id="876890498">
              <w:marLeft w:val="0"/>
              <w:marRight w:val="0"/>
              <w:marTop w:val="0"/>
              <w:marBottom w:val="0"/>
              <w:divBdr>
                <w:top w:val="none" w:sz="0" w:space="0" w:color="auto"/>
                <w:left w:val="none" w:sz="0" w:space="0" w:color="auto"/>
                <w:bottom w:val="none" w:sz="0" w:space="0" w:color="auto"/>
                <w:right w:val="none" w:sz="0" w:space="0" w:color="auto"/>
              </w:divBdr>
            </w:div>
            <w:div w:id="1190727421">
              <w:marLeft w:val="0"/>
              <w:marRight w:val="0"/>
              <w:marTop w:val="0"/>
              <w:marBottom w:val="0"/>
              <w:divBdr>
                <w:top w:val="none" w:sz="0" w:space="0" w:color="auto"/>
                <w:left w:val="none" w:sz="0" w:space="0" w:color="auto"/>
                <w:bottom w:val="none" w:sz="0" w:space="0" w:color="auto"/>
                <w:right w:val="none" w:sz="0" w:space="0" w:color="auto"/>
              </w:divBdr>
            </w:div>
            <w:div w:id="1322154911">
              <w:marLeft w:val="0"/>
              <w:marRight w:val="0"/>
              <w:marTop w:val="0"/>
              <w:marBottom w:val="0"/>
              <w:divBdr>
                <w:top w:val="none" w:sz="0" w:space="0" w:color="auto"/>
                <w:left w:val="none" w:sz="0" w:space="0" w:color="auto"/>
                <w:bottom w:val="none" w:sz="0" w:space="0" w:color="auto"/>
                <w:right w:val="none" w:sz="0" w:space="0" w:color="auto"/>
              </w:divBdr>
            </w:div>
            <w:div w:id="1738287440">
              <w:marLeft w:val="0"/>
              <w:marRight w:val="0"/>
              <w:marTop w:val="0"/>
              <w:marBottom w:val="0"/>
              <w:divBdr>
                <w:top w:val="none" w:sz="0" w:space="0" w:color="auto"/>
                <w:left w:val="none" w:sz="0" w:space="0" w:color="auto"/>
                <w:bottom w:val="none" w:sz="0" w:space="0" w:color="auto"/>
                <w:right w:val="none" w:sz="0" w:space="0" w:color="auto"/>
              </w:divBdr>
            </w:div>
            <w:div w:id="1773935128">
              <w:marLeft w:val="0"/>
              <w:marRight w:val="0"/>
              <w:marTop w:val="0"/>
              <w:marBottom w:val="0"/>
              <w:divBdr>
                <w:top w:val="none" w:sz="0" w:space="0" w:color="auto"/>
                <w:left w:val="none" w:sz="0" w:space="0" w:color="auto"/>
                <w:bottom w:val="none" w:sz="0" w:space="0" w:color="auto"/>
                <w:right w:val="none" w:sz="0" w:space="0" w:color="auto"/>
              </w:divBdr>
            </w:div>
            <w:div w:id="1900439786">
              <w:marLeft w:val="0"/>
              <w:marRight w:val="0"/>
              <w:marTop w:val="0"/>
              <w:marBottom w:val="0"/>
              <w:divBdr>
                <w:top w:val="none" w:sz="0" w:space="0" w:color="auto"/>
                <w:left w:val="none" w:sz="0" w:space="0" w:color="auto"/>
                <w:bottom w:val="none" w:sz="0" w:space="0" w:color="auto"/>
                <w:right w:val="none" w:sz="0" w:space="0" w:color="auto"/>
              </w:divBdr>
            </w:div>
            <w:div w:id="1946963192">
              <w:marLeft w:val="0"/>
              <w:marRight w:val="0"/>
              <w:marTop w:val="0"/>
              <w:marBottom w:val="0"/>
              <w:divBdr>
                <w:top w:val="none" w:sz="0" w:space="0" w:color="auto"/>
                <w:left w:val="none" w:sz="0" w:space="0" w:color="auto"/>
                <w:bottom w:val="none" w:sz="0" w:space="0" w:color="auto"/>
                <w:right w:val="none" w:sz="0" w:space="0" w:color="auto"/>
              </w:divBdr>
            </w:div>
            <w:div w:id="2039315281">
              <w:marLeft w:val="0"/>
              <w:marRight w:val="0"/>
              <w:marTop w:val="0"/>
              <w:marBottom w:val="0"/>
              <w:divBdr>
                <w:top w:val="none" w:sz="0" w:space="0" w:color="auto"/>
                <w:left w:val="none" w:sz="0" w:space="0" w:color="auto"/>
                <w:bottom w:val="none" w:sz="0" w:space="0" w:color="auto"/>
                <w:right w:val="none" w:sz="0" w:space="0" w:color="auto"/>
              </w:divBdr>
            </w:div>
            <w:div w:id="2124643904">
              <w:marLeft w:val="0"/>
              <w:marRight w:val="0"/>
              <w:marTop w:val="0"/>
              <w:marBottom w:val="0"/>
              <w:divBdr>
                <w:top w:val="none" w:sz="0" w:space="0" w:color="auto"/>
                <w:left w:val="none" w:sz="0" w:space="0" w:color="auto"/>
                <w:bottom w:val="none" w:sz="0" w:space="0" w:color="auto"/>
                <w:right w:val="none" w:sz="0" w:space="0" w:color="auto"/>
              </w:divBdr>
            </w:div>
          </w:divsChild>
        </w:div>
        <w:div w:id="862590879">
          <w:marLeft w:val="0"/>
          <w:marRight w:val="0"/>
          <w:marTop w:val="0"/>
          <w:marBottom w:val="0"/>
          <w:divBdr>
            <w:top w:val="none" w:sz="0" w:space="0" w:color="auto"/>
            <w:left w:val="none" w:sz="0" w:space="0" w:color="auto"/>
            <w:bottom w:val="none" w:sz="0" w:space="0" w:color="auto"/>
            <w:right w:val="none" w:sz="0" w:space="0" w:color="auto"/>
          </w:divBdr>
        </w:div>
        <w:div w:id="864714450">
          <w:marLeft w:val="0"/>
          <w:marRight w:val="0"/>
          <w:marTop w:val="0"/>
          <w:marBottom w:val="0"/>
          <w:divBdr>
            <w:top w:val="none" w:sz="0" w:space="0" w:color="auto"/>
            <w:left w:val="none" w:sz="0" w:space="0" w:color="auto"/>
            <w:bottom w:val="none" w:sz="0" w:space="0" w:color="auto"/>
            <w:right w:val="none" w:sz="0" w:space="0" w:color="auto"/>
          </w:divBdr>
        </w:div>
        <w:div w:id="887688438">
          <w:marLeft w:val="0"/>
          <w:marRight w:val="0"/>
          <w:marTop w:val="0"/>
          <w:marBottom w:val="0"/>
          <w:divBdr>
            <w:top w:val="none" w:sz="0" w:space="0" w:color="auto"/>
            <w:left w:val="none" w:sz="0" w:space="0" w:color="auto"/>
            <w:bottom w:val="none" w:sz="0" w:space="0" w:color="auto"/>
            <w:right w:val="none" w:sz="0" w:space="0" w:color="auto"/>
          </w:divBdr>
        </w:div>
        <w:div w:id="897204356">
          <w:marLeft w:val="0"/>
          <w:marRight w:val="0"/>
          <w:marTop w:val="0"/>
          <w:marBottom w:val="0"/>
          <w:divBdr>
            <w:top w:val="none" w:sz="0" w:space="0" w:color="auto"/>
            <w:left w:val="none" w:sz="0" w:space="0" w:color="auto"/>
            <w:bottom w:val="none" w:sz="0" w:space="0" w:color="auto"/>
            <w:right w:val="none" w:sz="0" w:space="0" w:color="auto"/>
          </w:divBdr>
        </w:div>
        <w:div w:id="926887687">
          <w:marLeft w:val="0"/>
          <w:marRight w:val="0"/>
          <w:marTop w:val="0"/>
          <w:marBottom w:val="0"/>
          <w:divBdr>
            <w:top w:val="none" w:sz="0" w:space="0" w:color="auto"/>
            <w:left w:val="none" w:sz="0" w:space="0" w:color="auto"/>
            <w:bottom w:val="none" w:sz="0" w:space="0" w:color="auto"/>
            <w:right w:val="none" w:sz="0" w:space="0" w:color="auto"/>
          </w:divBdr>
        </w:div>
        <w:div w:id="1006905284">
          <w:marLeft w:val="0"/>
          <w:marRight w:val="0"/>
          <w:marTop w:val="0"/>
          <w:marBottom w:val="0"/>
          <w:divBdr>
            <w:top w:val="none" w:sz="0" w:space="0" w:color="auto"/>
            <w:left w:val="none" w:sz="0" w:space="0" w:color="auto"/>
            <w:bottom w:val="none" w:sz="0" w:space="0" w:color="auto"/>
            <w:right w:val="none" w:sz="0" w:space="0" w:color="auto"/>
          </w:divBdr>
        </w:div>
        <w:div w:id="1019234715">
          <w:marLeft w:val="0"/>
          <w:marRight w:val="0"/>
          <w:marTop w:val="0"/>
          <w:marBottom w:val="0"/>
          <w:divBdr>
            <w:top w:val="none" w:sz="0" w:space="0" w:color="auto"/>
            <w:left w:val="none" w:sz="0" w:space="0" w:color="auto"/>
            <w:bottom w:val="none" w:sz="0" w:space="0" w:color="auto"/>
            <w:right w:val="none" w:sz="0" w:space="0" w:color="auto"/>
          </w:divBdr>
        </w:div>
        <w:div w:id="1152481342">
          <w:marLeft w:val="0"/>
          <w:marRight w:val="0"/>
          <w:marTop w:val="0"/>
          <w:marBottom w:val="0"/>
          <w:divBdr>
            <w:top w:val="none" w:sz="0" w:space="0" w:color="auto"/>
            <w:left w:val="none" w:sz="0" w:space="0" w:color="auto"/>
            <w:bottom w:val="none" w:sz="0" w:space="0" w:color="auto"/>
            <w:right w:val="none" w:sz="0" w:space="0" w:color="auto"/>
          </w:divBdr>
        </w:div>
        <w:div w:id="1252813907">
          <w:marLeft w:val="0"/>
          <w:marRight w:val="0"/>
          <w:marTop w:val="0"/>
          <w:marBottom w:val="0"/>
          <w:divBdr>
            <w:top w:val="none" w:sz="0" w:space="0" w:color="auto"/>
            <w:left w:val="none" w:sz="0" w:space="0" w:color="auto"/>
            <w:bottom w:val="none" w:sz="0" w:space="0" w:color="auto"/>
            <w:right w:val="none" w:sz="0" w:space="0" w:color="auto"/>
          </w:divBdr>
        </w:div>
        <w:div w:id="1379552295">
          <w:marLeft w:val="0"/>
          <w:marRight w:val="0"/>
          <w:marTop w:val="0"/>
          <w:marBottom w:val="0"/>
          <w:divBdr>
            <w:top w:val="none" w:sz="0" w:space="0" w:color="auto"/>
            <w:left w:val="none" w:sz="0" w:space="0" w:color="auto"/>
            <w:bottom w:val="none" w:sz="0" w:space="0" w:color="auto"/>
            <w:right w:val="none" w:sz="0" w:space="0" w:color="auto"/>
          </w:divBdr>
        </w:div>
        <w:div w:id="1398478718">
          <w:marLeft w:val="0"/>
          <w:marRight w:val="0"/>
          <w:marTop w:val="0"/>
          <w:marBottom w:val="0"/>
          <w:divBdr>
            <w:top w:val="none" w:sz="0" w:space="0" w:color="auto"/>
            <w:left w:val="none" w:sz="0" w:space="0" w:color="auto"/>
            <w:bottom w:val="none" w:sz="0" w:space="0" w:color="auto"/>
            <w:right w:val="none" w:sz="0" w:space="0" w:color="auto"/>
          </w:divBdr>
        </w:div>
        <w:div w:id="1432318219">
          <w:marLeft w:val="0"/>
          <w:marRight w:val="0"/>
          <w:marTop w:val="0"/>
          <w:marBottom w:val="0"/>
          <w:divBdr>
            <w:top w:val="none" w:sz="0" w:space="0" w:color="auto"/>
            <w:left w:val="none" w:sz="0" w:space="0" w:color="auto"/>
            <w:bottom w:val="none" w:sz="0" w:space="0" w:color="auto"/>
            <w:right w:val="none" w:sz="0" w:space="0" w:color="auto"/>
          </w:divBdr>
          <w:divsChild>
            <w:div w:id="155534156">
              <w:marLeft w:val="0"/>
              <w:marRight w:val="0"/>
              <w:marTop w:val="0"/>
              <w:marBottom w:val="0"/>
              <w:divBdr>
                <w:top w:val="none" w:sz="0" w:space="0" w:color="auto"/>
                <w:left w:val="none" w:sz="0" w:space="0" w:color="auto"/>
                <w:bottom w:val="none" w:sz="0" w:space="0" w:color="auto"/>
                <w:right w:val="none" w:sz="0" w:space="0" w:color="auto"/>
              </w:divBdr>
            </w:div>
            <w:div w:id="252668040">
              <w:marLeft w:val="0"/>
              <w:marRight w:val="0"/>
              <w:marTop w:val="0"/>
              <w:marBottom w:val="0"/>
              <w:divBdr>
                <w:top w:val="none" w:sz="0" w:space="0" w:color="auto"/>
                <w:left w:val="none" w:sz="0" w:space="0" w:color="auto"/>
                <w:bottom w:val="none" w:sz="0" w:space="0" w:color="auto"/>
                <w:right w:val="none" w:sz="0" w:space="0" w:color="auto"/>
              </w:divBdr>
            </w:div>
            <w:div w:id="276524431">
              <w:marLeft w:val="0"/>
              <w:marRight w:val="0"/>
              <w:marTop w:val="0"/>
              <w:marBottom w:val="0"/>
              <w:divBdr>
                <w:top w:val="none" w:sz="0" w:space="0" w:color="auto"/>
                <w:left w:val="none" w:sz="0" w:space="0" w:color="auto"/>
                <w:bottom w:val="none" w:sz="0" w:space="0" w:color="auto"/>
                <w:right w:val="none" w:sz="0" w:space="0" w:color="auto"/>
              </w:divBdr>
            </w:div>
            <w:div w:id="466700577">
              <w:marLeft w:val="0"/>
              <w:marRight w:val="0"/>
              <w:marTop w:val="0"/>
              <w:marBottom w:val="0"/>
              <w:divBdr>
                <w:top w:val="none" w:sz="0" w:space="0" w:color="auto"/>
                <w:left w:val="none" w:sz="0" w:space="0" w:color="auto"/>
                <w:bottom w:val="none" w:sz="0" w:space="0" w:color="auto"/>
                <w:right w:val="none" w:sz="0" w:space="0" w:color="auto"/>
              </w:divBdr>
            </w:div>
            <w:div w:id="621961961">
              <w:marLeft w:val="0"/>
              <w:marRight w:val="0"/>
              <w:marTop w:val="0"/>
              <w:marBottom w:val="0"/>
              <w:divBdr>
                <w:top w:val="none" w:sz="0" w:space="0" w:color="auto"/>
                <w:left w:val="none" w:sz="0" w:space="0" w:color="auto"/>
                <w:bottom w:val="none" w:sz="0" w:space="0" w:color="auto"/>
                <w:right w:val="none" w:sz="0" w:space="0" w:color="auto"/>
              </w:divBdr>
            </w:div>
            <w:div w:id="659115157">
              <w:marLeft w:val="0"/>
              <w:marRight w:val="0"/>
              <w:marTop w:val="0"/>
              <w:marBottom w:val="0"/>
              <w:divBdr>
                <w:top w:val="none" w:sz="0" w:space="0" w:color="auto"/>
                <w:left w:val="none" w:sz="0" w:space="0" w:color="auto"/>
                <w:bottom w:val="none" w:sz="0" w:space="0" w:color="auto"/>
                <w:right w:val="none" w:sz="0" w:space="0" w:color="auto"/>
              </w:divBdr>
            </w:div>
            <w:div w:id="731123479">
              <w:marLeft w:val="0"/>
              <w:marRight w:val="0"/>
              <w:marTop w:val="0"/>
              <w:marBottom w:val="0"/>
              <w:divBdr>
                <w:top w:val="none" w:sz="0" w:space="0" w:color="auto"/>
                <w:left w:val="none" w:sz="0" w:space="0" w:color="auto"/>
                <w:bottom w:val="none" w:sz="0" w:space="0" w:color="auto"/>
                <w:right w:val="none" w:sz="0" w:space="0" w:color="auto"/>
              </w:divBdr>
            </w:div>
            <w:div w:id="757016874">
              <w:marLeft w:val="0"/>
              <w:marRight w:val="0"/>
              <w:marTop w:val="0"/>
              <w:marBottom w:val="0"/>
              <w:divBdr>
                <w:top w:val="none" w:sz="0" w:space="0" w:color="auto"/>
                <w:left w:val="none" w:sz="0" w:space="0" w:color="auto"/>
                <w:bottom w:val="none" w:sz="0" w:space="0" w:color="auto"/>
                <w:right w:val="none" w:sz="0" w:space="0" w:color="auto"/>
              </w:divBdr>
            </w:div>
            <w:div w:id="763763153">
              <w:marLeft w:val="0"/>
              <w:marRight w:val="0"/>
              <w:marTop w:val="0"/>
              <w:marBottom w:val="0"/>
              <w:divBdr>
                <w:top w:val="none" w:sz="0" w:space="0" w:color="auto"/>
                <w:left w:val="none" w:sz="0" w:space="0" w:color="auto"/>
                <w:bottom w:val="none" w:sz="0" w:space="0" w:color="auto"/>
                <w:right w:val="none" w:sz="0" w:space="0" w:color="auto"/>
              </w:divBdr>
            </w:div>
            <w:div w:id="807092756">
              <w:marLeft w:val="0"/>
              <w:marRight w:val="0"/>
              <w:marTop w:val="0"/>
              <w:marBottom w:val="0"/>
              <w:divBdr>
                <w:top w:val="none" w:sz="0" w:space="0" w:color="auto"/>
                <w:left w:val="none" w:sz="0" w:space="0" w:color="auto"/>
                <w:bottom w:val="none" w:sz="0" w:space="0" w:color="auto"/>
                <w:right w:val="none" w:sz="0" w:space="0" w:color="auto"/>
              </w:divBdr>
            </w:div>
            <w:div w:id="931547918">
              <w:marLeft w:val="0"/>
              <w:marRight w:val="0"/>
              <w:marTop w:val="0"/>
              <w:marBottom w:val="0"/>
              <w:divBdr>
                <w:top w:val="none" w:sz="0" w:space="0" w:color="auto"/>
                <w:left w:val="none" w:sz="0" w:space="0" w:color="auto"/>
                <w:bottom w:val="none" w:sz="0" w:space="0" w:color="auto"/>
                <w:right w:val="none" w:sz="0" w:space="0" w:color="auto"/>
              </w:divBdr>
            </w:div>
            <w:div w:id="1115058398">
              <w:marLeft w:val="0"/>
              <w:marRight w:val="0"/>
              <w:marTop w:val="0"/>
              <w:marBottom w:val="0"/>
              <w:divBdr>
                <w:top w:val="none" w:sz="0" w:space="0" w:color="auto"/>
                <w:left w:val="none" w:sz="0" w:space="0" w:color="auto"/>
                <w:bottom w:val="none" w:sz="0" w:space="0" w:color="auto"/>
                <w:right w:val="none" w:sz="0" w:space="0" w:color="auto"/>
              </w:divBdr>
            </w:div>
            <w:div w:id="1122697656">
              <w:marLeft w:val="0"/>
              <w:marRight w:val="0"/>
              <w:marTop w:val="0"/>
              <w:marBottom w:val="0"/>
              <w:divBdr>
                <w:top w:val="none" w:sz="0" w:space="0" w:color="auto"/>
                <w:left w:val="none" w:sz="0" w:space="0" w:color="auto"/>
                <w:bottom w:val="none" w:sz="0" w:space="0" w:color="auto"/>
                <w:right w:val="none" w:sz="0" w:space="0" w:color="auto"/>
              </w:divBdr>
            </w:div>
            <w:div w:id="1181354598">
              <w:marLeft w:val="0"/>
              <w:marRight w:val="0"/>
              <w:marTop w:val="0"/>
              <w:marBottom w:val="0"/>
              <w:divBdr>
                <w:top w:val="none" w:sz="0" w:space="0" w:color="auto"/>
                <w:left w:val="none" w:sz="0" w:space="0" w:color="auto"/>
                <w:bottom w:val="none" w:sz="0" w:space="0" w:color="auto"/>
                <w:right w:val="none" w:sz="0" w:space="0" w:color="auto"/>
              </w:divBdr>
            </w:div>
            <w:div w:id="1379087370">
              <w:marLeft w:val="0"/>
              <w:marRight w:val="0"/>
              <w:marTop w:val="0"/>
              <w:marBottom w:val="0"/>
              <w:divBdr>
                <w:top w:val="none" w:sz="0" w:space="0" w:color="auto"/>
                <w:left w:val="none" w:sz="0" w:space="0" w:color="auto"/>
                <w:bottom w:val="none" w:sz="0" w:space="0" w:color="auto"/>
                <w:right w:val="none" w:sz="0" w:space="0" w:color="auto"/>
              </w:divBdr>
            </w:div>
            <w:div w:id="1644890837">
              <w:marLeft w:val="0"/>
              <w:marRight w:val="0"/>
              <w:marTop w:val="0"/>
              <w:marBottom w:val="0"/>
              <w:divBdr>
                <w:top w:val="none" w:sz="0" w:space="0" w:color="auto"/>
                <w:left w:val="none" w:sz="0" w:space="0" w:color="auto"/>
                <w:bottom w:val="none" w:sz="0" w:space="0" w:color="auto"/>
                <w:right w:val="none" w:sz="0" w:space="0" w:color="auto"/>
              </w:divBdr>
            </w:div>
            <w:div w:id="1667174953">
              <w:marLeft w:val="0"/>
              <w:marRight w:val="0"/>
              <w:marTop w:val="0"/>
              <w:marBottom w:val="0"/>
              <w:divBdr>
                <w:top w:val="none" w:sz="0" w:space="0" w:color="auto"/>
                <w:left w:val="none" w:sz="0" w:space="0" w:color="auto"/>
                <w:bottom w:val="none" w:sz="0" w:space="0" w:color="auto"/>
                <w:right w:val="none" w:sz="0" w:space="0" w:color="auto"/>
              </w:divBdr>
            </w:div>
            <w:div w:id="1732120477">
              <w:marLeft w:val="0"/>
              <w:marRight w:val="0"/>
              <w:marTop w:val="0"/>
              <w:marBottom w:val="0"/>
              <w:divBdr>
                <w:top w:val="none" w:sz="0" w:space="0" w:color="auto"/>
                <w:left w:val="none" w:sz="0" w:space="0" w:color="auto"/>
                <w:bottom w:val="none" w:sz="0" w:space="0" w:color="auto"/>
                <w:right w:val="none" w:sz="0" w:space="0" w:color="auto"/>
              </w:divBdr>
            </w:div>
            <w:div w:id="2092969674">
              <w:marLeft w:val="0"/>
              <w:marRight w:val="0"/>
              <w:marTop w:val="0"/>
              <w:marBottom w:val="0"/>
              <w:divBdr>
                <w:top w:val="none" w:sz="0" w:space="0" w:color="auto"/>
                <w:left w:val="none" w:sz="0" w:space="0" w:color="auto"/>
                <w:bottom w:val="none" w:sz="0" w:space="0" w:color="auto"/>
                <w:right w:val="none" w:sz="0" w:space="0" w:color="auto"/>
              </w:divBdr>
            </w:div>
            <w:div w:id="2142310052">
              <w:marLeft w:val="0"/>
              <w:marRight w:val="0"/>
              <w:marTop w:val="0"/>
              <w:marBottom w:val="0"/>
              <w:divBdr>
                <w:top w:val="none" w:sz="0" w:space="0" w:color="auto"/>
                <w:left w:val="none" w:sz="0" w:space="0" w:color="auto"/>
                <w:bottom w:val="none" w:sz="0" w:space="0" w:color="auto"/>
                <w:right w:val="none" w:sz="0" w:space="0" w:color="auto"/>
              </w:divBdr>
            </w:div>
          </w:divsChild>
        </w:div>
        <w:div w:id="1441146197">
          <w:marLeft w:val="0"/>
          <w:marRight w:val="0"/>
          <w:marTop w:val="0"/>
          <w:marBottom w:val="0"/>
          <w:divBdr>
            <w:top w:val="none" w:sz="0" w:space="0" w:color="auto"/>
            <w:left w:val="none" w:sz="0" w:space="0" w:color="auto"/>
            <w:bottom w:val="none" w:sz="0" w:space="0" w:color="auto"/>
            <w:right w:val="none" w:sz="0" w:space="0" w:color="auto"/>
          </w:divBdr>
        </w:div>
        <w:div w:id="1509250859">
          <w:marLeft w:val="0"/>
          <w:marRight w:val="0"/>
          <w:marTop w:val="0"/>
          <w:marBottom w:val="0"/>
          <w:divBdr>
            <w:top w:val="none" w:sz="0" w:space="0" w:color="auto"/>
            <w:left w:val="none" w:sz="0" w:space="0" w:color="auto"/>
            <w:bottom w:val="none" w:sz="0" w:space="0" w:color="auto"/>
            <w:right w:val="none" w:sz="0" w:space="0" w:color="auto"/>
          </w:divBdr>
        </w:div>
        <w:div w:id="1511333232">
          <w:marLeft w:val="0"/>
          <w:marRight w:val="0"/>
          <w:marTop w:val="0"/>
          <w:marBottom w:val="0"/>
          <w:divBdr>
            <w:top w:val="none" w:sz="0" w:space="0" w:color="auto"/>
            <w:left w:val="none" w:sz="0" w:space="0" w:color="auto"/>
            <w:bottom w:val="none" w:sz="0" w:space="0" w:color="auto"/>
            <w:right w:val="none" w:sz="0" w:space="0" w:color="auto"/>
          </w:divBdr>
        </w:div>
        <w:div w:id="1521503307">
          <w:marLeft w:val="0"/>
          <w:marRight w:val="0"/>
          <w:marTop w:val="0"/>
          <w:marBottom w:val="0"/>
          <w:divBdr>
            <w:top w:val="none" w:sz="0" w:space="0" w:color="auto"/>
            <w:left w:val="none" w:sz="0" w:space="0" w:color="auto"/>
            <w:bottom w:val="none" w:sz="0" w:space="0" w:color="auto"/>
            <w:right w:val="none" w:sz="0" w:space="0" w:color="auto"/>
          </w:divBdr>
        </w:div>
        <w:div w:id="1532567947">
          <w:marLeft w:val="0"/>
          <w:marRight w:val="0"/>
          <w:marTop w:val="0"/>
          <w:marBottom w:val="0"/>
          <w:divBdr>
            <w:top w:val="none" w:sz="0" w:space="0" w:color="auto"/>
            <w:left w:val="none" w:sz="0" w:space="0" w:color="auto"/>
            <w:bottom w:val="none" w:sz="0" w:space="0" w:color="auto"/>
            <w:right w:val="none" w:sz="0" w:space="0" w:color="auto"/>
          </w:divBdr>
        </w:div>
        <w:div w:id="1553998329">
          <w:marLeft w:val="0"/>
          <w:marRight w:val="0"/>
          <w:marTop w:val="0"/>
          <w:marBottom w:val="0"/>
          <w:divBdr>
            <w:top w:val="none" w:sz="0" w:space="0" w:color="auto"/>
            <w:left w:val="none" w:sz="0" w:space="0" w:color="auto"/>
            <w:bottom w:val="none" w:sz="0" w:space="0" w:color="auto"/>
            <w:right w:val="none" w:sz="0" w:space="0" w:color="auto"/>
          </w:divBdr>
        </w:div>
        <w:div w:id="1598057952">
          <w:marLeft w:val="0"/>
          <w:marRight w:val="0"/>
          <w:marTop w:val="0"/>
          <w:marBottom w:val="0"/>
          <w:divBdr>
            <w:top w:val="none" w:sz="0" w:space="0" w:color="auto"/>
            <w:left w:val="none" w:sz="0" w:space="0" w:color="auto"/>
            <w:bottom w:val="none" w:sz="0" w:space="0" w:color="auto"/>
            <w:right w:val="none" w:sz="0" w:space="0" w:color="auto"/>
          </w:divBdr>
        </w:div>
        <w:div w:id="1618633188">
          <w:marLeft w:val="0"/>
          <w:marRight w:val="0"/>
          <w:marTop w:val="0"/>
          <w:marBottom w:val="0"/>
          <w:divBdr>
            <w:top w:val="none" w:sz="0" w:space="0" w:color="auto"/>
            <w:left w:val="none" w:sz="0" w:space="0" w:color="auto"/>
            <w:bottom w:val="none" w:sz="0" w:space="0" w:color="auto"/>
            <w:right w:val="none" w:sz="0" w:space="0" w:color="auto"/>
          </w:divBdr>
        </w:div>
        <w:div w:id="1667707253">
          <w:marLeft w:val="0"/>
          <w:marRight w:val="0"/>
          <w:marTop w:val="0"/>
          <w:marBottom w:val="0"/>
          <w:divBdr>
            <w:top w:val="none" w:sz="0" w:space="0" w:color="auto"/>
            <w:left w:val="none" w:sz="0" w:space="0" w:color="auto"/>
            <w:bottom w:val="none" w:sz="0" w:space="0" w:color="auto"/>
            <w:right w:val="none" w:sz="0" w:space="0" w:color="auto"/>
          </w:divBdr>
        </w:div>
        <w:div w:id="1803769008">
          <w:marLeft w:val="0"/>
          <w:marRight w:val="0"/>
          <w:marTop w:val="0"/>
          <w:marBottom w:val="0"/>
          <w:divBdr>
            <w:top w:val="none" w:sz="0" w:space="0" w:color="auto"/>
            <w:left w:val="none" w:sz="0" w:space="0" w:color="auto"/>
            <w:bottom w:val="none" w:sz="0" w:space="0" w:color="auto"/>
            <w:right w:val="none" w:sz="0" w:space="0" w:color="auto"/>
          </w:divBdr>
        </w:div>
        <w:div w:id="1834101927">
          <w:marLeft w:val="0"/>
          <w:marRight w:val="0"/>
          <w:marTop w:val="0"/>
          <w:marBottom w:val="0"/>
          <w:divBdr>
            <w:top w:val="none" w:sz="0" w:space="0" w:color="auto"/>
            <w:left w:val="none" w:sz="0" w:space="0" w:color="auto"/>
            <w:bottom w:val="none" w:sz="0" w:space="0" w:color="auto"/>
            <w:right w:val="none" w:sz="0" w:space="0" w:color="auto"/>
          </w:divBdr>
          <w:divsChild>
            <w:div w:id="116411774">
              <w:marLeft w:val="0"/>
              <w:marRight w:val="0"/>
              <w:marTop w:val="0"/>
              <w:marBottom w:val="0"/>
              <w:divBdr>
                <w:top w:val="none" w:sz="0" w:space="0" w:color="auto"/>
                <w:left w:val="none" w:sz="0" w:space="0" w:color="auto"/>
                <w:bottom w:val="none" w:sz="0" w:space="0" w:color="auto"/>
                <w:right w:val="none" w:sz="0" w:space="0" w:color="auto"/>
              </w:divBdr>
            </w:div>
            <w:div w:id="250244125">
              <w:marLeft w:val="0"/>
              <w:marRight w:val="0"/>
              <w:marTop w:val="0"/>
              <w:marBottom w:val="0"/>
              <w:divBdr>
                <w:top w:val="none" w:sz="0" w:space="0" w:color="auto"/>
                <w:left w:val="none" w:sz="0" w:space="0" w:color="auto"/>
                <w:bottom w:val="none" w:sz="0" w:space="0" w:color="auto"/>
                <w:right w:val="none" w:sz="0" w:space="0" w:color="auto"/>
              </w:divBdr>
            </w:div>
            <w:div w:id="459150409">
              <w:marLeft w:val="0"/>
              <w:marRight w:val="0"/>
              <w:marTop w:val="0"/>
              <w:marBottom w:val="0"/>
              <w:divBdr>
                <w:top w:val="none" w:sz="0" w:space="0" w:color="auto"/>
                <w:left w:val="none" w:sz="0" w:space="0" w:color="auto"/>
                <w:bottom w:val="none" w:sz="0" w:space="0" w:color="auto"/>
                <w:right w:val="none" w:sz="0" w:space="0" w:color="auto"/>
              </w:divBdr>
            </w:div>
            <w:div w:id="517895332">
              <w:marLeft w:val="0"/>
              <w:marRight w:val="0"/>
              <w:marTop w:val="0"/>
              <w:marBottom w:val="0"/>
              <w:divBdr>
                <w:top w:val="none" w:sz="0" w:space="0" w:color="auto"/>
                <w:left w:val="none" w:sz="0" w:space="0" w:color="auto"/>
                <w:bottom w:val="none" w:sz="0" w:space="0" w:color="auto"/>
                <w:right w:val="none" w:sz="0" w:space="0" w:color="auto"/>
              </w:divBdr>
            </w:div>
            <w:div w:id="691107028">
              <w:marLeft w:val="0"/>
              <w:marRight w:val="0"/>
              <w:marTop w:val="0"/>
              <w:marBottom w:val="0"/>
              <w:divBdr>
                <w:top w:val="none" w:sz="0" w:space="0" w:color="auto"/>
                <w:left w:val="none" w:sz="0" w:space="0" w:color="auto"/>
                <w:bottom w:val="none" w:sz="0" w:space="0" w:color="auto"/>
                <w:right w:val="none" w:sz="0" w:space="0" w:color="auto"/>
              </w:divBdr>
            </w:div>
            <w:div w:id="702940446">
              <w:marLeft w:val="0"/>
              <w:marRight w:val="0"/>
              <w:marTop w:val="0"/>
              <w:marBottom w:val="0"/>
              <w:divBdr>
                <w:top w:val="none" w:sz="0" w:space="0" w:color="auto"/>
                <w:left w:val="none" w:sz="0" w:space="0" w:color="auto"/>
                <w:bottom w:val="none" w:sz="0" w:space="0" w:color="auto"/>
                <w:right w:val="none" w:sz="0" w:space="0" w:color="auto"/>
              </w:divBdr>
            </w:div>
            <w:div w:id="866143776">
              <w:marLeft w:val="0"/>
              <w:marRight w:val="0"/>
              <w:marTop w:val="0"/>
              <w:marBottom w:val="0"/>
              <w:divBdr>
                <w:top w:val="none" w:sz="0" w:space="0" w:color="auto"/>
                <w:left w:val="none" w:sz="0" w:space="0" w:color="auto"/>
                <w:bottom w:val="none" w:sz="0" w:space="0" w:color="auto"/>
                <w:right w:val="none" w:sz="0" w:space="0" w:color="auto"/>
              </w:divBdr>
            </w:div>
            <w:div w:id="969751626">
              <w:marLeft w:val="0"/>
              <w:marRight w:val="0"/>
              <w:marTop w:val="0"/>
              <w:marBottom w:val="0"/>
              <w:divBdr>
                <w:top w:val="none" w:sz="0" w:space="0" w:color="auto"/>
                <w:left w:val="none" w:sz="0" w:space="0" w:color="auto"/>
                <w:bottom w:val="none" w:sz="0" w:space="0" w:color="auto"/>
                <w:right w:val="none" w:sz="0" w:space="0" w:color="auto"/>
              </w:divBdr>
            </w:div>
            <w:div w:id="973680257">
              <w:marLeft w:val="0"/>
              <w:marRight w:val="0"/>
              <w:marTop w:val="0"/>
              <w:marBottom w:val="0"/>
              <w:divBdr>
                <w:top w:val="none" w:sz="0" w:space="0" w:color="auto"/>
                <w:left w:val="none" w:sz="0" w:space="0" w:color="auto"/>
                <w:bottom w:val="none" w:sz="0" w:space="0" w:color="auto"/>
                <w:right w:val="none" w:sz="0" w:space="0" w:color="auto"/>
              </w:divBdr>
            </w:div>
            <w:div w:id="1024093785">
              <w:marLeft w:val="0"/>
              <w:marRight w:val="0"/>
              <w:marTop w:val="0"/>
              <w:marBottom w:val="0"/>
              <w:divBdr>
                <w:top w:val="none" w:sz="0" w:space="0" w:color="auto"/>
                <w:left w:val="none" w:sz="0" w:space="0" w:color="auto"/>
                <w:bottom w:val="none" w:sz="0" w:space="0" w:color="auto"/>
                <w:right w:val="none" w:sz="0" w:space="0" w:color="auto"/>
              </w:divBdr>
            </w:div>
            <w:div w:id="1185944468">
              <w:marLeft w:val="0"/>
              <w:marRight w:val="0"/>
              <w:marTop w:val="0"/>
              <w:marBottom w:val="0"/>
              <w:divBdr>
                <w:top w:val="none" w:sz="0" w:space="0" w:color="auto"/>
                <w:left w:val="none" w:sz="0" w:space="0" w:color="auto"/>
                <w:bottom w:val="none" w:sz="0" w:space="0" w:color="auto"/>
                <w:right w:val="none" w:sz="0" w:space="0" w:color="auto"/>
              </w:divBdr>
            </w:div>
            <w:div w:id="1203640269">
              <w:marLeft w:val="0"/>
              <w:marRight w:val="0"/>
              <w:marTop w:val="0"/>
              <w:marBottom w:val="0"/>
              <w:divBdr>
                <w:top w:val="none" w:sz="0" w:space="0" w:color="auto"/>
                <w:left w:val="none" w:sz="0" w:space="0" w:color="auto"/>
                <w:bottom w:val="none" w:sz="0" w:space="0" w:color="auto"/>
                <w:right w:val="none" w:sz="0" w:space="0" w:color="auto"/>
              </w:divBdr>
            </w:div>
            <w:div w:id="1258171729">
              <w:marLeft w:val="0"/>
              <w:marRight w:val="0"/>
              <w:marTop w:val="0"/>
              <w:marBottom w:val="0"/>
              <w:divBdr>
                <w:top w:val="none" w:sz="0" w:space="0" w:color="auto"/>
                <w:left w:val="none" w:sz="0" w:space="0" w:color="auto"/>
                <w:bottom w:val="none" w:sz="0" w:space="0" w:color="auto"/>
                <w:right w:val="none" w:sz="0" w:space="0" w:color="auto"/>
              </w:divBdr>
            </w:div>
            <w:div w:id="1262105458">
              <w:marLeft w:val="0"/>
              <w:marRight w:val="0"/>
              <w:marTop w:val="0"/>
              <w:marBottom w:val="0"/>
              <w:divBdr>
                <w:top w:val="none" w:sz="0" w:space="0" w:color="auto"/>
                <w:left w:val="none" w:sz="0" w:space="0" w:color="auto"/>
                <w:bottom w:val="none" w:sz="0" w:space="0" w:color="auto"/>
                <w:right w:val="none" w:sz="0" w:space="0" w:color="auto"/>
              </w:divBdr>
            </w:div>
            <w:div w:id="1266498925">
              <w:marLeft w:val="0"/>
              <w:marRight w:val="0"/>
              <w:marTop w:val="0"/>
              <w:marBottom w:val="0"/>
              <w:divBdr>
                <w:top w:val="none" w:sz="0" w:space="0" w:color="auto"/>
                <w:left w:val="none" w:sz="0" w:space="0" w:color="auto"/>
                <w:bottom w:val="none" w:sz="0" w:space="0" w:color="auto"/>
                <w:right w:val="none" w:sz="0" w:space="0" w:color="auto"/>
              </w:divBdr>
            </w:div>
            <w:div w:id="1310860400">
              <w:marLeft w:val="0"/>
              <w:marRight w:val="0"/>
              <w:marTop w:val="0"/>
              <w:marBottom w:val="0"/>
              <w:divBdr>
                <w:top w:val="none" w:sz="0" w:space="0" w:color="auto"/>
                <w:left w:val="none" w:sz="0" w:space="0" w:color="auto"/>
                <w:bottom w:val="none" w:sz="0" w:space="0" w:color="auto"/>
                <w:right w:val="none" w:sz="0" w:space="0" w:color="auto"/>
              </w:divBdr>
            </w:div>
            <w:div w:id="1480803124">
              <w:marLeft w:val="0"/>
              <w:marRight w:val="0"/>
              <w:marTop w:val="0"/>
              <w:marBottom w:val="0"/>
              <w:divBdr>
                <w:top w:val="none" w:sz="0" w:space="0" w:color="auto"/>
                <w:left w:val="none" w:sz="0" w:space="0" w:color="auto"/>
                <w:bottom w:val="none" w:sz="0" w:space="0" w:color="auto"/>
                <w:right w:val="none" w:sz="0" w:space="0" w:color="auto"/>
              </w:divBdr>
            </w:div>
            <w:div w:id="1593539539">
              <w:marLeft w:val="0"/>
              <w:marRight w:val="0"/>
              <w:marTop w:val="0"/>
              <w:marBottom w:val="0"/>
              <w:divBdr>
                <w:top w:val="none" w:sz="0" w:space="0" w:color="auto"/>
                <w:left w:val="none" w:sz="0" w:space="0" w:color="auto"/>
                <w:bottom w:val="none" w:sz="0" w:space="0" w:color="auto"/>
                <w:right w:val="none" w:sz="0" w:space="0" w:color="auto"/>
              </w:divBdr>
            </w:div>
            <w:div w:id="1633096160">
              <w:marLeft w:val="0"/>
              <w:marRight w:val="0"/>
              <w:marTop w:val="0"/>
              <w:marBottom w:val="0"/>
              <w:divBdr>
                <w:top w:val="none" w:sz="0" w:space="0" w:color="auto"/>
                <w:left w:val="none" w:sz="0" w:space="0" w:color="auto"/>
                <w:bottom w:val="none" w:sz="0" w:space="0" w:color="auto"/>
                <w:right w:val="none" w:sz="0" w:space="0" w:color="auto"/>
              </w:divBdr>
            </w:div>
            <w:div w:id="1956056202">
              <w:marLeft w:val="0"/>
              <w:marRight w:val="0"/>
              <w:marTop w:val="0"/>
              <w:marBottom w:val="0"/>
              <w:divBdr>
                <w:top w:val="none" w:sz="0" w:space="0" w:color="auto"/>
                <w:left w:val="none" w:sz="0" w:space="0" w:color="auto"/>
                <w:bottom w:val="none" w:sz="0" w:space="0" w:color="auto"/>
                <w:right w:val="none" w:sz="0" w:space="0" w:color="auto"/>
              </w:divBdr>
            </w:div>
          </w:divsChild>
        </w:div>
        <w:div w:id="1942713472">
          <w:marLeft w:val="0"/>
          <w:marRight w:val="0"/>
          <w:marTop w:val="0"/>
          <w:marBottom w:val="0"/>
          <w:divBdr>
            <w:top w:val="none" w:sz="0" w:space="0" w:color="auto"/>
            <w:left w:val="none" w:sz="0" w:space="0" w:color="auto"/>
            <w:bottom w:val="none" w:sz="0" w:space="0" w:color="auto"/>
            <w:right w:val="none" w:sz="0" w:space="0" w:color="auto"/>
          </w:divBdr>
        </w:div>
        <w:div w:id="1962803333">
          <w:marLeft w:val="0"/>
          <w:marRight w:val="0"/>
          <w:marTop w:val="0"/>
          <w:marBottom w:val="0"/>
          <w:divBdr>
            <w:top w:val="none" w:sz="0" w:space="0" w:color="auto"/>
            <w:left w:val="none" w:sz="0" w:space="0" w:color="auto"/>
            <w:bottom w:val="none" w:sz="0" w:space="0" w:color="auto"/>
            <w:right w:val="none" w:sz="0" w:space="0" w:color="auto"/>
          </w:divBdr>
        </w:div>
        <w:div w:id="2066635897">
          <w:marLeft w:val="0"/>
          <w:marRight w:val="0"/>
          <w:marTop w:val="0"/>
          <w:marBottom w:val="0"/>
          <w:divBdr>
            <w:top w:val="none" w:sz="0" w:space="0" w:color="auto"/>
            <w:left w:val="none" w:sz="0" w:space="0" w:color="auto"/>
            <w:bottom w:val="none" w:sz="0" w:space="0" w:color="auto"/>
            <w:right w:val="none" w:sz="0" w:space="0" w:color="auto"/>
          </w:divBdr>
        </w:div>
      </w:divsChild>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145199959">
      <w:bodyDiv w:val="1"/>
      <w:marLeft w:val="0"/>
      <w:marRight w:val="0"/>
      <w:marTop w:val="0"/>
      <w:marBottom w:val="0"/>
      <w:divBdr>
        <w:top w:val="none" w:sz="0" w:space="0" w:color="auto"/>
        <w:left w:val="none" w:sz="0" w:space="0" w:color="auto"/>
        <w:bottom w:val="none" w:sz="0" w:space="0" w:color="auto"/>
        <w:right w:val="none" w:sz="0" w:space="0" w:color="auto"/>
      </w:divBdr>
      <w:divsChild>
        <w:div w:id="290329003">
          <w:marLeft w:val="0"/>
          <w:marRight w:val="0"/>
          <w:marTop w:val="0"/>
          <w:marBottom w:val="0"/>
          <w:divBdr>
            <w:top w:val="none" w:sz="0" w:space="0" w:color="auto"/>
            <w:left w:val="none" w:sz="0" w:space="0" w:color="auto"/>
            <w:bottom w:val="none" w:sz="0" w:space="0" w:color="auto"/>
            <w:right w:val="none" w:sz="0" w:space="0" w:color="auto"/>
          </w:divBdr>
        </w:div>
        <w:div w:id="416632391">
          <w:marLeft w:val="0"/>
          <w:marRight w:val="0"/>
          <w:marTop w:val="0"/>
          <w:marBottom w:val="0"/>
          <w:divBdr>
            <w:top w:val="none" w:sz="0" w:space="0" w:color="auto"/>
            <w:left w:val="none" w:sz="0" w:space="0" w:color="auto"/>
            <w:bottom w:val="none" w:sz="0" w:space="0" w:color="auto"/>
            <w:right w:val="none" w:sz="0" w:space="0" w:color="auto"/>
          </w:divBdr>
          <w:divsChild>
            <w:div w:id="190264949">
              <w:marLeft w:val="0"/>
              <w:marRight w:val="0"/>
              <w:marTop w:val="0"/>
              <w:marBottom w:val="0"/>
              <w:divBdr>
                <w:top w:val="none" w:sz="0" w:space="0" w:color="auto"/>
                <w:left w:val="none" w:sz="0" w:space="0" w:color="auto"/>
                <w:bottom w:val="none" w:sz="0" w:space="0" w:color="auto"/>
                <w:right w:val="none" w:sz="0" w:space="0" w:color="auto"/>
              </w:divBdr>
            </w:div>
            <w:div w:id="416102415">
              <w:marLeft w:val="0"/>
              <w:marRight w:val="0"/>
              <w:marTop w:val="0"/>
              <w:marBottom w:val="0"/>
              <w:divBdr>
                <w:top w:val="none" w:sz="0" w:space="0" w:color="auto"/>
                <w:left w:val="none" w:sz="0" w:space="0" w:color="auto"/>
                <w:bottom w:val="none" w:sz="0" w:space="0" w:color="auto"/>
                <w:right w:val="none" w:sz="0" w:space="0" w:color="auto"/>
              </w:divBdr>
            </w:div>
            <w:div w:id="632252985">
              <w:marLeft w:val="0"/>
              <w:marRight w:val="0"/>
              <w:marTop w:val="0"/>
              <w:marBottom w:val="0"/>
              <w:divBdr>
                <w:top w:val="none" w:sz="0" w:space="0" w:color="auto"/>
                <w:left w:val="none" w:sz="0" w:space="0" w:color="auto"/>
                <w:bottom w:val="none" w:sz="0" w:space="0" w:color="auto"/>
                <w:right w:val="none" w:sz="0" w:space="0" w:color="auto"/>
              </w:divBdr>
            </w:div>
            <w:div w:id="709955515">
              <w:marLeft w:val="0"/>
              <w:marRight w:val="0"/>
              <w:marTop w:val="0"/>
              <w:marBottom w:val="0"/>
              <w:divBdr>
                <w:top w:val="none" w:sz="0" w:space="0" w:color="auto"/>
                <w:left w:val="none" w:sz="0" w:space="0" w:color="auto"/>
                <w:bottom w:val="none" w:sz="0" w:space="0" w:color="auto"/>
                <w:right w:val="none" w:sz="0" w:space="0" w:color="auto"/>
              </w:divBdr>
            </w:div>
            <w:div w:id="761144061">
              <w:marLeft w:val="0"/>
              <w:marRight w:val="0"/>
              <w:marTop w:val="0"/>
              <w:marBottom w:val="0"/>
              <w:divBdr>
                <w:top w:val="none" w:sz="0" w:space="0" w:color="auto"/>
                <w:left w:val="none" w:sz="0" w:space="0" w:color="auto"/>
                <w:bottom w:val="none" w:sz="0" w:space="0" w:color="auto"/>
                <w:right w:val="none" w:sz="0" w:space="0" w:color="auto"/>
              </w:divBdr>
            </w:div>
            <w:div w:id="790704720">
              <w:marLeft w:val="0"/>
              <w:marRight w:val="0"/>
              <w:marTop w:val="0"/>
              <w:marBottom w:val="0"/>
              <w:divBdr>
                <w:top w:val="none" w:sz="0" w:space="0" w:color="auto"/>
                <w:left w:val="none" w:sz="0" w:space="0" w:color="auto"/>
                <w:bottom w:val="none" w:sz="0" w:space="0" w:color="auto"/>
                <w:right w:val="none" w:sz="0" w:space="0" w:color="auto"/>
              </w:divBdr>
            </w:div>
            <w:div w:id="943419487">
              <w:marLeft w:val="0"/>
              <w:marRight w:val="0"/>
              <w:marTop w:val="0"/>
              <w:marBottom w:val="0"/>
              <w:divBdr>
                <w:top w:val="none" w:sz="0" w:space="0" w:color="auto"/>
                <w:left w:val="none" w:sz="0" w:space="0" w:color="auto"/>
                <w:bottom w:val="none" w:sz="0" w:space="0" w:color="auto"/>
                <w:right w:val="none" w:sz="0" w:space="0" w:color="auto"/>
              </w:divBdr>
            </w:div>
            <w:div w:id="1228611882">
              <w:marLeft w:val="0"/>
              <w:marRight w:val="0"/>
              <w:marTop w:val="0"/>
              <w:marBottom w:val="0"/>
              <w:divBdr>
                <w:top w:val="none" w:sz="0" w:space="0" w:color="auto"/>
                <w:left w:val="none" w:sz="0" w:space="0" w:color="auto"/>
                <w:bottom w:val="none" w:sz="0" w:space="0" w:color="auto"/>
                <w:right w:val="none" w:sz="0" w:space="0" w:color="auto"/>
              </w:divBdr>
            </w:div>
            <w:div w:id="1242715747">
              <w:marLeft w:val="0"/>
              <w:marRight w:val="0"/>
              <w:marTop w:val="0"/>
              <w:marBottom w:val="0"/>
              <w:divBdr>
                <w:top w:val="none" w:sz="0" w:space="0" w:color="auto"/>
                <w:left w:val="none" w:sz="0" w:space="0" w:color="auto"/>
                <w:bottom w:val="none" w:sz="0" w:space="0" w:color="auto"/>
                <w:right w:val="none" w:sz="0" w:space="0" w:color="auto"/>
              </w:divBdr>
            </w:div>
            <w:div w:id="1408183586">
              <w:marLeft w:val="0"/>
              <w:marRight w:val="0"/>
              <w:marTop w:val="0"/>
              <w:marBottom w:val="0"/>
              <w:divBdr>
                <w:top w:val="none" w:sz="0" w:space="0" w:color="auto"/>
                <w:left w:val="none" w:sz="0" w:space="0" w:color="auto"/>
                <w:bottom w:val="none" w:sz="0" w:space="0" w:color="auto"/>
                <w:right w:val="none" w:sz="0" w:space="0" w:color="auto"/>
              </w:divBdr>
            </w:div>
            <w:div w:id="1692216726">
              <w:marLeft w:val="0"/>
              <w:marRight w:val="0"/>
              <w:marTop w:val="0"/>
              <w:marBottom w:val="0"/>
              <w:divBdr>
                <w:top w:val="none" w:sz="0" w:space="0" w:color="auto"/>
                <w:left w:val="none" w:sz="0" w:space="0" w:color="auto"/>
                <w:bottom w:val="none" w:sz="0" w:space="0" w:color="auto"/>
                <w:right w:val="none" w:sz="0" w:space="0" w:color="auto"/>
              </w:divBdr>
            </w:div>
            <w:div w:id="1833066270">
              <w:marLeft w:val="0"/>
              <w:marRight w:val="0"/>
              <w:marTop w:val="0"/>
              <w:marBottom w:val="0"/>
              <w:divBdr>
                <w:top w:val="none" w:sz="0" w:space="0" w:color="auto"/>
                <w:left w:val="none" w:sz="0" w:space="0" w:color="auto"/>
                <w:bottom w:val="none" w:sz="0" w:space="0" w:color="auto"/>
                <w:right w:val="none" w:sz="0" w:space="0" w:color="auto"/>
              </w:divBdr>
            </w:div>
            <w:div w:id="1853648142">
              <w:marLeft w:val="0"/>
              <w:marRight w:val="0"/>
              <w:marTop w:val="0"/>
              <w:marBottom w:val="0"/>
              <w:divBdr>
                <w:top w:val="none" w:sz="0" w:space="0" w:color="auto"/>
                <w:left w:val="none" w:sz="0" w:space="0" w:color="auto"/>
                <w:bottom w:val="none" w:sz="0" w:space="0" w:color="auto"/>
                <w:right w:val="none" w:sz="0" w:space="0" w:color="auto"/>
              </w:divBdr>
            </w:div>
          </w:divsChild>
        </w:div>
        <w:div w:id="745734317">
          <w:marLeft w:val="0"/>
          <w:marRight w:val="0"/>
          <w:marTop w:val="0"/>
          <w:marBottom w:val="0"/>
          <w:divBdr>
            <w:top w:val="none" w:sz="0" w:space="0" w:color="auto"/>
            <w:left w:val="none" w:sz="0" w:space="0" w:color="auto"/>
            <w:bottom w:val="none" w:sz="0" w:space="0" w:color="auto"/>
            <w:right w:val="none" w:sz="0" w:space="0" w:color="auto"/>
          </w:divBdr>
        </w:div>
        <w:div w:id="909777023">
          <w:marLeft w:val="0"/>
          <w:marRight w:val="0"/>
          <w:marTop w:val="0"/>
          <w:marBottom w:val="0"/>
          <w:divBdr>
            <w:top w:val="none" w:sz="0" w:space="0" w:color="auto"/>
            <w:left w:val="none" w:sz="0" w:space="0" w:color="auto"/>
            <w:bottom w:val="none" w:sz="0" w:space="0" w:color="auto"/>
            <w:right w:val="none" w:sz="0" w:space="0" w:color="auto"/>
          </w:divBdr>
        </w:div>
        <w:div w:id="1190989807">
          <w:marLeft w:val="0"/>
          <w:marRight w:val="0"/>
          <w:marTop w:val="0"/>
          <w:marBottom w:val="0"/>
          <w:divBdr>
            <w:top w:val="none" w:sz="0" w:space="0" w:color="auto"/>
            <w:left w:val="none" w:sz="0" w:space="0" w:color="auto"/>
            <w:bottom w:val="none" w:sz="0" w:space="0" w:color="auto"/>
            <w:right w:val="none" w:sz="0" w:space="0" w:color="auto"/>
          </w:divBdr>
        </w:div>
        <w:div w:id="1607077660">
          <w:marLeft w:val="0"/>
          <w:marRight w:val="0"/>
          <w:marTop w:val="0"/>
          <w:marBottom w:val="0"/>
          <w:divBdr>
            <w:top w:val="none" w:sz="0" w:space="0" w:color="auto"/>
            <w:left w:val="none" w:sz="0" w:space="0" w:color="auto"/>
            <w:bottom w:val="none" w:sz="0" w:space="0" w:color="auto"/>
            <w:right w:val="none" w:sz="0" w:space="0" w:color="auto"/>
          </w:divBdr>
        </w:div>
        <w:div w:id="1764378932">
          <w:marLeft w:val="0"/>
          <w:marRight w:val="0"/>
          <w:marTop w:val="0"/>
          <w:marBottom w:val="0"/>
          <w:divBdr>
            <w:top w:val="none" w:sz="0" w:space="0" w:color="auto"/>
            <w:left w:val="none" w:sz="0" w:space="0" w:color="auto"/>
            <w:bottom w:val="none" w:sz="0" w:space="0" w:color="auto"/>
            <w:right w:val="none" w:sz="0" w:space="0" w:color="auto"/>
          </w:divBdr>
        </w:div>
        <w:div w:id="1813407717">
          <w:marLeft w:val="0"/>
          <w:marRight w:val="0"/>
          <w:marTop w:val="0"/>
          <w:marBottom w:val="0"/>
          <w:divBdr>
            <w:top w:val="none" w:sz="0" w:space="0" w:color="auto"/>
            <w:left w:val="none" w:sz="0" w:space="0" w:color="auto"/>
            <w:bottom w:val="none" w:sz="0" w:space="0" w:color="auto"/>
            <w:right w:val="none" w:sz="0" w:space="0" w:color="auto"/>
          </w:divBdr>
        </w:div>
        <w:div w:id="1909462956">
          <w:marLeft w:val="0"/>
          <w:marRight w:val="0"/>
          <w:marTop w:val="0"/>
          <w:marBottom w:val="0"/>
          <w:divBdr>
            <w:top w:val="none" w:sz="0" w:space="0" w:color="auto"/>
            <w:left w:val="none" w:sz="0" w:space="0" w:color="auto"/>
            <w:bottom w:val="none" w:sz="0" w:space="0" w:color="auto"/>
            <w:right w:val="none" w:sz="0" w:space="0" w:color="auto"/>
          </w:divBdr>
        </w:div>
      </w:divsChild>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298098420">
      <w:bodyDiv w:val="1"/>
      <w:marLeft w:val="0"/>
      <w:marRight w:val="0"/>
      <w:marTop w:val="0"/>
      <w:marBottom w:val="0"/>
      <w:divBdr>
        <w:top w:val="none" w:sz="0" w:space="0" w:color="auto"/>
        <w:left w:val="none" w:sz="0" w:space="0" w:color="auto"/>
        <w:bottom w:val="none" w:sz="0" w:space="0" w:color="auto"/>
        <w:right w:val="none" w:sz="0" w:space="0" w:color="auto"/>
      </w:divBdr>
      <w:divsChild>
        <w:div w:id="189537871">
          <w:marLeft w:val="0"/>
          <w:marRight w:val="0"/>
          <w:marTop w:val="0"/>
          <w:marBottom w:val="0"/>
          <w:divBdr>
            <w:top w:val="none" w:sz="0" w:space="0" w:color="auto"/>
            <w:left w:val="none" w:sz="0" w:space="0" w:color="auto"/>
            <w:bottom w:val="none" w:sz="0" w:space="0" w:color="auto"/>
            <w:right w:val="none" w:sz="0" w:space="0" w:color="auto"/>
          </w:divBdr>
        </w:div>
        <w:div w:id="222834477">
          <w:marLeft w:val="0"/>
          <w:marRight w:val="0"/>
          <w:marTop w:val="0"/>
          <w:marBottom w:val="0"/>
          <w:divBdr>
            <w:top w:val="none" w:sz="0" w:space="0" w:color="auto"/>
            <w:left w:val="none" w:sz="0" w:space="0" w:color="auto"/>
            <w:bottom w:val="none" w:sz="0" w:space="0" w:color="auto"/>
            <w:right w:val="none" w:sz="0" w:space="0" w:color="auto"/>
          </w:divBdr>
        </w:div>
        <w:div w:id="286931594">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346565002">
          <w:marLeft w:val="0"/>
          <w:marRight w:val="0"/>
          <w:marTop w:val="0"/>
          <w:marBottom w:val="0"/>
          <w:divBdr>
            <w:top w:val="none" w:sz="0" w:space="0" w:color="auto"/>
            <w:left w:val="none" w:sz="0" w:space="0" w:color="auto"/>
            <w:bottom w:val="none" w:sz="0" w:space="0" w:color="auto"/>
            <w:right w:val="none" w:sz="0" w:space="0" w:color="auto"/>
          </w:divBdr>
        </w:div>
        <w:div w:id="376442442">
          <w:marLeft w:val="0"/>
          <w:marRight w:val="0"/>
          <w:marTop w:val="0"/>
          <w:marBottom w:val="0"/>
          <w:divBdr>
            <w:top w:val="none" w:sz="0" w:space="0" w:color="auto"/>
            <w:left w:val="none" w:sz="0" w:space="0" w:color="auto"/>
            <w:bottom w:val="none" w:sz="0" w:space="0" w:color="auto"/>
            <w:right w:val="none" w:sz="0" w:space="0" w:color="auto"/>
          </w:divBdr>
        </w:div>
        <w:div w:id="376468169">
          <w:marLeft w:val="0"/>
          <w:marRight w:val="0"/>
          <w:marTop w:val="0"/>
          <w:marBottom w:val="0"/>
          <w:divBdr>
            <w:top w:val="none" w:sz="0" w:space="0" w:color="auto"/>
            <w:left w:val="none" w:sz="0" w:space="0" w:color="auto"/>
            <w:bottom w:val="none" w:sz="0" w:space="0" w:color="auto"/>
            <w:right w:val="none" w:sz="0" w:space="0" w:color="auto"/>
          </w:divBdr>
        </w:div>
        <w:div w:id="392854990">
          <w:marLeft w:val="0"/>
          <w:marRight w:val="0"/>
          <w:marTop w:val="0"/>
          <w:marBottom w:val="0"/>
          <w:divBdr>
            <w:top w:val="none" w:sz="0" w:space="0" w:color="auto"/>
            <w:left w:val="none" w:sz="0" w:space="0" w:color="auto"/>
            <w:bottom w:val="none" w:sz="0" w:space="0" w:color="auto"/>
            <w:right w:val="none" w:sz="0" w:space="0" w:color="auto"/>
          </w:divBdr>
        </w:div>
        <w:div w:id="466123200">
          <w:marLeft w:val="0"/>
          <w:marRight w:val="0"/>
          <w:marTop w:val="0"/>
          <w:marBottom w:val="0"/>
          <w:divBdr>
            <w:top w:val="none" w:sz="0" w:space="0" w:color="auto"/>
            <w:left w:val="none" w:sz="0" w:space="0" w:color="auto"/>
            <w:bottom w:val="none" w:sz="0" w:space="0" w:color="auto"/>
            <w:right w:val="none" w:sz="0" w:space="0" w:color="auto"/>
          </w:divBdr>
        </w:div>
        <w:div w:id="493180432">
          <w:marLeft w:val="0"/>
          <w:marRight w:val="0"/>
          <w:marTop w:val="0"/>
          <w:marBottom w:val="0"/>
          <w:divBdr>
            <w:top w:val="none" w:sz="0" w:space="0" w:color="auto"/>
            <w:left w:val="none" w:sz="0" w:space="0" w:color="auto"/>
            <w:bottom w:val="none" w:sz="0" w:space="0" w:color="auto"/>
            <w:right w:val="none" w:sz="0" w:space="0" w:color="auto"/>
          </w:divBdr>
        </w:div>
        <w:div w:id="526679355">
          <w:marLeft w:val="0"/>
          <w:marRight w:val="0"/>
          <w:marTop w:val="0"/>
          <w:marBottom w:val="0"/>
          <w:divBdr>
            <w:top w:val="none" w:sz="0" w:space="0" w:color="auto"/>
            <w:left w:val="none" w:sz="0" w:space="0" w:color="auto"/>
            <w:bottom w:val="none" w:sz="0" w:space="0" w:color="auto"/>
            <w:right w:val="none" w:sz="0" w:space="0" w:color="auto"/>
          </w:divBdr>
          <w:divsChild>
            <w:div w:id="42297778">
              <w:marLeft w:val="0"/>
              <w:marRight w:val="0"/>
              <w:marTop w:val="0"/>
              <w:marBottom w:val="0"/>
              <w:divBdr>
                <w:top w:val="none" w:sz="0" w:space="0" w:color="auto"/>
                <w:left w:val="none" w:sz="0" w:space="0" w:color="auto"/>
                <w:bottom w:val="none" w:sz="0" w:space="0" w:color="auto"/>
                <w:right w:val="none" w:sz="0" w:space="0" w:color="auto"/>
              </w:divBdr>
            </w:div>
            <w:div w:id="45178701">
              <w:marLeft w:val="0"/>
              <w:marRight w:val="0"/>
              <w:marTop w:val="0"/>
              <w:marBottom w:val="0"/>
              <w:divBdr>
                <w:top w:val="none" w:sz="0" w:space="0" w:color="auto"/>
                <w:left w:val="none" w:sz="0" w:space="0" w:color="auto"/>
                <w:bottom w:val="none" w:sz="0" w:space="0" w:color="auto"/>
                <w:right w:val="none" w:sz="0" w:space="0" w:color="auto"/>
              </w:divBdr>
            </w:div>
            <w:div w:id="88237139">
              <w:marLeft w:val="0"/>
              <w:marRight w:val="0"/>
              <w:marTop w:val="0"/>
              <w:marBottom w:val="0"/>
              <w:divBdr>
                <w:top w:val="none" w:sz="0" w:space="0" w:color="auto"/>
                <w:left w:val="none" w:sz="0" w:space="0" w:color="auto"/>
                <w:bottom w:val="none" w:sz="0" w:space="0" w:color="auto"/>
                <w:right w:val="none" w:sz="0" w:space="0" w:color="auto"/>
              </w:divBdr>
            </w:div>
            <w:div w:id="110825052">
              <w:marLeft w:val="0"/>
              <w:marRight w:val="0"/>
              <w:marTop w:val="0"/>
              <w:marBottom w:val="0"/>
              <w:divBdr>
                <w:top w:val="none" w:sz="0" w:space="0" w:color="auto"/>
                <w:left w:val="none" w:sz="0" w:space="0" w:color="auto"/>
                <w:bottom w:val="none" w:sz="0" w:space="0" w:color="auto"/>
                <w:right w:val="none" w:sz="0" w:space="0" w:color="auto"/>
              </w:divBdr>
            </w:div>
            <w:div w:id="273709055">
              <w:marLeft w:val="0"/>
              <w:marRight w:val="0"/>
              <w:marTop w:val="0"/>
              <w:marBottom w:val="0"/>
              <w:divBdr>
                <w:top w:val="none" w:sz="0" w:space="0" w:color="auto"/>
                <w:left w:val="none" w:sz="0" w:space="0" w:color="auto"/>
                <w:bottom w:val="none" w:sz="0" w:space="0" w:color="auto"/>
                <w:right w:val="none" w:sz="0" w:space="0" w:color="auto"/>
              </w:divBdr>
            </w:div>
            <w:div w:id="410011231">
              <w:marLeft w:val="0"/>
              <w:marRight w:val="0"/>
              <w:marTop w:val="0"/>
              <w:marBottom w:val="0"/>
              <w:divBdr>
                <w:top w:val="none" w:sz="0" w:space="0" w:color="auto"/>
                <w:left w:val="none" w:sz="0" w:space="0" w:color="auto"/>
                <w:bottom w:val="none" w:sz="0" w:space="0" w:color="auto"/>
                <w:right w:val="none" w:sz="0" w:space="0" w:color="auto"/>
              </w:divBdr>
            </w:div>
            <w:div w:id="413162002">
              <w:marLeft w:val="0"/>
              <w:marRight w:val="0"/>
              <w:marTop w:val="0"/>
              <w:marBottom w:val="0"/>
              <w:divBdr>
                <w:top w:val="none" w:sz="0" w:space="0" w:color="auto"/>
                <w:left w:val="none" w:sz="0" w:space="0" w:color="auto"/>
                <w:bottom w:val="none" w:sz="0" w:space="0" w:color="auto"/>
                <w:right w:val="none" w:sz="0" w:space="0" w:color="auto"/>
              </w:divBdr>
            </w:div>
            <w:div w:id="452018341">
              <w:marLeft w:val="0"/>
              <w:marRight w:val="0"/>
              <w:marTop w:val="0"/>
              <w:marBottom w:val="0"/>
              <w:divBdr>
                <w:top w:val="none" w:sz="0" w:space="0" w:color="auto"/>
                <w:left w:val="none" w:sz="0" w:space="0" w:color="auto"/>
                <w:bottom w:val="none" w:sz="0" w:space="0" w:color="auto"/>
                <w:right w:val="none" w:sz="0" w:space="0" w:color="auto"/>
              </w:divBdr>
            </w:div>
            <w:div w:id="509760729">
              <w:marLeft w:val="0"/>
              <w:marRight w:val="0"/>
              <w:marTop w:val="0"/>
              <w:marBottom w:val="0"/>
              <w:divBdr>
                <w:top w:val="none" w:sz="0" w:space="0" w:color="auto"/>
                <w:left w:val="none" w:sz="0" w:space="0" w:color="auto"/>
                <w:bottom w:val="none" w:sz="0" w:space="0" w:color="auto"/>
                <w:right w:val="none" w:sz="0" w:space="0" w:color="auto"/>
              </w:divBdr>
            </w:div>
            <w:div w:id="520556599">
              <w:marLeft w:val="0"/>
              <w:marRight w:val="0"/>
              <w:marTop w:val="0"/>
              <w:marBottom w:val="0"/>
              <w:divBdr>
                <w:top w:val="none" w:sz="0" w:space="0" w:color="auto"/>
                <w:left w:val="none" w:sz="0" w:space="0" w:color="auto"/>
                <w:bottom w:val="none" w:sz="0" w:space="0" w:color="auto"/>
                <w:right w:val="none" w:sz="0" w:space="0" w:color="auto"/>
              </w:divBdr>
            </w:div>
            <w:div w:id="642931812">
              <w:marLeft w:val="0"/>
              <w:marRight w:val="0"/>
              <w:marTop w:val="0"/>
              <w:marBottom w:val="0"/>
              <w:divBdr>
                <w:top w:val="none" w:sz="0" w:space="0" w:color="auto"/>
                <w:left w:val="none" w:sz="0" w:space="0" w:color="auto"/>
                <w:bottom w:val="none" w:sz="0" w:space="0" w:color="auto"/>
                <w:right w:val="none" w:sz="0" w:space="0" w:color="auto"/>
              </w:divBdr>
            </w:div>
            <w:div w:id="1157571087">
              <w:marLeft w:val="0"/>
              <w:marRight w:val="0"/>
              <w:marTop w:val="0"/>
              <w:marBottom w:val="0"/>
              <w:divBdr>
                <w:top w:val="none" w:sz="0" w:space="0" w:color="auto"/>
                <w:left w:val="none" w:sz="0" w:space="0" w:color="auto"/>
                <w:bottom w:val="none" w:sz="0" w:space="0" w:color="auto"/>
                <w:right w:val="none" w:sz="0" w:space="0" w:color="auto"/>
              </w:divBdr>
            </w:div>
            <w:div w:id="1220627011">
              <w:marLeft w:val="0"/>
              <w:marRight w:val="0"/>
              <w:marTop w:val="0"/>
              <w:marBottom w:val="0"/>
              <w:divBdr>
                <w:top w:val="none" w:sz="0" w:space="0" w:color="auto"/>
                <w:left w:val="none" w:sz="0" w:space="0" w:color="auto"/>
                <w:bottom w:val="none" w:sz="0" w:space="0" w:color="auto"/>
                <w:right w:val="none" w:sz="0" w:space="0" w:color="auto"/>
              </w:divBdr>
            </w:div>
            <w:div w:id="1362589699">
              <w:marLeft w:val="0"/>
              <w:marRight w:val="0"/>
              <w:marTop w:val="0"/>
              <w:marBottom w:val="0"/>
              <w:divBdr>
                <w:top w:val="none" w:sz="0" w:space="0" w:color="auto"/>
                <w:left w:val="none" w:sz="0" w:space="0" w:color="auto"/>
                <w:bottom w:val="none" w:sz="0" w:space="0" w:color="auto"/>
                <w:right w:val="none" w:sz="0" w:space="0" w:color="auto"/>
              </w:divBdr>
            </w:div>
            <w:div w:id="1499615939">
              <w:marLeft w:val="0"/>
              <w:marRight w:val="0"/>
              <w:marTop w:val="0"/>
              <w:marBottom w:val="0"/>
              <w:divBdr>
                <w:top w:val="none" w:sz="0" w:space="0" w:color="auto"/>
                <w:left w:val="none" w:sz="0" w:space="0" w:color="auto"/>
                <w:bottom w:val="none" w:sz="0" w:space="0" w:color="auto"/>
                <w:right w:val="none" w:sz="0" w:space="0" w:color="auto"/>
              </w:divBdr>
            </w:div>
            <w:div w:id="1614290854">
              <w:marLeft w:val="0"/>
              <w:marRight w:val="0"/>
              <w:marTop w:val="0"/>
              <w:marBottom w:val="0"/>
              <w:divBdr>
                <w:top w:val="none" w:sz="0" w:space="0" w:color="auto"/>
                <w:left w:val="none" w:sz="0" w:space="0" w:color="auto"/>
                <w:bottom w:val="none" w:sz="0" w:space="0" w:color="auto"/>
                <w:right w:val="none" w:sz="0" w:space="0" w:color="auto"/>
              </w:divBdr>
            </w:div>
            <w:div w:id="1639845222">
              <w:marLeft w:val="0"/>
              <w:marRight w:val="0"/>
              <w:marTop w:val="0"/>
              <w:marBottom w:val="0"/>
              <w:divBdr>
                <w:top w:val="none" w:sz="0" w:space="0" w:color="auto"/>
                <w:left w:val="none" w:sz="0" w:space="0" w:color="auto"/>
                <w:bottom w:val="none" w:sz="0" w:space="0" w:color="auto"/>
                <w:right w:val="none" w:sz="0" w:space="0" w:color="auto"/>
              </w:divBdr>
            </w:div>
            <w:div w:id="2005081576">
              <w:marLeft w:val="0"/>
              <w:marRight w:val="0"/>
              <w:marTop w:val="0"/>
              <w:marBottom w:val="0"/>
              <w:divBdr>
                <w:top w:val="none" w:sz="0" w:space="0" w:color="auto"/>
                <w:left w:val="none" w:sz="0" w:space="0" w:color="auto"/>
                <w:bottom w:val="none" w:sz="0" w:space="0" w:color="auto"/>
                <w:right w:val="none" w:sz="0" w:space="0" w:color="auto"/>
              </w:divBdr>
            </w:div>
            <w:div w:id="2033649761">
              <w:marLeft w:val="0"/>
              <w:marRight w:val="0"/>
              <w:marTop w:val="0"/>
              <w:marBottom w:val="0"/>
              <w:divBdr>
                <w:top w:val="none" w:sz="0" w:space="0" w:color="auto"/>
                <w:left w:val="none" w:sz="0" w:space="0" w:color="auto"/>
                <w:bottom w:val="none" w:sz="0" w:space="0" w:color="auto"/>
                <w:right w:val="none" w:sz="0" w:space="0" w:color="auto"/>
              </w:divBdr>
            </w:div>
            <w:div w:id="2118745811">
              <w:marLeft w:val="0"/>
              <w:marRight w:val="0"/>
              <w:marTop w:val="0"/>
              <w:marBottom w:val="0"/>
              <w:divBdr>
                <w:top w:val="none" w:sz="0" w:space="0" w:color="auto"/>
                <w:left w:val="none" w:sz="0" w:space="0" w:color="auto"/>
                <w:bottom w:val="none" w:sz="0" w:space="0" w:color="auto"/>
                <w:right w:val="none" w:sz="0" w:space="0" w:color="auto"/>
              </w:divBdr>
            </w:div>
          </w:divsChild>
        </w:div>
        <w:div w:id="757558027">
          <w:marLeft w:val="0"/>
          <w:marRight w:val="0"/>
          <w:marTop w:val="0"/>
          <w:marBottom w:val="0"/>
          <w:divBdr>
            <w:top w:val="none" w:sz="0" w:space="0" w:color="auto"/>
            <w:left w:val="none" w:sz="0" w:space="0" w:color="auto"/>
            <w:bottom w:val="none" w:sz="0" w:space="0" w:color="auto"/>
            <w:right w:val="none" w:sz="0" w:space="0" w:color="auto"/>
          </w:divBdr>
        </w:div>
        <w:div w:id="759641476">
          <w:marLeft w:val="0"/>
          <w:marRight w:val="0"/>
          <w:marTop w:val="0"/>
          <w:marBottom w:val="0"/>
          <w:divBdr>
            <w:top w:val="none" w:sz="0" w:space="0" w:color="auto"/>
            <w:left w:val="none" w:sz="0" w:space="0" w:color="auto"/>
            <w:bottom w:val="none" w:sz="0" w:space="0" w:color="auto"/>
            <w:right w:val="none" w:sz="0" w:space="0" w:color="auto"/>
          </w:divBdr>
        </w:div>
        <w:div w:id="770584872">
          <w:marLeft w:val="0"/>
          <w:marRight w:val="0"/>
          <w:marTop w:val="0"/>
          <w:marBottom w:val="0"/>
          <w:divBdr>
            <w:top w:val="none" w:sz="0" w:space="0" w:color="auto"/>
            <w:left w:val="none" w:sz="0" w:space="0" w:color="auto"/>
            <w:bottom w:val="none" w:sz="0" w:space="0" w:color="auto"/>
            <w:right w:val="none" w:sz="0" w:space="0" w:color="auto"/>
          </w:divBdr>
        </w:div>
        <w:div w:id="808476572">
          <w:marLeft w:val="0"/>
          <w:marRight w:val="0"/>
          <w:marTop w:val="0"/>
          <w:marBottom w:val="0"/>
          <w:divBdr>
            <w:top w:val="none" w:sz="0" w:space="0" w:color="auto"/>
            <w:left w:val="none" w:sz="0" w:space="0" w:color="auto"/>
            <w:bottom w:val="none" w:sz="0" w:space="0" w:color="auto"/>
            <w:right w:val="none" w:sz="0" w:space="0" w:color="auto"/>
          </w:divBdr>
          <w:divsChild>
            <w:div w:id="754085924">
              <w:marLeft w:val="0"/>
              <w:marRight w:val="0"/>
              <w:marTop w:val="0"/>
              <w:marBottom w:val="0"/>
              <w:divBdr>
                <w:top w:val="none" w:sz="0" w:space="0" w:color="auto"/>
                <w:left w:val="none" w:sz="0" w:space="0" w:color="auto"/>
                <w:bottom w:val="none" w:sz="0" w:space="0" w:color="auto"/>
                <w:right w:val="none" w:sz="0" w:space="0" w:color="auto"/>
              </w:divBdr>
            </w:div>
            <w:div w:id="795370706">
              <w:marLeft w:val="0"/>
              <w:marRight w:val="0"/>
              <w:marTop w:val="0"/>
              <w:marBottom w:val="0"/>
              <w:divBdr>
                <w:top w:val="none" w:sz="0" w:space="0" w:color="auto"/>
                <w:left w:val="none" w:sz="0" w:space="0" w:color="auto"/>
                <w:bottom w:val="none" w:sz="0" w:space="0" w:color="auto"/>
                <w:right w:val="none" w:sz="0" w:space="0" w:color="auto"/>
              </w:divBdr>
            </w:div>
            <w:div w:id="928582344">
              <w:marLeft w:val="0"/>
              <w:marRight w:val="0"/>
              <w:marTop w:val="0"/>
              <w:marBottom w:val="0"/>
              <w:divBdr>
                <w:top w:val="none" w:sz="0" w:space="0" w:color="auto"/>
                <w:left w:val="none" w:sz="0" w:space="0" w:color="auto"/>
                <w:bottom w:val="none" w:sz="0" w:space="0" w:color="auto"/>
                <w:right w:val="none" w:sz="0" w:space="0" w:color="auto"/>
              </w:divBdr>
            </w:div>
            <w:div w:id="933319750">
              <w:marLeft w:val="0"/>
              <w:marRight w:val="0"/>
              <w:marTop w:val="0"/>
              <w:marBottom w:val="0"/>
              <w:divBdr>
                <w:top w:val="none" w:sz="0" w:space="0" w:color="auto"/>
                <w:left w:val="none" w:sz="0" w:space="0" w:color="auto"/>
                <w:bottom w:val="none" w:sz="0" w:space="0" w:color="auto"/>
                <w:right w:val="none" w:sz="0" w:space="0" w:color="auto"/>
              </w:divBdr>
            </w:div>
            <w:div w:id="1090347356">
              <w:marLeft w:val="0"/>
              <w:marRight w:val="0"/>
              <w:marTop w:val="0"/>
              <w:marBottom w:val="0"/>
              <w:divBdr>
                <w:top w:val="none" w:sz="0" w:space="0" w:color="auto"/>
                <w:left w:val="none" w:sz="0" w:space="0" w:color="auto"/>
                <w:bottom w:val="none" w:sz="0" w:space="0" w:color="auto"/>
                <w:right w:val="none" w:sz="0" w:space="0" w:color="auto"/>
              </w:divBdr>
            </w:div>
            <w:div w:id="1366757452">
              <w:marLeft w:val="0"/>
              <w:marRight w:val="0"/>
              <w:marTop w:val="0"/>
              <w:marBottom w:val="0"/>
              <w:divBdr>
                <w:top w:val="none" w:sz="0" w:space="0" w:color="auto"/>
                <w:left w:val="none" w:sz="0" w:space="0" w:color="auto"/>
                <w:bottom w:val="none" w:sz="0" w:space="0" w:color="auto"/>
                <w:right w:val="none" w:sz="0" w:space="0" w:color="auto"/>
              </w:divBdr>
            </w:div>
            <w:div w:id="1850409931">
              <w:marLeft w:val="0"/>
              <w:marRight w:val="0"/>
              <w:marTop w:val="0"/>
              <w:marBottom w:val="0"/>
              <w:divBdr>
                <w:top w:val="none" w:sz="0" w:space="0" w:color="auto"/>
                <w:left w:val="none" w:sz="0" w:space="0" w:color="auto"/>
                <w:bottom w:val="none" w:sz="0" w:space="0" w:color="auto"/>
                <w:right w:val="none" w:sz="0" w:space="0" w:color="auto"/>
              </w:divBdr>
            </w:div>
            <w:div w:id="2122453398">
              <w:marLeft w:val="0"/>
              <w:marRight w:val="0"/>
              <w:marTop w:val="0"/>
              <w:marBottom w:val="0"/>
              <w:divBdr>
                <w:top w:val="none" w:sz="0" w:space="0" w:color="auto"/>
                <w:left w:val="none" w:sz="0" w:space="0" w:color="auto"/>
                <w:bottom w:val="none" w:sz="0" w:space="0" w:color="auto"/>
                <w:right w:val="none" w:sz="0" w:space="0" w:color="auto"/>
              </w:divBdr>
            </w:div>
          </w:divsChild>
        </w:div>
        <w:div w:id="810907869">
          <w:marLeft w:val="0"/>
          <w:marRight w:val="0"/>
          <w:marTop w:val="0"/>
          <w:marBottom w:val="0"/>
          <w:divBdr>
            <w:top w:val="none" w:sz="0" w:space="0" w:color="auto"/>
            <w:left w:val="none" w:sz="0" w:space="0" w:color="auto"/>
            <w:bottom w:val="none" w:sz="0" w:space="0" w:color="auto"/>
            <w:right w:val="none" w:sz="0" w:space="0" w:color="auto"/>
          </w:divBdr>
          <w:divsChild>
            <w:div w:id="14814130">
              <w:marLeft w:val="0"/>
              <w:marRight w:val="0"/>
              <w:marTop w:val="0"/>
              <w:marBottom w:val="0"/>
              <w:divBdr>
                <w:top w:val="none" w:sz="0" w:space="0" w:color="auto"/>
                <w:left w:val="none" w:sz="0" w:space="0" w:color="auto"/>
                <w:bottom w:val="none" w:sz="0" w:space="0" w:color="auto"/>
                <w:right w:val="none" w:sz="0" w:space="0" w:color="auto"/>
              </w:divBdr>
            </w:div>
            <w:div w:id="106774437">
              <w:marLeft w:val="0"/>
              <w:marRight w:val="0"/>
              <w:marTop w:val="0"/>
              <w:marBottom w:val="0"/>
              <w:divBdr>
                <w:top w:val="none" w:sz="0" w:space="0" w:color="auto"/>
                <w:left w:val="none" w:sz="0" w:space="0" w:color="auto"/>
                <w:bottom w:val="none" w:sz="0" w:space="0" w:color="auto"/>
                <w:right w:val="none" w:sz="0" w:space="0" w:color="auto"/>
              </w:divBdr>
            </w:div>
            <w:div w:id="132448728">
              <w:marLeft w:val="0"/>
              <w:marRight w:val="0"/>
              <w:marTop w:val="0"/>
              <w:marBottom w:val="0"/>
              <w:divBdr>
                <w:top w:val="none" w:sz="0" w:space="0" w:color="auto"/>
                <w:left w:val="none" w:sz="0" w:space="0" w:color="auto"/>
                <w:bottom w:val="none" w:sz="0" w:space="0" w:color="auto"/>
                <w:right w:val="none" w:sz="0" w:space="0" w:color="auto"/>
              </w:divBdr>
            </w:div>
            <w:div w:id="172766735">
              <w:marLeft w:val="0"/>
              <w:marRight w:val="0"/>
              <w:marTop w:val="0"/>
              <w:marBottom w:val="0"/>
              <w:divBdr>
                <w:top w:val="none" w:sz="0" w:space="0" w:color="auto"/>
                <w:left w:val="none" w:sz="0" w:space="0" w:color="auto"/>
                <w:bottom w:val="none" w:sz="0" w:space="0" w:color="auto"/>
                <w:right w:val="none" w:sz="0" w:space="0" w:color="auto"/>
              </w:divBdr>
            </w:div>
            <w:div w:id="242566128">
              <w:marLeft w:val="0"/>
              <w:marRight w:val="0"/>
              <w:marTop w:val="0"/>
              <w:marBottom w:val="0"/>
              <w:divBdr>
                <w:top w:val="none" w:sz="0" w:space="0" w:color="auto"/>
                <w:left w:val="none" w:sz="0" w:space="0" w:color="auto"/>
                <w:bottom w:val="none" w:sz="0" w:space="0" w:color="auto"/>
                <w:right w:val="none" w:sz="0" w:space="0" w:color="auto"/>
              </w:divBdr>
            </w:div>
            <w:div w:id="667756420">
              <w:marLeft w:val="0"/>
              <w:marRight w:val="0"/>
              <w:marTop w:val="0"/>
              <w:marBottom w:val="0"/>
              <w:divBdr>
                <w:top w:val="none" w:sz="0" w:space="0" w:color="auto"/>
                <w:left w:val="none" w:sz="0" w:space="0" w:color="auto"/>
                <w:bottom w:val="none" w:sz="0" w:space="0" w:color="auto"/>
                <w:right w:val="none" w:sz="0" w:space="0" w:color="auto"/>
              </w:divBdr>
            </w:div>
            <w:div w:id="745689286">
              <w:marLeft w:val="0"/>
              <w:marRight w:val="0"/>
              <w:marTop w:val="0"/>
              <w:marBottom w:val="0"/>
              <w:divBdr>
                <w:top w:val="none" w:sz="0" w:space="0" w:color="auto"/>
                <w:left w:val="none" w:sz="0" w:space="0" w:color="auto"/>
                <w:bottom w:val="none" w:sz="0" w:space="0" w:color="auto"/>
                <w:right w:val="none" w:sz="0" w:space="0" w:color="auto"/>
              </w:divBdr>
            </w:div>
            <w:div w:id="798228831">
              <w:marLeft w:val="0"/>
              <w:marRight w:val="0"/>
              <w:marTop w:val="0"/>
              <w:marBottom w:val="0"/>
              <w:divBdr>
                <w:top w:val="none" w:sz="0" w:space="0" w:color="auto"/>
                <w:left w:val="none" w:sz="0" w:space="0" w:color="auto"/>
                <w:bottom w:val="none" w:sz="0" w:space="0" w:color="auto"/>
                <w:right w:val="none" w:sz="0" w:space="0" w:color="auto"/>
              </w:divBdr>
            </w:div>
            <w:div w:id="897738767">
              <w:marLeft w:val="0"/>
              <w:marRight w:val="0"/>
              <w:marTop w:val="0"/>
              <w:marBottom w:val="0"/>
              <w:divBdr>
                <w:top w:val="none" w:sz="0" w:space="0" w:color="auto"/>
                <w:left w:val="none" w:sz="0" w:space="0" w:color="auto"/>
                <w:bottom w:val="none" w:sz="0" w:space="0" w:color="auto"/>
                <w:right w:val="none" w:sz="0" w:space="0" w:color="auto"/>
              </w:divBdr>
            </w:div>
            <w:div w:id="921842102">
              <w:marLeft w:val="0"/>
              <w:marRight w:val="0"/>
              <w:marTop w:val="0"/>
              <w:marBottom w:val="0"/>
              <w:divBdr>
                <w:top w:val="none" w:sz="0" w:space="0" w:color="auto"/>
                <w:left w:val="none" w:sz="0" w:space="0" w:color="auto"/>
                <w:bottom w:val="none" w:sz="0" w:space="0" w:color="auto"/>
                <w:right w:val="none" w:sz="0" w:space="0" w:color="auto"/>
              </w:divBdr>
            </w:div>
            <w:div w:id="1070925779">
              <w:marLeft w:val="0"/>
              <w:marRight w:val="0"/>
              <w:marTop w:val="0"/>
              <w:marBottom w:val="0"/>
              <w:divBdr>
                <w:top w:val="none" w:sz="0" w:space="0" w:color="auto"/>
                <w:left w:val="none" w:sz="0" w:space="0" w:color="auto"/>
                <w:bottom w:val="none" w:sz="0" w:space="0" w:color="auto"/>
                <w:right w:val="none" w:sz="0" w:space="0" w:color="auto"/>
              </w:divBdr>
            </w:div>
            <w:div w:id="1115173774">
              <w:marLeft w:val="0"/>
              <w:marRight w:val="0"/>
              <w:marTop w:val="0"/>
              <w:marBottom w:val="0"/>
              <w:divBdr>
                <w:top w:val="none" w:sz="0" w:space="0" w:color="auto"/>
                <w:left w:val="none" w:sz="0" w:space="0" w:color="auto"/>
                <w:bottom w:val="none" w:sz="0" w:space="0" w:color="auto"/>
                <w:right w:val="none" w:sz="0" w:space="0" w:color="auto"/>
              </w:divBdr>
            </w:div>
            <w:div w:id="1209491950">
              <w:marLeft w:val="0"/>
              <w:marRight w:val="0"/>
              <w:marTop w:val="0"/>
              <w:marBottom w:val="0"/>
              <w:divBdr>
                <w:top w:val="none" w:sz="0" w:space="0" w:color="auto"/>
                <w:left w:val="none" w:sz="0" w:space="0" w:color="auto"/>
                <w:bottom w:val="none" w:sz="0" w:space="0" w:color="auto"/>
                <w:right w:val="none" w:sz="0" w:space="0" w:color="auto"/>
              </w:divBdr>
            </w:div>
            <w:div w:id="1495996768">
              <w:marLeft w:val="0"/>
              <w:marRight w:val="0"/>
              <w:marTop w:val="0"/>
              <w:marBottom w:val="0"/>
              <w:divBdr>
                <w:top w:val="none" w:sz="0" w:space="0" w:color="auto"/>
                <w:left w:val="none" w:sz="0" w:space="0" w:color="auto"/>
                <w:bottom w:val="none" w:sz="0" w:space="0" w:color="auto"/>
                <w:right w:val="none" w:sz="0" w:space="0" w:color="auto"/>
              </w:divBdr>
            </w:div>
            <w:div w:id="1562251444">
              <w:marLeft w:val="0"/>
              <w:marRight w:val="0"/>
              <w:marTop w:val="0"/>
              <w:marBottom w:val="0"/>
              <w:divBdr>
                <w:top w:val="none" w:sz="0" w:space="0" w:color="auto"/>
                <w:left w:val="none" w:sz="0" w:space="0" w:color="auto"/>
                <w:bottom w:val="none" w:sz="0" w:space="0" w:color="auto"/>
                <w:right w:val="none" w:sz="0" w:space="0" w:color="auto"/>
              </w:divBdr>
            </w:div>
            <w:div w:id="1613317160">
              <w:marLeft w:val="0"/>
              <w:marRight w:val="0"/>
              <w:marTop w:val="0"/>
              <w:marBottom w:val="0"/>
              <w:divBdr>
                <w:top w:val="none" w:sz="0" w:space="0" w:color="auto"/>
                <w:left w:val="none" w:sz="0" w:space="0" w:color="auto"/>
                <w:bottom w:val="none" w:sz="0" w:space="0" w:color="auto"/>
                <w:right w:val="none" w:sz="0" w:space="0" w:color="auto"/>
              </w:divBdr>
            </w:div>
            <w:div w:id="1622229171">
              <w:marLeft w:val="0"/>
              <w:marRight w:val="0"/>
              <w:marTop w:val="0"/>
              <w:marBottom w:val="0"/>
              <w:divBdr>
                <w:top w:val="none" w:sz="0" w:space="0" w:color="auto"/>
                <w:left w:val="none" w:sz="0" w:space="0" w:color="auto"/>
                <w:bottom w:val="none" w:sz="0" w:space="0" w:color="auto"/>
                <w:right w:val="none" w:sz="0" w:space="0" w:color="auto"/>
              </w:divBdr>
            </w:div>
            <w:div w:id="1633363577">
              <w:marLeft w:val="0"/>
              <w:marRight w:val="0"/>
              <w:marTop w:val="0"/>
              <w:marBottom w:val="0"/>
              <w:divBdr>
                <w:top w:val="none" w:sz="0" w:space="0" w:color="auto"/>
                <w:left w:val="none" w:sz="0" w:space="0" w:color="auto"/>
                <w:bottom w:val="none" w:sz="0" w:space="0" w:color="auto"/>
                <w:right w:val="none" w:sz="0" w:space="0" w:color="auto"/>
              </w:divBdr>
            </w:div>
            <w:div w:id="1949503736">
              <w:marLeft w:val="0"/>
              <w:marRight w:val="0"/>
              <w:marTop w:val="0"/>
              <w:marBottom w:val="0"/>
              <w:divBdr>
                <w:top w:val="none" w:sz="0" w:space="0" w:color="auto"/>
                <w:left w:val="none" w:sz="0" w:space="0" w:color="auto"/>
                <w:bottom w:val="none" w:sz="0" w:space="0" w:color="auto"/>
                <w:right w:val="none" w:sz="0" w:space="0" w:color="auto"/>
              </w:divBdr>
            </w:div>
            <w:div w:id="1959946266">
              <w:marLeft w:val="0"/>
              <w:marRight w:val="0"/>
              <w:marTop w:val="0"/>
              <w:marBottom w:val="0"/>
              <w:divBdr>
                <w:top w:val="none" w:sz="0" w:space="0" w:color="auto"/>
                <w:left w:val="none" w:sz="0" w:space="0" w:color="auto"/>
                <w:bottom w:val="none" w:sz="0" w:space="0" w:color="auto"/>
                <w:right w:val="none" w:sz="0" w:space="0" w:color="auto"/>
              </w:divBdr>
            </w:div>
          </w:divsChild>
        </w:div>
        <w:div w:id="821510394">
          <w:marLeft w:val="0"/>
          <w:marRight w:val="0"/>
          <w:marTop w:val="0"/>
          <w:marBottom w:val="0"/>
          <w:divBdr>
            <w:top w:val="none" w:sz="0" w:space="0" w:color="auto"/>
            <w:left w:val="none" w:sz="0" w:space="0" w:color="auto"/>
            <w:bottom w:val="none" w:sz="0" w:space="0" w:color="auto"/>
            <w:right w:val="none" w:sz="0" w:space="0" w:color="auto"/>
          </w:divBdr>
        </w:div>
        <w:div w:id="842626952">
          <w:marLeft w:val="0"/>
          <w:marRight w:val="0"/>
          <w:marTop w:val="0"/>
          <w:marBottom w:val="0"/>
          <w:divBdr>
            <w:top w:val="none" w:sz="0" w:space="0" w:color="auto"/>
            <w:left w:val="none" w:sz="0" w:space="0" w:color="auto"/>
            <w:bottom w:val="none" w:sz="0" w:space="0" w:color="auto"/>
            <w:right w:val="none" w:sz="0" w:space="0" w:color="auto"/>
          </w:divBdr>
        </w:div>
        <w:div w:id="888541328">
          <w:marLeft w:val="0"/>
          <w:marRight w:val="0"/>
          <w:marTop w:val="0"/>
          <w:marBottom w:val="0"/>
          <w:divBdr>
            <w:top w:val="none" w:sz="0" w:space="0" w:color="auto"/>
            <w:left w:val="none" w:sz="0" w:space="0" w:color="auto"/>
            <w:bottom w:val="none" w:sz="0" w:space="0" w:color="auto"/>
            <w:right w:val="none" w:sz="0" w:space="0" w:color="auto"/>
          </w:divBdr>
        </w:div>
        <w:div w:id="906457935">
          <w:marLeft w:val="0"/>
          <w:marRight w:val="0"/>
          <w:marTop w:val="0"/>
          <w:marBottom w:val="0"/>
          <w:divBdr>
            <w:top w:val="none" w:sz="0" w:space="0" w:color="auto"/>
            <w:left w:val="none" w:sz="0" w:space="0" w:color="auto"/>
            <w:bottom w:val="none" w:sz="0" w:space="0" w:color="auto"/>
            <w:right w:val="none" w:sz="0" w:space="0" w:color="auto"/>
          </w:divBdr>
        </w:div>
        <w:div w:id="934634514">
          <w:marLeft w:val="0"/>
          <w:marRight w:val="0"/>
          <w:marTop w:val="0"/>
          <w:marBottom w:val="0"/>
          <w:divBdr>
            <w:top w:val="none" w:sz="0" w:space="0" w:color="auto"/>
            <w:left w:val="none" w:sz="0" w:space="0" w:color="auto"/>
            <w:bottom w:val="none" w:sz="0" w:space="0" w:color="auto"/>
            <w:right w:val="none" w:sz="0" w:space="0" w:color="auto"/>
          </w:divBdr>
        </w:div>
        <w:div w:id="948656907">
          <w:marLeft w:val="0"/>
          <w:marRight w:val="0"/>
          <w:marTop w:val="0"/>
          <w:marBottom w:val="0"/>
          <w:divBdr>
            <w:top w:val="none" w:sz="0" w:space="0" w:color="auto"/>
            <w:left w:val="none" w:sz="0" w:space="0" w:color="auto"/>
            <w:bottom w:val="none" w:sz="0" w:space="0" w:color="auto"/>
            <w:right w:val="none" w:sz="0" w:space="0" w:color="auto"/>
          </w:divBdr>
        </w:div>
        <w:div w:id="1052003931">
          <w:marLeft w:val="0"/>
          <w:marRight w:val="0"/>
          <w:marTop w:val="0"/>
          <w:marBottom w:val="0"/>
          <w:divBdr>
            <w:top w:val="none" w:sz="0" w:space="0" w:color="auto"/>
            <w:left w:val="none" w:sz="0" w:space="0" w:color="auto"/>
            <w:bottom w:val="none" w:sz="0" w:space="0" w:color="auto"/>
            <w:right w:val="none" w:sz="0" w:space="0" w:color="auto"/>
          </w:divBdr>
        </w:div>
        <w:div w:id="1061707992">
          <w:marLeft w:val="0"/>
          <w:marRight w:val="0"/>
          <w:marTop w:val="0"/>
          <w:marBottom w:val="0"/>
          <w:divBdr>
            <w:top w:val="none" w:sz="0" w:space="0" w:color="auto"/>
            <w:left w:val="none" w:sz="0" w:space="0" w:color="auto"/>
            <w:bottom w:val="none" w:sz="0" w:space="0" w:color="auto"/>
            <w:right w:val="none" w:sz="0" w:space="0" w:color="auto"/>
          </w:divBdr>
        </w:div>
        <w:div w:id="1107045084">
          <w:marLeft w:val="0"/>
          <w:marRight w:val="0"/>
          <w:marTop w:val="0"/>
          <w:marBottom w:val="0"/>
          <w:divBdr>
            <w:top w:val="none" w:sz="0" w:space="0" w:color="auto"/>
            <w:left w:val="none" w:sz="0" w:space="0" w:color="auto"/>
            <w:bottom w:val="none" w:sz="0" w:space="0" w:color="auto"/>
            <w:right w:val="none" w:sz="0" w:space="0" w:color="auto"/>
          </w:divBdr>
        </w:div>
        <w:div w:id="1233080850">
          <w:marLeft w:val="0"/>
          <w:marRight w:val="0"/>
          <w:marTop w:val="0"/>
          <w:marBottom w:val="0"/>
          <w:divBdr>
            <w:top w:val="none" w:sz="0" w:space="0" w:color="auto"/>
            <w:left w:val="none" w:sz="0" w:space="0" w:color="auto"/>
            <w:bottom w:val="none" w:sz="0" w:space="0" w:color="auto"/>
            <w:right w:val="none" w:sz="0" w:space="0" w:color="auto"/>
          </w:divBdr>
        </w:div>
        <w:div w:id="1249271652">
          <w:marLeft w:val="0"/>
          <w:marRight w:val="0"/>
          <w:marTop w:val="0"/>
          <w:marBottom w:val="0"/>
          <w:divBdr>
            <w:top w:val="none" w:sz="0" w:space="0" w:color="auto"/>
            <w:left w:val="none" w:sz="0" w:space="0" w:color="auto"/>
            <w:bottom w:val="none" w:sz="0" w:space="0" w:color="auto"/>
            <w:right w:val="none" w:sz="0" w:space="0" w:color="auto"/>
          </w:divBdr>
        </w:div>
        <w:div w:id="1291740595">
          <w:marLeft w:val="0"/>
          <w:marRight w:val="0"/>
          <w:marTop w:val="0"/>
          <w:marBottom w:val="0"/>
          <w:divBdr>
            <w:top w:val="none" w:sz="0" w:space="0" w:color="auto"/>
            <w:left w:val="none" w:sz="0" w:space="0" w:color="auto"/>
            <w:bottom w:val="none" w:sz="0" w:space="0" w:color="auto"/>
            <w:right w:val="none" w:sz="0" w:space="0" w:color="auto"/>
          </w:divBdr>
        </w:div>
        <w:div w:id="1304965891">
          <w:marLeft w:val="0"/>
          <w:marRight w:val="0"/>
          <w:marTop w:val="0"/>
          <w:marBottom w:val="0"/>
          <w:divBdr>
            <w:top w:val="none" w:sz="0" w:space="0" w:color="auto"/>
            <w:left w:val="none" w:sz="0" w:space="0" w:color="auto"/>
            <w:bottom w:val="none" w:sz="0" w:space="0" w:color="auto"/>
            <w:right w:val="none" w:sz="0" w:space="0" w:color="auto"/>
          </w:divBdr>
        </w:div>
        <w:div w:id="1328098144">
          <w:marLeft w:val="0"/>
          <w:marRight w:val="0"/>
          <w:marTop w:val="0"/>
          <w:marBottom w:val="0"/>
          <w:divBdr>
            <w:top w:val="none" w:sz="0" w:space="0" w:color="auto"/>
            <w:left w:val="none" w:sz="0" w:space="0" w:color="auto"/>
            <w:bottom w:val="none" w:sz="0" w:space="0" w:color="auto"/>
            <w:right w:val="none" w:sz="0" w:space="0" w:color="auto"/>
          </w:divBdr>
        </w:div>
        <w:div w:id="1355380446">
          <w:marLeft w:val="0"/>
          <w:marRight w:val="0"/>
          <w:marTop w:val="0"/>
          <w:marBottom w:val="0"/>
          <w:divBdr>
            <w:top w:val="none" w:sz="0" w:space="0" w:color="auto"/>
            <w:left w:val="none" w:sz="0" w:space="0" w:color="auto"/>
            <w:bottom w:val="none" w:sz="0" w:space="0" w:color="auto"/>
            <w:right w:val="none" w:sz="0" w:space="0" w:color="auto"/>
          </w:divBdr>
        </w:div>
        <w:div w:id="1356610470">
          <w:marLeft w:val="0"/>
          <w:marRight w:val="0"/>
          <w:marTop w:val="0"/>
          <w:marBottom w:val="0"/>
          <w:divBdr>
            <w:top w:val="none" w:sz="0" w:space="0" w:color="auto"/>
            <w:left w:val="none" w:sz="0" w:space="0" w:color="auto"/>
            <w:bottom w:val="none" w:sz="0" w:space="0" w:color="auto"/>
            <w:right w:val="none" w:sz="0" w:space="0" w:color="auto"/>
          </w:divBdr>
        </w:div>
        <w:div w:id="1356955008">
          <w:marLeft w:val="0"/>
          <w:marRight w:val="0"/>
          <w:marTop w:val="0"/>
          <w:marBottom w:val="0"/>
          <w:divBdr>
            <w:top w:val="none" w:sz="0" w:space="0" w:color="auto"/>
            <w:left w:val="none" w:sz="0" w:space="0" w:color="auto"/>
            <w:bottom w:val="none" w:sz="0" w:space="0" w:color="auto"/>
            <w:right w:val="none" w:sz="0" w:space="0" w:color="auto"/>
          </w:divBdr>
          <w:divsChild>
            <w:div w:id="71971754">
              <w:marLeft w:val="0"/>
              <w:marRight w:val="0"/>
              <w:marTop w:val="0"/>
              <w:marBottom w:val="0"/>
              <w:divBdr>
                <w:top w:val="none" w:sz="0" w:space="0" w:color="auto"/>
                <w:left w:val="none" w:sz="0" w:space="0" w:color="auto"/>
                <w:bottom w:val="none" w:sz="0" w:space="0" w:color="auto"/>
                <w:right w:val="none" w:sz="0" w:space="0" w:color="auto"/>
              </w:divBdr>
            </w:div>
            <w:div w:id="151214879">
              <w:marLeft w:val="0"/>
              <w:marRight w:val="0"/>
              <w:marTop w:val="0"/>
              <w:marBottom w:val="0"/>
              <w:divBdr>
                <w:top w:val="none" w:sz="0" w:space="0" w:color="auto"/>
                <w:left w:val="none" w:sz="0" w:space="0" w:color="auto"/>
                <w:bottom w:val="none" w:sz="0" w:space="0" w:color="auto"/>
                <w:right w:val="none" w:sz="0" w:space="0" w:color="auto"/>
              </w:divBdr>
            </w:div>
            <w:div w:id="151724583">
              <w:marLeft w:val="0"/>
              <w:marRight w:val="0"/>
              <w:marTop w:val="0"/>
              <w:marBottom w:val="0"/>
              <w:divBdr>
                <w:top w:val="none" w:sz="0" w:space="0" w:color="auto"/>
                <w:left w:val="none" w:sz="0" w:space="0" w:color="auto"/>
                <w:bottom w:val="none" w:sz="0" w:space="0" w:color="auto"/>
                <w:right w:val="none" w:sz="0" w:space="0" w:color="auto"/>
              </w:divBdr>
            </w:div>
            <w:div w:id="215314161">
              <w:marLeft w:val="0"/>
              <w:marRight w:val="0"/>
              <w:marTop w:val="0"/>
              <w:marBottom w:val="0"/>
              <w:divBdr>
                <w:top w:val="none" w:sz="0" w:space="0" w:color="auto"/>
                <w:left w:val="none" w:sz="0" w:space="0" w:color="auto"/>
                <w:bottom w:val="none" w:sz="0" w:space="0" w:color="auto"/>
                <w:right w:val="none" w:sz="0" w:space="0" w:color="auto"/>
              </w:divBdr>
            </w:div>
            <w:div w:id="229048509">
              <w:marLeft w:val="0"/>
              <w:marRight w:val="0"/>
              <w:marTop w:val="0"/>
              <w:marBottom w:val="0"/>
              <w:divBdr>
                <w:top w:val="none" w:sz="0" w:space="0" w:color="auto"/>
                <w:left w:val="none" w:sz="0" w:space="0" w:color="auto"/>
                <w:bottom w:val="none" w:sz="0" w:space="0" w:color="auto"/>
                <w:right w:val="none" w:sz="0" w:space="0" w:color="auto"/>
              </w:divBdr>
            </w:div>
            <w:div w:id="231014917">
              <w:marLeft w:val="0"/>
              <w:marRight w:val="0"/>
              <w:marTop w:val="0"/>
              <w:marBottom w:val="0"/>
              <w:divBdr>
                <w:top w:val="none" w:sz="0" w:space="0" w:color="auto"/>
                <w:left w:val="none" w:sz="0" w:space="0" w:color="auto"/>
                <w:bottom w:val="none" w:sz="0" w:space="0" w:color="auto"/>
                <w:right w:val="none" w:sz="0" w:space="0" w:color="auto"/>
              </w:divBdr>
            </w:div>
            <w:div w:id="303201966">
              <w:marLeft w:val="0"/>
              <w:marRight w:val="0"/>
              <w:marTop w:val="0"/>
              <w:marBottom w:val="0"/>
              <w:divBdr>
                <w:top w:val="none" w:sz="0" w:space="0" w:color="auto"/>
                <w:left w:val="none" w:sz="0" w:space="0" w:color="auto"/>
                <w:bottom w:val="none" w:sz="0" w:space="0" w:color="auto"/>
                <w:right w:val="none" w:sz="0" w:space="0" w:color="auto"/>
              </w:divBdr>
            </w:div>
            <w:div w:id="364136745">
              <w:marLeft w:val="0"/>
              <w:marRight w:val="0"/>
              <w:marTop w:val="0"/>
              <w:marBottom w:val="0"/>
              <w:divBdr>
                <w:top w:val="none" w:sz="0" w:space="0" w:color="auto"/>
                <w:left w:val="none" w:sz="0" w:space="0" w:color="auto"/>
                <w:bottom w:val="none" w:sz="0" w:space="0" w:color="auto"/>
                <w:right w:val="none" w:sz="0" w:space="0" w:color="auto"/>
              </w:divBdr>
            </w:div>
            <w:div w:id="511916775">
              <w:marLeft w:val="0"/>
              <w:marRight w:val="0"/>
              <w:marTop w:val="0"/>
              <w:marBottom w:val="0"/>
              <w:divBdr>
                <w:top w:val="none" w:sz="0" w:space="0" w:color="auto"/>
                <w:left w:val="none" w:sz="0" w:space="0" w:color="auto"/>
                <w:bottom w:val="none" w:sz="0" w:space="0" w:color="auto"/>
                <w:right w:val="none" w:sz="0" w:space="0" w:color="auto"/>
              </w:divBdr>
            </w:div>
            <w:div w:id="703947419">
              <w:marLeft w:val="0"/>
              <w:marRight w:val="0"/>
              <w:marTop w:val="0"/>
              <w:marBottom w:val="0"/>
              <w:divBdr>
                <w:top w:val="none" w:sz="0" w:space="0" w:color="auto"/>
                <w:left w:val="none" w:sz="0" w:space="0" w:color="auto"/>
                <w:bottom w:val="none" w:sz="0" w:space="0" w:color="auto"/>
                <w:right w:val="none" w:sz="0" w:space="0" w:color="auto"/>
              </w:divBdr>
            </w:div>
            <w:div w:id="795297211">
              <w:marLeft w:val="0"/>
              <w:marRight w:val="0"/>
              <w:marTop w:val="0"/>
              <w:marBottom w:val="0"/>
              <w:divBdr>
                <w:top w:val="none" w:sz="0" w:space="0" w:color="auto"/>
                <w:left w:val="none" w:sz="0" w:space="0" w:color="auto"/>
                <w:bottom w:val="none" w:sz="0" w:space="0" w:color="auto"/>
                <w:right w:val="none" w:sz="0" w:space="0" w:color="auto"/>
              </w:divBdr>
            </w:div>
            <w:div w:id="847331677">
              <w:marLeft w:val="0"/>
              <w:marRight w:val="0"/>
              <w:marTop w:val="0"/>
              <w:marBottom w:val="0"/>
              <w:divBdr>
                <w:top w:val="none" w:sz="0" w:space="0" w:color="auto"/>
                <w:left w:val="none" w:sz="0" w:space="0" w:color="auto"/>
                <w:bottom w:val="none" w:sz="0" w:space="0" w:color="auto"/>
                <w:right w:val="none" w:sz="0" w:space="0" w:color="auto"/>
              </w:divBdr>
            </w:div>
            <w:div w:id="887300277">
              <w:marLeft w:val="0"/>
              <w:marRight w:val="0"/>
              <w:marTop w:val="0"/>
              <w:marBottom w:val="0"/>
              <w:divBdr>
                <w:top w:val="none" w:sz="0" w:space="0" w:color="auto"/>
                <w:left w:val="none" w:sz="0" w:space="0" w:color="auto"/>
                <w:bottom w:val="none" w:sz="0" w:space="0" w:color="auto"/>
                <w:right w:val="none" w:sz="0" w:space="0" w:color="auto"/>
              </w:divBdr>
            </w:div>
            <w:div w:id="929241310">
              <w:marLeft w:val="0"/>
              <w:marRight w:val="0"/>
              <w:marTop w:val="0"/>
              <w:marBottom w:val="0"/>
              <w:divBdr>
                <w:top w:val="none" w:sz="0" w:space="0" w:color="auto"/>
                <w:left w:val="none" w:sz="0" w:space="0" w:color="auto"/>
                <w:bottom w:val="none" w:sz="0" w:space="0" w:color="auto"/>
                <w:right w:val="none" w:sz="0" w:space="0" w:color="auto"/>
              </w:divBdr>
            </w:div>
            <w:div w:id="1062093185">
              <w:marLeft w:val="0"/>
              <w:marRight w:val="0"/>
              <w:marTop w:val="0"/>
              <w:marBottom w:val="0"/>
              <w:divBdr>
                <w:top w:val="none" w:sz="0" w:space="0" w:color="auto"/>
                <w:left w:val="none" w:sz="0" w:space="0" w:color="auto"/>
                <w:bottom w:val="none" w:sz="0" w:space="0" w:color="auto"/>
                <w:right w:val="none" w:sz="0" w:space="0" w:color="auto"/>
              </w:divBdr>
            </w:div>
            <w:div w:id="1372802541">
              <w:marLeft w:val="0"/>
              <w:marRight w:val="0"/>
              <w:marTop w:val="0"/>
              <w:marBottom w:val="0"/>
              <w:divBdr>
                <w:top w:val="none" w:sz="0" w:space="0" w:color="auto"/>
                <w:left w:val="none" w:sz="0" w:space="0" w:color="auto"/>
                <w:bottom w:val="none" w:sz="0" w:space="0" w:color="auto"/>
                <w:right w:val="none" w:sz="0" w:space="0" w:color="auto"/>
              </w:divBdr>
            </w:div>
            <w:div w:id="1455633592">
              <w:marLeft w:val="0"/>
              <w:marRight w:val="0"/>
              <w:marTop w:val="0"/>
              <w:marBottom w:val="0"/>
              <w:divBdr>
                <w:top w:val="none" w:sz="0" w:space="0" w:color="auto"/>
                <w:left w:val="none" w:sz="0" w:space="0" w:color="auto"/>
                <w:bottom w:val="none" w:sz="0" w:space="0" w:color="auto"/>
                <w:right w:val="none" w:sz="0" w:space="0" w:color="auto"/>
              </w:divBdr>
            </w:div>
            <w:div w:id="1518616865">
              <w:marLeft w:val="0"/>
              <w:marRight w:val="0"/>
              <w:marTop w:val="0"/>
              <w:marBottom w:val="0"/>
              <w:divBdr>
                <w:top w:val="none" w:sz="0" w:space="0" w:color="auto"/>
                <w:left w:val="none" w:sz="0" w:space="0" w:color="auto"/>
                <w:bottom w:val="none" w:sz="0" w:space="0" w:color="auto"/>
                <w:right w:val="none" w:sz="0" w:space="0" w:color="auto"/>
              </w:divBdr>
            </w:div>
            <w:div w:id="1662612785">
              <w:marLeft w:val="0"/>
              <w:marRight w:val="0"/>
              <w:marTop w:val="0"/>
              <w:marBottom w:val="0"/>
              <w:divBdr>
                <w:top w:val="none" w:sz="0" w:space="0" w:color="auto"/>
                <w:left w:val="none" w:sz="0" w:space="0" w:color="auto"/>
                <w:bottom w:val="none" w:sz="0" w:space="0" w:color="auto"/>
                <w:right w:val="none" w:sz="0" w:space="0" w:color="auto"/>
              </w:divBdr>
            </w:div>
            <w:div w:id="1875069919">
              <w:marLeft w:val="0"/>
              <w:marRight w:val="0"/>
              <w:marTop w:val="0"/>
              <w:marBottom w:val="0"/>
              <w:divBdr>
                <w:top w:val="none" w:sz="0" w:space="0" w:color="auto"/>
                <w:left w:val="none" w:sz="0" w:space="0" w:color="auto"/>
                <w:bottom w:val="none" w:sz="0" w:space="0" w:color="auto"/>
                <w:right w:val="none" w:sz="0" w:space="0" w:color="auto"/>
              </w:divBdr>
            </w:div>
          </w:divsChild>
        </w:div>
        <w:div w:id="1375302300">
          <w:marLeft w:val="0"/>
          <w:marRight w:val="0"/>
          <w:marTop w:val="0"/>
          <w:marBottom w:val="0"/>
          <w:divBdr>
            <w:top w:val="none" w:sz="0" w:space="0" w:color="auto"/>
            <w:left w:val="none" w:sz="0" w:space="0" w:color="auto"/>
            <w:bottom w:val="none" w:sz="0" w:space="0" w:color="auto"/>
            <w:right w:val="none" w:sz="0" w:space="0" w:color="auto"/>
          </w:divBdr>
        </w:div>
        <w:div w:id="1454787269">
          <w:marLeft w:val="0"/>
          <w:marRight w:val="0"/>
          <w:marTop w:val="0"/>
          <w:marBottom w:val="0"/>
          <w:divBdr>
            <w:top w:val="none" w:sz="0" w:space="0" w:color="auto"/>
            <w:left w:val="none" w:sz="0" w:space="0" w:color="auto"/>
            <w:bottom w:val="none" w:sz="0" w:space="0" w:color="auto"/>
            <w:right w:val="none" w:sz="0" w:space="0" w:color="auto"/>
          </w:divBdr>
        </w:div>
        <w:div w:id="1505976722">
          <w:marLeft w:val="0"/>
          <w:marRight w:val="0"/>
          <w:marTop w:val="0"/>
          <w:marBottom w:val="0"/>
          <w:divBdr>
            <w:top w:val="none" w:sz="0" w:space="0" w:color="auto"/>
            <w:left w:val="none" w:sz="0" w:space="0" w:color="auto"/>
            <w:bottom w:val="none" w:sz="0" w:space="0" w:color="auto"/>
            <w:right w:val="none" w:sz="0" w:space="0" w:color="auto"/>
          </w:divBdr>
        </w:div>
        <w:div w:id="1507479195">
          <w:marLeft w:val="0"/>
          <w:marRight w:val="0"/>
          <w:marTop w:val="0"/>
          <w:marBottom w:val="0"/>
          <w:divBdr>
            <w:top w:val="none" w:sz="0" w:space="0" w:color="auto"/>
            <w:left w:val="none" w:sz="0" w:space="0" w:color="auto"/>
            <w:bottom w:val="none" w:sz="0" w:space="0" w:color="auto"/>
            <w:right w:val="none" w:sz="0" w:space="0" w:color="auto"/>
          </w:divBdr>
        </w:div>
        <w:div w:id="1512406952">
          <w:marLeft w:val="0"/>
          <w:marRight w:val="0"/>
          <w:marTop w:val="0"/>
          <w:marBottom w:val="0"/>
          <w:divBdr>
            <w:top w:val="none" w:sz="0" w:space="0" w:color="auto"/>
            <w:left w:val="none" w:sz="0" w:space="0" w:color="auto"/>
            <w:bottom w:val="none" w:sz="0" w:space="0" w:color="auto"/>
            <w:right w:val="none" w:sz="0" w:space="0" w:color="auto"/>
          </w:divBdr>
        </w:div>
        <w:div w:id="1522815661">
          <w:marLeft w:val="0"/>
          <w:marRight w:val="0"/>
          <w:marTop w:val="0"/>
          <w:marBottom w:val="0"/>
          <w:divBdr>
            <w:top w:val="none" w:sz="0" w:space="0" w:color="auto"/>
            <w:left w:val="none" w:sz="0" w:space="0" w:color="auto"/>
            <w:bottom w:val="none" w:sz="0" w:space="0" w:color="auto"/>
            <w:right w:val="none" w:sz="0" w:space="0" w:color="auto"/>
          </w:divBdr>
        </w:div>
        <w:div w:id="1527136279">
          <w:marLeft w:val="0"/>
          <w:marRight w:val="0"/>
          <w:marTop w:val="0"/>
          <w:marBottom w:val="0"/>
          <w:divBdr>
            <w:top w:val="none" w:sz="0" w:space="0" w:color="auto"/>
            <w:left w:val="none" w:sz="0" w:space="0" w:color="auto"/>
            <w:bottom w:val="none" w:sz="0" w:space="0" w:color="auto"/>
            <w:right w:val="none" w:sz="0" w:space="0" w:color="auto"/>
          </w:divBdr>
        </w:div>
        <w:div w:id="1665695711">
          <w:marLeft w:val="0"/>
          <w:marRight w:val="0"/>
          <w:marTop w:val="0"/>
          <w:marBottom w:val="0"/>
          <w:divBdr>
            <w:top w:val="none" w:sz="0" w:space="0" w:color="auto"/>
            <w:left w:val="none" w:sz="0" w:space="0" w:color="auto"/>
            <w:bottom w:val="none" w:sz="0" w:space="0" w:color="auto"/>
            <w:right w:val="none" w:sz="0" w:space="0" w:color="auto"/>
          </w:divBdr>
        </w:div>
        <w:div w:id="1707098144">
          <w:marLeft w:val="0"/>
          <w:marRight w:val="0"/>
          <w:marTop w:val="0"/>
          <w:marBottom w:val="0"/>
          <w:divBdr>
            <w:top w:val="none" w:sz="0" w:space="0" w:color="auto"/>
            <w:left w:val="none" w:sz="0" w:space="0" w:color="auto"/>
            <w:bottom w:val="none" w:sz="0" w:space="0" w:color="auto"/>
            <w:right w:val="none" w:sz="0" w:space="0" w:color="auto"/>
          </w:divBdr>
        </w:div>
        <w:div w:id="1723017111">
          <w:marLeft w:val="0"/>
          <w:marRight w:val="0"/>
          <w:marTop w:val="0"/>
          <w:marBottom w:val="0"/>
          <w:divBdr>
            <w:top w:val="none" w:sz="0" w:space="0" w:color="auto"/>
            <w:left w:val="none" w:sz="0" w:space="0" w:color="auto"/>
            <w:bottom w:val="none" w:sz="0" w:space="0" w:color="auto"/>
            <w:right w:val="none" w:sz="0" w:space="0" w:color="auto"/>
          </w:divBdr>
        </w:div>
        <w:div w:id="1775133396">
          <w:marLeft w:val="0"/>
          <w:marRight w:val="0"/>
          <w:marTop w:val="0"/>
          <w:marBottom w:val="0"/>
          <w:divBdr>
            <w:top w:val="none" w:sz="0" w:space="0" w:color="auto"/>
            <w:left w:val="none" w:sz="0" w:space="0" w:color="auto"/>
            <w:bottom w:val="none" w:sz="0" w:space="0" w:color="auto"/>
            <w:right w:val="none" w:sz="0" w:space="0" w:color="auto"/>
          </w:divBdr>
        </w:div>
        <w:div w:id="1836459745">
          <w:marLeft w:val="0"/>
          <w:marRight w:val="0"/>
          <w:marTop w:val="0"/>
          <w:marBottom w:val="0"/>
          <w:divBdr>
            <w:top w:val="none" w:sz="0" w:space="0" w:color="auto"/>
            <w:left w:val="none" w:sz="0" w:space="0" w:color="auto"/>
            <w:bottom w:val="none" w:sz="0" w:space="0" w:color="auto"/>
            <w:right w:val="none" w:sz="0" w:space="0" w:color="auto"/>
          </w:divBdr>
        </w:div>
        <w:div w:id="1949774132">
          <w:marLeft w:val="0"/>
          <w:marRight w:val="0"/>
          <w:marTop w:val="0"/>
          <w:marBottom w:val="0"/>
          <w:divBdr>
            <w:top w:val="none" w:sz="0" w:space="0" w:color="auto"/>
            <w:left w:val="none" w:sz="0" w:space="0" w:color="auto"/>
            <w:bottom w:val="none" w:sz="0" w:space="0" w:color="auto"/>
            <w:right w:val="none" w:sz="0" w:space="0" w:color="auto"/>
          </w:divBdr>
        </w:div>
        <w:div w:id="2066172649">
          <w:marLeft w:val="0"/>
          <w:marRight w:val="0"/>
          <w:marTop w:val="0"/>
          <w:marBottom w:val="0"/>
          <w:divBdr>
            <w:top w:val="none" w:sz="0" w:space="0" w:color="auto"/>
            <w:left w:val="none" w:sz="0" w:space="0" w:color="auto"/>
            <w:bottom w:val="none" w:sz="0" w:space="0" w:color="auto"/>
            <w:right w:val="none" w:sz="0" w:space="0" w:color="auto"/>
          </w:divBdr>
        </w:div>
      </w:divsChild>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493981339">
      <w:bodyDiv w:val="1"/>
      <w:marLeft w:val="0"/>
      <w:marRight w:val="0"/>
      <w:marTop w:val="0"/>
      <w:marBottom w:val="0"/>
      <w:divBdr>
        <w:top w:val="none" w:sz="0" w:space="0" w:color="auto"/>
        <w:left w:val="none" w:sz="0" w:space="0" w:color="auto"/>
        <w:bottom w:val="none" w:sz="0" w:space="0" w:color="auto"/>
        <w:right w:val="none" w:sz="0" w:space="0" w:color="auto"/>
      </w:divBdr>
      <w:divsChild>
        <w:div w:id="127433612">
          <w:marLeft w:val="0"/>
          <w:marRight w:val="0"/>
          <w:marTop w:val="0"/>
          <w:marBottom w:val="0"/>
          <w:divBdr>
            <w:top w:val="none" w:sz="0" w:space="0" w:color="auto"/>
            <w:left w:val="none" w:sz="0" w:space="0" w:color="auto"/>
            <w:bottom w:val="none" w:sz="0" w:space="0" w:color="auto"/>
            <w:right w:val="none" w:sz="0" w:space="0" w:color="auto"/>
          </w:divBdr>
        </w:div>
        <w:div w:id="169370102">
          <w:marLeft w:val="0"/>
          <w:marRight w:val="0"/>
          <w:marTop w:val="0"/>
          <w:marBottom w:val="0"/>
          <w:divBdr>
            <w:top w:val="none" w:sz="0" w:space="0" w:color="auto"/>
            <w:left w:val="none" w:sz="0" w:space="0" w:color="auto"/>
            <w:bottom w:val="none" w:sz="0" w:space="0" w:color="auto"/>
            <w:right w:val="none" w:sz="0" w:space="0" w:color="auto"/>
          </w:divBdr>
        </w:div>
        <w:div w:id="208301940">
          <w:marLeft w:val="0"/>
          <w:marRight w:val="0"/>
          <w:marTop w:val="0"/>
          <w:marBottom w:val="0"/>
          <w:divBdr>
            <w:top w:val="none" w:sz="0" w:space="0" w:color="auto"/>
            <w:left w:val="none" w:sz="0" w:space="0" w:color="auto"/>
            <w:bottom w:val="none" w:sz="0" w:space="0" w:color="auto"/>
            <w:right w:val="none" w:sz="0" w:space="0" w:color="auto"/>
          </w:divBdr>
        </w:div>
        <w:div w:id="290794548">
          <w:marLeft w:val="0"/>
          <w:marRight w:val="0"/>
          <w:marTop w:val="0"/>
          <w:marBottom w:val="0"/>
          <w:divBdr>
            <w:top w:val="none" w:sz="0" w:space="0" w:color="auto"/>
            <w:left w:val="none" w:sz="0" w:space="0" w:color="auto"/>
            <w:bottom w:val="none" w:sz="0" w:space="0" w:color="auto"/>
            <w:right w:val="none" w:sz="0" w:space="0" w:color="auto"/>
          </w:divBdr>
        </w:div>
        <w:div w:id="312685184">
          <w:marLeft w:val="0"/>
          <w:marRight w:val="0"/>
          <w:marTop w:val="0"/>
          <w:marBottom w:val="0"/>
          <w:divBdr>
            <w:top w:val="none" w:sz="0" w:space="0" w:color="auto"/>
            <w:left w:val="none" w:sz="0" w:space="0" w:color="auto"/>
            <w:bottom w:val="none" w:sz="0" w:space="0" w:color="auto"/>
            <w:right w:val="none" w:sz="0" w:space="0" w:color="auto"/>
          </w:divBdr>
        </w:div>
        <w:div w:id="398790123">
          <w:marLeft w:val="0"/>
          <w:marRight w:val="0"/>
          <w:marTop w:val="0"/>
          <w:marBottom w:val="0"/>
          <w:divBdr>
            <w:top w:val="none" w:sz="0" w:space="0" w:color="auto"/>
            <w:left w:val="none" w:sz="0" w:space="0" w:color="auto"/>
            <w:bottom w:val="none" w:sz="0" w:space="0" w:color="auto"/>
            <w:right w:val="none" w:sz="0" w:space="0" w:color="auto"/>
          </w:divBdr>
        </w:div>
        <w:div w:id="501162221">
          <w:marLeft w:val="0"/>
          <w:marRight w:val="0"/>
          <w:marTop w:val="0"/>
          <w:marBottom w:val="0"/>
          <w:divBdr>
            <w:top w:val="none" w:sz="0" w:space="0" w:color="auto"/>
            <w:left w:val="none" w:sz="0" w:space="0" w:color="auto"/>
            <w:bottom w:val="none" w:sz="0" w:space="0" w:color="auto"/>
            <w:right w:val="none" w:sz="0" w:space="0" w:color="auto"/>
          </w:divBdr>
        </w:div>
        <w:div w:id="512573172">
          <w:marLeft w:val="0"/>
          <w:marRight w:val="0"/>
          <w:marTop w:val="0"/>
          <w:marBottom w:val="0"/>
          <w:divBdr>
            <w:top w:val="none" w:sz="0" w:space="0" w:color="auto"/>
            <w:left w:val="none" w:sz="0" w:space="0" w:color="auto"/>
            <w:bottom w:val="none" w:sz="0" w:space="0" w:color="auto"/>
            <w:right w:val="none" w:sz="0" w:space="0" w:color="auto"/>
          </w:divBdr>
        </w:div>
        <w:div w:id="514997673">
          <w:marLeft w:val="0"/>
          <w:marRight w:val="0"/>
          <w:marTop w:val="0"/>
          <w:marBottom w:val="0"/>
          <w:divBdr>
            <w:top w:val="none" w:sz="0" w:space="0" w:color="auto"/>
            <w:left w:val="none" w:sz="0" w:space="0" w:color="auto"/>
            <w:bottom w:val="none" w:sz="0" w:space="0" w:color="auto"/>
            <w:right w:val="none" w:sz="0" w:space="0" w:color="auto"/>
          </w:divBdr>
        </w:div>
        <w:div w:id="525755050">
          <w:marLeft w:val="0"/>
          <w:marRight w:val="0"/>
          <w:marTop w:val="0"/>
          <w:marBottom w:val="0"/>
          <w:divBdr>
            <w:top w:val="none" w:sz="0" w:space="0" w:color="auto"/>
            <w:left w:val="none" w:sz="0" w:space="0" w:color="auto"/>
            <w:bottom w:val="none" w:sz="0" w:space="0" w:color="auto"/>
            <w:right w:val="none" w:sz="0" w:space="0" w:color="auto"/>
          </w:divBdr>
        </w:div>
        <w:div w:id="639925891">
          <w:marLeft w:val="0"/>
          <w:marRight w:val="0"/>
          <w:marTop w:val="0"/>
          <w:marBottom w:val="0"/>
          <w:divBdr>
            <w:top w:val="none" w:sz="0" w:space="0" w:color="auto"/>
            <w:left w:val="none" w:sz="0" w:space="0" w:color="auto"/>
            <w:bottom w:val="none" w:sz="0" w:space="0" w:color="auto"/>
            <w:right w:val="none" w:sz="0" w:space="0" w:color="auto"/>
          </w:divBdr>
        </w:div>
        <w:div w:id="667631038">
          <w:marLeft w:val="0"/>
          <w:marRight w:val="0"/>
          <w:marTop w:val="0"/>
          <w:marBottom w:val="0"/>
          <w:divBdr>
            <w:top w:val="none" w:sz="0" w:space="0" w:color="auto"/>
            <w:left w:val="none" w:sz="0" w:space="0" w:color="auto"/>
            <w:bottom w:val="none" w:sz="0" w:space="0" w:color="auto"/>
            <w:right w:val="none" w:sz="0" w:space="0" w:color="auto"/>
          </w:divBdr>
        </w:div>
        <w:div w:id="689375274">
          <w:marLeft w:val="0"/>
          <w:marRight w:val="0"/>
          <w:marTop w:val="0"/>
          <w:marBottom w:val="0"/>
          <w:divBdr>
            <w:top w:val="none" w:sz="0" w:space="0" w:color="auto"/>
            <w:left w:val="none" w:sz="0" w:space="0" w:color="auto"/>
            <w:bottom w:val="none" w:sz="0" w:space="0" w:color="auto"/>
            <w:right w:val="none" w:sz="0" w:space="0" w:color="auto"/>
          </w:divBdr>
        </w:div>
        <w:div w:id="768162178">
          <w:marLeft w:val="0"/>
          <w:marRight w:val="0"/>
          <w:marTop w:val="0"/>
          <w:marBottom w:val="0"/>
          <w:divBdr>
            <w:top w:val="none" w:sz="0" w:space="0" w:color="auto"/>
            <w:left w:val="none" w:sz="0" w:space="0" w:color="auto"/>
            <w:bottom w:val="none" w:sz="0" w:space="0" w:color="auto"/>
            <w:right w:val="none" w:sz="0" w:space="0" w:color="auto"/>
          </w:divBdr>
          <w:divsChild>
            <w:div w:id="17510104">
              <w:marLeft w:val="0"/>
              <w:marRight w:val="0"/>
              <w:marTop w:val="0"/>
              <w:marBottom w:val="0"/>
              <w:divBdr>
                <w:top w:val="none" w:sz="0" w:space="0" w:color="auto"/>
                <w:left w:val="none" w:sz="0" w:space="0" w:color="auto"/>
                <w:bottom w:val="none" w:sz="0" w:space="0" w:color="auto"/>
                <w:right w:val="none" w:sz="0" w:space="0" w:color="auto"/>
              </w:divBdr>
            </w:div>
            <w:div w:id="397482529">
              <w:marLeft w:val="0"/>
              <w:marRight w:val="0"/>
              <w:marTop w:val="0"/>
              <w:marBottom w:val="0"/>
              <w:divBdr>
                <w:top w:val="none" w:sz="0" w:space="0" w:color="auto"/>
                <w:left w:val="none" w:sz="0" w:space="0" w:color="auto"/>
                <w:bottom w:val="none" w:sz="0" w:space="0" w:color="auto"/>
                <w:right w:val="none" w:sz="0" w:space="0" w:color="auto"/>
              </w:divBdr>
            </w:div>
            <w:div w:id="1301879639">
              <w:marLeft w:val="0"/>
              <w:marRight w:val="0"/>
              <w:marTop w:val="0"/>
              <w:marBottom w:val="0"/>
              <w:divBdr>
                <w:top w:val="none" w:sz="0" w:space="0" w:color="auto"/>
                <w:left w:val="none" w:sz="0" w:space="0" w:color="auto"/>
                <w:bottom w:val="none" w:sz="0" w:space="0" w:color="auto"/>
                <w:right w:val="none" w:sz="0" w:space="0" w:color="auto"/>
              </w:divBdr>
            </w:div>
            <w:div w:id="1391733931">
              <w:marLeft w:val="0"/>
              <w:marRight w:val="0"/>
              <w:marTop w:val="0"/>
              <w:marBottom w:val="0"/>
              <w:divBdr>
                <w:top w:val="none" w:sz="0" w:space="0" w:color="auto"/>
                <w:left w:val="none" w:sz="0" w:space="0" w:color="auto"/>
                <w:bottom w:val="none" w:sz="0" w:space="0" w:color="auto"/>
                <w:right w:val="none" w:sz="0" w:space="0" w:color="auto"/>
              </w:divBdr>
            </w:div>
            <w:div w:id="1909922662">
              <w:marLeft w:val="0"/>
              <w:marRight w:val="0"/>
              <w:marTop w:val="0"/>
              <w:marBottom w:val="0"/>
              <w:divBdr>
                <w:top w:val="none" w:sz="0" w:space="0" w:color="auto"/>
                <w:left w:val="none" w:sz="0" w:space="0" w:color="auto"/>
                <w:bottom w:val="none" w:sz="0" w:space="0" w:color="auto"/>
                <w:right w:val="none" w:sz="0" w:space="0" w:color="auto"/>
              </w:divBdr>
            </w:div>
            <w:div w:id="2007903888">
              <w:marLeft w:val="0"/>
              <w:marRight w:val="0"/>
              <w:marTop w:val="0"/>
              <w:marBottom w:val="0"/>
              <w:divBdr>
                <w:top w:val="none" w:sz="0" w:space="0" w:color="auto"/>
                <w:left w:val="none" w:sz="0" w:space="0" w:color="auto"/>
                <w:bottom w:val="none" w:sz="0" w:space="0" w:color="auto"/>
                <w:right w:val="none" w:sz="0" w:space="0" w:color="auto"/>
              </w:divBdr>
            </w:div>
          </w:divsChild>
        </w:div>
        <w:div w:id="794716845">
          <w:marLeft w:val="0"/>
          <w:marRight w:val="0"/>
          <w:marTop w:val="0"/>
          <w:marBottom w:val="0"/>
          <w:divBdr>
            <w:top w:val="none" w:sz="0" w:space="0" w:color="auto"/>
            <w:left w:val="none" w:sz="0" w:space="0" w:color="auto"/>
            <w:bottom w:val="none" w:sz="0" w:space="0" w:color="auto"/>
            <w:right w:val="none" w:sz="0" w:space="0" w:color="auto"/>
          </w:divBdr>
        </w:div>
        <w:div w:id="810639758">
          <w:marLeft w:val="0"/>
          <w:marRight w:val="0"/>
          <w:marTop w:val="0"/>
          <w:marBottom w:val="0"/>
          <w:divBdr>
            <w:top w:val="none" w:sz="0" w:space="0" w:color="auto"/>
            <w:left w:val="none" w:sz="0" w:space="0" w:color="auto"/>
            <w:bottom w:val="none" w:sz="0" w:space="0" w:color="auto"/>
            <w:right w:val="none" w:sz="0" w:space="0" w:color="auto"/>
          </w:divBdr>
        </w:div>
        <w:div w:id="889615423">
          <w:marLeft w:val="0"/>
          <w:marRight w:val="0"/>
          <w:marTop w:val="0"/>
          <w:marBottom w:val="0"/>
          <w:divBdr>
            <w:top w:val="none" w:sz="0" w:space="0" w:color="auto"/>
            <w:left w:val="none" w:sz="0" w:space="0" w:color="auto"/>
            <w:bottom w:val="none" w:sz="0" w:space="0" w:color="auto"/>
            <w:right w:val="none" w:sz="0" w:space="0" w:color="auto"/>
          </w:divBdr>
        </w:div>
        <w:div w:id="914703225">
          <w:marLeft w:val="0"/>
          <w:marRight w:val="0"/>
          <w:marTop w:val="0"/>
          <w:marBottom w:val="0"/>
          <w:divBdr>
            <w:top w:val="none" w:sz="0" w:space="0" w:color="auto"/>
            <w:left w:val="none" w:sz="0" w:space="0" w:color="auto"/>
            <w:bottom w:val="none" w:sz="0" w:space="0" w:color="auto"/>
            <w:right w:val="none" w:sz="0" w:space="0" w:color="auto"/>
          </w:divBdr>
        </w:div>
        <w:div w:id="959997486">
          <w:marLeft w:val="0"/>
          <w:marRight w:val="0"/>
          <w:marTop w:val="0"/>
          <w:marBottom w:val="0"/>
          <w:divBdr>
            <w:top w:val="none" w:sz="0" w:space="0" w:color="auto"/>
            <w:left w:val="none" w:sz="0" w:space="0" w:color="auto"/>
            <w:bottom w:val="none" w:sz="0" w:space="0" w:color="auto"/>
            <w:right w:val="none" w:sz="0" w:space="0" w:color="auto"/>
          </w:divBdr>
        </w:div>
        <w:div w:id="967130672">
          <w:marLeft w:val="0"/>
          <w:marRight w:val="0"/>
          <w:marTop w:val="0"/>
          <w:marBottom w:val="0"/>
          <w:divBdr>
            <w:top w:val="none" w:sz="0" w:space="0" w:color="auto"/>
            <w:left w:val="none" w:sz="0" w:space="0" w:color="auto"/>
            <w:bottom w:val="none" w:sz="0" w:space="0" w:color="auto"/>
            <w:right w:val="none" w:sz="0" w:space="0" w:color="auto"/>
          </w:divBdr>
        </w:div>
        <w:div w:id="986283722">
          <w:marLeft w:val="0"/>
          <w:marRight w:val="0"/>
          <w:marTop w:val="0"/>
          <w:marBottom w:val="0"/>
          <w:divBdr>
            <w:top w:val="none" w:sz="0" w:space="0" w:color="auto"/>
            <w:left w:val="none" w:sz="0" w:space="0" w:color="auto"/>
            <w:bottom w:val="none" w:sz="0" w:space="0" w:color="auto"/>
            <w:right w:val="none" w:sz="0" w:space="0" w:color="auto"/>
          </w:divBdr>
        </w:div>
        <w:div w:id="1005939058">
          <w:marLeft w:val="0"/>
          <w:marRight w:val="0"/>
          <w:marTop w:val="0"/>
          <w:marBottom w:val="0"/>
          <w:divBdr>
            <w:top w:val="none" w:sz="0" w:space="0" w:color="auto"/>
            <w:left w:val="none" w:sz="0" w:space="0" w:color="auto"/>
            <w:bottom w:val="none" w:sz="0" w:space="0" w:color="auto"/>
            <w:right w:val="none" w:sz="0" w:space="0" w:color="auto"/>
          </w:divBdr>
        </w:div>
        <w:div w:id="1024013103">
          <w:marLeft w:val="0"/>
          <w:marRight w:val="0"/>
          <w:marTop w:val="0"/>
          <w:marBottom w:val="0"/>
          <w:divBdr>
            <w:top w:val="none" w:sz="0" w:space="0" w:color="auto"/>
            <w:left w:val="none" w:sz="0" w:space="0" w:color="auto"/>
            <w:bottom w:val="none" w:sz="0" w:space="0" w:color="auto"/>
            <w:right w:val="none" w:sz="0" w:space="0" w:color="auto"/>
          </w:divBdr>
        </w:div>
        <w:div w:id="1028020663">
          <w:marLeft w:val="0"/>
          <w:marRight w:val="0"/>
          <w:marTop w:val="0"/>
          <w:marBottom w:val="0"/>
          <w:divBdr>
            <w:top w:val="none" w:sz="0" w:space="0" w:color="auto"/>
            <w:left w:val="none" w:sz="0" w:space="0" w:color="auto"/>
            <w:bottom w:val="none" w:sz="0" w:space="0" w:color="auto"/>
            <w:right w:val="none" w:sz="0" w:space="0" w:color="auto"/>
          </w:divBdr>
        </w:div>
        <w:div w:id="1034497847">
          <w:marLeft w:val="0"/>
          <w:marRight w:val="0"/>
          <w:marTop w:val="0"/>
          <w:marBottom w:val="0"/>
          <w:divBdr>
            <w:top w:val="none" w:sz="0" w:space="0" w:color="auto"/>
            <w:left w:val="none" w:sz="0" w:space="0" w:color="auto"/>
            <w:bottom w:val="none" w:sz="0" w:space="0" w:color="auto"/>
            <w:right w:val="none" w:sz="0" w:space="0" w:color="auto"/>
          </w:divBdr>
        </w:div>
        <w:div w:id="1080760287">
          <w:marLeft w:val="0"/>
          <w:marRight w:val="0"/>
          <w:marTop w:val="0"/>
          <w:marBottom w:val="0"/>
          <w:divBdr>
            <w:top w:val="none" w:sz="0" w:space="0" w:color="auto"/>
            <w:left w:val="none" w:sz="0" w:space="0" w:color="auto"/>
            <w:bottom w:val="none" w:sz="0" w:space="0" w:color="auto"/>
            <w:right w:val="none" w:sz="0" w:space="0" w:color="auto"/>
          </w:divBdr>
        </w:div>
        <w:div w:id="1127045976">
          <w:marLeft w:val="0"/>
          <w:marRight w:val="0"/>
          <w:marTop w:val="0"/>
          <w:marBottom w:val="0"/>
          <w:divBdr>
            <w:top w:val="none" w:sz="0" w:space="0" w:color="auto"/>
            <w:left w:val="none" w:sz="0" w:space="0" w:color="auto"/>
            <w:bottom w:val="none" w:sz="0" w:space="0" w:color="auto"/>
            <w:right w:val="none" w:sz="0" w:space="0" w:color="auto"/>
          </w:divBdr>
        </w:div>
        <w:div w:id="1135952759">
          <w:marLeft w:val="0"/>
          <w:marRight w:val="0"/>
          <w:marTop w:val="0"/>
          <w:marBottom w:val="0"/>
          <w:divBdr>
            <w:top w:val="none" w:sz="0" w:space="0" w:color="auto"/>
            <w:left w:val="none" w:sz="0" w:space="0" w:color="auto"/>
            <w:bottom w:val="none" w:sz="0" w:space="0" w:color="auto"/>
            <w:right w:val="none" w:sz="0" w:space="0" w:color="auto"/>
          </w:divBdr>
        </w:div>
        <w:div w:id="1156915444">
          <w:marLeft w:val="0"/>
          <w:marRight w:val="0"/>
          <w:marTop w:val="0"/>
          <w:marBottom w:val="0"/>
          <w:divBdr>
            <w:top w:val="none" w:sz="0" w:space="0" w:color="auto"/>
            <w:left w:val="none" w:sz="0" w:space="0" w:color="auto"/>
            <w:bottom w:val="none" w:sz="0" w:space="0" w:color="auto"/>
            <w:right w:val="none" w:sz="0" w:space="0" w:color="auto"/>
          </w:divBdr>
        </w:div>
        <w:div w:id="1181973040">
          <w:marLeft w:val="0"/>
          <w:marRight w:val="0"/>
          <w:marTop w:val="0"/>
          <w:marBottom w:val="0"/>
          <w:divBdr>
            <w:top w:val="none" w:sz="0" w:space="0" w:color="auto"/>
            <w:left w:val="none" w:sz="0" w:space="0" w:color="auto"/>
            <w:bottom w:val="none" w:sz="0" w:space="0" w:color="auto"/>
            <w:right w:val="none" w:sz="0" w:space="0" w:color="auto"/>
          </w:divBdr>
        </w:div>
        <w:div w:id="1210531787">
          <w:marLeft w:val="0"/>
          <w:marRight w:val="0"/>
          <w:marTop w:val="0"/>
          <w:marBottom w:val="0"/>
          <w:divBdr>
            <w:top w:val="none" w:sz="0" w:space="0" w:color="auto"/>
            <w:left w:val="none" w:sz="0" w:space="0" w:color="auto"/>
            <w:bottom w:val="none" w:sz="0" w:space="0" w:color="auto"/>
            <w:right w:val="none" w:sz="0" w:space="0" w:color="auto"/>
          </w:divBdr>
        </w:div>
        <w:div w:id="1287350463">
          <w:marLeft w:val="0"/>
          <w:marRight w:val="0"/>
          <w:marTop w:val="0"/>
          <w:marBottom w:val="0"/>
          <w:divBdr>
            <w:top w:val="none" w:sz="0" w:space="0" w:color="auto"/>
            <w:left w:val="none" w:sz="0" w:space="0" w:color="auto"/>
            <w:bottom w:val="none" w:sz="0" w:space="0" w:color="auto"/>
            <w:right w:val="none" w:sz="0" w:space="0" w:color="auto"/>
          </w:divBdr>
        </w:div>
        <w:div w:id="1291010521">
          <w:marLeft w:val="0"/>
          <w:marRight w:val="0"/>
          <w:marTop w:val="0"/>
          <w:marBottom w:val="0"/>
          <w:divBdr>
            <w:top w:val="none" w:sz="0" w:space="0" w:color="auto"/>
            <w:left w:val="none" w:sz="0" w:space="0" w:color="auto"/>
            <w:bottom w:val="none" w:sz="0" w:space="0" w:color="auto"/>
            <w:right w:val="none" w:sz="0" w:space="0" w:color="auto"/>
          </w:divBdr>
        </w:div>
        <w:div w:id="1321420553">
          <w:marLeft w:val="0"/>
          <w:marRight w:val="0"/>
          <w:marTop w:val="0"/>
          <w:marBottom w:val="0"/>
          <w:divBdr>
            <w:top w:val="none" w:sz="0" w:space="0" w:color="auto"/>
            <w:left w:val="none" w:sz="0" w:space="0" w:color="auto"/>
            <w:bottom w:val="none" w:sz="0" w:space="0" w:color="auto"/>
            <w:right w:val="none" w:sz="0" w:space="0" w:color="auto"/>
          </w:divBdr>
        </w:div>
        <w:div w:id="1327905089">
          <w:marLeft w:val="0"/>
          <w:marRight w:val="0"/>
          <w:marTop w:val="0"/>
          <w:marBottom w:val="0"/>
          <w:divBdr>
            <w:top w:val="none" w:sz="0" w:space="0" w:color="auto"/>
            <w:left w:val="none" w:sz="0" w:space="0" w:color="auto"/>
            <w:bottom w:val="none" w:sz="0" w:space="0" w:color="auto"/>
            <w:right w:val="none" w:sz="0" w:space="0" w:color="auto"/>
          </w:divBdr>
        </w:div>
        <w:div w:id="1391803545">
          <w:marLeft w:val="0"/>
          <w:marRight w:val="0"/>
          <w:marTop w:val="0"/>
          <w:marBottom w:val="0"/>
          <w:divBdr>
            <w:top w:val="none" w:sz="0" w:space="0" w:color="auto"/>
            <w:left w:val="none" w:sz="0" w:space="0" w:color="auto"/>
            <w:bottom w:val="none" w:sz="0" w:space="0" w:color="auto"/>
            <w:right w:val="none" w:sz="0" w:space="0" w:color="auto"/>
          </w:divBdr>
        </w:div>
        <w:div w:id="1441416156">
          <w:marLeft w:val="0"/>
          <w:marRight w:val="0"/>
          <w:marTop w:val="0"/>
          <w:marBottom w:val="0"/>
          <w:divBdr>
            <w:top w:val="none" w:sz="0" w:space="0" w:color="auto"/>
            <w:left w:val="none" w:sz="0" w:space="0" w:color="auto"/>
            <w:bottom w:val="none" w:sz="0" w:space="0" w:color="auto"/>
            <w:right w:val="none" w:sz="0" w:space="0" w:color="auto"/>
          </w:divBdr>
        </w:div>
        <w:div w:id="1559167251">
          <w:marLeft w:val="0"/>
          <w:marRight w:val="0"/>
          <w:marTop w:val="0"/>
          <w:marBottom w:val="0"/>
          <w:divBdr>
            <w:top w:val="none" w:sz="0" w:space="0" w:color="auto"/>
            <w:left w:val="none" w:sz="0" w:space="0" w:color="auto"/>
            <w:bottom w:val="none" w:sz="0" w:space="0" w:color="auto"/>
            <w:right w:val="none" w:sz="0" w:space="0" w:color="auto"/>
          </w:divBdr>
        </w:div>
        <w:div w:id="1562063152">
          <w:marLeft w:val="0"/>
          <w:marRight w:val="0"/>
          <w:marTop w:val="0"/>
          <w:marBottom w:val="0"/>
          <w:divBdr>
            <w:top w:val="none" w:sz="0" w:space="0" w:color="auto"/>
            <w:left w:val="none" w:sz="0" w:space="0" w:color="auto"/>
            <w:bottom w:val="none" w:sz="0" w:space="0" w:color="auto"/>
            <w:right w:val="none" w:sz="0" w:space="0" w:color="auto"/>
          </w:divBdr>
        </w:div>
        <w:div w:id="1570768573">
          <w:marLeft w:val="0"/>
          <w:marRight w:val="0"/>
          <w:marTop w:val="0"/>
          <w:marBottom w:val="0"/>
          <w:divBdr>
            <w:top w:val="none" w:sz="0" w:space="0" w:color="auto"/>
            <w:left w:val="none" w:sz="0" w:space="0" w:color="auto"/>
            <w:bottom w:val="none" w:sz="0" w:space="0" w:color="auto"/>
            <w:right w:val="none" w:sz="0" w:space="0" w:color="auto"/>
          </w:divBdr>
        </w:div>
        <w:div w:id="1582520304">
          <w:marLeft w:val="0"/>
          <w:marRight w:val="0"/>
          <w:marTop w:val="0"/>
          <w:marBottom w:val="0"/>
          <w:divBdr>
            <w:top w:val="none" w:sz="0" w:space="0" w:color="auto"/>
            <w:left w:val="none" w:sz="0" w:space="0" w:color="auto"/>
            <w:bottom w:val="none" w:sz="0" w:space="0" w:color="auto"/>
            <w:right w:val="none" w:sz="0" w:space="0" w:color="auto"/>
          </w:divBdr>
        </w:div>
        <w:div w:id="1603224004">
          <w:marLeft w:val="0"/>
          <w:marRight w:val="0"/>
          <w:marTop w:val="0"/>
          <w:marBottom w:val="0"/>
          <w:divBdr>
            <w:top w:val="none" w:sz="0" w:space="0" w:color="auto"/>
            <w:left w:val="none" w:sz="0" w:space="0" w:color="auto"/>
            <w:bottom w:val="none" w:sz="0" w:space="0" w:color="auto"/>
            <w:right w:val="none" w:sz="0" w:space="0" w:color="auto"/>
          </w:divBdr>
        </w:div>
        <w:div w:id="1639913786">
          <w:marLeft w:val="0"/>
          <w:marRight w:val="0"/>
          <w:marTop w:val="0"/>
          <w:marBottom w:val="0"/>
          <w:divBdr>
            <w:top w:val="none" w:sz="0" w:space="0" w:color="auto"/>
            <w:left w:val="none" w:sz="0" w:space="0" w:color="auto"/>
            <w:bottom w:val="none" w:sz="0" w:space="0" w:color="auto"/>
            <w:right w:val="none" w:sz="0" w:space="0" w:color="auto"/>
          </w:divBdr>
        </w:div>
        <w:div w:id="1722434227">
          <w:marLeft w:val="0"/>
          <w:marRight w:val="0"/>
          <w:marTop w:val="0"/>
          <w:marBottom w:val="0"/>
          <w:divBdr>
            <w:top w:val="none" w:sz="0" w:space="0" w:color="auto"/>
            <w:left w:val="none" w:sz="0" w:space="0" w:color="auto"/>
            <w:bottom w:val="none" w:sz="0" w:space="0" w:color="auto"/>
            <w:right w:val="none" w:sz="0" w:space="0" w:color="auto"/>
          </w:divBdr>
        </w:div>
        <w:div w:id="1742870258">
          <w:marLeft w:val="0"/>
          <w:marRight w:val="0"/>
          <w:marTop w:val="0"/>
          <w:marBottom w:val="0"/>
          <w:divBdr>
            <w:top w:val="none" w:sz="0" w:space="0" w:color="auto"/>
            <w:left w:val="none" w:sz="0" w:space="0" w:color="auto"/>
            <w:bottom w:val="none" w:sz="0" w:space="0" w:color="auto"/>
            <w:right w:val="none" w:sz="0" w:space="0" w:color="auto"/>
          </w:divBdr>
        </w:div>
        <w:div w:id="1766685526">
          <w:marLeft w:val="0"/>
          <w:marRight w:val="0"/>
          <w:marTop w:val="0"/>
          <w:marBottom w:val="0"/>
          <w:divBdr>
            <w:top w:val="none" w:sz="0" w:space="0" w:color="auto"/>
            <w:left w:val="none" w:sz="0" w:space="0" w:color="auto"/>
            <w:bottom w:val="none" w:sz="0" w:space="0" w:color="auto"/>
            <w:right w:val="none" w:sz="0" w:space="0" w:color="auto"/>
          </w:divBdr>
        </w:div>
        <w:div w:id="1805654864">
          <w:marLeft w:val="0"/>
          <w:marRight w:val="0"/>
          <w:marTop w:val="0"/>
          <w:marBottom w:val="0"/>
          <w:divBdr>
            <w:top w:val="none" w:sz="0" w:space="0" w:color="auto"/>
            <w:left w:val="none" w:sz="0" w:space="0" w:color="auto"/>
            <w:bottom w:val="none" w:sz="0" w:space="0" w:color="auto"/>
            <w:right w:val="none" w:sz="0" w:space="0" w:color="auto"/>
          </w:divBdr>
        </w:div>
        <w:div w:id="1815290029">
          <w:marLeft w:val="0"/>
          <w:marRight w:val="0"/>
          <w:marTop w:val="0"/>
          <w:marBottom w:val="0"/>
          <w:divBdr>
            <w:top w:val="none" w:sz="0" w:space="0" w:color="auto"/>
            <w:left w:val="none" w:sz="0" w:space="0" w:color="auto"/>
            <w:bottom w:val="none" w:sz="0" w:space="0" w:color="auto"/>
            <w:right w:val="none" w:sz="0" w:space="0" w:color="auto"/>
          </w:divBdr>
        </w:div>
        <w:div w:id="1857495400">
          <w:marLeft w:val="0"/>
          <w:marRight w:val="0"/>
          <w:marTop w:val="0"/>
          <w:marBottom w:val="0"/>
          <w:divBdr>
            <w:top w:val="none" w:sz="0" w:space="0" w:color="auto"/>
            <w:left w:val="none" w:sz="0" w:space="0" w:color="auto"/>
            <w:bottom w:val="none" w:sz="0" w:space="0" w:color="auto"/>
            <w:right w:val="none" w:sz="0" w:space="0" w:color="auto"/>
          </w:divBdr>
        </w:div>
        <w:div w:id="1865901592">
          <w:marLeft w:val="0"/>
          <w:marRight w:val="0"/>
          <w:marTop w:val="0"/>
          <w:marBottom w:val="0"/>
          <w:divBdr>
            <w:top w:val="none" w:sz="0" w:space="0" w:color="auto"/>
            <w:left w:val="none" w:sz="0" w:space="0" w:color="auto"/>
            <w:bottom w:val="none" w:sz="0" w:space="0" w:color="auto"/>
            <w:right w:val="none" w:sz="0" w:space="0" w:color="auto"/>
          </w:divBdr>
        </w:div>
        <w:div w:id="1945263793">
          <w:marLeft w:val="0"/>
          <w:marRight w:val="0"/>
          <w:marTop w:val="0"/>
          <w:marBottom w:val="0"/>
          <w:divBdr>
            <w:top w:val="none" w:sz="0" w:space="0" w:color="auto"/>
            <w:left w:val="none" w:sz="0" w:space="0" w:color="auto"/>
            <w:bottom w:val="none" w:sz="0" w:space="0" w:color="auto"/>
            <w:right w:val="none" w:sz="0" w:space="0" w:color="auto"/>
          </w:divBdr>
        </w:div>
        <w:div w:id="1989746299">
          <w:marLeft w:val="0"/>
          <w:marRight w:val="0"/>
          <w:marTop w:val="0"/>
          <w:marBottom w:val="0"/>
          <w:divBdr>
            <w:top w:val="none" w:sz="0" w:space="0" w:color="auto"/>
            <w:left w:val="none" w:sz="0" w:space="0" w:color="auto"/>
            <w:bottom w:val="none" w:sz="0" w:space="0" w:color="auto"/>
            <w:right w:val="none" w:sz="0" w:space="0" w:color="auto"/>
          </w:divBdr>
        </w:div>
        <w:div w:id="2082360879">
          <w:marLeft w:val="0"/>
          <w:marRight w:val="0"/>
          <w:marTop w:val="0"/>
          <w:marBottom w:val="0"/>
          <w:divBdr>
            <w:top w:val="none" w:sz="0" w:space="0" w:color="auto"/>
            <w:left w:val="none" w:sz="0" w:space="0" w:color="auto"/>
            <w:bottom w:val="none" w:sz="0" w:space="0" w:color="auto"/>
            <w:right w:val="none" w:sz="0" w:space="0" w:color="auto"/>
          </w:divBdr>
        </w:div>
        <w:div w:id="2100324320">
          <w:marLeft w:val="0"/>
          <w:marRight w:val="0"/>
          <w:marTop w:val="0"/>
          <w:marBottom w:val="0"/>
          <w:divBdr>
            <w:top w:val="none" w:sz="0" w:space="0" w:color="auto"/>
            <w:left w:val="none" w:sz="0" w:space="0" w:color="auto"/>
            <w:bottom w:val="none" w:sz="0" w:space="0" w:color="auto"/>
            <w:right w:val="none" w:sz="0" w:space="0" w:color="auto"/>
          </w:divBdr>
        </w:div>
        <w:div w:id="2142185146">
          <w:marLeft w:val="0"/>
          <w:marRight w:val="0"/>
          <w:marTop w:val="0"/>
          <w:marBottom w:val="0"/>
          <w:divBdr>
            <w:top w:val="none" w:sz="0" w:space="0" w:color="auto"/>
            <w:left w:val="none" w:sz="0" w:space="0" w:color="auto"/>
            <w:bottom w:val="none" w:sz="0" w:space="0" w:color="auto"/>
            <w:right w:val="none" w:sz="0" w:space="0" w:color="auto"/>
          </w:divBdr>
        </w:div>
      </w:divsChild>
    </w:div>
    <w:div w:id="1565489894">
      <w:bodyDiv w:val="1"/>
      <w:marLeft w:val="0"/>
      <w:marRight w:val="0"/>
      <w:marTop w:val="0"/>
      <w:marBottom w:val="0"/>
      <w:divBdr>
        <w:top w:val="none" w:sz="0" w:space="0" w:color="auto"/>
        <w:left w:val="none" w:sz="0" w:space="0" w:color="auto"/>
        <w:bottom w:val="none" w:sz="0" w:space="0" w:color="auto"/>
        <w:right w:val="none" w:sz="0" w:space="0" w:color="auto"/>
      </w:divBdr>
      <w:divsChild>
        <w:div w:id="119030951">
          <w:marLeft w:val="0"/>
          <w:marRight w:val="0"/>
          <w:marTop w:val="0"/>
          <w:marBottom w:val="0"/>
          <w:divBdr>
            <w:top w:val="none" w:sz="0" w:space="0" w:color="auto"/>
            <w:left w:val="none" w:sz="0" w:space="0" w:color="auto"/>
            <w:bottom w:val="none" w:sz="0" w:space="0" w:color="auto"/>
            <w:right w:val="none" w:sz="0" w:space="0" w:color="auto"/>
          </w:divBdr>
        </w:div>
        <w:div w:id="192888894">
          <w:marLeft w:val="0"/>
          <w:marRight w:val="0"/>
          <w:marTop w:val="0"/>
          <w:marBottom w:val="0"/>
          <w:divBdr>
            <w:top w:val="none" w:sz="0" w:space="0" w:color="auto"/>
            <w:left w:val="none" w:sz="0" w:space="0" w:color="auto"/>
            <w:bottom w:val="none" w:sz="0" w:space="0" w:color="auto"/>
            <w:right w:val="none" w:sz="0" w:space="0" w:color="auto"/>
          </w:divBdr>
        </w:div>
        <w:div w:id="230193552">
          <w:marLeft w:val="0"/>
          <w:marRight w:val="0"/>
          <w:marTop w:val="0"/>
          <w:marBottom w:val="0"/>
          <w:divBdr>
            <w:top w:val="none" w:sz="0" w:space="0" w:color="auto"/>
            <w:left w:val="none" w:sz="0" w:space="0" w:color="auto"/>
            <w:bottom w:val="none" w:sz="0" w:space="0" w:color="auto"/>
            <w:right w:val="none" w:sz="0" w:space="0" w:color="auto"/>
          </w:divBdr>
        </w:div>
        <w:div w:id="255600536">
          <w:marLeft w:val="0"/>
          <w:marRight w:val="0"/>
          <w:marTop w:val="0"/>
          <w:marBottom w:val="0"/>
          <w:divBdr>
            <w:top w:val="none" w:sz="0" w:space="0" w:color="auto"/>
            <w:left w:val="none" w:sz="0" w:space="0" w:color="auto"/>
            <w:bottom w:val="none" w:sz="0" w:space="0" w:color="auto"/>
            <w:right w:val="none" w:sz="0" w:space="0" w:color="auto"/>
          </w:divBdr>
        </w:div>
        <w:div w:id="464591785">
          <w:marLeft w:val="0"/>
          <w:marRight w:val="0"/>
          <w:marTop w:val="0"/>
          <w:marBottom w:val="0"/>
          <w:divBdr>
            <w:top w:val="none" w:sz="0" w:space="0" w:color="auto"/>
            <w:left w:val="none" w:sz="0" w:space="0" w:color="auto"/>
            <w:bottom w:val="none" w:sz="0" w:space="0" w:color="auto"/>
            <w:right w:val="none" w:sz="0" w:space="0" w:color="auto"/>
          </w:divBdr>
        </w:div>
        <w:div w:id="596250843">
          <w:marLeft w:val="0"/>
          <w:marRight w:val="0"/>
          <w:marTop w:val="0"/>
          <w:marBottom w:val="0"/>
          <w:divBdr>
            <w:top w:val="none" w:sz="0" w:space="0" w:color="auto"/>
            <w:left w:val="none" w:sz="0" w:space="0" w:color="auto"/>
            <w:bottom w:val="none" w:sz="0" w:space="0" w:color="auto"/>
            <w:right w:val="none" w:sz="0" w:space="0" w:color="auto"/>
          </w:divBdr>
        </w:div>
        <w:div w:id="720325911">
          <w:marLeft w:val="0"/>
          <w:marRight w:val="0"/>
          <w:marTop w:val="0"/>
          <w:marBottom w:val="0"/>
          <w:divBdr>
            <w:top w:val="none" w:sz="0" w:space="0" w:color="auto"/>
            <w:left w:val="none" w:sz="0" w:space="0" w:color="auto"/>
            <w:bottom w:val="none" w:sz="0" w:space="0" w:color="auto"/>
            <w:right w:val="none" w:sz="0" w:space="0" w:color="auto"/>
          </w:divBdr>
        </w:div>
        <w:div w:id="870455898">
          <w:marLeft w:val="0"/>
          <w:marRight w:val="0"/>
          <w:marTop w:val="0"/>
          <w:marBottom w:val="0"/>
          <w:divBdr>
            <w:top w:val="none" w:sz="0" w:space="0" w:color="auto"/>
            <w:left w:val="none" w:sz="0" w:space="0" w:color="auto"/>
            <w:bottom w:val="none" w:sz="0" w:space="0" w:color="auto"/>
            <w:right w:val="none" w:sz="0" w:space="0" w:color="auto"/>
          </w:divBdr>
        </w:div>
        <w:div w:id="896670998">
          <w:marLeft w:val="0"/>
          <w:marRight w:val="0"/>
          <w:marTop w:val="0"/>
          <w:marBottom w:val="0"/>
          <w:divBdr>
            <w:top w:val="none" w:sz="0" w:space="0" w:color="auto"/>
            <w:left w:val="none" w:sz="0" w:space="0" w:color="auto"/>
            <w:bottom w:val="none" w:sz="0" w:space="0" w:color="auto"/>
            <w:right w:val="none" w:sz="0" w:space="0" w:color="auto"/>
          </w:divBdr>
        </w:div>
        <w:div w:id="950935515">
          <w:marLeft w:val="0"/>
          <w:marRight w:val="0"/>
          <w:marTop w:val="0"/>
          <w:marBottom w:val="0"/>
          <w:divBdr>
            <w:top w:val="none" w:sz="0" w:space="0" w:color="auto"/>
            <w:left w:val="none" w:sz="0" w:space="0" w:color="auto"/>
            <w:bottom w:val="none" w:sz="0" w:space="0" w:color="auto"/>
            <w:right w:val="none" w:sz="0" w:space="0" w:color="auto"/>
          </w:divBdr>
        </w:div>
        <w:div w:id="1558466556">
          <w:marLeft w:val="0"/>
          <w:marRight w:val="0"/>
          <w:marTop w:val="0"/>
          <w:marBottom w:val="0"/>
          <w:divBdr>
            <w:top w:val="none" w:sz="0" w:space="0" w:color="auto"/>
            <w:left w:val="none" w:sz="0" w:space="0" w:color="auto"/>
            <w:bottom w:val="none" w:sz="0" w:space="0" w:color="auto"/>
            <w:right w:val="none" w:sz="0" w:space="0" w:color="auto"/>
          </w:divBdr>
        </w:div>
        <w:div w:id="2026863835">
          <w:marLeft w:val="0"/>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watchsurrey.co.uk/report/summary-involvement-of-people-feedback-in-hospitals-march-2024/"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enquiries@healthwatchsurrey.co.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watchsurrey.co.uk/report/what-were-hearing-about-frimley-park-hospital-november-2023/" TargetMode="External"/><Relationship Id="rId25" Type="http://schemas.openxmlformats.org/officeDocument/2006/relationships/hyperlink" Target="https://twitter.com/HW_Surrey" TargetMode="External"/><Relationship Id="rId33" Type="http://schemas.openxmlformats.org/officeDocument/2006/relationships/image" Target="media/image10.png"/><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healthwatchsurrey.co.uk/report/what-were-hearing-about-gp-practice-websites-january-2024/" TargetMode="External"/><Relationship Id="rId20" Type="http://schemas.openxmlformats.org/officeDocument/2006/relationships/hyperlink" Target="http://www.healthwatchsurrey.co.uk" TargetMode="External"/><Relationship Id="rId29" Type="http://schemas.openxmlformats.org/officeDocument/2006/relationships/hyperlink" Target="https://www.linkedin.com/company/healthwatch-surr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watchsurrey.co.uk/report/what-were-hearing-about-surrey-heath-february-2024/" TargetMode="External"/><Relationship Id="rId23" Type="http://schemas.openxmlformats.org/officeDocument/2006/relationships/hyperlink" Target="https://www.facebook.com/healthwatchsurrey"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watchsurrey.co.uk/reports/?_sft_report_categories=insight-bulletin&amp;_sf_s=August%202024" TargetMode="External"/><Relationship Id="rId31" Type="http://schemas.openxmlformats.org/officeDocument/2006/relationships/hyperlink" Target="https://www.youtube.com/watch?v=y7jVu38Tw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4.png"/><Relationship Id="rId27" Type="http://schemas.openxmlformats.org/officeDocument/2006/relationships/hyperlink" Target="https://www.instagram.com/healthwatch_surrey" TargetMode="External"/><Relationship Id="rId30" Type="http://schemas.openxmlformats.org/officeDocument/2006/relationships/image" Target="media/image8.png"/><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12" ma:contentTypeDescription="Create a new document." ma:contentTypeScope="" ma:versionID="c54784f4a9cc21063f66bf1f8a6ac110">
  <xsd:schema xmlns:xsd="http://www.w3.org/2001/XMLSchema" xmlns:xs="http://www.w3.org/2001/XMLSchema" xmlns:p="http://schemas.microsoft.com/office/2006/metadata/properties" xmlns:ns2="38442041-cd03-41af-b930-1f43f5f7472a" xmlns:ns3="f818af58-8a3a-464c-a5cc-8e32eeb236d9" targetNamespace="http://schemas.microsoft.com/office/2006/metadata/properties" ma:root="true" ma:fieldsID="add9c223766d60d4762bf696be1a81fc" ns2:_="" ns3:_="">
    <xsd:import namespace="38442041-cd03-41af-b930-1f43f5f7472a"/>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38442041-cd03-41af-b930-1f43f5f74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A3775C85-5088-411B-837A-DCF8482C8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42041-cd03-41af-b930-1f43f5f7472a"/>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4.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f818af58-8a3a-464c-a5cc-8e32eeb236d9"/>
    <ds:schemaRef ds:uri="38442041-cd03-41af-b930-1f43f5f7472a"/>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12</TotalTime>
  <Pages>22</Pages>
  <Words>4846</Words>
  <Characters>27623</Characters>
  <Application>Microsoft Office Word</Application>
  <DocSecurity>0</DocSecurity>
  <Lines>230</Lines>
  <Paragraphs>64</Paragraphs>
  <ScaleCrop>false</ScaleCrop>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Vicky Rushworth</cp:lastModifiedBy>
  <cp:revision>9</cp:revision>
  <cp:lastPrinted>2025-01-31T10:27:00Z</cp:lastPrinted>
  <dcterms:created xsi:type="dcterms:W3CDTF">2024-12-17T15:13:00Z</dcterms:created>
  <dcterms:modified xsi:type="dcterms:W3CDTF">2025-01-31T10:27:00Z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745200</vt:r8>
  </property>
</Properties>
</file>