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656E" w14:textId="77777777" w:rsidR="00715CCB" w:rsidRDefault="00715CCB" w:rsidP="00715CCB">
      <w:pPr>
        <w:pStyle w:val="Title"/>
        <w:jc w:val="right"/>
        <w:rPr>
          <w:lang w:val="en-US"/>
        </w:rPr>
      </w:pPr>
      <w:bookmarkStart w:id="0" w:name="_Hlk150957650"/>
      <w:bookmarkEnd w:id="0"/>
      <w:r>
        <w:rPr>
          <w:noProof/>
          <w:lang w:val="en-US"/>
        </w:rPr>
        <w:drawing>
          <wp:inline distT="0" distB="0" distL="0" distR="0" wp14:anchorId="1CC99E81" wp14:editId="7DD2869D">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0E6CF58F" w14:textId="77777777" w:rsidR="00715CCB" w:rsidRPr="00715CCB" w:rsidRDefault="00715CCB" w:rsidP="00C5565F">
      <w:pPr>
        <w:pStyle w:val="Title"/>
        <w:rPr>
          <w:sz w:val="96"/>
          <w:szCs w:val="96"/>
          <w:lang w:val="en-US"/>
        </w:rPr>
      </w:pPr>
    </w:p>
    <w:p w14:paraId="051539E2" w14:textId="77777777" w:rsidR="00CE405B" w:rsidRDefault="00861A85" w:rsidP="00715CCB">
      <w:pPr>
        <w:pStyle w:val="Title"/>
        <w:pBdr>
          <w:top w:val="single" w:sz="12" w:space="1" w:color="84BD00" w:themeColor="accent1"/>
          <w:bottom w:val="single" w:sz="12" w:space="1" w:color="84BD00" w:themeColor="accent1"/>
        </w:pBdr>
        <w:rPr>
          <w:lang w:val="en-US"/>
        </w:rPr>
      </w:pPr>
      <w:r w:rsidRPr="00861A85">
        <w:rPr>
          <w:lang w:val="en-US"/>
        </w:rPr>
        <w:t xml:space="preserve">What we’re hearing </w:t>
      </w:r>
    </w:p>
    <w:p w14:paraId="1A5A38CB" w14:textId="41F8A75E" w:rsidR="00A45CEE" w:rsidRDefault="00553FB5" w:rsidP="00715CCB">
      <w:pPr>
        <w:pStyle w:val="Title"/>
        <w:pBdr>
          <w:top w:val="single" w:sz="12" w:space="1" w:color="84BD00" w:themeColor="accent1"/>
          <w:bottom w:val="single" w:sz="12" w:space="1" w:color="84BD00" w:themeColor="accent1"/>
        </w:pBdr>
        <w:rPr>
          <w:lang w:val="en-US"/>
        </w:rPr>
      </w:pPr>
      <w:r w:rsidRPr="00861A85">
        <w:rPr>
          <w:lang w:val="en-US"/>
        </w:rPr>
        <w:t>A</w:t>
      </w:r>
      <w:r w:rsidR="00861A85" w:rsidRPr="00861A85">
        <w:rPr>
          <w:lang w:val="en-US"/>
        </w:rPr>
        <w:t>bout</w:t>
      </w:r>
      <w:r>
        <w:rPr>
          <w:lang w:val="en-US"/>
        </w:rPr>
        <w:t xml:space="preserve"> Surrey’s priority populations</w:t>
      </w:r>
      <w:r w:rsidR="004D0C40">
        <w:rPr>
          <w:lang w:val="en-US"/>
        </w:rPr>
        <w:t>:</w:t>
      </w:r>
      <w:r>
        <w:rPr>
          <w:lang w:val="en-US"/>
        </w:rPr>
        <w:t xml:space="preserve"> </w:t>
      </w:r>
      <w:r w:rsidR="00332C6A" w:rsidRPr="004D0C40">
        <w:rPr>
          <w:sz w:val="44"/>
          <w:szCs w:val="52"/>
          <w:lang w:val="en-US"/>
        </w:rPr>
        <w:t xml:space="preserve">prepared for </w:t>
      </w:r>
      <w:r w:rsidR="004D0C40" w:rsidRPr="004D0C40">
        <w:rPr>
          <w:sz w:val="44"/>
          <w:szCs w:val="52"/>
          <w:lang w:val="en-US"/>
        </w:rPr>
        <w:t xml:space="preserve">Surrey </w:t>
      </w:r>
      <w:r w:rsidR="00332C6A" w:rsidRPr="004D0C40">
        <w:rPr>
          <w:sz w:val="44"/>
          <w:szCs w:val="52"/>
          <w:lang w:val="en-US"/>
        </w:rPr>
        <w:t>Public Health</w:t>
      </w:r>
      <w:r w:rsidR="004D0C40" w:rsidRPr="004D0C40">
        <w:rPr>
          <w:sz w:val="44"/>
          <w:szCs w:val="52"/>
          <w:lang w:val="en-US"/>
        </w:rPr>
        <w:t xml:space="preserve"> team</w:t>
      </w:r>
    </w:p>
    <w:p w14:paraId="1241853D" w14:textId="77777777" w:rsidR="0035049B" w:rsidRDefault="0035049B" w:rsidP="00715CCB">
      <w:pPr>
        <w:pBdr>
          <w:top w:val="single" w:sz="12" w:space="1" w:color="84BD00" w:themeColor="accent1"/>
          <w:bottom w:val="single" w:sz="12" w:space="1" w:color="84BD00" w:themeColor="accent1"/>
        </w:pBdr>
        <w:rPr>
          <w:lang w:val="en-US"/>
        </w:rPr>
      </w:pPr>
    </w:p>
    <w:p w14:paraId="76A11F31" w14:textId="7C8E6686" w:rsidR="0035049B" w:rsidRPr="0035049B" w:rsidRDefault="00332C6A" w:rsidP="00715CCB">
      <w:pPr>
        <w:pStyle w:val="Subtitle"/>
        <w:pBdr>
          <w:top w:val="single" w:sz="12" w:space="1" w:color="84BD00" w:themeColor="accent1"/>
          <w:bottom w:val="single" w:sz="12" w:space="1" w:color="84BD00" w:themeColor="accent1"/>
        </w:pBdr>
        <w:rPr>
          <w:lang w:val="en-US"/>
        </w:rPr>
      </w:pPr>
      <w:r>
        <w:rPr>
          <w:lang w:val="en-US"/>
        </w:rPr>
        <w:t>October</w:t>
      </w:r>
      <w:r w:rsidR="0035049B">
        <w:rPr>
          <w:lang w:val="en-US"/>
        </w:rPr>
        <w:t xml:space="preserve"> 202</w:t>
      </w:r>
      <w:r>
        <w:rPr>
          <w:lang w:val="en-US"/>
        </w:rPr>
        <w:t>4</w:t>
      </w:r>
    </w:p>
    <w:p w14:paraId="1E36972F" w14:textId="77777777" w:rsidR="002F36C6" w:rsidRPr="009E2F5C" w:rsidRDefault="002F36C6" w:rsidP="002F36C6">
      <w:pPr>
        <w:rPr>
          <w:szCs w:val="24"/>
          <w:lang w:val="en-US"/>
        </w:rPr>
      </w:pPr>
    </w:p>
    <w:p w14:paraId="2F52ADA2" w14:textId="77777777" w:rsidR="009E2F5C" w:rsidRDefault="009E2F5C" w:rsidP="009E2F5C">
      <w:pPr>
        <w:rPr>
          <w:szCs w:val="24"/>
          <w:lang w:val="en-US"/>
        </w:rPr>
      </w:pPr>
    </w:p>
    <w:p w14:paraId="11DBE53D" w14:textId="77777777" w:rsidR="009E2F5C" w:rsidRDefault="009E2F5C" w:rsidP="009E2F5C">
      <w:pPr>
        <w:rPr>
          <w:szCs w:val="24"/>
          <w:lang w:val="en-US"/>
        </w:rPr>
      </w:pPr>
      <w:r>
        <w:rPr>
          <w:noProof/>
          <w:szCs w:val="24"/>
          <w:lang w:val="en-US"/>
        </w:rPr>
        <w:drawing>
          <wp:inline distT="0" distB="0" distL="0" distR="0" wp14:anchorId="10832761" wp14:editId="128A6EE9">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6AC562C0" w14:textId="77C74C18" w:rsidR="000A72A3" w:rsidRPr="00E116F7" w:rsidRDefault="000A72A3" w:rsidP="000A72A3">
      <w:pPr>
        <w:pStyle w:val="Quote"/>
      </w:pPr>
      <w:r w:rsidRPr="061B6AE8">
        <w:t xml:space="preserve">“I was in supported accommodation when I was first released from prison…..There was an incident where I needed to climb into the back window to stop someone else from committing suicide with a knife. </w:t>
      </w:r>
    </w:p>
    <w:p w14:paraId="54863849" w14:textId="44324791" w:rsidR="000A72A3" w:rsidRPr="00E116F7" w:rsidRDefault="000A72A3" w:rsidP="000A72A3">
      <w:pPr>
        <w:pStyle w:val="Quote"/>
        <w:rPr>
          <w:lang w:val="en-US"/>
        </w:rPr>
      </w:pPr>
      <w:r w:rsidRPr="00E116F7">
        <w:rPr>
          <w:lang w:val="en-US"/>
        </w:rPr>
        <w:t>We have had no involvement from Surrey and Borders</w:t>
      </w:r>
      <w:r w:rsidR="00214E48">
        <w:rPr>
          <w:lang w:val="en-US"/>
        </w:rPr>
        <w:t>…</w:t>
      </w:r>
      <w:r w:rsidRPr="00E116F7">
        <w:rPr>
          <w:lang w:val="en-US"/>
        </w:rPr>
        <w:t>I should also have a social worker, but I haven’t seen them in a while</w:t>
      </w:r>
      <w:r w:rsidR="00214E48">
        <w:rPr>
          <w:lang w:val="en-US"/>
        </w:rPr>
        <w:t>…</w:t>
      </w:r>
    </w:p>
    <w:p w14:paraId="3C2A382A" w14:textId="57F04D4E" w:rsidR="000A72A3" w:rsidRPr="00E116F7" w:rsidRDefault="000A72A3" w:rsidP="000A72A3">
      <w:pPr>
        <w:pStyle w:val="Quote"/>
        <w:rPr>
          <w:lang w:val="en-US"/>
        </w:rPr>
      </w:pPr>
      <w:r w:rsidRPr="00E116F7">
        <w:rPr>
          <w:lang w:val="en-US"/>
        </w:rPr>
        <w:t>My brother has made lots of safeguarding concerns</w:t>
      </w:r>
      <w:r w:rsidR="00214E48">
        <w:rPr>
          <w:lang w:val="en-US"/>
        </w:rPr>
        <w:t>…</w:t>
      </w:r>
      <w:r w:rsidRPr="00E116F7">
        <w:rPr>
          <w:lang w:val="en-US"/>
        </w:rPr>
        <w:t xml:space="preserve"> but nothing has happened. I am currently homeless, and sofa surfing. I am sleeping in </w:t>
      </w:r>
      <w:r>
        <w:rPr>
          <w:lang w:val="en-US"/>
        </w:rPr>
        <w:t>a</w:t>
      </w:r>
      <w:r w:rsidRPr="00E116F7">
        <w:rPr>
          <w:lang w:val="en-US"/>
        </w:rPr>
        <w:t xml:space="preserve"> </w:t>
      </w:r>
      <w:r>
        <w:rPr>
          <w:lang w:val="en-US"/>
        </w:rPr>
        <w:t>p</w:t>
      </w:r>
      <w:r w:rsidRPr="00E116F7">
        <w:rPr>
          <w:lang w:val="en-US"/>
        </w:rPr>
        <w:t xml:space="preserve">ub, because the owner has a heart and lets me stay there. I just don’t have any support. </w:t>
      </w:r>
    </w:p>
    <w:p w14:paraId="76F5D14A" w14:textId="74B627B1" w:rsidR="000A72A3" w:rsidRPr="00E116F7" w:rsidRDefault="000A72A3" w:rsidP="000A72A3">
      <w:pPr>
        <w:pStyle w:val="Quote"/>
      </w:pPr>
      <w:r w:rsidRPr="549EA2F9">
        <w:t>My brother has also contacted POhWER to see if they could provide an advocate, but they just said I wasn't eligible and that was it</w:t>
      </w:r>
      <w:r w:rsidR="003E67A0">
        <w:t>.</w:t>
      </w:r>
      <w:r w:rsidRPr="549EA2F9">
        <w:t xml:space="preserve">” </w:t>
      </w:r>
    </w:p>
    <w:p w14:paraId="69DB59B1" w14:textId="77777777" w:rsidR="009E2F5C" w:rsidRDefault="00935E41" w:rsidP="009E2F5C">
      <w:pPr>
        <w:jc w:val="right"/>
        <w:rPr>
          <w:lang w:val="en-US"/>
        </w:rPr>
      </w:pPr>
      <w:r>
        <w:rPr>
          <w:noProof/>
          <w:lang w:val="en-US"/>
        </w:rPr>
        <w:drawing>
          <wp:inline distT="0" distB="0" distL="0" distR="0" wp14:anchorId="63CD9CBC" wp14:editId="6202CC0F">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F0CDCB4" w14:textId="77777777" w:rsidR="009E2F5C" w:rsidRPr="009E2F5C" w:rsidRDefault="009E2F5C" w:rsidP="009E2F5C">
      <w:pPr>
        <w:jc w:val="right"/>
        <w:rPr>
          <w:lang w:val="en-US"/>
        </w:rPr>
      </w:pPr>
    </w:p>
    <w:p w14:paraId="4B7BB377" w14:textId="20DA17E9" w:rsidR="00F549A4" w:rsidRPr="00907E78" w:rsidRDefault="00F549A4" w:rsidP="00907E78">
      <w:pPr>
        <w:spacing w:after="160"/>
        <w:ind w:left="360"/>
        <w:jc w:val="center"/>
        <w:rPr>
          <w:lang w:val="en-US"/>
        </w:rPr>
      </w:pPr>
    </w:p>
    <w:p w14:paraId="63A0C068" w14:textId="77777777" w:rsidR="00CE405B" w:rsidRPr="003D54C3" w:rsidRDefault="00CE405B" w:rsidP="00CE405B">
      <w:r>
        <w:lastRenderedPageBreak/>
        <w:t>If you would like a paper copy of this document or require it in an alternative format, please get in touch with us.</w:t>
      </w:r>
    </w:p>
    <w:p w14:paraId="2902505E" w14:textId="77777777" w:rsidR="00F549A4" w:rsidRDefault="00F549A4">
      <w:pPr>
        <w:spacing w:after="160" w:line="259" w:lineRule="auto"/>
        <w:rPr>
          <w:lang w:val="en-US"/>
        </w:rPr>
      </w:pPr>
    </w:p>
    <w:sdt>
      <w:sdtPr>
        <w:rPr>
          <w:rFonts w:eastAsiaTheme="minorEastAsia" w:cstheme="minorBidi"/>
          <w:b w:val="0"/>
          <w:color w:val="auto"/>
          <w:sz w:val="22"/>
          <w:szCs w:val="22"/>
          <w:lang w:val="en-GB"/>
        </w:rPr>
        <w:id w:val="635996312"/>
        <w:docPartObj>
          <w:docPartGallery w:val="Table of Contents"/>
          <w:docPartUnique/>
        </w:docPartObj>
      </w:sdtPr>
      <w:sdtEndPr>
        <w:rPr>
          <w:sz w:val="24"/>
          <w:szCs w:val="24"/>
        </w:rPr>
      </w:sdtEndPr>
      <w:sdtContent>
        <w:p w14:paraId="58D1DFEB" w14:textId="77777777" w:rsidR="00A04206" w:rsidRPr="008D1B4B" w:rsidRDefault="00A04206">
          <w:pPr>
            <w:pStyle w:val="TOCHeading"/>
            <w:rPr>
              <w:rFonts w:cs="Poppins"/>
            </w:rPr>
          </w:pPr>
          <w:r w:rsidRPr="008D1B4B">
            <w:rPr>
              <w:rFonts w:cs="Poppins"/>
            </w:rPr>
            <w:t>Contents</w:t>
          </w:r>
        </w:p>
        <w:p w14:paraId="48EA4E6C" w14:textId="15656176" w:rsidR="007E3AE9" w:rsidRDefault="00C5565F">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79455223" w:history="1">
            <w:r w:rsidR="007E3AE9" w:rsidRPr="006C4B21">
              <w:rPr>
                <w:rStyle w:val="Hyperlink"/>
                <w:noProof/>
              </w:rPr>
              <w:t>Summary</w:t>
            </w:r>
            <w:r w:rsidR="007E3AE9">
              <w:rPr>
                <w:noProof/>
                <w:webHidden/>
              </w:rPr>
              <w:tab/>
            </w:r>
            <w:r w:rsidR="007E3AE9">
              <w:rPr>
                <w:noProof/>
                <w:webHidden/>
              </w:rPr>
              <w:fldChar w:fldCharType="begin"/>
            </w:r>
            <w:r w:rsidR="007E3AE9">
              <w:rPr>
                <w:noProof/>
                <w:webHidden/>
              </w:rPr>
              <w:instrText xml:space="preserve"> PAGEREF _Toc179455223 \h </w:instrText>
            </w:r>
            <w:r w:rsidR="007E3AE9">
              <w:rPr>
                <w:noProof/>
                <w:webHidden/>
              </w:rPr>
            </w:r>
            <w:r w:rsidR="007E3AE9">
              <w:rPr>
                <w:noProof/>
                <w:webHidden/>
              </w:rPr>
              <w:fldChar w:fldCharType="separate"/>
            </w:r>
            <w:r w:rsidR="00971856">
              <w:rPr>
                <w:noProof/>
                <w:webHidden/>
              </w:rPr>
              <w:t>2</w:t>
            </w:r>
            <w:r w:rsidR="007E3AE9">
              <w:rPr>
                <w:noProof/>
                <w:webHidden/>
              </w:rPr>
              <w:fldChar w:fldCharType="end"/>
            </w:r>
          </w:hyperlink>
        </w:p>
        <w:p w14:paraId="5FCF5AE0" w14:textId="7A9573C5"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4" w:history="1">
            <w:r w:rsidRPr="006C4B21">
              <w:rPr>
                <w:rStyle w:val="Hyperlink"/>
                <w:noProof/>
                <w:lang w:val="en-US"/>
              </w:rPr>
              <w:t>Introduction and approach</w:t>
            </w:r>
            <w:r>
              <w:rPr>
                <w:noProof/>
                <w:webHidden/>
              </w:rPr>
              <w:tab/>
            </w:r>
            <w:r>
              <w:rPr>
                <w:noProof/>
                <w:webHidden/>
              </w:rPr>
              <w:fldChar w:fldCharType="begin"/>
            </w:r>
            <w:r>
              <w:rPr>
                <w:noProof/>
                <w:webHidden/>
              </w:rPr>
              <w:instrText xml:space="preserve"> PAGEREF _Toc179455224 \h </w:instrText>
            </w:r>
            <w:r>
              <w:rPr>
                <w:noProof/>
                <w:webHidden/>
              </w:rPr>
            </w:r>
            <w:r>
              <w:rPr>
                <w:noProof/>
                <w:webHidden/>
              </w:rPr>
              <w:fldChar w:fldCharType="separate"/>
            </w:r>
            <w:r w:rsidR="00971856">
              <w:rPr>
                <w:noProof/>
                <w:webHidden/>
              </w:rPr>
              <w:t>3</w:t>
            </w:r>
            <w:r>
              <w:rPr>
                <w:noProof/>
                <w:webHidden/>
              </w:rPr>
              <w:fldChar w:fldCharType="end"/>
            </w:r>
          </w:hyperlink>
        </w:p>
        <w:p w14:paraId="30DE34D1" w14:textId="290F508B"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5" w:history="1">
            <w:r w:rsidRPr="006C4B21">
              <w:rPr>
                <w:rStyle w:val="Hyperlink"/>
                <w:noProof/>
              </w:rPr>
              <w:t>Carers and young carers</w:t>
            </w:r>
            <w:r>
              <w:rPr>
                <w:noProof/>
                <w:webHidden/>
              </w:rPr>
              <w:tab/>
            </w:r>
            <w:r>
              <w:rPr>
                <w:noProof/>
                <w:webHidden/>
              </w:rPr>
              <w:fldChar w:fldCharType="begin"/>
            </w:r>
            <w:r>
              <w:rPr>
                <w:noProof/>
                <w:webHidden/>
              </w:rPr>
              <w:instrText xml:space="preserve"> PAGEREF _Toc179455225 \h </w:instrText>
            </w:r>
            <w:r>
              <w:rPr>
                <w:noProof/>
                <w:webHidden/>
              </w:rPr>
            </w:r>
            <w:r>
              <w:rPr>
                <w:noProof/>
                <w:webHidden/>
              </w:rPr>
              <w:fldChar w:fldCharType="separate"/>
            </w:r>
            <w:r w:rsidR="00971856">
              <w:rPr>
                <w:noProof/>
                <w:webHidden/>
              </w:rPr>
              <w:t>5</w:t>
            </w:r>
            <w:r>
              <w:rPr>
                <w:noProof/>
                <w:webHidden/>
              </w:rPr>
              <w:fldChar w:fldCharType="end"/>
            </w:r>
          </w:hyperlink>
        </w:p>
        <w:p w14:paraId="579D0FEA" w14:textId="2E123F84"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6" w:history="1">
            <w:r w:rsidRPr="006C4B21">
              <w:rPr>
                <w:rStyle w:val="Hyperlink"/>
                <w:noProof/>
              </w:rPr>
              <w:t>Looked after children /children with additional needs</w:t>
            </w:r>
            <w:r>
              <w:rPr>
                <w:noProof/>
                <w:webHidden/>
              </w:rPr>
              <w:tab/>
            </w:r>
            <w:r>
              <w:rPr>
                <w:noProof/>
                <w:webHidden/>
              </w:rPr>
              <w:fldChar w:fldCharType="begin"/>
            </w:r>
            <w:r>
              <w:rPr>
                <w:noProof/>
                <w:webHidden/>
              </w:rPr>
              <w:instrText xml:space="preserve"> PAGEREF _Toc179455226 \h </w:instrText>
            </w:r>
            <w:r>
              <w:rPr>
                <w:noProof/>
                <w:webHidden/>
              </w:rPr>
            </w:r>
            <w:r>
              <w:rPr>
                <w:noProof/>
                <w:webHidden/>
              </w:rPr>
              <w:fldChar w:fldCharType="separate"/>
            </w:r>
            <w:r w:rsidR="00971856">
              <w:rPr>
                <w:noProof/>
                <w:webHidden/>
              </w:rPr>
              <w:t>6</w:t>
            </w:r>
            <w:r>
              <w:rPr>
                <w:noProof/>
                <w:webHidden/>
              </w:rPr>
              <w:fldChar w:fldCharType="end"/>
            </w:r>
          </w:hyperlink>
        </w:p>
        <w:p w14:paraId="3F78639E" w14:textId="703E79E5"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7" w:history="1">
            <w:r w:rsidRPr="006C4B21">
              <w:rPr>
                <w:rStyle w:val="Hyperlink"/>
                <w:noProof/>
              </w:rPr>
              <w:t>Adults with learning disabilities and/or autism</w:t>
            </w:r>
            <w:r>
              <w:rPr>
                <w:noProof/>
                <w:webHidden/>
              </w:rPr>
              <w:tab/>
            </w:r>
            <w:r>
              <w:rPr>
                <w:noProof/>
                <w:webHidden/>
              </w:rPr>
              <w:fldChar w:fldCharType="begin"/>
            </w:r>
            <w:r>
              <w:rPr>
                <w:noProof/>
                <w:webHidden/>
              </w:rPr>
              <w:instrText xml:space="preserve"> PAGEREF _Toc179455227 \h </w:instrText>
            </w:r>
            <w:r>
              <w:rPr>
                <w:noProof/>
                <w:webHidden/>
              </w:rPr>
            </w:r>
            <w:r>
              <w:rPr>
                <w:noProof/>
                <w:webHidden/>
              </w:rPr>
              <w:fldChar w:fldCharType="separate"/>
            </w:r>
            <w:r w:rsidR="00971856">
              <w:rPr>
                <w:noProof/>
                <w:webHidden/>
              </w:rPr>
              <w:t>7</w:t>
            </w:r>
            <w:r>
              <w:rPr>
                <w:noProof/>
                <w:webHidden/>
              </w:rPr>
              <w:fldChar w:fldCharType="end"/>
            </w:r>
          </w:hyperlink>
        </w:p>
        <w:p w14:paraId="0892758D" w14:textId="06785C1A"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8" w:history="1">
            <w:r w:rsidRPr="006C4B21">
              <w:rPr>
                <w:rStyle w:val="Hyperlink"/>
                <w:noProof/>
              </w:rPr>
              <w:t>People experiencing domestic abuse /adults with learning disabilities and or autism</w:t>
            </w:r>
            <w:r>
              <w:rPr>
                <w:noProof/>
                <w:webHidden/>
              </w:rPr>
              <w:tab/>
            </w:r>
            <w:r>
              <w:rPr>
                <w:noProof/>
                <w:webHidden/>
              </w:rPr>
              <w:fldChar w:fldCharType="begin"/>
            </w:r>
            <w:r>
              <w:rPr>
                <w:noProof/>
                <w:webHidden/>
              </w:rPr>
              <w:instrText xml:space="preserve"> PAGEREF _Toc179455228 \h </w:instrText>
            </w:r>
            <w:r>
              <w:rPr>
                <w:noProof/>
                <w:webHidden/>
              </w:rPr>
            </w:r>
            <w:r>
              <w:rPr>
                <w:noProof/>
                <w:webHidden/>
              </w:rPr>
              <w:fldChar w:fldCharType="separate"/>
            </w:r>
            <w:r w:rsidR="00971856">
              <w:rPr>
                <w:noProof/>
                <w:webHidden/>
              </w:rPr>
              <w:t>8</w:t>
            </w:r>
            <w:r>
              <w:rPr>
                <w:noProof/>
                <w:webHidden/>
              </w:rPr>
              <w:fldChar w:fldCharType="end"/>
            </w:r>
          </w:hyperlink>
        </w:p>
        <w:p w14:paraId="75B44AD5" w14:textId="7D4D2B38"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29" w:history="1">
            <w:r w:rsidRPr="006C4B21">
              <w:rPr>
                <w:rStyle w:val="Hyperlink"/>
                <w:noProof/>
              </w:rPr>
              <w:t>Black and minority ethnic groups and domestic abuse</w:t>
            </w:r>
            <w:r>
              <w:rPr>
                <w:noProof/>
                <w:webHidden/>
              </w:rPr>
              <w:tab/>
            </w:r>
            <w:r>
              <w:rPr>
                <w:noProof/>
                <w:webHidden/>
              </w:rPr>
              <w:fldChar w:fldCharType="begin"/>
            </w:r>
            <w:r>
              <w:rPr>
                <w:noProof/>
                <w:webHidden/>
              </w:rPr>
              <w:instrText xml:space="preserve"> PAGEREF _Toc179455229 \h </w:instrText>
            </w:r>
            <w:r>
              <w:rPr>
                <w:noProof/>
                <w:webHidden/>
              </w:rPr>
            </w:r>
            <w:r>
              <w:rPr>
                <w:noProof/>
                <w:webHidden/>
              </w:rPr>
              <w:fldChar w:fldCharType="separate"/>
            </w:r>
            <w:r w:rsidR="00971856">
              <w:rPr>
                <w:noProof/>
                <w:webHidden/>
              </w:rPr>
              <w:t>11</w:t>
            </w:r>
            <w:r>
              <w:rPr>
                <w:noProof/>
                <w:webHidden/>
              </w:rPr>
              <w:fldChar w:fldCharType="end"/>
            </w:r>
          </w:hyperlink>
        </w:p>
        <w:p w14:paraId="20A7B874" w14:textId="0D824A21"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0" w:history="1">
            <w:r w:rsidRPr="006C4B21">
              <w:rPr>
                <w:rStyle w:val="Hyperlink"/>
                <w:noProof/>
              </w:rPr>
              <w:t>People with serious mental illness</w:t>
            </w:r>
            <w:r>
              <w:rPr>
                <w:noProof/>
                <w:webHidden/>
              </w:rPr>
              <w:tab/>
            </w:r>
            <w:r>
              <w:rPr>
                <w:noProof/>
                <w:webHidden/>
              </w:rPr>
              <w:fldChar w:fldCharType="begin"/>
            </w:r>
            <w:r>
              <w:rPr>
                <w:noProof/>
                <w:webHidden/>
              </w:rPr>
              <w:instrText xml:space="preserve"> PAGEREF _Toc179455230 \h </w:instrText>
            </w:r>
            <w:r>
              <w:rPr>
                <w:noProof/>
                <w:webHidden/>
              </w:rPr>
            </w:r>
            <w:r>
              <w:rPr>
                <w:noProof/>
                <w:webHidden/>
              </w:rPr>
              <w:fldChar w:fldCharType="separate"/>
            </w:r>
            <w:r w:rsidR="00971856">
              <w:rPr>
                <w:noProof/>
                <w:webHidden/>
              </w:rPr>
              <w:t>11</w:t>
            </w:r>
            <w:r>
              <w:rPr>
                <w:noProof/>
                <w:webHidden/>
              </w:rPr>
              <w:fldChar w:fldCharType="end"/>
            </w:r>
          </w:hyperlink>
        </w:p>
        <w:p w14:paraId="5D5C0358" w14:textId="13A2B2FF"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1" w:history="1">
            <w:r w:rsidRPr="006C4B21">
              <w:rPr>
                <w:rStyle w:val="Hyperlink"/>
                <w:noProof/>
              </w:rPr>
              <w:t>People experiencing homelessness</w:t>
            </w:r>
            <w:r>
              <w:rPr>
                <w:noProof/>
                <w:webHidden/>
              </w:rPr>
              <w:tab/>
            </w:r>
            <w:r>
              <w:rPr>
                <w:noProof/>
                <w:webHidden/>
              </w:rPr>
              <w:fldChar w:fldCharType="begin"/>
            </w:r>
            <w:r>
              <w:rPr>
                <w:noProof/>
                <w:webHidden/>
              </w:rPr>
              <w:instrText xml:space="preserve"> PAGEREF _Toc179455231 \h </w:instrText>
            </w:r>
            <w:r>
              <w:rPr>
                <w:noProof/>
                <w:webHidden/>
              </w:rPr>
            </w:r>
            <w:r>
              <w:rPr>
                <w:noProof/>
                <w:webHidden/>
              </w:rPr>
              <w:fldChar w:fldCharType="separate"/>
            </w:r>
            <w:r w:rsidR="00971856">
              <w:rPr>
                <w:noProof/>
                <w:webHidden/>
              </w:rPr>
              <w:t>12</w:t>
            </w:r>
            <w:r>
              <w:rPr>
                <w:noProof/>
                <w:webHidden/>
              </w:rPr>
              <w:fldChar w:fldCharType="end"/>
            </w:r>
          </w:hyperlink>
        </w:p>
        <w:p w14:paraId="2DF93291" w14:textId="6342B962"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2" w:history="1">
            <w:r w:rsidRPr="006C4B21">
              <w:rPr>
                <w:rStyle w:val="Hyperlink"/>
                <w:noProof/>
              </w:rPr>
              <w:t>People with long term health conditions, disabilities or sensory impairments</w:t>
            </w:r>
            <w:r>
              <w:rPr>
                <w:noProof/>
                <w:webHidden/>
              </w:rPr>
              <w:tab/>
            </w:r>
            <w:r>
              <w:rPr>
                <w:noProof/>
                <w:webHidden/>
              </w:rPr>
              <w:fldChar w:fldCharType="begin"/>
            </w:r>
            <w:r>
              <w:rPr>
                <w:noProof/>
                <w:webHidden/>
              </w:rPr>
              <w:instrText xml:space="preserve"> PAGEREF _Toc179455232 \h </w:instrText>
            </w:r>
            <w:r>
              <w:rPr>
                <w:noProof/>
                <w:webHidden/>
              </w:rPr>
            </w:r>
            <w:r>
              <w:rPr>
                <w:noProof/>
                <w:webHidden/>
              </w:rPr>
              <w:fldChar w:fldCharType="separate"/>
            </w:r>
            <w:r w:rsidR="00971856">
              <w:rPr>
                <w:noProof/>
                <w:webHidden/>
              </w:rPr>
              <w:t>13</w:t>
            </w:r>
            <w:r>
              <w:rPr>
                <w:noProof/>
                <w:webHidden/>
              </w:rPr>
              <w:fldChar w:fldCharType="end"/>
            </w:r>
          </w:hyperlink>
        </w:p>
        <w:p w14:paraId="4C15B838" w14:textId="476938D0"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3" w:history="1">
            <w:r w:rsidRPr="006C4B21">
              <w:rPr>
                <w:rStyle w:val="Hyperlink"/>
                <w:noProof/>
              </w:rPr>
              <w:t>Older people 80+ and those in care homes</w:t>
            </w:r>
            <w:r>
              <w:rPr>
                <w:noProof/>
                <w:webHidden/>
              </w:rPr>
              <w:tab/>
            </w:r>
            <w:r>
              <w:rPr>
                <w:noProof/>
                <w:webHidden/>
              </w:rPr>
              <w:fldChar w:fldCharType="begin"/>
            </w:r>
            <w:r>
              <w:rPr>
                <w:noProof/>
                <w:webHidden/>
              </w:rPr>
              <w:instrText xml:space="preserve"> PAGEREF _Toc179455233 \h </w:instrText>
            </w:r>
            <w:r>
              <w:rPr>
                <w:noProof/>
                <w:webHidden/>
              </w:rPr>
            </w:r>
            <w:r>
              <w:rPr>
                <w:noProof/>
                <w:webHidden/>
              </w:rPr>
              <w:fldChar w:fldCharType="separate"/>
            </w:r>
            <w:r w:rsidR="00971856">
              <w:rPr>
                <w:noProof/>
                <w:webHidden/>
              </w:rPr>
              <w:t>14</w:t>
            </w:r>
            <w:r>
              <w:rPr>
                <w:noProof/>
                <w:webHidden/>
              </w:rPr>
              <w:fldChar w:fldCharType="end"/>
            </w:r>
          </w:hyperlink>
        </w:p>
        <w:p w14:paraId="78492A7C" w14:textId="09F573CB"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4" w:history="1">
            <w:r w:rsidRPr="006C4B21">
              <w:rPr>
                <w:rStyle w:val="Hyperlink"/>
                <w:noProof/>
                <w:lang w:val="en-US"/>
              </w:rPr>
              <w:t>Thank you</w:t>
            </w:r>
            <w:r>
              <w:rPr>
                <w:noProof/>
                <w:webHidden/>
              </w:rPr>
              <w:tab/>
            </w:r>
            <w:r>
              <w:rPr>
                <w:noProof/>
                <w:webHidden/>
              </w:rPr>
              <w:fldChar w:fldCharType="begin"/>
            </w:r>
            <w:r>
              <w:rPr>
                <w:noProof/>
                <w:webHidden/>
              </w:rPr>
              <w:instrText xml:space="preserve"> PAGEREF _Toc179455234 \h </w:instrText>
            </w:r>
            <w:r>
              <w:rPr>
                <w:noProof/>
                <w:webHidden/>
              </w:rPr>
            </w:r>
            <w:r>
              <w:rPr>
                <w:noProof/>
                <w:webHidden/>
              </w:rPr>
              <w:fldChar w:fldCharType="separate"/>
            </w:r>
            <w:r w:rsidR="00971856">
              <w:rPr>
                <w:noProof/>
                <w:webHidden/>
              </w:rPr>
              <w:t>15</w:t>
            </w:r>
            <w:r>
              <w:rPr>
                <w:noProof/>
                <w:webHidden/>
              </w:rPr>
              <w:fldChar w:fldCharType="end"/>
            </w:r>
          </w:hyperlink>
        </w:p>
        <w:p w14:paraId="29EFD7B3" w14:textId="353A0768"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5" w:history="1">
            <w:r w:rsidRPr="006C4B21">
              <w:rPr>
                <w:rStyle w:val="Hyperlink"/>
                <w:noProof/>
              </w:rPr>
              <w:t>About Healthwatch Surrey</w:t>
            </w:r>
            <w:r>
              <w:rPr>
                <w:noProof/>
                <w:webHidden/>
              </w:rPr>
              <w:tab/>
            </w:r>
            <w:r>
              <w:rPr>
                <w:noProof/>
                <w:webHidden/>
              </w:rPr>
              <w:fldChar w:fldCharType="begin"/>
            </w:r>
            <w:r>
              <w:rPr>
                <w:noProof/>
                <w:webHidden/>
              </w:rPr>
              <w:instrText xml:space="preserve"> PAGEREF _Toc179455235 \h </w:instrText>
            </w:r>
            <w:r>
              <w:rPr>
                <w:noProof/>
                <w:webHidden/>
              </w:rPr>
            </w:r>
            <w:r>
              <w:rPr>
                <w:noProof/>
                <w:webHidden/>
              </w:rPr>
              <w:fldChar w:fldCharType="separate"/>
            </w:r>
            <w:r w:rsidR="00971856">
              <w:rPr>
                <w:noProof/>
                <w:webHidden/>
              </w:rPr>
              <w:t>16</w:t>
            </w:r>
            <w:r>
              <w:rPr>
                <w:noProof/>
                <w:webHidden/>
              </w:rPr>
              <w:fldChar w:fldCharType="end"/>
            </w:r>
          </w:hyperlink>
        </w:p>
        <w:p w14:paraId="7132C338" w14:textId="04E77762" w:rsidR="007E3AE9" w:rsidRDefault="007E3AE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9455236" w:history="1">
            <w:r w:rsidRPr="006C4B21">
              <w:rPr>
                <w:rStyle w:val="Hyperlink"/>
                <w:noProof/>
              </w:rPr>
              <w:t>Contact us</w:t>
            </w:r>
            <w:r>
              <w:rPr>
                <w:noProof/>
                <w:webHidden/>
              </w:rPr>
              <w:tab/>
            </w:r>
            <w:r>
              <w:rPr>
                <w:noProof/>
                <w:webHidden/>
              </w:rPr>
              <w:fldChar w:fldCharType="begin"/>
            </w:r>
            <w:r>
              <w:rPr>
                <w:noProof/>
                <w:webHidden/>
              </w:rPr>
              <w:instrText xml:space="preserve"> PAGEREF _Toc179455236 \h </w:instrText>
            </w:r>
            <w:r>
              <w:rPr>
                <w:noProof/>
                <w:webHidden/>
              </w:rPr>
            </w:r>
            <w:r>
              <w:rPr>
                <w:noProof/>
                <w:webHidden/>
              </w:rPr>
              <w:fldChar w:fldCharType="separate"/>
            </w:r>
            <w:r w:rsidR="00971856">
              <w:rPr>
                <w:noProof/>
                <w:webHidden/>
              </w:rPr>
              <w:t>16</w:t>
            </w:r>
            <w:r>
              <w:rPr>
                <w:noProof/>
                <w:webHidden/>
              </w:rPr>
              <w:fldChar w:fldCharType="end"/>
            </w:r>
          </w:hyperlink>
        </w:p>
        <w:p w14:paraId="4EB2A230" w14:textId="43782957" w:rsidR="003E1A12" w:rsidRPr="004817B9" w:rsidRDefault="00C5565F" w:rsidP="004817B9">
          <w:r>
            <w:rPr>
              <w:color w:val="004F6B" w:themeColor="text2"/>
            </w:rPr>
            <w:fldChar w:fldCharType="end"/>
          </w:r>
        </w:p>
      </w:sdtContent>
    </w:sdt>
    <w:p w14:paraId="01AD748C" w14:textId="3B5562F9" w:rsidR="000F031D" w:rsidRPr="00DB6FC3" w:rsidRDefault="000A1AA3" w:rsidP="00DB6FC3">
      <w:pPr>
        <w:pStyle w:val="Heading1"/>
      </w:pPr>
      <w:bookmarkStart w:id="1" w:name="_Toc179455223"/>
      <w:r>
        <w:t>Summary</w:t>
      </w:r>
      <w:bookmarkEnd w:id="1"/>
    </w:p>
    <w:p w14:paraId="6317B23E" w14:textId="09B40D0A" w:rsidR="000F031D" w:rsidRDefault="000F031D" w:rsidP="00CF7C55">
      <w:pPr>
        <w:rPr>
          <w:rStyle w:val="eop"/>
          <w:rFonts w:cs="Poppins"/>
          <w:color w:val="000000"/>
          <w:shd w:val="clear" w:color="auto" w:fill="FFFFFF"/>
        </w:rPr>
      </w:pPr>
      <w:r>
        <w:rPr>
          <w:rStyle w:val="normaltextrun"/>
          <w:rFonts w:cs="Poppins"/>
          <w:color w:val="000000"/>
          <w:shd w:val="clear" w:color="auto" w:fill="FFFFFF"/>
        </w:rPr>
        <w:t xml:space="preserve">Over the last 6 months, through local Healthwatch Surrey community engagement and the work of our other Luminus </w:t>
      </w:r>
      <w:r w:rsidR="00550FD2">
        <w:rPr>
          <w:rStyle w:val="normaltextrun"/>
          <w:rFonts w:cs="Poppins"/>
          <w:color w:val="000000"/>
          <w:shd w:val="clear" w:color="auto" w:fill="FFFFFF"/>
        </w:rPr>
        <w:t>contracts</w:t>
      </w:r>
      <w:r>
        <w:rPr>
          <w:rStyle w:val="normaltextrun"/>
          <w:rFonts w:cs="Poppins"/>
          <w:color w:val="000000"/>
          <w:shd w:val="clear" w:color="auto" w:fill="FFFFFF"/>
        </w:rPr>
        <w:t xml:space="preserve"> (Giving Carers a Voice, Giving Young Carers a Voice and Combating Drugs Partnership Public Involvement), we have </w:t>
      </w:r>
      <w:r w:rsidR="005862A4">
        <w:rPr>
          <w:rStyle w:val="normaltextrun"/>
          <w:rFonts w:cs="Poppins"/>
          <w:color w:val="000000"/>
          <w:shd w:val="clear" w:color="auto" w:fill="FFFFFF"/>
        </w:rPr>
        <w:t>heard</w:t>
      </w:r>
      <w:r>
        <w:rPr>
          <w:rStyle w:val="normaltextrun"/>
          <w:rFonts w:cs="Poppins"/>
          <w:color w:val="000000"/>
          <w:shd w:val="clear" w:color="auto" w:fill="FFFFFF"/>
        </w:rPr>
        <w:t xml:space="preserve"> from </w:t>
      </w:r>
      <w:r w:rsidR="008D1F60">
        <w:rPr>
          <w:rStyle w:val="normaltextrun"/>
          <w:rFonts w:cs="Poppins"/>
          <w:color w:val="000000"/>
          <w:shd w:val="clear" w:color="auto" w:fill="FFFFFF"/>
        </w:rPr>
        <w:t>most</w:t>
      </w:r>
      <w:r>
        <w:rPr>
          <w:rStyle w:val="normaltextrun"/>
          <w:rFonts w:cs="Poppins"/>
          <w:color w:val="000000"/>
          <w:shd w:val="clear" w:color="auto" w:fill="FFFFFF"/>
        </w:rPr>
        <w:t xml:space="preserve"> of Surrey’s Priority Population groups – which include those who are at the greatest risk of health inequalities.</w:t>
      </w:r>
      <w:r>
        <w:rPr>
          <w:rStyle w:val="eop"/>
          <w:rFonts w:cs="Poppins"/>
          <w:color w:val="000000"/>
          <w:shd w:val="clear" w:color="auto" w:fill="FFFFFF"/>
        </w:rPr>
        <w:t> </w:t>
      </w:r>
    </w:p>
    <w:p w14:paraId="1B7CAF54" w14:textId="77777777" w:rsidR="00792FE6" w:rsidRDefault="00792FE6" w:rsidP="00CF7C55">
      <w:pPr>
        <w:rPr>
          <w:lang w:val="en-US"/>
        </w:rPr>
      </w:pPr>
    </w:p>
    <w:p w14:paraId="36374686" w14:textId="77777777" w:rsidR="00E0558E" w:rsidRDefault="00792FE6" w:rsidP="00CF7C55">
      <w:pPr>
        <w:rPr>
          <w:lang w:val="en-US"/>
        </w:rPr>
      </w:pPr>
      <w:r>
        <w:rPr>
          <w:lang w:val="en-US"/>
        </w:rPr>
        <w:t>We have found that</w:t>
      </w:r>
      <w:r w:rsidR="00EC601F">
        <w:rPr>
          <w:lang w:val="en-US"/>
        </w:rPr>
        <w:t xml:space="preserve"> some </w:t>
      </w:r>
      <w:r>
        <w:rPr>
          <w:lang w:val="en-US"/>
        </w:rPr>
        <w:t xml:space="preserve">of the people within the priority populations intersect with other priority populations. </w:t>
      </w:r>
      <w:r w:rsidR="00E0558E">
        <w:rPr>
          <w:lang w:val="en-US"/>
        </w:rPr>
        <w:t xml:space="preserve">The impact of living with multiple issues is enormous. </w:t>
      </w:r>
    </w:p>
    <w:p w14:paraId="4A6CE174" w14:textId="1F73D09F" w:rsidR="00550FD2" w:rsidRDefault="00792FE6" w:rsidP="00CF7C55">
      <w:pPr>
        <w:rPr>
          <w:lang w:val="en-US"/>
        </w:rPr>
      </w:pPr>
      <w:r>
        <w:rPr>
          <w:lang w:val="en-US"/>
        </w:rPr>
        <w:lastRenderedPageBreak/>
        <w:t xml:space="preserve">For example, a young man, who has </w:t>
      </w:r>
      <w:r w:rsidR="00252E99">
        <w:rPr>
          <w:lang w:val="en-US"/>
        </w:rPr>
        <w:t xml:space="preserve">experienced </w:t>
      </w:r>
      <w:r>
        <w:rPr>
          <w:lang w:val="en-US"/>
        </w:rPr>
        <w:t xml:space="preserve">domestic abuse, </w:t>
      </w:r>
      <w:r w:rsidR="00036240">
        <w:rPr>
          <w:lang w:val="en-US"/>
        </w:rPr>
        <w:t>has mental ill-health, and autism. He himself was then arrested for domestic</w:t>
      </w:r>
      <w:r w:rsidR="00110A76">
        <w:rPr>
          <w:lang w:val="en-US"/>
        </w:rPr>
        <w:t xml:space="preserve"> violence</w:t>
      </w:r>
      <w:r w:rsidR="00036240">
        <w:rPr>
          <w:lang w:val="en-US"/>
        </w:rPr>
        <w:t>.</w:t>
      </w:r>
    </w:p>
    <w:p w14:paraId="6AA0C7CB" w14:textId="0519D0D3" w:rsidR="00792FE6" w:rsidRDefault="00EC601F" w:rsidP="00CF7C55">
      <w:pPr>
        <w:rPr>
          <w:lang w:val="en-US"/>
        </w:rPr>
      </w:pPr>
      <w:r>
        <w:rPr>
          <w:lang w:val="en-US"/>
        </w:rPr>
        <w:t xml:space="preserve"> </w:t>
      </w:r>
    </w:p>
    <w:p w14:paraId="0ACAD90F" w14:textId="78B9A30B" w:rsidR="00DA177A" w:rsidRDefault="00DA177A" w:rsidP="00CF7C55">
      <w:pPr>
        <w:rPr>
          <w:lang w:val="en-US"/>
        </w:rPr>
      </w:pPr>
      <w:r>
        <w:rPr>
          <w:lang w:val="en-US"/>
        </w:rPr>
        <w:t>A mum told us about her son</w:t>
      </w:r>
      <w:r w:rsidR="00833AED">
        <w:rPr>
          <w:lang w:val="en-US"/>
        </w:rPr>
        <w:t>,</w:t>
      </w:r>
      <w:r w:rsidR="00EB3563">
        <w:rPr>
          <w:lang w:val="en-US"/>
        </w:rPr>
        <w:t xml:space="preserve"> who is a looked after </w:t>
      </w:r>
      <w:r w:rsidR="00E0558E">
        <w:rPr>
          <w:lang w:val="en-US"/>
        </w:rPr>
        <w:t>child, who</w:t>
      </w:r>
      <w:r w:rsidR="00833AED">
        <w:rPr>
          <w:lang w:val="en-US"/>
        </w:rPr>
        <w:t xml:space="preserve"> is possibly neurodivergent</w:t>
      </w:r>
      <w:r w:rsidR="00A44940">
        <w:rPr>
          <w:lang w:val="en-US"/>
        </w:rPr>
        <w:t xml:space="preserve"> and </w:t>
      </w:r>
      <w:r w:rsidR="00833AED">
        <w:rPr>
          <w:lang w:val="en-US"/>
        </w:rPr>
        <w:t xml:space="preserve">has mental </w:t>
      </w:r>
      <w:r>
        <w:rPr>
          <w:lang w:val="en-US"/>
        </w:rPr>
        <w:t>health issues</w:t>
      </w:r>
      <w:r w:rsidR="00A44940">
        <w:rPr>
          <w:lang w:val="en-US"/>
        </w:rPr>
        <w:t>. The impact of misdiagnosis, and everything that he is dealing with is that he</w:t>
      </w:r>
      <w:r w:rsidR="00EB3563">
        <w:rPr>
          <w:lang w:val="en-US"/>
        </w:rPr>
        <w:t xml:space="preserve"> is missing out on his education. </w:t>
      </w:r>
    </w:p>
    <w:p w14:paraId="028F343A" w14:textId="2C5111E8" w:rsidR="000D6A96" w:rsidRDefault="000D6A96" w:rsidP="00CF7C55">
      <w:pPr>
        <w:rPr>
          <w:lang w:val="en-US"/>
        </w:rPr>
      </w:pPr>
    </w:p>
    <w:p w14:paraId="665BC12D" w14:textId="1004371C" w:rsidR="00F944EF" w:rsidRDefault="00E21A9F" w:rsidP="00CF7C55">
      <w:pPr>
        <w:rPr>
          <w:lang w:val="en-US"/>
        </w:rPr>
      </w:pPr>
      <w:r>
        <w:rPr>
          <w:lang w:val="en-US"/>
        </w:rPr>
        <w:t xml:space="preserve">The multiple </w:t>
      </w:r>
      <w:r w:rsidR="00E3676E">
        <w:rPr>
          <w:lang w:val="en-US"/>
        </w:rPr>
        <w:t>difficulties</w:t>
      </w:r>
      <w:r>
        <w:rPr>
          <w:lang w:val="en-US"/>
        </w:rPr>
        <w:t xml:space="preserve"> of not speaking English and being hard of </w:t>
      </w:r>
      <w:r w:rsidR="00E3676E">
        <w:rPr>
          <w:lang w:val="en-US"/>
        </w:rPr>
        <w:t>hearing</w:t>
      </w:r>
      <w:r>
        <w:rPr>
          <w:lang w:val="en-US"/>
        </w:rPr>
        <w:t xml:space="preserve"> were shared with us </w:t>
      </w:r>
      <w:r w:rsidR="00266226">
        <w:rPr>
          <w:lang w:val="en-US"/>
        </w:rPr>
        <w:t>in regard to</w:t>
      </w:r>
      <w:r w:rsidR="00F944EF">
        <w:rPr>
          <w:lang w:val="en-US"/>
        </w:rPr>
        <w:t xml:space="preserve"> an elderly Polish </w:t>
      </w:r>
      <w:r w:rsidR="00E3676E">
        <w:rPr>
          <w:lang w:val="en-US"/>
        </w:rPr>
        <w:t xml:space="preserve">woman </w:t>
      </w:r>
      <w:r w:rsidR="00F944EF">
        <w:rPr>
          <w:lang w:val="en-US"/>
        </w:rPr>
        <w:t>who has had a lengthy stay in h</w:t>
      </w:r>
      <w:r w:rsidR="00E3676E">
        <w:rPr>
          <w:lang w:val="en-US"/>
        </w:rPr>
        <w:t xml:space="preserve">ospital. Although her communication issues were known by staff, her daughter had resorted to creating </w:t>
      </w:r>
      <w:r w:rsidR="00CB428A">
        <w:rPr>
          <w:lang w:val="en-US"/>
        </w:rPr>
        <w:t>a</w:t>
      </w:r>
      <w:r w:rsidR="00E3676E">
        <w:rPr>
          <w:lang w:val="en-US"/>
        </w:rPr>
        <w:t xml:space="preserve"> laminated poster which was stuck behind her mother</w:t>
      </w:r>
      <w:r w:rsidR="00266226">
        <w:rPr>
          <w:lang w:val="en-US"/>
        </w:rPr>
        <w:t>’</w:t>
      </w:r>
      <w:r w:rsidR="00E3676E">
        <w:rPr>
          <w:lang w:val="en-US"/>
        </w:rPr>
        <w:t xml:space="preserve">s bed, to ensure that staff were aware. </w:t>
      </w:r>
    </w:p>
    <w:p w14:paraId="0A72CA8A" w14:textId="064C9429" w:rsidR="00CB428A" w:rsidRDefault="00CB428A" w:rsidP="00CF7C55">
      <w:pPr>
        <w:rPr>
          <w:lang w:val="en-US"/>
        </w:rPr>
      </w:pPr>
      <w:r>
        <w:rPr>
          <w:lang w:val="en-US"/>
        </w:rPr>
        <w:t xml:space="preserve"> </w:t>
      </w:r>
    </w:p>
    <w:p w14:paraId="22F7CABD" w14:textId="68CBC4F2" w:rsidR="00CB428A" w:rsidRDefault="00CB428A" w:rsidP="00CF7C55">
      <w:pPr>
        <w:rPr>
          <w:lang w:val="en-US"/>
        </w:rPr>
      </w:pPr>
      <w:r>
        <w:rPr>
          <w:lang w:val="en-US"/>
        </w:rPr>
        <w:t xml:space="preserve">In terms of prevention, we have heard that </w:t>
      </w:r>
      <w:r w:rsidR="004C1DD1">
        <w:rPr>
          <w:lang w:val="en-US"/>
        </w:rPr>
        <w:t>elderly residents are reticent about having flu, covid and RSV vaccinations at the same time, and have made arrangements to have them separately</w:t>
      </w:r>
      <w:r w:rsidR="002B4617">
        <w:rPr>
          <w:lang w:val="en-US"/>
        </w:rPr>
        <w:t xml:space="preserve">, due to concerns about </w:t>
      </w:r>
      <w:r w:rsidR="00266226">
        <w:rPr>
          <w:lang w:val="en-US"/>
        </w:rPr>
        <w:t>potential</w:t>
      </w:r>
      <w:r w:rsidR="002B4617">
        <w:rPr>
          <w:lang w:val="en-US"/>
        </w:rPr>
        <w:t xml:space="preserve"> reactions</w:t>
      </w:r>
      <w:r w:rsidR="004C1DD1">
        <w:rPr>
          <w:lang w:val="en-US"/>
        </w:rPr>
        <w:t xml:space="preserve">. </w:t>
      </w:r>
    </w:p>
    <w:p w14:paraId="6311221B" w14:textId="7228C951" w:rsidR="00EC601F" w:rsidRDefault="00EC601F" w:rsidP="00CF7C55">
      <w:pPr>
        <w:rPr>
          <w:lang w:val="en-US"/>
        </w:rPr>
      </w:pPr>
    </w:p>
    <w:p w14:paraId="27FEE99D" w14:textId="77777777" w:rsidR="001B1300" w:rsidRDefault="000A1AA3" w:rsidP="000A1AA3">
      <w:pPr>
        <w:pStyle w:val="Heading1"/>
        <w:rPr>
          <w:lang w:val="en-US"/>
        </w:rPr>
      </w:pPr>
      <w:bookmarkStart w:id="2" w:name="_Toc179455224"/>
      <w:r>
        <w:rPr>
          <w:lang w:val="en-US"/>
        </w:rPr>
        <w:t>Introduction and approach</w:t>
      </w:r>
      <w:bookmarkEnd w:id="2"/>
    </w:p>
    <w:p w14:paraId="4C8782CA" w14:textId="77777777" w:rsidR="000A1AA3" w:rsidRDefault="000A1AA3" w:rsidP="000A1AA3">
      <w:r>
        <w:t>This report is designed to highlight the themes we have been hearing about and includes quotes from local people to provide context on these themes. Whilst this</w:t>
      </w:r>
      <w:r w:rsidRPr="00045F92">
        <w:t xml:space="preserve"> </w:t>
      </w:r>
      <w:r>
        <w:t>report</w:t>
      </w:r>
      <w:r w:rsidRPr="00045F92">
        <w:t xml:space="preserve"> </w:t>
      </w:r>
      <w:r>
        <w:t xml:space="preserve">accurately reflects what we hear from the individuals we speak to, we are aware that it may not be </w:t>
      </w:r>
      <w:r w:rsidRPr="00045F92">
        <w:t xml:space="preserve">representative </w:t>
      </w:r>
      <w:r>
        <w:t xml:space="preserve">of everyone’s views of a particular service. Multiple references to a specific service may be due to where our community engagement has recently taken place. </w:t>
      </w:r>
    </w:p>
    <w:p w14:paraId="507A7895" w14:textId="77777777" w:rsidR="00AE5143" w:rsidRDefault="00AE5143" w:rsidP="000A1AA3"/>
    <w:p w14:paraId="0111A1DD" w14:textId="77777777" w:rsidR="000A1AA3" w:rsidRDefault="000A1AA3" w:rsidP="000A1AA3">
      <w:r>
        <w:t>Any urgent or concerning experiences within this report have been escalated to the appropriate teams. All appropriate information and signposting has already been given.</w:t>
      </w:r>
    </w:p>
    <w:p w14:paraId="1C7B5283" w14:textId="77777777" w:rsidR="000A1AA3" w:rsidRDefault="000A1AA3" w:rsidP="000A1AA3"/>
    <w:p w14:paraId="42191A0C" w14:textId="77777777" w:rsidR="000A1AA3" w:rsidRDefault="000A1AA3" w:rsidP="000A1AA3">
      <w:r>
        <w:t xml:space="preserve">If you would like more information or examples of what people have shared, please get in touch. </w:t>
      </w:r>
    </w:p>
    <w:p w14:paraId="1A133F7F" w14:textId="77777777" w:rsidR="00830157" w:rsidRDefault="00830157" w:rsidP="000A1AA3"/>
    <w:p w14:paraId="0CCB1F02" w14:textId="77777777" w:rsidR="00550FD2" w:rsidRDefault="00550FD2">
      <w:pPr>
        <w:spacing w:after="160" w:line="259" w:lineRule="auto"/>
        <w:rPr>
          <w:rStyle w:val="normaltextrun"/>
          <w:rFonts w:eastAsia="Times New Roman" w:cs="Poppins"/>
          <w:b/>
          <w:bCs/>
          <w:color w:val="E73E97"/>
          <w:sz w:val="36"/>
          <w:szCs w:val="36"/>
          <w:lang w:eastAsia="en-GB"/>
        </w:rPr>
      </w:pPr>
      <w:r>
        <w:rPr>
          <w:rStyle w:val="normaltextrun"/>
          <w:rFonts w:cs="Poppins"/>
          <w:b/>
          <w:bCs/>
          <w:color w:val="E73E97"/>
          <w:sz w:val="36"/>
          <w:szCs w:val="36"/>
        </w:rPr>
        <w:br w:type="page"/>
      </w:r>
    </w:p>
    <w:p w14:paraId="489DA5B2" w14:textId="77777777" w:rsidR="00830157" w:rsidRDefault="00830157" w:rsidP="00830157">
      <w:pPr>
        <w:pStyle w:val="paragraph"/>
        <w:spacing w:before="0" w:beforeAutospacing="0" w:after="0" w:afterAutospacing="0"/>
        <w:textAlignment w:val="baseline"/>
        <w:rPr>
          <w:rFonts w:ascii="Segoe UI" w:hAnsi="Segoe UI" w:cs="Segoe UI"/>
          <w:b/>
          <w:bCs/>
          <w:color w:val="E73E97"/>
          <w:sz w:val="18"/>
          <w:szCs w:val="18"/>
        </w:rPr>
      </w:pPr>
      <w:r>
        <w:rPr>
          <w:rStyle w:val="normaltextrun"/>
          <w:rFonts w:ascii="Poppins" w:hAnsi="Poppins" w:cs="Poppins"/>
          <w:b/>
          <w:bCs/>
          <w:color w:val="E73E97"/>
          <w:sz w:val="36"/>
          <w:szCs w:val="36"/>
        </w:rPr>
        <w:lastRenderedPageBreak/>
        <w:t>Our priorities</w:t>
      </w:r>
      <w:r>
        <w:rPr>
          <w:rStyle w:val="eop"/>
          <w:rFonts w:ascii="Poppins" w:hAnsi="Poppins" w:cs="Poppins"/>
          <w:b/>
          <w:bCs/>
          <w:color w:val="E73E97"/>
          <w:sz w:val="36"/>
          <w:szCs w:val="36"/>
        </w:rPr>
        <w:t> </w:t>
      </w:r>
    </w:p>
    <w:p w14:paraId="62EA6F30" w14:textId="3E11323A"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rPr>
        <w:t xml:space="preserve">We have listened carefully across our community engagement, Helpdesk, </w:t>
      </w:r>
      <w:r w:rsidR="0091543F">
        <w:rPr>
          <w:rStyle w:val="normaltextrun"/>
          <w:rFonts w:ascii="Poppins" w:hAnsi="Poppins" w:cs="Poppins"/>
        </w:rPr>
        <w:t>Independent Health Complaints Advocacy</w:t>
      </w:r>
      <w:r>
        <w:rPr>
          <w:rStyle w:val="normaltextrun"/>
          <w:rFonts w:ascii="Poppins" w:hAnsi="Poppins" w:cs="Poppins"/>
        </w:rPr>
        <w:t xml:space="preserve">, volunteers and Surrey residents to identify and shape our priority areas for </w:t>
      </w:r>
      <w:r w:rsidR="002E0C55">
        <w:rPr>
          <w:rStyle w:val="normaltextrun"/>
          <w:rFonts w:ascii="Poppins" w:hAnsi="Poppins" w:cs="Poppins"/>
        </w:rPr>
        <w:t>2023-2026.</w:t>
      </w:r>
    </w:p>
    <w:p w14:paraId="56B866E4"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rPr>
        <w:t> </w:t>
      </w:r>
    </w:p>
    <w:p w14:paraId="7B502C97"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rPr>
        <w:t>At the core of all our work, our priorities are:</w:t>
      </w:r>
      <w:r>
        <w:rPr>
          <w:rStyle w:val="eop"/>
          <w:rFonts w:ascii="Poppins" w:hAnsi="Poppins" w:cs="Poppins"/>
        </w:rPr>
        <w:t> </w:t>
      </w:r>
    </w:p>
    <w:p w14:paraId="4DCB8F0C" w14:textId="29393C52" w:rsidR="00830157" w:rsidRDefault="003D4058" w:rsidP="00550FD2">
      <w:pPr>
        <w:pStyle w:val="ListBullet"/>
        <w:rPr>
          <w:rFonts w:cs="Poppins"/>
          <w:szCs w:val="24"/>
        </w:rPr>
      </w:pPr>
      <w:r>
        <w:rPr>
          <w:rStyle w:val="normaltextrun"/>
          <w:rFonts w:cs="Poppins"/>
        </w:rPr>
        <w:t>Independent, agenda-</w:t>
      </w:r>
      <w:r w:rsidR="00830157">
        <w:rPr>
          <w:rStyle w:val="normaltextrun"/>
          <w:rFonts w:cs="Poppins"/>
        </w:rPr>
        <w:t>free listening and feeding back insight</w:t>
      </w:r>
      <w:r w:rsidR="00830157">
        <w:rPr>
          <w:rStyle w:val="eop"/>
          <w:rFonts w:cs="Poppins"/>
        </w:rPr>
        <w:t> </w:t>
      </w:r>
    </w:p>
    <w:p w14:paraId="153B924F" w14:textId="77777777" w:rsidR="00830157" w:rsidRDefault="00830157" w:rsidP="00550FD2">
      <w:pPr>
        <w:pStyle w:val="ListBullet"/>
        <w:rPr>
          <w:rFonts w:cs="Poppins"/>
        </w:rPr>
      </w:pPr>
      <w:r>
        <w:rPr>
          <w:rStyle w:val="normaltextrun"/>
          <w:rFonts w:cs="Poppins"/>
        </w:rPr>
        <w:t>Information and signposting.</w:t>
      </w:r>
      <w:r>
        <w:rPr>
          <w:rStyle w:val="eop"/>
          <w:rFonts w:cs="Poppins"/>
        </w:rPr>
        <w:t> </w:t>
      </w:r>
    </w:p>
    <w:p w14:paraId="29689719"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rPr>
        <w:t> </w:t>
      </w:r>
    </w:p>
    <w:p w14:paraId="2C796EFA"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rPr>
        <w:t>These form the foundation to enable us to focus our work specifically on the following key areas:</w:t>
      </w:r>
      <w:r>
        <w:rPr>
          <w:rStyle w:val="eop"/>
          <w:rFonts w:ascii="Poppins" w:hAnsi="Poppins" w:cs="Poppins"/>
        </w:rPr>
        <w:t> </w:t>
      </w:r>
    </w:p>
    <w:p w14:paraId="49A33EF1" w14:textId="77777777" w:rsidR="00830157" w:rsidRDefault="00830157" w:rsidP="00550FD2">
      <w:pPr>
        <w:pStyle w:val="ListBullet"/>
        <w:rPr>
          <w:rFonts w:cs="Poppins"/>
          <w:szCs w:val="24"/>
        </w:rPr>
      </w:pPr>
      <w:r>
        <w:rPr>
          <w:rStyle w:val="normaltextrun"/>
          <w:rFonts w:cs="Poppins"/>
        </w:rPr>
        <w:t>Access to primary care</w:t>
      </w:r>
      <w:r>
        <w:rPr>
          <w:rStyle w:val="eop"/>
          <w:rFonts w:cs="Poppins"/>
        </w:rPr>
        <w:t> </w:t>
      </w:r>
    </w:p>
    <w:p w14:paraId="16B28064" w14:textId="77777777" w:rsidR="00830157" w:rsidRDefault="00830157" w:rsidP="00550FD2">
      <w:pPr>
        <w:pStyle w:val="ListBullet"/>
        <w:rPr>
          <w:rFonts w:cs="Poppins"/>
        </w:rPr>
      </w:pPr>
      <w:r>
        <w:rPr>
          <w:rStyle w:val="normaltextrun"/>
          <w:rFonts w:cs="Poppins"/>
        </w:rPr>
        <w:t>Social care</w:t>
      </w:r>
      <w:r>
        <w:rPr>
          <w:rStyle w:val="eop"/>
          <w:rFonts w:cs="Poppins"/>
        </w:rPr>
        <w:t> </w:t>
      </w:r>
    </w:p>
    <w:p w14:paraId="58F431D3" w14:textId="77777777" w:rsidR="00830157" w:rsidRDefault="00830157" w:rsidP="00550FD2">
      <w:pPr>
        <w:pStyle w:val="ListBullet"/>
        <w:rPr>
          <w:rFonts w:cs="Poppins"/>
        </w:rPr>
      </w:pPr>
      <w:r>
        <w:rPr>
          <w:rStyle w:val="normaltextrun"/>
          <w:rFonts w:cs="Poppins"/>
        </w:rPr>
        <w:t>Mental health</w:t>
      </w:r>
      <w:r>
        <w:rPr>
          <w:rStyle w:val="eop"/>
          <w:rFonts w:cs="Poppins"/>
        </w:rPr>
        <w:t> </w:t>
      </w:r>
    </w:p>
    <w:p w14:paraId="2B286004" w14:textId="77777777" w:rsidR="00830157" w:rsidRDefault="00830157" w:rsidP="00550FD2">
      <w:pPr>
        <w:pStyle w:val="ListBullet"/>
        <w:rPr>
          <w:rFonts w:cs="Poppins"/>
        </w:rPr>
      </w:pPr>
      <w:r>
        <w:rPr>
          <w:rStyle w:val="normaltextrun"/>
          <w:rFonts w:cs="Poppins"/>
        </w:rPr>
        <w:t>Involvement of people: the listening landscape</w:t>
      </w:r>
      <w:r>
        <w:rPr>
          <w:rStyle w:val="eop"/>
          <w:rFonts w:cs="Poppins"/>
        </w:rPr>
        <w:t> </w:t>
      </w:r>
    </w:p>
    <w:p w14:paraId="46F856AA" w14:textId="77777777" w:rsidR="00830157" w:rsidRDefault="00830157" w:rsidP="00550FD2">
      <w:pPr>
        <w:pStyle w:val="ListBullet"/>
        <w:rPr>
          <w:rFonts w:cs="Poppins"/>
        </w:rPr>
      </w:pPr>
      <w:r>
        <w:rPr>
          <w:rStyle w:val="normaltextrun"/>
          <w:rFonts w:cs="Poppins"/>
        </w:rPr>
        <w:t>Amplify voice in the Voluntary Community and Social Enterprise sector</w:t>
      </w:r>
      <w:r>
        <w:rPr>
          <w:rStyle w:val="eop"/>
          <w:rFonts w:cs="Poppins"/>
        </w:rPr>
        <w:t> </w:t>
      </w:r>
    </w:p>
    <w:p w14:paraId="40219019" w14:textId="262D51AB" w:rsidR="00830157" w:rsidRDefault="00830157" w:rsidP="00550FD2">
      <w:pPr>
        <w:pStyle w:val="ListBullet"/>
        <w:rPr>
          <w:rFonts w:cs="Poppins"/>
        </w:rPr>
      </w:pPr>
      <w:r>
        <w:rPr>
          <w:rStyle w:val="normaltextrun"/>
          <w:rFonts w:cs="Poppins"/>
        </w:rPr>
        <w:t xml:space="preserve">Assessing </w:t>
      </w:r>
      <w:r w:rsidR="00F704CA">
        <w:rPr>
          <w:rStyle w:val="normaltextrun"/>
          <w:rFonts w:cs="Poppins"/>
        </w:rPr>
        <w:t>the long-term</w:t>
      </w:r>
      <w:r>
        <w:rPr>
          <w:rStyle w:val="normaltextrun"/>
          <w:rFonts w:cs="Poppins"/>
        </w:rPr>
        <w:t xml:space="preserve"> impact</w:t>
      </w:r>
      <w:r w:rsidR="00F704CA">
        <w:rPr>
          <w:rStyle w:val="normaltextrun"/>
          <w:rFonts w:cs="Poppins"/>
        </w:rPr>
        <w:t xml:space="preserve"> of our work</w:t>
      </w:r>
      <w:r>
        <w:rPr>
          <w:rStyle w:val="normaltextrun"/>
          <w:rFonts w:cs="Poppins"/>
        </w:rPr>
        <w:t>.</w:t>
      </w:r>
      <w:r>
        <w:rPr>
          <w:rStyle w:val="eop"/>
          <w:rFonts w:cs="Poppins"/>
        </w:rPr>
        <w:t> </w:t>
      </w:r>
    </w:p>
    <w:p w14:paraId="62A1EED7"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rPr>
        <w:t> </w:t>
      </w:r>
    </w:p>
    <w:p w14:paraId="79548D30"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rPr>
        <w:t>This report falls within our Involvement of people priority. Within this, we believe that supporting our local system leaders to learn from experiences will help to drive improvements.</w:t>
      </w:r>
      <w:r>
        <w:rPr>
          <w:rStyle w:val="eop"/>
          <w:rFonts w:ascii="Poppins" w:hAnsi="Poppins" w:cs="Poppins"/>
        </w:rPr>
        <w:t> </w:t>
      </w:r>
    </w:p>
    <w:p w14:paraId="3BB95789" w14:textId="77777777" w:rsidR="00830157" w:rsidRDefault="00830157" w:rsidP="00830157">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rPr>
        <w:t> </w:t>
      </w:r>
    </w:p>
    <w:p w14:paraId="60E1F54F" w14:textId="08693726" w:rsidR="00D61244" w:rsidRDefault="00947DB8" w:rsidP="00AB0EE8">
      <w:pPr>
        <w:rPr>
          <w:lang w:val="en-US"/>
        </w:rPr>
      </w:pPr>
      <w:r>
        <w:rPr>
          <w:lang w:val="en-US"/>
        </w:rPr>
        <w:t xml:space="preserve">The experiences we </w:t>
      </w:r>
      <w:r w:rsidR="00A57AA4">
        <w:rPr>
          <w:lang w:val="en-US"/>
        </w:rPr>
        <w:t xml:space="preserve">include within this report </w:t>
      </w:r>
      <w:r>
        <w:rPr>
          <w:lang w:val="en-US"/>
        </w:rPr>
        <w:t xml:space="preserve">have been </w:t>
      </w:r>
      <w:r w:rsidR="00A57AA4">
        <w:rPr>
          <w:lang w:val="en-US"/>
        </w:rPr>
        <w:t>shared with us during</w:t>
      </w:r>
      <w:r>
        <w:rPr>
          <w:lang w:val="en-US"/>
        </w:rPr>
        <w:t xml:space="preserve"> February</w:t>
      </w:r>
      <w:r w:rsidR="00A57AA4">
        <w:rPr>
          <w:lang w:val="en-US"/>
        </w:rPr>
        <w:t>-</w:t>
      </w:r>
      <w:r>
        <w:rPr>
          <w:lang w:val="en-US"/>
        </w:rPr>
        <w:t xml:space="preserve">September 2024. </w:t>
      </w:r>
    </w:p>
    <w:p w14:paraId="61DC88DD" w14:textId="77777777" w:rsidR="00550FD2" w:rsidRDefault="00550FD2" w:rsidP="00AB0EE8">
      <w:pPr>
        <w:rPr>
          <w:lang w:val="en-US"/>
        </w:rPr>
      </w:pPr>
    </w:p>
    <w:p w14:paraId="27030999" w14:textId="67E5C04A" w:rsidR="00AB0EE8" w:rsidRDefault="0046219F" w:rsidP="00AB0EE8">
      <w:pPr>
        <w:rPr>
          <w:lang w:val="en-US"/>
        </w:rPr>
      </w:pPr>
      <w:r>
        <w:rPr>
          <w:lang w:val="en-US"/>
        </w:rPr>
        <w:t xml:space="preserve">People have shared their experiences with us in a number of ways </w:t>
      </w:r>
      <w:r w:rsidR="000670FB">
        <w:rPr>
          <w:lang w:val="en-US"/>
        </w:rPr>
        <w:t xml:space="preserve">including during </w:t>
      </w:r>
      <w:r w:rsidR="00F92C19">
        <w:rPr>
          <w:lang w:val="en-US"/>
        </w:rPr>
        <w:t xml:space="preserve">community </w:t>
      </w:r>
      <w:r w:rsidR="00812022">
        <w:rPr>
          <w:lang w:val="en-US"/>
        </w:rPr>
        <w:t>engagement</w:t>
      </w:r>
      <w:r w:rsidR="00AB0EE8">
        <w:rPr>
          <w:lang w:val="en-US"/>
        </w:rPr>
        <w:t xml:space="preserve"> events, through our Helpdesk, Independent Health Complaints Advocacy service, Giving Carers a Voice engagement,</w:t>
      </w:r>
      <w:r w:rsidR="009E13B8">
        <w:rPr>
          <w:lang w:val="en-US"/>
        </w:rPr>
        <w:t xml:space="preserve"> Combating Drugs Partnership</w:t>
      </w:r>
      <w:r w:rsidR="00D61244">
        <w:rPr>
          <w:lang w:val="en-US"/>
        </w:rPr>
        <w:t xml:space="preserve"> Public Involvement engagement, our</w:t>
      </w:r>
      <w:r w:rsidR="00AB0EE8">
        <w:rPr>
          <w:lang w:val="en-US"/>
        </w:rPr>
        <w:t xml:space="preserve"> online Feedback Centre</w:t>
      </w:r>
      <w:r w:rsidR="00D75677">
        <w:rPr>
          <w:lang w:val="en-US"/>
        </w:rPr>
        <w:t xml:space="preserve"> and via </w:t>
      </w:r>
      <w:r w:rsidR="00274912">
        <w:rPr>
          <w:lang w:val="en-US"/>
        </w:rPr>
        <w:t>Healthwatch England</w:t>
      </w:r>
      <w:r w:rsidR="00AB0EE8">
        <w:rPr>
          <w:lang w:val="en-US"/>
        </w:rPr>
        <w:t>.</w:t>
      </w:r>
    </w:p>
    <w:p w14:paraId="58091503" w14:textId="3A93FE56" w:rsidR="000A1AA3" w:rsidRDefault="000A1AA3" w:rsidP="00CF7C55">
      <w:pPr>
        <w:rPr>
          <w:lang w:val="en-US"/>
        </w:rPr>
      </w:pPr>
    </w:p>
    <w:p w14:paraId="57EE06E5" w14:textId="77777777" w:rsidR="00FC2CCE" w:rsidRDefault="00CA12F2" w:rsidP="00CF7C55">
      <w:r>
        <w:t>W</w:t>
      </w:r>
      <w:r w:rsidR="00EA70D7">
        <w:t>e have reviewed the</w:t>
      </w:r>
      <w:r>
        <w:t xml:space="preserve"> experiences</w:t>
      </w:r>
      <w:r w:rsidR="00EA70D7">
        <w:t xml:space="preserve"> in line with Surrey Health and Wellbeing Board’s Priority Populations:</w:t>
      </w:r>
    </w:p>
    <w:p w14:paraId="3C9DDA27" w14:textId="6D0B24C4" w:rsidR="00FC2CCE" w:rsidRDefault="00EA70D7" w:rsidP="00E62665">
      <w:pPr>
        <w:pStyle w:val="ListParagraph"/>
        <w:numPr>
          <w:ilvl w:val="0"/>
          <w:numId w:val="22"/>
        </w:numPr>
      </w:pPr>
      <w:r>
        <w:t>Carers and young carers</w:t>
      </w:r>
    </w:p>
    <w:p w14:paraId="7E7C5A06" w14:textId="3E61C2D3" w:rsidR="00FC2CCE" w:rsidRDefault="00EA70D7" w:rsidP="00E62665">
      <w:pPr>
        <w:pStyle w:val="ListParagraph"/>
        <w:numPr>
          <w:ilvl w:val="0"/>
          <w:numId w:val="22"/>
        </w:numPr>
      </w:pPr>
      <w:r>
        <w:t>Looked after children and adults with care experience</w:t>
      </w:r>
    </w:p>
    <w:p w14:paraId="4540C3D3" w14:textId="31C2660E" w:rsidR="00FC2CCE" w:rsidRDefault="00EA70D7" w:rsidP="00E62665">
      <w:pPr>
        <w:pStyle w:val="ListParagraph"/>
        <w:numPr>
          <w:ilvl w:val="0"/>
          <w:numId w:val="22"/>
        </w:numPr>
      </w:pPr>
      <w:r>
        <w:t xml:space="preserve">Children with additional needs and disabilities </w:t>
      </w:r>
    </w:p>
    <w:p w14:paraId="4345EB28" w14:textId="71C12C9B" w:rsidR="00FC2CCE" w:rsidRDefault="00EA70D7" w:rsidP="00E62665">
      <w:pPr>
        <w:pStyle w:val="ListParagraph"/>
        <w:numPr>
          <w:ilvl w:val="0"/>
          <w:numId w:val="22"/>
        </w:numPr>
      </w:pPr>
      <w:r>
        <w:t>Adults with learning disabilities and/or autism</w:t>
      </w:r>
    </w:p>
    <w:p w14:paraId="044253D9" w14:textId="7CBB4473" w:rsidR="00FC2CCE" w:rsidRDefault="00EA70D7" w:rsidP="00E62665">
      <w:pPr>
        <w:pStyle w:val="ListParagraph"/>
        <w:numPr>
          <w:ilvl w:val="0"/>
          <w:numId w:val="22"/>
        </w:numPr>
      </w:pPr>
      <w:r>
        <w:lastRenderedPageBreak/>
        <w:t xml:space="preserve">People with long term health conditions, disabilities or sensory impairments </w:t>
      </w:r>
    </w:p>
    <w:p w14:paraId="6EB719C8" w14:textId="2D586D53" w:rsidR="00FC2CCE" w:rsidRDefault="00EA70D7" w:rsidP="00E62665">
      <w:pPr>
        <w:pStyle w:val="ListParagraph"/>
        <w:numPr>
          <w:ilvl w:val="0"/>
          <w:numId w:val="22"/>
        </w:numPr>
      </w:pPr>
      <w:r>
        <w:t xml:space="preserve">Older people 80+ and those in care homes </w:t>
      </w:r>
    </w:p>
    <w:p w14:paraId="19452B8A" w14:textId="1E982BAB" w:rsidR="00FC2CCE" w:rsidRDefault="00EA70D7" w:rsidP="00E62665">
      <w:pPr>
        <w:pStyle w:val="ListParagraph"/>
        <w:numPr>
          <w:ilvl w:val="0"/>
          <w:numId w:val="22"/>
        </w:numPr>
      </w:pPr>
      <w:r>
        <w:t xml:space="preserve">Black and Minority Ethnic groups </w:t>
      </w:r>
    </w:p>
    <w:p w14:paraId="6861D636" w14:textId="3EAD8177" w:rsidR="00FC2CCE" w:rsidRDefault="00EA70D7" w:rsidP="00E62665">
      <w:pPr>
        <w:pStyle w:val="ListParagraph"/>
        <w:numPr>
          <w:ilvl w:val="0"/>
          <w:numId w:val="22"/>
        </w:numPr>
      </w:pPr>
      <w:r>
        <w:t>Gypsy Roma Traveller community</w:t>
      </w:r>
    </w:p>
    <w:p w14:paraId="6D3E18CA" w14:textId="2E80B358" w:rsidR="00FC2CCE" w:rsidRDefault="00EA70D7" w:rsidP="00E62665">
      <w:pPr>
        <w:pStyle w:val="ListParagraph"/>
        <w:numPr>
          <w:ilvl w:val="0"/>
          <w:numId w:val="22"/>
        </w:numPr>
      </w:pPr>
      <w:r>
        <w:t>Young people out of work</w:t>
      </w:r>
    </w:p>
    <w:p w14:paraId="668A6F2D" w14:textId="75680274" w:rsidR="00FC2CCE" w:rsidRDefault="00EA70D7" w:rsidP="00E62665">
      <w:pPr>
        <w:pStyle w:val="ListParagraph"/>
        <w:numPr>
          <w:ilvl w:val="0"/>
          <w:numId w:val="22"/>
        </w:numPr>
      </w:pPr>
      <w:r>
        <w:t>People experiencing domestic abuse</w:t>
      </w:r>
    </w:p>
    <w:p w14:paraId="63188595" w14:textId="6C52C0ED" w:rsidR="00FC2CCE" w:rsidRDefault="00EA70D7" w:rsidP="00E62665">
      <w:pPr>
        <w:pStyle w:val="ListParagraph"/>
        <w:numPr>
          <w:ilvl w:val="0"/>
          <w:numId w:val="22"/>
        </w:numPr>
      </w:pPr>
      <w:r>
        <w:t xml:space="preserve">People with serious mental illness </w:t>
      </w:r>
    </w:p>
    <w:p w14:paraId="56269E97" w14:textId="59DDBEB9" w:rsidR="00FC2CCE" w:rsidRDefault="00EA70D7" w:rsidP="00E62665">
      <w:pPr>
        <w:pStyle w:val="ListParagraph"/>
        <w:numPr>
          <w:ilvl w:val="0"/>
          <w:numId w:val="22"/>
        </w:numPr>
      </w:pPr>
      <w:r>
        <w:t xml:space="preserve">People with drug and alcohol problems </w:t>
      </w:r>
    </w:p>
    <w:p w14:paraId="566B9AA9" w14:textId="47743C94" w:rsidR="00CA12F2" w:rsidRDefault="00EA70D7" w:rsidP="00E62665">
      <w:pPr>
        <w:pStyle w:val="ListParagraph"/>
        <w:numPr>
          <w:ilvl w:val="0"/>
          <w:numId w:val="22"/>
        </w:numPr>
      </w:pPr>
      <w:r>
        <w:t xml:space="preserve">People experiencing homelessness. </w:t>
      </w:r>
    </w:p>
    <w:p w14:paraId="5417EF3C" w14:textId="77777777" w:rsidR="00CA12F2" w:rsidRDefault="00CA12F2" w:rsidP="00CF7C55"/>
    <w:p w14:paraId="033638AC" w14:textId="176FFCC6" w:rsidR="006A53AC" w:rsidRPr="0075790D" w:rsidRDefault="00EA70D7" w:rsidP="006A53AC">
      <w:r>
        <w:t xml:space="preserve">Through </w:t>
      </w:r>
      <w:r w:rsidR="0037161A">
        <w:t xml:space="preserve">the </w:t>
      </w:r>
      <w:r>
        <w:t>Combating Drugs Partnership Public Involvement work, we speak to people with drug and alcohol problems</w:t>
      </w:r>
      <w:r w:rsidR="00031E69">
        <w:t>, some of whom are also young people who are out of work and homeless.</w:t>
      </w:r>
    </w:p>
    <w:p w14:paraId="5ECFA135" w14:textId="77777777" w:rsidR="00550FD2" w:rsidRPr="0075790D" w:rsidRDefault="00550FD2" w:rsidP="006A53AC"/>
    <w:p w14:paraId="31E1DDD5" w14:textId="0BF18FFD" w:rsidR="000462CE" w:rsidRDefault="0037161A" w:rsidP="00CF7C55">
      <w:r>
        <w:t>Giving Carers a Voice and Giving Young Carers a Voice hear from carers and young carers</w:t>
      </w:r>
      <w:r w:rsidR="00EA70D7">
        <w:t xml:space="preserve">. </w:t>
      </w:r>
    </w:p>
    <w:p w14:paraId="61794748" w14:textId="77777777" w:rsidR="00843D7B" w:rsidRDefault="00843D7B" w:rsidP="00CF7C55"/>
    <w:p w14:paraId="36C858C2" w14:textId="4EB78778" w:rsidR="00843D7B" w:rsidRDefault="00843D7B" w:rsidP="00CF7C55">
      <w:r>
        <w:t xml:space="preserve">We have not </w:t>
      </w:r>
      <w:r w:rsidR="006542AD">
        <w:t xml:space="preserve">heard </w:t>
      </w:r>
      <w:r w:rsidR="00F96409">
        <w:t xml:space="preserve">relevant themes about </w:t>
      </w:r>
      <w:r>
        <w:t>adults who have experience of care</w:t>
      </w:r>
      <w:r w:rsidR="004523F5">
        <w:t xml:space="preserve">/being a looked after child or anyone who identified themselves as being from the Gypsy Roma Traveller community. </w:t>
      </w:r>
      <w:r>
        <w:t xml:space="preserve"> </w:t>
      </w:r>
    </w:p>
    <w:p w14:paraId="6A768D74" w14:textId="77777777" w:rsidR="00291C5C" w:rsidRPr="00EC35A0" w:rsidRDefault="00291C5C" w:rsidP="00EC35A0"/>
    <w:p w14:paraId="4555D2CF" w14:textId="77777777" w:rsidR="00482F49" w:rsidRPr="005715B2" w:rsidRDefault="00482F49" w:rsidP="00482F49">
      <w:r>
        <w:t xml:space="preserve">We ensure that some of our engagement takes place in the key neighbourhood areas </w:t>
      </w:r>
      <w:r w:rsidRPr="005715B2">
        <w:t xml:space="preserve">which experience the poorest health outcomes in Surrey. </w:t>
      </w:r>
    </w:p>
    <w:p w14:paraId="6BC03B67" w14:textId="77777777" w:rsidR="000462CE" w:rsidRDefault="000462CE" w:rsidP="00CF7C55">
      <w:pPr>
        <w:rPr>
          <w:lang w:val="en-US"/>
        </w:rPr>
      </w:pPr>
    </w:p>
    <w:p w14:paraId="32FBD3B3" w14:textId="0FD1139D" w:rsidR="00F82050" w:rsidRDefault="00F82050" w:rsidP="00F82050">
      <w:pPr>
        <w:pStyle w:val="Heading1"/>
      </w:pPr>
      <w:bookmarkStart w:id="3" w:name="_Toc179455225"/>
      <w:r>
        <w:t>Carers and young carers</w:t>
      </w:r>
      <w:bookmarkEnd w:id="3"/>
      <w:r>
        <w:t xml:space="preserve">  </w:t>
      </w:r>
    </w:p>
    <w:p w14:paraId="6067DD3A" w14:textId="23CEB1E3" w:rsidR="00AA3FBE" w:rsidRDefault="009D1CD7" w:rsidP="00AA3FBE">
      <w:r>
        <w:t>Healthwatch Surrey focus our engagement activity to ensure we can meet with people who are most at risk of health inequalities, which often means we speak to many unpaid carers</w:t>
      </w:r>
      <w:r w:rsidR="00550FD2">
        <w:t>.</w:t>
      </w:r>
    </w:p>
    <w:p w14:paraId="37E27916" w14:textId="77777777" w:rsidR="005F3B60" w:rsidRDefault="005F3B60" w:rsidP="00AA3FBE"/>
    <w:p w14:paraId="3171A642" w14:textId="20EFC0EE" w:rsidR="005F3B60" w:rsidRDefault="005F3B60" w:rsidP="00AA3FBE">
      <w:r>
        <w:t xml:space="preserve">The Giving Young Carers a Voice service has been commissioned to run engagement with young carers over the past year, which has provided important insights into the experiences of young people who provide care and support, often to immediate family members. The following experience highlights the challenges that this young carer often faces, </w:t>
      </w:r>
      <w:r w:rsidR="00702D3B">
        <w:t xml:space="preserve">caring for </w:t>
      </w:r>
      <w:r w:rsidR="00AB0CD3">
        <w:t>2</w:t>
      </w:r>
      <w:r w:rsidR="00702D3B">
        <w:t xml:space="preserve"> generations and the impact that has on her. </w:t>
      </w:r>
    </w:p>
    <w:p w14:paraId="6474778C" w14:textId="77777777" w:rsidR="005F3B60" w:rsidRDefault="005F3B60" w:rsidP="00AA3FBE"/>
    <w:p w14:paraId="08E4B20F" w14:textId="4348EFAA" w:rsidR="00604ACC" w:rsidRDefault="00652FFC" w:rsidP="00652FFC">
      <w:pPr>
        <w:pStyle w:val="TOCHeading"/>
      </w:pPr>
      <w:r>
        <w:t>Young Carer</w:t>
      </w:r>
      <w:r w:rsidR="00702D3B">
        <w:t>s</w:t>
      </w:r>
    </w:p>
    <w:p w14:paraId="4FD0FB9D" w14:textId="4B8ED6B5" w:rsidR="00604ACC" w:rsidRDefault="000B35C4" w:rsidP="000B35C4">
      <w:pPr>
        <w:pStyle w:val="Quote"/>
      </w:pPr>
      <w:r>
        <w:t>“</w:t>
      </w:r>
      <w:r w:rsidR="00652FFC" w:rsidRPr="00652FFC">
        <w:t xml:space="preserve">I'm </w:t>
      </w:r>
      <w:r>
        <w:t>[under 12]</w:t>
      </w:r>
      <w:r w:rsidR="00652FFC" w:rsidRPr="00652FFC">
        <w:t xml:space="preserve"> and we have always had to look after my mum, she's poorly and so is my gran who lives with us. I think my mum has ADHD, I don't really </w:t>
      </w:r>
      <w:r w:rsidR="003222AA" w:rsidRPr="00652FFC">
        <w:t>know,</w:t>
      </w:r>
      <w:r w:rsidR="00652FFC" w:rsidRPr="00652FFC">
        <w:t xml:space="preserve"> and my gran has bad legs. Soon my sister and her </w:t>
      </w:r>
      <w:r w:rsidR="007C4819">
        <w:t>[young child]</w:t>
      </w:r>
      <w:r w:rsidR="00652FFC" w:rsidRPr="00652FFC">
        <w:t xml:space="preserve"> </w:t>
      </w:r>
      <w:r w:rsidR="00F06E63">
        <w:t>are</w:t>
      </w:r>
      <w:r w:rsidR="00652FFC" w:rsidRPr="00652FFC">
        <w:t xml:space="preserve"> coming to live with us too. There'll be so many people in our house then. I have to help with lots of things, sometimes when I get home from </w:t>
      </w:r>
      <w:r w:rsidR="003222AA" w:rsidRPr="00652FFC">
        <w:t>school,</w:t>
      </w:r>
      <w:r w:rsidR="00652FFC" w:rsidRPr="00652FFC">
        <w:t xml:space="preserve"> I forget to do my </w:t>
      </w:r>
      <w:r w:rsidR="007C4819" w:rsidRPr="00652FFC">
        <w:t>homework,</w:t>
      </w:r>
      <w:r w:rsidR="00652FFC" w:rsidRPr="00652FFC">
        <w:t xml:space="preserve"> and I worry I'll get into trouble so I don't sleep. I'll speak to my teacher about it, she's very nice. My friends don't know I'm a young carer and I don't want them to know, especially as there are so many people who live at my house, they may find that strange.</w:t>
      </w:r>
      <w:r w:rsidR="00B10884">
        <w:t>”</w:t>
      </w:r>
    </w:p>
    <w:p w14:paraId="2DD4F7AE" w14:textId="4BC719F7" w:rsidR="00652FFC" w:rsidRDefault="000B35C4" w:rsidP="000B35C4">
      <w:pPr>
        <w:pStyle w:val="Attribution"/>
      </w:pPr>
      <w:r w:rsidRPr="000B35C4">
        <w:t>214336</w:t>
      </w:r>
      <w:r w:rsidR="00984117">
        <w:t>,</w:t>
      </w:r>
      <w:r>
        <w:t xml:space="preserve"> </w:t>
      </w:r>
      <w:r w:rsidR="00B10884">
        <w:t>F</w:t>
      </w:r>
      <w:r w:rsidR="00F06E63">
        <w:t>emale</w:t>
      </w:r>
      <w:r w:rsidR="00B10884">
        <w:t xml:space="preserve"> </w:t>
      </w:r>
      <w:r>
        <w:t>under 12</w:t>
      </w:r>
      <w:r w:rsidR="00984117">
        <w:t>,</w:t>
      </w:r>
      <w:r>
        <w:t xml:space="preserve"> May 2024</w:t>
      </w:r>
    </w:p>
    <w:p w14:paraId="15F28298" w14:textId="77777777" w:rsidR="00604ACC" w:rsidRDefault="00604ACC" w:rsidP="00AA3FBE"/>
    <w:p w14:paraId="2274FDD6" w14:textId="528D696C" w:rsidR="005F3B60" w:rsidRPr="00AA3FBE" w:rsidRDefault="005F3B60" w:rsidP="00AA3FBE">
      <w:bookmarkStart w:id="4" w:name="_Hlk178781496"/>
      <w:r>
        <w:t>For more experiences of carers and young carers please see our Luminus reports:</w:t>
      </w:r>
    </w:p>
    <w:p w14:paraId="0FA6B715" w14:textId="1ED4BC4C" w:rsidR="007D4ED1" w:rsidRPr="007079D5" w:rsidRDefault="00AA3FBE" w:rsidP="007D4ED1">
      <w:pPr>
        <w:rPr>
          <w:rStyle w:val="Hyperlink"/>
        </w:rPr>
      </w:pPr>
      <w:hyperlink r:id="rId14" w:history="1">
        <w:r w:rsidRPr="007079D5">
          <w:rPr>
            <w:rStyle w:val="Hyperlink"/>
          </w:rPr>
          <w:t>Giving-Carers-a-Voice-Q1-Insight-Report-July-2024.pdf (luminus-cic.uk)</w:t>
        </w:r>
      </w:hyperlink>
    </w:p>
    <w:p w14:paraId="32C9F8D1" w14:textId="2ECBD195" w:rsidR="007D4ED1" w:rsidRPr="007079D5" w:rsidRDefault="007D4ED1" w:rsidP="007D4ED1">
      <w:pPr>
        <w:rPr>
          <w:rStyle w:val="Hyperlink"/>
        </w:rPr>
      </w:pPr>
      <w:hyperlink r:id="rId15" w:history="1">
        <w:r w:rsidRPr="007079D5">
          <w:rPr>
            <w:rStyle w:val="Hyperlink"/>
          </w:rPr>
          <w:t>Giving-Young-Carers-a-Voice-Insight-Report-July-2024.pdf (luminus-cic.uk)</w:t>
        </w:r>
      </w:hyperlink>
    </w:p>
    <w:bookmarkEnd w:id="4"/>
    <w:p w14:paraId="0C0FF5B7" w14:textId="77777777" w:rsidR="007D4ED1" w:rsidRPr="007D4ED1" w:rsidRDefault="007D4ED1" w:rsidP="007D4ED1"/>
    <w:p w14:paraId="65DDA015" w14:textId="3F1EE81B" w:rsidR="00922F09" w:rsidRDefault="00F82050" w:rsidP="00F82050">
      <w:pPr>
        <w:pStyle w:val="Heading1"/>
      </w:pPr>
      <w:bookmarkStart w:id="5" w:name="_Toc179455226"/>
      <w:r>
        <w:t xml:space="preserve">Looked after children </w:t>
      </w:r>
      <w:r w:rsidR="005F7178">
        <w:t>/children with additional needs</w:t>
      </w:r>
      <w:bookmarkEnd w:id="5"/>
    </w:p>
    <w:p w14:paraId="1629D0A8" w14:textId="3C0E1893" w:rsidR="00474AE4" w:rsidRDefault="0059636B" w:rsidP="00922F09">
      <w:r>
        <w:t>A</w:t>
      </w:r>
      <w:r w:rsidR="00233C8B">
        <w:t xml:space="preserve"> </w:t>
      </w:r>
      <w:r w:rsidR="00C5701E">
        <w:t>mum</w:t>
      </w:r>
      <w:r w:rsidR="00233C8B">
        <w:t xml:space="preserve"> whose son was in foster care,</w:t>
      </w:r>
      <w:r w:rsidR="00C5701E">
        <w:t xml:space="preserve"> told us about his education and health issues. Her s</w:t>
      </w:r>
      <w:r w:rsidR="009804CE">
        <w:t>on</w:t>
      </w:r>
      <w:r w:rsidR="00233C8B">
        <w:t xml:space="preserve"> does not attend school due to illnes</w:t>
      </w:r>
      <w:r w:rsidR="005127D4">
        <w:t xml:space="preserve">s: possible misdiagnosed as chronic fatigue syndrome, now possibly </w:t>
      </w:r>
      <w:r w:rsidR="00E65070">
        <w:t>neurodiverse with trauma</w:t>
      </w:r>
      <w:r w:rsidR="00233C8B">
        <w:t xml:space="preserve">. </w:t>
      </w:r>
      <w:r w:rsidR="00D86CE9">
        <w:t xml:space="preserve">The mum has concerns for his mental health and wellbeing, due to unresolved trauma. </w:t>
      </w:r>
      <w:r w:rsidR="007100AD">
        <w:t xml:space="preserve">The son has a social worker, but they </w:t>
      </w:r>
      <w:r w:rsidR="008043A0">
        <w:t xml:space="preserve">feel they </w:t>
      </w:r>
      <w:r w:rsidR="007100AD">
        <w:t xml:space="preserve">have had very little support. </w:t>
      </w:r>
    </w:p>
    <w:p w14:paraId="681D6DE9" w14:textId="77777777" w:rsidR="00D86CE9" w:rsidRDefault="00D86CE9" w:rsidP="00922F09"/>
    <w:p w14:paraId="2AFBFEBD" w14:textId="7E1947E1" w:rsidR="00881786" w:rsidRDefault="001E6940" w:rsidP="001E6940">
      <w:pPr>
        <w:pStyle w:val="Quote"/>
      </w:pPr>
      <w:r>
        <w:t>“</w:t>
      </w:r>
      <w:r w:rsidR="00881786">
        <w:t xml:space="preserve">I have a son who is now 14 years old who has a 2 year history of </w:t>
      </w:r>
      <w:r w:rsidR="00E65070">
        <w:t>non-attendance</w:t>
      </w:r>
      <w:r w:rsidR="00881786">
        <w:t xml:space="preserve"> from school due to illness. In the past they believed that this is because he has </w:t>
      </w:r>
      <w:r w:rsidR="00E65070">
        <w:t>chronic fatigue syndrome</w:t>
      </w:r>
      <w:r w:rsidR="00AB0CD3">
        <w:t xml:space="preserve"> (CFS)</w:t>
      </w:r>
      <w:r w:rsidR="00881786">
        <w:t xml:space="preserve">, however they now believe that he is possibly </w:t>
      </w:r>
      <w:r w:rsidR="00AB0CD3">
        <w:t>n</w:t>
      </w:r>
      <w:r w:rsidR="00881786">
        <w:t xml:space="preserve">eurodiverse and has trauma. My son also had </w:t>
      </w:r>
      <w:r w:rsidR="00881786">
        <w:lastRenderedPageBreak/>
        <w:t xml:space="preserve">chronic ear problems, and it is an ENT </w:t>
      </w:r>
      <w:r w:rsidR="00444932">
        <w:t xml:space="preserve">[ear, nose and throat] </w:t>
      </w:r>
      <w:r w:rsidR="00881786">
        <w:t xml:space="preserve">blood test that has flagged the possible enzyme deficiency. </w:t>
      </w:r>
    </w:p>
    <w:p w14:paraId="20685D39" w14:textId="77777777" w:rsidR="00881786" w:rsidRDefault="00881786" w:rsidP="001E6940">
      <w:pPr>
        <w:pStyle w:val="Quote"/>
      </w:pPr>
    </w:p>
    <w:p w14:paraId="5ECD0EE6" w14:textId="0EAB4878" w:rsidR="00881786" w:rsidRDefault="00881786" w:rsidP="001E6940">
      <w:pPr>
        <w:pStyle w:val="Quote"/>
      </w:pPr>
      <w:r>
        <w:t xml:space="preserve">Investigations have shown that he may have been misdiagnosed with </w:t>
      </w:r>
      <w:r w:rsidR="00444932">
        <w:t>CFS and</w:t>
      </w:r>
      <w:r>
        <w:t xml:space="preserve"> have now said that it is possible trauma/neurodiversity. I was told that I would need to go through the right to choose pathway for neurodiversity, which I did last week. They also think he has unresolved trauma, I am really concerned about his mental health and wellbeing, he sleeps for most of the day and stays up during the night, he is really isolated, I am </w:t>
      </w:r>
      <w:r w:rsidR="00AB0CD3">
        <w:t>the</w:t>
      </w:r>
      <w:r>
        <w:t xml:space="preserve"> only person he interacts with regularly and our relationship is now fractured because of the stress of everything going on. He has a history of being in foster care and was flagged as a looked after child in February this year. </w:t>
      </w:r>
    </w:p>
    <w:p w14:paraId="7BC17A6C" w14:textId="77777777" w:rsidR="00881786" w:rsidRDefault="00881786" w:rsidP="001E6940">
      <w:pPr>
        <w:pStyle w:val="Quote"/>
      </w:pPr>
    </w:p>
    <w:p w14:paraId="37C7D857" w14:textId="3FF2CE03" w:rsidR="00881786" w:rsidRDefault="00881786" w:rsidP="00297331">
      <w:pPr>
        <w:pStyle w:val="Quote"/>
      </w:pPr>
      <w:r>
        <w:t>Because he is a looked after child he does have a social worker, who has seen him 3 times, but we have not had any help. He promises help but we never see anything change and I have very little confidence in things improving as we move forward</w:t>
      </w:r>
      <w:r w:rsidR="00984117">
        <w:t>”</w:t>
      </w:r>
      <w:r>
        <w:t>.</w:t>
      </w:r>
    </w:p>
    <w:p w14:paraId="4200C6D4" w14:textId="1E8A0E3D" w:rsidR="00EC447F" w:rsidRPr="00EC447F" w:rsidRDefault="00EC447F" w:rsidP="00233C8B">
      <w:pPr>
        <w:pStyle w:val="Attribution"/>
      </w:pPr>
      <w:r w:rsidRPr="00EC447F">
        <w:t>217085</w:t>
      </w:r>
      <w:r>
        <w:t xml:space="preserve"> </w:t>
      </w:r>
      <w:r w:rsidR="00233C8B">
        <w:t>Helpdesk, Reigate and Banstead</w:t>
      </w:r>
      <w:r w:rsidR="00282098">
        <w:t>,</w:t>
      </w:r>
      <w:r w:rsidR="00233C8B">
        <w:t xml:space="preserve"> </w:t>
      </w:r>
      <w:r>
        <w:t>July 2024</w:t>
      </w:r>
    </w:p>
    <w:p w14:paraId="4F5D6680" w14:textId="77777777" w:rsidR="00623476" w:rsidRDefault="00623476" w:rsidP="00881786"/>
    <w:p w14:paraId="290543F6" w14:textId="383E5E4E" w:rsidR="00745E64" w:rsidRPr="00745E64" w:rsidRDefault="00745E64" w:rsidP="00745E64">
      <w:pPr>
        <w:pStyle w:val="pf0"/>
        <w:rPr>
          <w:rFonts w:ascii="Poppins" w:eastAsiaTheme="minorHAnsi" w:hAnsi="Poppins" w:cstheme="minorBidi"/>
          <w:szCs w:val="22"/>
          <w:lang w:eastAsia="en-US"/>
        </w:rPr>
      </w:pPr>
      <w:r>
        <w:rPr>
          <w:rFonts w:ascii="Poppins" w:eastAsiaTheme="minorHAnsi" w:hAnsi="Poppins" w:cstheme="minorBidi"/>
          <w:szCs w:val="22"/>
          <w:lang w:eastAsia="en-US"/>
        </w:rPr>
        <w:t>I</w:t>
      </w:r>
      <w:r w:rsidRPr="00745E64">
        <w:rPr>
          <w:rFonts w:ascii="Poppins" w:eastAsiaTheme="minorHAnsi" w:hAnsi="Poppins" w:cstheme="minorBidi"/>
          <w:szCs w:val="22"/>
          <w:lang w:eastAsia="en-US"/>
        </w:rPr>
        <w:t xml:space="preserve">n the course of our engagement work </w:t>
      </w:r>
      <w:r>
        <w:rPr>
          <w:rFonts w:ascii="Poppins" w:eastAsiaTheme="minorHAnsi" w:hAnsi="Poppins" w:cstheme="minorBidi"/>
          <w:szCs w:val="22"/>
          <w:lang w:eastAsia="en-US"/>
        </w:rPr>
        <w:t xml:space="preserve">(particularly for our </w:t>
      </w:r>
      <w:r w:rsidRPr="00745E64">
        <w:rPr>
          <w:rFonts w:ascii="Poppins" w:eastAsiaTheme="minorHAnsi" w:hAnsi="Poppins" w:cstheme="minorBidi"/>
          <w:szCs w:val="22"/>
          <w:lang w:eastAsia="en-US"/>
        </w:rPr>
        <w:t>Combating Drugs Partnership Public Involvement work</w:t>
      </w:r>
      <w:r>
        <w:rPr>
          <w:rFonts w:ascii="Poppins" w:eastAsiaTheme="minorHAnsi" w:hAnsi="Poppins" w:cstheme="minorBidi"/>
          <w:szCs w:val="22"/>
          <w:lang w:eastAsia="en-US"/>
        </w:rPr>
        <w:t>)</w:t>
      </w:r>
      <w:r w:rsidRPr="00745E64">
        <w:rPr>
          <w:rFonts w:ascii="Poppins" w:eastAsiaTheme="minorHAnsi" w:hAnsi="Poppins" w:cstheme="minorBidi"/>
          <w:szCs w:val="22"/>
          <w:lang w:eastAsia="en-US"/>
        </w:rPr>
        <w:t xml:space="preserve"> we meet many people who interact with and support looked after children, however, we don’t necessarily engage with the children themselves.</w:t>
      </w:r>
    </w:p>
    <w:p w14:paraId="7A703140" w14:textId="77777777" w:rsidR="00745E64" w:rsidRDefault="00745E64" w:rsidP="001E6940"/>
    <w:p w14:paraId="18BD54AE" w14:textId="77777777" w:rsidR="00623476" w:rsidRDefault="00623476" w:rsidP="00881786"/>
    <w:p w14:paraId="02F1D5F4" w14:textId="266AAD90" w:rsidR="00F82050" w:rsidRDefault="00F82050" w:rsidP="00F82050">
      <w:pPr>
        <w:pStyle w:val="Heading1"/>
      </w:pPr>
      <w:bookmarkStart w:id="6" w:name="_Toc179455227"/>
      <w:r>
        <w:t>Adults with learning disabilities and/or autism</w:t>
      </w:r>
      <w:bookmarkEnd w:id="6"/>
      <w:r>
        <w:t xml:space="preserve"> </w:t>
      </w:r>
    </w:p>
    <w:p w14:paraId="0EE040CF" w14:textId="77777777" w:rsidR="002F00EE" w:rsidRDefault="002F00EE" w:rsidP="00696EF0"/>
    <w:p w14:paraId="792F87C0" w14:textId="77777777" w:rsidR="002F00EE" w:rsidRPr="008C3A4B" w:rsidRDefault="002F00EE" w:rsidP="002F00EE">
      <w:r>
        <w:t xml:space="preserve">For our involvement of people priority in 2024 we conducted a project looking at neurodivergent people’s experiences of outpatients in Surrey hospitals.  </w:t>
      </w:r>
    </w:p>
    <w:p w14:paraId="2F77D633" w14:textId="77777777" w:rsidR="002F00EE" w:rsidRDefault="002F00EE" w:rsidP="002F00EE">
      <w:pPr>
        <w:rPr>
          <w:rStyle w:val="Hyperlink"/>
        </w:rPr>
      </w:pPr>
    </w:p>
    <w:p w14:paraId="7468B97E" w14:textId="2232D54E" w:rsidR="002F00EE" w:rsidRPr="00687EF2" w:rsidRDefault="002F00EE" w:rsidP="00696EF0">
      <w:pPr>
        <w:rPr>
          <w:color w:val="A81563" w:themeColor="hyperlink"/>
          <w:u w:val="single"/>
        </w:rPr>
      </w:pPr>
      <w:hyperlink r:id="rId16" w:history="1">
        <w:r w:rsidRPr="00C9756E">
          <w:rPr>
            <w:rStyle w:val="Hyperlink"/>
          </w:rPr>
          <w:t>Neurodivergent-peoples-experiences-of-outpatients-in-Surrey-hospitals-August-2024.pdf (healthwatchsurrey.co.uk)</w:t>
        </w:r>
      </w:hyperlink>
    </w:p>
    <w:p w14:paraId="6BDF0A77" w14:textId="77777777" w:rsidR="002F00EE" w:rsidRDefault="002F00EE" w:rsidP="00696EF0"/>
    <w:p w14:paraId="5650EA0B" w14:textId="77777777" w:rsidR="002F00EE" w:rsidRDefault="002F00EE" w:rsidP="00696EF0"/>
    <w:p w14:paraId="190D083E" w14:textId="66A15543" w:rsidR="00C12479" w:rsidRDefault="00BB31F6" w:rsidP="00696EF0">
      <w:r>
        <w:t>A</w:t>
      </w:r>
      <w:r w:rsidR="00C12479">
        <w:t xml:space="preserve"> person living in supported living </w:t>
      </w:r>
      <w:r>
        <w:t>told us that they</w:t>
      </w:r>
      <w:r w:rsidR="00C12479">
        <w:t xml:space="preserve"> </w:t>
      </w:r>
      <w:r w:rsidR="00696EF0">
        <w:t>w</w:t>
      </w:r>
      <w:r>
        <w:t xml:space="preserve">ere </w:t>
      </w:r>
      <w:r w:rsidR="00696EF0">
        <w:t xml:space="preserve">forced to move to a different town because their previous residence was closed down. They </w:t>
      </w:r>
      <w:r>
        <w:t>shared with us</w:t>
      </w:r>
      <w:r w:rsidR="00696EF0">
        <w:t xml:space="preserve"> the impact this had on them in terms of social isolation. </w:t>
      </w:r>
    </w:p>
    <w:p w14:paraId="772967F2" w14:textId="77777777" w:rsidR="00C12479" w:rsidRDefault="00C12479" w:rsidP="007B17EF">
      <w:pPr>
        <w:pStyle w:val="Quote"/>
      </w:pPr>
    </w:p>
    <w:p w14:paraId="758DC751" w14:textId="2A19D30F" w:rsidR="007B17EF" w:rsidRDefault="007B17EF" w:rsidP="007B17EF">
      <w:pPr>
        <w:pStyle w:val="Quote"/>
      </w:pPr>
      <w:r>
        <w:t xml:space="preserve">“I live in supported living, and I want to move but my social worker is not facilitating this. They keep on saying </w:t>
      </w:r>
      <w:r w:rsidR="00811F15">
        <w:t>‘</w:t>
      </w:r>
      <w:r>
        <w:t>What’s changed now</w:t>
      </w:r>
      <w:r w:rsidR="00811F15">
        <w:t>’</w:t>
      </w:r>
      <w:r>
        <w:t xml:space="preserve"> and not helping me. I don’t like my social worker, she doesn’t listen to me at all. </w:t>
      </w:r>
    </w:p>
    <w:p w14:paraId="7A51AB12" w14:textId="77777777" w:rsidR="00800ACD" w:rsidRDefault="00800ACD" w:rsidP="007B17EF">
      <w:pPr>
        <w:pStyle w:val="Quote"/>
      </w:pPr>
    </w:p>
    <w:p w14:paraId="5B245CA5" w14:textId="77777777" w:rsidR="007B17EF" w:rsidRDefault="007B17EF" w:rsidP="007B17EF">
      <w:pPr>
        <w:pStyle w:val="Quote"/>
      </w:pPr>
      <w:r>
        <w:t xml:space="preserve">I want to move because I have had enough of where I am now. I don’t like the way the staff treat me; they aren’t nice to me and they just let themselves in to my property without knocking. I am also quite lonely and would like to move closer to friends that I could see. I have also been recently bereaved, so my mental health is not great. </w:t>
      </w:r>
    </w:p>
    <w:p w14:paraId="2EAFD775" w14:textId="77777777" w:rsidR="00800ACD" w:rsidRDefault="00800ACD" w:rsidP="007B17EF">
      <w:pPr>
        <w:pStyle w:val="Quote"/>
      </w:pPr>
    </w:p>
    <w:p w14:paraId="0FD47139" w14:textId="2F788A19" w:rsidR="00F82050" w:rsidRDefault="007B17EF" w:rsidP="007B17EF">
      <w:pPr>
        <w:pStyle w:val="Quote"/>
      </w:pPr>
      <w:r>
        <w:t xml:space="preserve">I didn’t have a choice in moving to </w:t>
      </w:r>
      <w:r w:rsidR="004F421D">
        <w:t>L</w:t>
      </w:r>
      <w:r>
        <w:t xml:space="preserve">eatherhead. The supported living that I was living in </w:t>
      </w:r>
      <w:r w:rsidR="00D04866">
        <w:t xml:space="preserve">in </w:t>
      </w:r>
      <w:r>
        <w:t xml:space="preserve">Woking closed down and they moved me to </w:t>
      </w:r>
      <w:r w:rsidR="004F421D">
        <w:t>L</w:t>
      </w:r>
      <w:r>
        <w:t>eatherhead, away from all my friends</w:t>
      </w:r>
      <w:r w:rsidR="00D04866">
        <w:t>.</w:t>
      </w:r>
      <w:r>
        <w:t>”</w:t>
      </w:r>
    </w:p>
    <w:p w14:paraId="533B7CB6" w14:textId="0D9BE4AA" w:rsidR="004F421D" w:rsidRDefault="00293A68" w:rsidP="00293A68">
      <w:pPr>
        <w:pStyle w:val="Attribution"/>
      </w:pPr>
      <w:r w:rsidRPr="00293A68">
        <w:t>218177</w:t>
      </w:r>
      <w:r>
        <w:t xml:space="preserve"> Helpdesk</w:t>
      </w:r>
      <w:r w:rsidR="00C3021E">
        <w:t>,</w:t>
      </w:r>
      <w:r>
        <w:t xml:space="preserve"> </w:t>
      </w:r>
      <w:r w:rsidR="00C3021E">
        <w:t>Female 25-49</w:t>
      </w:r>
      <w:r w:rsidR="0001064B">
        <w:t xml:space="preserve">, </w:t>
      </w:r>
      <w:r w:rsidR="00C3021E">
        <w:t xml:space="preserve"> </w:t>
      </w:r>
      <w:r w:rsidR="0001064B">
        <w:t xml:space="preserve">Mole Valley, </w:t>
      </w:r>
      <w:r>
        <w:t>July 2024</w:t>
      </w:r>
      <w:r w:rsidR="00C3021E">
        <w:t xml:space="preserve"> </w:t>
      </w:r>
    </w:p>
    <w:p w14:paraId="50A64907" w14:textId="77777777" w:rsidR="00CF42B5" w:rsidRPr="004F421D" w:rsidRDefault="00CF42B5" w:rsidP="00293A68">
      <w:pPr>
        <w:pStyle w:val="Attribution"/>
      </w:pPr>
    </w:p>
    <w:p w14:paraId="3369C259" w14:textId="7DE6BEB5" w:rsidR="003F7E32" w:rsidRDefault="003F7E32" w:rsidP="003F7E32">
      <w:pPr>
        <w:pStyle w:val="Heading1"/>
      </w:pPr>
      <w:bookmarkStart w:id="7" w:name="_Toc179455228"/>
      <w:r>
        <w:t xml:space="preserve">People experiencing domestic abuse </w:t>
      </w:r>
      <w:r w:rsidR="006F7989">
        <w:t>/adults with learning disabilities and or autism</w:t>
      </w:r>
      <w:bookmarkEnd w:id="7"/>
    </w:p>
    <w:p w14:paraId="3D98DC1D" w14:textId="29CB8E1B" w:rsidR="003F7E32" w:rsidRDefault="00801DFD" w:rsidP="003F7E32">
      <w:r>
        <w:t xml:space="preserve">Below we have highlighted </w:t>
      </w:r>
      <w:r w:rsidR="00D53D86">
        <w:t xml:space="preserve">2 </w:t>
      </w:r>
      <w:r>
        <w:t>experiences</w:t>
      </w:r>
      <w:r w:rsidR="003F7E32">
        <w:t xml:space="preserve"> of people who have experienced domestic abuse, one from their son</w:t>
      </w:r>
      <w:r>
        <w:t>, (who had also experienced domestic abuse from their father)</w:t>
      </w:r>
      <w:r w:rsidR="003F7E32">
        <w:t xml:space="preserve"> and</w:t>
      </w:r>
      <w:r w:rsidR="00A0373F">
        <w:t xml:space="preserve"> another experience where a wife has experienced domestic abuse from her husband</w:t>
      </w:r>
      <w:r w:rsidR="003F7E32">
        <w:t xml:space="preserve">. </w:t>
      </w:r>
    </w:p>
    <w:p w14:paraId="75E612D2" w14:textId="77777777" w:rsidR="00800ACD" w:rsidRDefault="00800ACD" w:rsidP="003F7E32"/>
    <w:p w14:paraId="31D0DFEA" w14:textId="77777777" w:rsidR="00857847" w:rsidRDefault="00801DFD" w:rsidP="003F7E32">
      <w:r>
        <w:t xml:space="preserve">The son also has </w:t>
      </w:r>
      <w:r w:rsidR="00595725">
        <w:t xml:space="preserve">autism and mental health issues. This experience highlights the </w:t>
      </w:r>
      <w:r w:rsidR="00D7569D">
        <w:t xml:space="preserve">intertwining of priority populations, but also the difficulties when a person doesn’t meet the thresholds to </w:t>
      </w:r>
      <w:r w:rsidR="00D00E79">
        <w:t xml:space="preserve">receive support. </w:t>
      </w:r>
    </w:p>
    <w:p w14:paraId="4B15EDF4" w14:textId="77777777" w:rsidR="00857847" w:rsidRDefault="00857847" w:rsidP="003F7E32"/>
    <w:p w14:paraId="5DCA8D9C" w14:textId="63DD59E0" w:rsidR="00801DFD" w:rsidRDefault="00857847" w:rsidP="003F7E32">
      <w:r>
        <w:lastRenderedPageBreak/>
        <w:t xml:space="preserve">The Healthwatch Surrey </w:t>
      </w:r>
      <w:r w:rsidRPr="00857847">
        <w:t xml:space="preserve">Helpdesk remit </w:t>
      </w:r>
      <w:r w:rsidR="00DB3170">
        <w:t>is to</w:t>
      </w:r>
      <w:r w:rsidR="00FD1DE3" w:rsidRPr="007D657B">
        <w:t xml:space="preserve"> provide reliable and trustworthy information and signposting about local health and social care services</w:t>
      </w:r>
      <w:r w:rsidR="003D4350" w:rsidRPr="007D657B">
        <w:t>.</w:t>
      </w:r>
      <w:r w:rsidR="003D4350">
        <w:rPr>
          <w:rFonts w:cs="Poppins"/>
          <w:color w:val="05123C"/>
          <w:shd w:val="clear" w:color="auto" w:fill="F2F5FA"/>
        </w:rPr>
        <w:t xml:space="preserve"> </w:t>
      </w:r>
      <w:r w:rsidR="007D657B">
        <w:rPr>
          <w:rFonts w:cs="Poppins"/>
          <w:color w:val="05123C"/>
          <w:shd w:val="clear" w:color="auto" w:fill="F2F5FA"/>
        </w:rPr>
        <w:t>However,</w:t>
      </w:r>
      <w:r w:rsidR="003D4350">
        <w:rPr>
          <w:rFonts w:cs="Poppins"/>
          <w:color w:val="05123C"/>
          <w:shd w:val="clear" w:color="auto" w:fill="F2F5FA"/>
        </w:rPr>
        <w:t xml:space="preserve"> p</w:t>
      </w:r>
      <w:r w:rsidRPr="00857847">
        <w:t>eople often contact us because they feel turned away from other services and bounced around the system without any clear guidance. This example demonstrates the breadth of services involved in this family and yet there are a number of needs seemingly not met.</w:t>
      </w:r>
    </w:p>
    <w:p w14:paraId="1F3601BF" w14:textId="77777777" w:rsidR="003F7E32" w:rsidRPr="003F7E32" w:rsidRDefault="003F7E32" w:rsidP="003F7E32"/>
    <w:p w14:paraId="7B51A66C" w14:textId="56889A40" w:rsidR="003F7E32" w:rsidRDefault="003F7E32" w:rsidP="003F7E32">
      <w:pPr>
        <w:pStyle w:val="Quote"/>
      </w:pPr>
      <w:r>
        <w:t>“I have a son, who is 21 and has autism with persistent demand avoidance (PDA). Recently there was an incident, where he had a meltdown, and I had to call the police. He was charged with domestic violence and was arrested and place</w:t>
      </w:r>
      <w:r w:rsidR="00800ACD">
        <w:t>d</w:t>
      </w:r>
      <w:r>
        <w:t xml:space="preserve"> in a bail hostel. While he was there, his brother had to call an ambulance for him because he was suicidal. So, we removed him and sent him somewhere he was safe. </w:t>
      </w:r>
    </w:p>
    <w:p w14:paraId="066A7220" w14:textId="7D322321" w:rsidR="003F7E32" w:rsidRDefault="003F7E32" w:rsidP="003F7E32">
      <w:pPr>
        <w:pStyle w:val="Quote"/>
      </w:pPr>
      <w:r>
        <w:t xml:space="preserve">We have been told by 2 different psychiatric nurses that my son needs to be referred to the learning disabilities social care team. However, they have said he is not eligible because he does not have a low enough IQ, they also don’t understand PDA. </w:t>
      </w:r>
    </w:p>
    <w:p w14:paraId="39BE979F" w14:textId="77777777" w:rsidR="003919DE" w:rsidRPr="003919DE" w:rsidRDefault="003919DE" w:rsidP="003919DE"/>
    <w:p w14:paraId="32F04937" w14:textId="77777777" w:rsidR="003919DE" w:rsidRDefault="003F7E32" w:rsidP="003F7E32">
      <w:pPr>
        <w:pStyle w:val="Quote"/>
      </w:pPr>
      <w:r>
        <w:t>He does have a social worker, but our experience with them has been awful. The whole reason the meltdown happened was because we needed to get some respite, I called the social care team countless times to try and get some respite. However, we were told we fall in to a “grey area”, because he is not considered to have mental health issues but is also not considered to have a learning disability. This was why they could not give him respite.</w:t>
      </w:r>
    </w:p>
    <w:p w14:paraId="3CA8F6E3" w14:textId="4C6DFF84" w:rsidR="003F7E32" w:rsidRDefault="003F7E32" w:rsidP="003F7E32">
      <w:pPr>
        <w:pStyle w:val="Quote"/>
      </w:pPr>
      <w:r>
        <w:t xml:space="preserve"> </w:t>
      </w:r>
    </w:p>
    <w:p w14:paraId="39144452" w14:textId="77777777" w:rsidR="003F7E32" w:rsidRDefault="003F7E32" w:rsidP="003F7E32">
      <w:pPr>
        <w:pStyle w:val="Quote"/>
      </w:pPr>
      <w:r>
        <w:t xml:space="preserve">The social worker was also supposed to refer me for domestic violence services, but she hasn’t sent the referral. The social worker has also told us that he’s not bulimic, because he doesn’t stick his fingers down his throat to vomit, even though he makes himself vomit every time he goes over his calories for the day. He has lost over a stone in the past 7 weeks he has been away from me. He also has Hypermobile Ehlers Danlos, so finds it easy to make himself vomit on command. I have also raised concerns about his </w:t>
      </w:r>
      <w:r>
        <w:lastRenderedPageBreak/>
        <w:t xml:space="preserve">wellbeing, because he had not bathed in 10 days, but they didn’t seem to care. </w:t>
      </w:r>
    </w:p>
    <w:p w14:paraId="67128465" w14:textId="77777777" w:rsidR="003919DE" w:rsidRPr="003919DE" w:rsidRDefault="003919DE" w:rsidP="003919DE"/>
    <w:p w14:paraId="598DE02B" w14:textId="5FC4FFAB" w:rsidR="003F7E32" w:rsidRDefault="003F7E32" w:rsidP="003F7E32">
      <w:pPr>
        <w:pStyle w:val="Quote"/>
      </w:pPr>
      <w:r>
        <w:t>His current social worker has never met him, and is going off another social worker</w:t>
      </w:r>
      <w:r w:rsidR="00800ACD">
        <w:t>’s</w:t>
      </w:r>
      <w:r>
        <w:t xml:space="preserve"> reports, who only met him twice. He does have a care package, but he won’t engage in services, because of the PDA. So, they keep on threatening to take away the care package all together. The social worker has also told us that they don’t work with the police, meaning that everything is separate and not at all put together. </w:t>
      </w:r>
    </w:p>
    <w:p w14:paraId="32DDBE6B" w14:textId="77777777" w:rsidR="003F7E32" w:rsidRDefault="003F7E32" w:rsidP="003F7E32">
      <w:pPr>
        <w:pStyle w:val="Quote"/>
      </w:pPr>
      <w:r>
        <w:t xml:space="preserve">He has trauma as well as the other diagnoses, because of the domestic abuse he experienced from his dad and the bullying he experienced at school. He was under the domestic violence team, before being sent to CAMHS. </w:t>
      </w:r>
    </w:p>
    <w:p w14:paraId="1F07C4D3" w14:textId="77777777" w:rsidR="003919DE" w:rsidRPr="003919DE" w:rsidRDefault="003919DE" w:rsidP="003919DE"/>
    <w:p w14:paraId="7FDEDED1" w14:textId="77777777" w:rsidR="003F7E32" w:rsidRDefault="003F7E32" w:rsidP="003F7E32">
      <w:pPr>
        <w:pStyle w:val="Quote"/>
      </w:pPr>
      <w:r>
        <w:t xml:space="preserve">We have also been told to request an urgent mental health assessment; however, this was turned down. We have tried to book a GP appointment to get him referred as his mental health has declined, but they couldn’t give us an appointment until next week. From the last assessment he had, they gave us a plan. We have done everything on that plan, I have gone to safe havens, I have asked for the urgent mental health assessment, I have written to the learning disability team. You guys are my last resort. </w:t>
      </w:r>
    </w:p>
    <w:p w14:paraId="2416F0DD" w14:textId="77777777" w:rsidR="003F7E32" w:rsidRDefault="003F7E32" w:rsidP="003F7E32">
      <w:pPr>
        <w:pStyle w:val="Quote"/>
      </w:pPr>
      <w:r>
        <w:t>He needs to come home, but because he has been prosecuted and I am considered the victim, he’s not allowed to come home. However, I am still able to take him to the GP and he is still able to contact me. I get 30-40 calls a day from my son, because he isn’t coping. I have had to pay for a clinical psychologist to help us as well, but I am not made of money”.</w:t>
      </w:r>
    </w:p>
    <w:p w14:paraId="1F23085B" w14:textId="77777777" w:rsidR="003F7E32" w:rsidRDefault="003F7E32" w:rsidP="003F7E32">
      <w:pPr>
        <w:pStyle w:val="Attribution"/>
      </w:pPr>
      <w:r w:rsidRPr="002167E8">
        <w:t>219029</w:t>
      </w:r>
      <w:r>
        <w:t xml:space="preserve"> Helpdesk, M 18-24, July 2024</w:t>
      </w:r>
    </w:p>
    <w:p w14:paraId="1E045C22" w14:textId="77777777" w:rsidR="003F7E32" w:rsidRPr="002167E8" w:rsidRDefault="003F7E32" w:rsidP="003F7E32">
      <w:pPr>
        <w:pStyle w:val="Attribution"/>
      </w:pPr>
    </w:p>
    <w:p w14:paraId="71087B72" w14:textId="33C3E8E8" w:rsidR="00F82050" w:rsidRDefault="00F82050" w:rsidP="00F82050">
      <w:pPr>
        <w:pStyle w:val="Heading1"/>
      </w:pPr>
      <w:bookmarkStart w:id="8" w:name="_Toc179455229"/>
      <w:r>
        <w:lastRenderedPageBreak/>
        <w:t xml:space="preserve">Black and </w:t>
      </w:r>
      <w:r w:rsidR="005332B6">
        <w:t>m</w:t>
      </w:r>
      <w:r>
        <w:t xml:space="preserve">inority </w:t>
      </w:r>
      <w:r w:rsidR="005332B6">
        <w:t>e</w:t>
      </w:r>
      <w:r>
        <w:t xml:space="preserve">thnic groups </w:t>
      </w:r>
      <w:r w:rsidR="00036322">
        <w:t>and domestic abuse</w:t>
      </w:r>
      <w:bookmarkEnd w:id="8"/>
    </w:p>
    <w:p w14:paraId="346A26B2" w14:textId="46A7C68D" w:rsidR="00D00E79" w:rsidRPr="00D00E79" w:rsidRDefault="00D00E79" w:rsidP="00D00E79">
      <w:r>
        <w:t xml:space="preserve">This </w:t>
      </w:r>
      <w:r w:rsidR="00104A0D">
        <w:t xml:space="preserve">lady’s experience highlights the </w:t>
      </w:r>
      <w:r w:rsidR="004547AC">
        <w:t xml:space="preserve">difficulties when a person experiencing abuse feels they have nowhere to turn (in this case all her family are in India). </w:t>
      </w:r>
      <w:r w:rsidR="00104A0D">
        <w:t xml:space="preserve"> </w:t>
      </w:r>
    </w:p>
    <w:p w14:paraId="6B278DBA" w14:textId="77777777" w:rsidR="005332B6" w:rsidRPr="00D00E79" w:rsidRDefault="005332B6" w:rsidP="00D00E79"/>
    <w:p w14:paraId="13769A66" w14:textId="6EB58921" w:rsidR="00EE6479" w:rsidRDefault="00EE6479" w:rsidP="00EE6479">
      <w:pPr>
        <w:pStyle w:val="Quote"/>
      </w:pPr>
      <w:r>
        <w:t xml:space="preserve">“My son is </w:t>
      </w:r>
      <w:r w:rsidR="005332B6">
        <w:t>2</w:t>
      </w:r>
      <w:r>
        <w:t xml:space="preserve">. He is my only child. I had him in Royal Surrey </w:t>
      </w:r>
      <w:r w:rsidR="005332B6">
        <w:t xml:space="preserve">County Hospital </w:t>
      </w:r>
      <w:r>
        <w:t xml:space="preserve">and was well supported in hospital. My mother came over from Mumbai two months before and left when he was </w:t>
      </w:r>
      <w:r w:rsidR="005332B6">
        <w:t>3</w:t>
      </w:r>
      <w:r>
        <w:t xml:space="preserve"> months old. But my wellbeing since the birth has been bad. My husband is abusive verbally and I am worried about my son. He is picking up on some of the words my husband uses. </w:t>
      </w:r>
    </w:p>
    <w:p w14:paraId="480DF7AC" w14:textId="77777777" w:rsidR="00EE6479" w:rsidRDefault="00EE6479" w:rsidP="00EE6479">
      <w:pPr>
        <w:pStyle w:val="Quote"/>
      </w:pPr>
    </w:p>
    <w:p w14:paraId="5AE3594D" w14:textId="0C475AB0" w:rsidR="00EE6479" w:rsidRDefault="00EE6479" w:rsidP="00EE6479">
      <w:pPr>
        <w:pStyle w:val="Quote"/>
      </w:pPr>
      <w:r>
        <w:t xml:space="preserve">My health visitor spoke to my husband about his </w:t>
      </w:r>
      <w:r w:rsidR="004E35AB">
        <w:t>behaviour,</w:t>
      </w:r>
      <w:r>
        <w:t xml:space="preserve"> but she made things worse. She gave me a number for a domestic abuse </w:t>
      </w:r>
      <w:r w:rsidR="004E35AB">
        <w:t>helpline,</w:t>
      </w:r>
      <w:r>
        <w:t xml:space="preserve"> and I called them. I would like to know if there is a record of my call for the future. I want to leave my </w:t>
      </w:r>
      <w:r w:rsidR="004E35AB">
        <w:t>husband,</w:t>
      </w:r>
      <w:r>
        <w:t xml:space="preserve"> but I don’t want to involve the authorities as I am worried my son will be taken away. I also have nowhere to go and no money. All my family are in Mumbai.</w:t>
      </w:r>
    </w:p>
    <w:p w14:paraId="5EE5B450" w14:textId="77777777" w:rsidR="00EE6479" w:rsidRDefault="00EE6479" w:rsidP="00EE6479">
      <w:pPr>
        <w:pStyle w:val="Quote"/>
      </w:pPr>
    </w:p>
    <w:p w14:paraId="2D435CFF" w14:textId="22FC53C2" w:rsidR="00EE6479" w:rsidRDefault="00EE6479" w:rsidP="00EE6479">
      <w:pPr>
        <w:pStyle w:val="Quote"/>
      </w:pPr>
      <w:r>
        <w:t xml:space="preserve">A big worry is the rising cost of living. I am not </w:t>
      </w:r>
      <w:r w:rsidR="004E35AB">
        <w:t>working,</w:t>
      </w:r>
      <w:r>
        <w:t xml:space="preserve"> and my husband is paying for everything. He is very resentful about this. I have offered to go back to work but he doesn’t want to pay for childcare. Our marriage was fine before the birth of the baby”.</w:t>
      </w:r>
    </w:p>
    <w:p w14:paraId="4E5D00A6" w14:textId="50BBDFFD" w:rsidR="00EE6479" w:rsidRPr="00EE6479" w:rsidRDefault="00DB3B24" w:rsidP="00526A07">
      <w:pPr>
        <w:pStyle w:val="Attribution"/>
      </w:pPr>
      <w:r w:rsidRPr="00DB3B24">
        <w:t>214121</w:t>
      </w:r>
      <w:r>
        <w:t>, F</w:t>
      </w:r>
      <w:r w:rsidR="002459D6">
        <w:t>emale,</w:t>
      </w:r>
      <w:r>
        <w:t xml:space="preserve"> 25-49, Asian Indian,</w:t>
      </w:r>
      <w:r w:rsidR="00526A07">
        <w:t xml:space="preserve"> Waverley,</w:t>
      </w:r>
      <w:r>
        <w:t xml:space="preserve"> May 2024</w:t>
      </w:r>
    </w:p>
    <w:p w14:paraId="0C5366C0" w14:textId="77777777" w:rsidR="00EE6479" w:rsidRDefault="00EE6479" w:rsidP="00EE6479">
      <w:pPr>
        <w:pStyle w:val="Quote"/>
      </w:pPr>
    </w:p>
    <w:p w14:paraId="74AE6614" w14:textId="3260D201" w:rsidR="00F82050" w:rsidRDefault="00F82050" w:rsidP="00F82050">
      <w:pPr>
        <w:pStyle w:val="Heading1"/>
      </w:pPr>
      <w:bookmarkStart w:id="9" w:name="_Toc179455230"/>
      <w:r>
        <w:t>People with serious mental illness</w:t>
      </w:r>
      <w:bookmarkEnd w:id="9"/>
    </w:p>
    <w:p w14:paraId="0DF40357" w14:textId="545FA778" w:rsidR="009538F9" w:rsidRDefault="009538F9" w:rsidP="009538F9">
      <w:r>
        <w:t xml:space="preserve">Below we hear from a lady who contacted the Surrey crisis mental health team. Her experience was not in line with what is </w:t>
      </w:r>
      <w:r w:rsidR="00DA3DA4">
        <w:t>promised on the Surrey and Borders website</w:t>
      </w:r>
      <w:r w:rsidR="005332B6">
        <w:t xml:space="preserve"> (as detailed in the box below)</w:t>
      </w:r>
      <w:r w:rsidR="00DA3DA4">
        <w:t xml:space="preserve">: </w:t>
      </w:r>
    </w:p>
    <w:p w14:paraId="18044038" w14:textId="6FE8D0B2" w:rsidR="00DA3DA4" w:rsidRPr="001E662A" w:rsidRDefault="00DA3DA4" w:rsidP="009538F9">
      <w:pPr>
        <w:rPr>
          <w:rStyle w:val="Hyperlink"/>
        </w:rPr>
      </w:pPr>
      <w:hyperlink r:id="rId17" w:history="1">
        <w:r w:rsidRPr="001E662A">
          <w:rPr>
            <w:rStyle w:val="Hyperlink"/>
          </w:rPr>
          <w:t>Get help in a mental health crisis : Surrey and Borders Partnership NHS Foundation Trust (sabp.nhs.uk)</w:t>
        </w:r>
      </w:hyperlink>
    </w:p>
    <w:p w14:paraId="5400AC00" w14:textId="77777777" w:rsidR="00DA3DA4" w:rsidRPr="009538F9" w:rsidRDefault="00DA3DA4" w:rsidP="009538F9"/>
    <w:p w14:paraId="28E8310A"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lastRenderedPageBreak/>
        <w:t>Listen to you and help you work through immediate problems</w:t>
      </w:r>
    </w:p>
    <w:p w14:paraId="6EAE226C"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Work with you, using your crisis plan, to find ways to move forward or suggest ways of coping</w:t>
      </w:r>
    </w:p>
    <w:p w14:paraId="296B889D"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Give you information about other services that may be helpful to you or the person you care for</w:t>
      </w:r>
    </w:p>
    <w:p w14:paraId="1D64C0C9" w14:textId="77777777" w:rsidR="009538F9" w:rsidRPr="009538F9" w:rsidRDefault="009538F9" w:rsidP="005332B6">
      <w:pPr>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We can also advise you about the wide range of local and national help available including:</w:t>
      </w:r>
    </w:p>
    <w:p w14:paraId="3D449904"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Relevant mental health services</w:t>
      </w:r>
    </w:p>
    <w:p w14:paraId="0BAEF890"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Statutory and third-sector organisations e.g. helplines, support groups and networks, advocacy services</w:t>
      </w:r>
    </w:p>
    <w:p w14:paraId="52825213" w14:textId="77777777" w:rsidR="009538F9" w:rsidRPr="009538F9"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Information on specific conditions such as stress, anxiety, depression, psychosis and obsessive-compulsive disorders</w:t>
      </w:r>
    </w:p>
    <w:p w14:paraId="567F6926" w14:textId="5C79F2B5" w:rsidR="009912AA" w:rsidRPr="00A1182D" w:rsidRDefault="009538F9" w:rsidP="005332B6">
      <w:pPr>
        <w:pStyle w:val="ListBullet"/>
        <w:pBdr>
          <w:top w:val="single" w:sz="4" w:space="1" w:color="004F6B" w:themeColor="text2"/>
          <w:left w:val="single" w:sz="4" w:space="4" w:color="004F6B" w:themeColor="text2"/>
          <w:bottom w:val="single" w:sz="4" w:space="1" w:color="004F6B" w:themeColor="text2"/>
          <w:right w:val="single" w:sz="4" w:space="4" w:color="004F6B" w:themeColor="text2"/>
        </w:pBdr>
      </w:pPr>
      <w:r w:rsidRPr="009538F9">
        <w:t>If necessary we can help you to speak to another qualified practitioner</w:t>
      </w:r>
      <w:r w:rsidR="005332B6">
        <w:t>.</w:t>
      </w:r>
    </w:p>
    <w:p w14:paraId="1C72430B" w14:textId="474E7233" w:rsidR="005332B6" w:rsidRDefault="005332B6" w:rsidP="005332B6">
      <w:pPr>
        <w:pStyle w:val="ListBullet"/>
        <w:numPr>
          <w:ilvl w:val="0"/>
          <w:numId w:val="0"/>
        </w:numPr>
        <w:ind w:left="360"/>
      </w:pPr>
      <w:r>
        <w:t xml:space="preserve"> </w:t>
      </w:r>
    </w:p>
    <w:p w14:paraId="07382018" w14:textId="63F9A37F" w:rsidR="006C3CE9" w:rsidRDefault="0034035F" w:rsidP="006C3CE9">
      <w:pPr>
        <w:pStyle w:val="Quote"/>
      </w:pPr>
      <w:r>
        <w:t>“</w:t>
      </w:r>
      <w:r w:rsidR="000F5BFD">
        <w:t>I w</w:t>
      </w:r>
      <w:r w:rsidR="006C3CE9" w:rsidRPr="006C3CE9">
        <w:t xml:space="preserve">as suicidal &amp; very depressed due to a change of antidepressants, PTSD </w:t>
      </w:r>
      <w:r w:rsidR="00DB0C01">
        <w:t xml:space="preserve">[post-traumatic stress disorder] </w:t>
      </w:r>
      <w:r w:rsidR="006C3CE9" w:rsidRPr="006C3CE9">
        <w:t xml:space="preserve">&amp; daily grappling of 10 health conditions. </w:t>
      </w:r>
      <w:r w:rsidR="00B3405F">
        <w:t>I r</w:t>
      </w:r>
      <w:r w:rsidR="006C3CE9" w:rsidRPr="006C3CE9">
        <w:t xml:space="preserve">ang my Surrey Crisis Mental Health Team in tears </w:t>
      </w:r>
      <w:r w:rsidR="00B3405F">
        <w:t>–</w:t>
      </w:r>
      <w:r w:rsidR="006C3CE9" w:rsidRPr="006C3CE9">
        <w:t xml:space="preserve"> </w:t>
      </w:r>
      <w:r w:rsidR="00B3405F">
        <w:t xml:space="preserve">a </w:t>
      </w:r>
      <w:r w:rsidR="006C3CE9" w:rsidRPr="006C3CE9">
        <w:t>lady answered &amp; j</w:t>
      </w:r>
      <w:r w:rsidR="00B3405F">
        <w:t>u</w:t>
      </w:r>
      <w:r w:rsidR="006C3CE9" w:rsidRPr="006C3CE9">
        <w:t>st wanted to know if I was go</w:t>
      </w:r>
      <w:r w:rsidR="00B3405F">
        <w:t>i</w:t>
      </w:r>
      <w:r w:rsidR="006C3CE9" w:rsidRPr="006C3CE9">
        <w:t xml:space="preserve">ng to kill myself, I said no, as I have a </w:t>
      </w:r>
      <w:r w:rsidR="00DB0C01" w:rsidRPr="006C3CE9">
        <w:t>10-year-old</w:t>
      </w:r>
      <w:r w:rsidR="006C3CE9" w:rsidRPr="006C3CE9">
        <w:t xml:space="preserve"> daughter; she said see your GP &amp; hung up...</w:t>
      </w:r>
      <w:r w:rsidR="00B3405F">
        <w:t xml:space="preserve">I </w:t>
      </w:r>
      <w:r w:rsidR="00E1110D">
        <w:t>r</w:t>
      </w:r>
      <w:r w:rsidR="006C3CE9" w:rsidRPr="006C3CE9">
        <w:t>ang Samaritans, no answer. That was a very long &amp; hard night</w:t>
      </w:r>
      <w:r>
        <w:t>”</w:t>
      </w:r>
      <w:r w:rsidR="006C3CE9" w:rsidRPr="006C3CE9">
        <w:t>.</w:t>
      </w:r>
    </w:p>
    <w:p w14:paraId="47A5734D" w14:textId="048CFBF3" w:rsidR="00B00E02" w:rsidRDefault="00B00E02" w:rsidP="00A37915">
      <w:pPr>
        <w:pStyle w:val="Attribution"/>
        <w:ind w:left="720"/>
      </w:pPr>
      <w:r w:rsidRPr="00B00E02">
        <w:t>210814</w:t>
      </w:r>
      <w:r>
        <w:t xml:space="preserve"> He</w:t>
      </w:r>
      <w:r w:rsidR="000F5BFD">
        <w:t>althwatch Englan</w:t>
      </w:r>
      <w:r w:rsidR="00B3405F">
        <w:t>d</w:t>
      </w:r>
      <w:r>
        <w:t xml:space="preserve">, </w:t>
      </w:r>
      <w:r w:rsidR="000F5BFD">
        <w:t>F</w:t>
      </w:r>
      <w:r w:rsidR="00A37915">
        <w:t>emale</w:t>
      </w:r>
      <w:r w:rsidR="000F5BFD">
        <w:t xml:space="preserve"> 50-64 East Surrey</w:t>
      </w:r>
      <w:r w:rsidR="0034035F">
        <w:t>, February 2024,</w:t>
      </w:r>
    </w:p>
    <w:p w14:paraId="20874B93" w14:textId="77777777" w:rsidR="00341D85" w:rsidRPr="00B00E02" w:rsidRDefault="00341D85" w:rsidP="000B160C">
      <w:pPr>
        <w:pStyle w:val="Attribution"/>
        <w:ind w:left="0" w:firstLine="720"/>
      </w:pPr>
    </w:p>
    <w:p w14:paraId="7518B6E7" w14:textId="77777777" w:rsidR="00F332F5" w:rsidRPr="00F332F5" w:rsidRDefault="00F332F5" w:rsidP="00F332F5"/>
    <w:p w14:paraId="55585926" w14:textId="623ECE8C" w:rsidR="00F82050" w:rsidRDefault="00F82050" w:rsidP="00F82050">
      <w:pPr>
        <w:pStyle w:val="Heading1"/>
        <w:rPr>
          <w:lang w:val="en-US"/>
        </w:rPr>
      </w:pPr>
      <w:bookmarkStart w:id="10" w:name="_Toc179455231"/>
      <w:r>
        <w:t>People experiencing homelessness</w:t>
      </w:r>
      <w:bookmarkEnd w:id="10"/>
    </w:p>
    <w:p w14:paraId="675CA039" w14:textId="5E1EB1AD" w:rsidR="00A82E59" w:rsidRDefault="00A82E59" w:rsidP="00072D14">
      <w:pPr>
        <w:rPr>
          <w:lang w:val="en-US"/>
        </w:rPr>
      </w:pPr>
      <w:r w:rsidRPr="00072D14">
        <w:t>We heard from an ex-prisoner</w:t>
      </w:r>
      <w:r w:rsidR="00072D14" w:rsidRPr="00072D14">
        <w:t xml:space="preserve"> who has ADHD </w:t>
      </w:r>
      <w:r w:rsidR="00051A41">
        <w:t xml:space="preserve">[attention deficit hyperactivity disorder] </w:t>
      </w:r>
      <w:r w:rsidR="00072D14" w:rsidRPr="00072D14">
        <w:t>and suspected autism</w:t>
      </w:r>
      <w:r w:rsidR="00072D14">
        <w:t>, who lived in supported living when first released from prison</w:t>
      </w:r>
      <w:r w:rsidR="00990782">
        <w:rPr>
          <w:lang w:val="en-US"/>
        </w:rPr>
        <w:t xml:space="preserve">, but this became untenable. They have had little support from their social worker, probation officer and </w:t>
      </w:r>
      <w:r w:rsidR="000D03EA">
        <w:rPr>
          <w:lang w:val="en-US"/>
        </w:rPr>
        <w:t xml:space="preserve">are not eligible for advocacy support. </w:t>
      </w:r>
    </w:p>
    <w:p w14:paraId="17EBD65F" w14:textId="77777777" w:rsidR="000D03EA" w:rsidRDefault="000D03EA" w:rsidP="00072D14">
      <w:pPr>
        <w:rPr>
          <w:lang w:val="en-US"/>
        </w:rPr>
      </w:pPr>
    </w:p>
    <w:p w14:paraId="439BB1C4" w14:textId="78E1D2AC" w:rsidR="00E116F7" w:rsidRPr="00E116F7" w:rsidRDefault="00215895" w:rsidP="00E116F7">
      <w:pPr>
        <w:pStyle w:val="Quote"/>
        <w:rPr>
          <w:lang w:val="en-US"/>
        </w:rPr>
      </w:pPr>
      <w:r>
        <w:rPr>
          <w:lang w:val="en-US"/>
        </w:rPr>
        <w:t>“</w:t>
      </w:r>
      <w:r w:rsidR="00E116F7" w:rsidRPr="00E116F7">
        <w:rPr>
          <w:lang w:val="en-US"/>
        </w:rPr>
        <w:t xml:space="preserve">I was in supported accommodation when I was first released from prison. However, things kept escalating, so they removed me. I was placed in a supported accommodation setting, supplied by the charity Renewed </w:t>
      </w:r>
      <w:r w:rsidR="0060619E">
        <w:rPr>
          <w:lang w:val="en-US"/>
        </w:rPr>
        <w:lastRenderedPageBreak/>
        <w:t>H</w:t>
      </w:r>
      <w:r w:rsidR="00E116F7" w:rsidRPr="00E116F7">
        <w:rPr>
          <w:lang w:val="en-US"/>
        </w:rPr>
        <w:t xml:space="preserve">ope. I was told that there would be staff there to help and monitor the home, because it is a dry house. However, there was no staff, so there are drugs and alcohol there. There was an incident where I needed to climb into the back window to stop someone else from committing suicide with a knife. </w:t>
      </w:r>
    </w:p>
    <w:p w14:paraId="46FF81FF" w14:textId="77777777" w:rsidR="00E116F7" w:rsidRDefault="00E116F7" w:rsidP="00E116F7">
      <w:pPr>
        <w:pStyle w:val="Quote"/>
        <w:rPr>
          <w:lang w:val="en-US"/>
        </w:rPr>
      </w:pPr>
      <w:r w:rsidRPr="00E116F7">
        <w:rPr>
          <w:lang w:val="en-US"/>
        </w:rPr>
        <w:t xml:space="preserve">After that I had a mental health break down. An ambulance was called, but the ambulance couldn’t do anything for me until the police came. No one told me this, so when the police arrived, I panicked and ran away. They went all round Redhill trying to find me, when they eventually did, they took me to East Surrey Hospital to their A&amp;E. When I was in A&amp;E a doctor from the mental health team came to speak to me and told me that it would be a while before I was seen, so I left. I have not had any follow up at all. </w:t>
      </w:r>
    </w:p>
    <w:p w14:paraId="535CEF57" w14:textId="77777777" w:rsidR="007401A6" w:rsidRPr="007401A6" w:rsidRDefault="007401A6" w:rsidP="007401A6">
      <w:pPr>
        <w:rPr>
          <w:lang w:val="en-US"/>
        </w:rPr>
      </w:pPr>
    </w:p>
    <w:p w14:paraId="532AECA7" w14:textId="33F2428C" w:rsidR="00E116F7" w:rsidRPr="00E116F7" w:rsidRDefault="00E116F7" w:rsidP="00E116F7">
      <w:pPr>
        <w:pStyle w:val="Quote"/>
        <w:rPr>
          <w:lang w:val="en-US"/>
        </w:rPr>
      </w:pPr>
      <w:r w:rsidRPr="00E116F7">
        <w:rPr>
          <w:lang w:val="en-US"/>
        </w:rPr>
        <w:t xml:space="preserve">We have had no involvement from Surrey and Borders, I should be monitored because of my ADHD medications, but I am not. I should also have a social worker, but I haven’t seen them in a while. My social worker was present when I was having a meltdown. But the social worker then walked away and hasn’t been in contact since. </w:t>
      </w:r>
    </w:p>
    <w:p w14:paraId="66BB95A3" w14:textId="77777777" w:rsidR="000E2B13" w:rsidRDefault="000E2B13" w:rsidP="00E116F7">
      <w:pPr>
        <w:pStyle w:val="Quote"/>
        <w:rPr>
          <w:lang w:val="en-US"/>
        </w:rPr>
      </w:pPr>
    </w:p>
    <w:p w14:paraId="30C5946A" w14:textId="3D57A757" w:rsidR="00E116F7" w:rsidRPr="00E116F7" w:rsidRDefault="00E116F7" w:rsidP="00E116F7">
      <w:pPr>
        <w:pStyle w:val="Quote"/>
        <w:rPr>
          <w:lang w:val="en-US"/>
        </w:rPr>
      </w:pPr>
      <w:r w:rsidRPr="00E116F7">
        <w:rPr>
          <w:lang w:val="en-US"/>
        </w:rPr>
        <w:t xml:space="preserve">My brother has made lots of safeguarding concerns, as have other agencies, but nothing has happened. I am currently homeless, and sofa surfing. I am sleeping in </w:t>
      </w:r>
      <w:r w:rsidR="00363591">
        <w:rPr>
          <w:lang w:val="en-US"/>
        </w:rPr>
        <w:t>a</w:t>
      </w:r>
      <w:r w:rsidRPr="00E116F7">
        <w:rPr>
          <w:lang w:val="en-US"/>
        </w:rPr>
        <w:t xml:space="preserve"> </w:t>
      </w:r>
      <w:r w:rsidR="00363591">
        <w:rPr>
          <w:lang w:val="en-US"/>
        </w:rPr>
        <w:t>p</w:t>
      </w:r>
      <w:r w:rsidRPr="00E116F7">
        <w:rPr>
          <w:lang w:val="en-US"/>
        </w:rPr>
        <w:t xml:space="preserve">ub, because the owner has a heart and lets me stay there. I just don’t have any support. </w:t>
      </w:r>
    </w:p>
    <w:p w14:paraId="26DB86DE" w14:textId="77777777" w:rsidR="00E116F7" w:rsidRPr="00E116F7" w:rsidRDefault="00E116F7" w:rsidP="00E116F7">
      <w:pPr>
        <w:pStyle w:val="Quote"/>
        <w:rPr>
          <w:lang w:val="en-US"/>
        </w:rPr>
      </w:pPr>
    </w:p>
    <w:p w14:paraId="4ED1BCC0" w14:textId="687F6C7B" w:rsidR="00E116F7" w:rsidRPr="00E116F7" w:rsidRDefault="00E116F7" w:rsidP="00E116F7">
      <w:pPr>
        <w:pStyle w:val="Quote"/>
      </w:pPr>
      <w:r w:rsidRPr="4ABA03D6">
        <w:t>My brother has also contacted POhWER to see if they could provide an advocate, but they just said I wasn't eligible and that was it</w:t>
      </w:r>
      <w:r w:rsidR="00215895" w:rsidRPr="4ABA03D6">
        <w:t>”</w:t>
      </w:r>
      <w:r w:rsidRPr="4ABA03D6">
        <w:t xml:space="preserve">. </w:t>
      </w:r>
    </w:p>
    <w:p w14:paraId="0E6A86C8" w14:textId="52EE8AD0" w:rsidR="00382500" w:rsidRPr="00382500" w:rsidRDefault="001D2386" w:rsidP="00FF272F">
      <w:pPr>
        <w:pStyle w:val="Attribution"/>
        <w:rPr>
          <w:lang w:val="en-US"/>
        </w:rPr>
      </w:pPr>
      <w:r w:rsidRPr="001D2386">
        <w:rPr>
          <w:lang w:val="en-US"/>
        </w:rPr>
        <w:t>219681</w:t>
      </w:r>
      <w:r>
        <w:rPr>
          <w:lang w:val="en-US"/>
        </w:rPr>
        <w:t xml:space="preserve"> Helpdesk, </w:t>
      </w:r>
      <w:r w:rsidR="00FF272F">
        <w:rPr>
          <w:lang w:val="en-US"/>
        </w:rPr>
        <w:t>male 25-49</w:t>
      </w:r>
      <w:r w:rsidR="00DE04C3">
        <w:rPr>
          <w:lang w:val="en-US"/>
        </w:rPr>
        <w:t>,</w:t>
      </w:r>
      <w:r w:rsidR="00FF272F">
        <w:rPr>
          <w:lang w:val="en-US"/>
        </w:rPr>
        <w:t xml:space="preserve"> Reigate &amp; Banstead</w:t>
      </w:r>
      <w:r w:rsidR="00DE04C3">
        <w:rPr>
          <w:lang w:val="en-US"/>
        </w:rPr>
        <w:t>, August 2024</w:t>
      </w:r>
    </w:p>
    <w:p w14:paraId="3663CFF7" w14:textId="77777777" w:rsidR="00E116F7" w:rsidRPr="00E116F7" w:rsidRDefault="00E116F7" w:rsidP="00E116F7">
      <w:pPr>
        <w:pStyle w:val="Quote"/>
        <w:rPr>
          <w:lang w:val="en-US"/>
        </w:rPr>
      </w:pPr>
    </w:p>
    <w:p w14:paraId="6AD95ED8" w14:textId="77777777" w:rsidR="00D30E35" w:rsidRDefault="00D30E35" w:rsidP="00D30E35">
      <w:pPr>
        <w:pStyle w:val="Heading1"/>
      </w:pPr>
      <w:bookmarkStart w:id="11" w:name="_Toc179455232"/>
      <w:r>
        <w:t>People with long term health conditions, disabilities or sensory impairments</w:t>
      </w:r>
      <w:bookmarkEnd w:id="11"/>
      <w:r>
        <w:t xml:space="preserve"> </w:t>
      </w:r>
    </w:p>
    <w:p w14:paraId="3EF2988F" w14:textId="77777777" w:rsidR="00D30E35" w:rsidRDefault="00D30E35" w:rsidP="00D30E35">
      <w:pPr>
        <w:rPr>
          <w:rStyle w:val="Hyperlink"/>
        </w:rPr>
      </w:pPr>
    </w:p>
    <w:p w14:paraId="7BD37F2F" w14:textId="3BB76564" w:rsidR="00D30E35" w:rsidRDefault="00D30E35" w:rsidP="00D30E35">
      <w:r>
        <w:lastRenderedPageBreak/>
        <w:t>In terms of sensory impairments, w</w:t>
      </w:r>
      <w:r w:rsidRPr="003E75D5">
        <w:t>e h</w:t>
      </w:r>
      <w:r>
        <w:t xml:space="preserve">eard from a lady whose mother is deaf in one ear, and does not speak English, she was an inpatient at Frimley Park </w:t>
      </w:r>
      <w:r w:rsidR="003C689C">
        <w:t>H</w:t>
      </w:r>
      <w:r>
        <w:t xml:space="preserve">ospital and had been on the ward for 5 weeks. </w:t>
      </w:r>
    </w:p>
    <w:p w14:paraId="7BC33B16" w14:textId="77777777" w:rsidR="00D30E35" w:rsidRDefault="00D30E35" w:rsidP="00D30E35">
      <w:r>
        <w:t xml:space="preserve">The daughter made a sign to highlight her mother’s communication needs, because, although it was in her mother’s notes, she felt that the staff needed to be reminded. </w:t>
      </w:r>
    </w:p>
    <w:p w14:paraId="0BBEB581" w14:textId="77777777" w:rsidR="00D30E35" w:rsidRPr="003E75D5" w:rsidRDefault="00D30E35" w:rsidP="00D30E35"/>
    <w:p w14:paraId="2E45C8BE" w14:textId="085D20E3" w:rsidR="00D30E35" w:rsidRDefault="00D30E35" w:rsidP="00D30E35">
      <w:pPr>
        <w:pStyle w:val="Quote"/>
        <w:rPr>
          <w:rStyle w:val="Hyperlink"/>
          <w:color w:val="004F6B" w:themeColor="text2"/>
          <w:u w:val="none"/>
        </w:rPr>
      </w:pPr>
      <w:r>
        <w:rPr>
          <w:rStyle w:val="Hyperlink"/>
          <w:color w:val="004F6B" w:themeColor="text2"/>
          <w:u w:val="none"/>
        </w:rPr>
        <w:t>“</w:t>
      </w:r>
      <w:r w:rsidRPr="00B90185">
        <w:rPr>
          <w:rStyle w:val="Hyperlink"/>
          <w:color w:val="004F6B" w:themeColor="text2"/>
          <w:u w:val="none"/>
        </w:rPr>
        <w:t xml:space="preserve">Mum gets frightened easily and I noticed that often doctors or staff will just approach her bed and start asking her questions that she does not understand, even though it is known she cannot speak English and is deaf in one ear. I made a laminated sign to put over her bed that says that she could only speak Polish and </w:t>
      </w:r>
      <w:r w:rsidR="007265B4">
        <w:rPr>
          <w:rStyle w:val="Hyperlink"/>
          <w:color w:val="004F6B" w:themeColor="text2"/>
          <w:u w:val="none"/>
        </w:rPr>
        <w:t>is</w:t>
      </w:r>
      <w:r w:rsidRPr="00B90185">
        <w:rPr>
          <w:rStyle w:val="Hyperlink"/>
          <w:color w:val="004F6B" w:themeColor="text2"/>
          <w:u w:val="none"/>
        </w:rPr>
        <w:t xml:space="preserve"> hard of hearing and also asked that people please smile when you’re talking to me so that she was less frightened. I don’t think that staff always appreciate that by smiling they put the patient at ease rather than a serious</w:t>
      </w:r>
      <w:r>
        <w:rPr>
          <w:rStyle w:val="Hyperlink"/>
          <w:color w:val="004F6B" w:themeColor="text2"/>
          <w:u w:val="none"/>
        </w:rPr>
        <w:t xml:space="preserve"> face</w:t>
      </w:r>
      <w:r w:rsidRPr="00B90185">
        <w:rPr>
          <w:rStyle w:val="Hyperlink"/>
          <w:color w:val="004F6B" w:themeColor="text2"/>
          <w:u w:val="none"/>
        </w:rPr>
        <w:t xml:space="preserve"> that worries them. I think it would be a better service if all patients could have these notices above their bed that point out some key fact</w:t>
      </w:r>
      <w:r>
        <w:rPr>
          <w:rStyle w:val="Hyperlink"/>
          <w:color w:val="004F6B" w:themeColor="text2"/>
          <w:u w:val="none"/>
        </w:rPr>
        <w:t>s</w:t>
      </w:r>
      <w:r w:rsidRPr="00B90185">
        <w:rPr>
          <w:rStyle w:val="Hyperlink"/>
          <w:color w:val="004F6B" w:themeColor="text2"/>
          <w:u w:val="none"/>
        </w:rPr>
        <w:t xml:space="preserve"> about the patient as a standard</w:t>
      </w:r>
      <w:r>
        <w:rPr>
          <w:rStyle w:val="Hyperlink"/>
          <w:color w:val="004F6B" w:themeColor="text2"/>
          <w:u w:val="none"/>
        </w:rPr>
        <w:t>”</w:t>
      </w:r>
      <w:r w:rsidRPr="00B90185">
        <w:rPr>
          <w:rStyle w:val="Hyperlink"/>
          <w:color w:val="004F6B" w:themeColor="text2"/>
          <w:u w:val="none"/>
        </w:rPr>
        <w:t>.</w:t>
      </w:r>
    </w:p>
    <w:p w14:paraId="4632E150" w14:textId="357BBEFC" w:rsidR="00D30E35" w:rsidRPr="004E4309" w:rsidRDefault="00D30E35" w:rsidP="00D30E35">
      <w:pPr>
        <w:pStyle w:val="Attribution"/>
      </w:pPr>
      <w:r w:rsidRPr="004E4309">
        <w:t>216944</w:t>
      </w:r>
      <w:r>
        <w:t>, F</w:t>
      </w:r>
      <w:r w:rsidR="00711772">
        <w:t>emale,</w:t>
      </w:r>
      <w:r>
        <w:t xml:space="preserve"> white European, 25-49, Surrey Heath, June 2024</w:t>
      </w:r>
    </w:p>
    <w:p w14:paraId="28FA8E0F" w14:textId="77777777" w:rsidR="00D30E35" w:rsidRPr="00193B91" w:rsidRDefault="00D30E35" w:rsidP="00D30E35"/>
    <w:p w14:paraId="43D51CEB" w14:textId="77777777" w:rsidR="000D33B3" w:rsidRDefault="000D33B3" w:rsidP="000D33B3">
      <w:pPr>
        <w:pStyle w:val="Heading1"/>
      </w:pPr>
      <w:bookmarkStart w:id="12" w:name="_Toc179455233"/>
      <w:r>
        <w:t>Older people 80+ and those in care homes</w:t>
      </w:r>
      <w:bookmarkEnd w:id="12"/>
      <w:r>
        <w:t xml:space="preserve"> </w:t>
      </w:r>
    </w:p>
    <w:p w14:paraId="61C33CC3" w14:textId="77777777" w:rsidR="000D33B3" w:rsidRDefault="000D33B3" w:rsidP="000D33B3">
      <w:r>
        <w:t xml:space="preserve">As part of our social care priority, we have visited several community cafes (some run in council-led community centres), and specifically targeted groups for the elderly. </w:t>
      </w:r>
    </w:p>
    <w:p w14:paraId="19FEE0EE" w14:textId="77777777" w:rsidR="000D33B3" w:rsidRDefault="000D33B3" w:rsidP="000D33B3">
      <w:r>
        <w:t>We have also engaged with older people, including those living in care homes as part of our social care project:</w:t>
      </w:r>
    </w:p>
    <w:p w14:paraId="5F6A4236" w14:textId="48FDE5B8" w:rsidR="000D33B3" w:rsidRDefault="007265B4" w:rsidP="000D33B3">
      <w:hyperlink r:id="rId18" w:history="1">
        <w:r w:rsidRPr="007265B4">
          <w:rPr>
            <w:rStyle w:val="Hyperlink"/>
          </w:rPr>
          <w:t>Who can help me plan for my future as an older person? - June 2024 - Healthwatch Surrey</w:t>
        </w:r>
      </w:hyperlink>
    </w:p>
    <w:p w14:paraId="156AE69B" w14:textId="77777777" w:rsidR="007265B4" w:rsidRDefault="007265B4" w:rsidP="000D33B3"/>
    <w:p w14:paraId="0A7AEB16" w14:textId="77777777" w:rsidR="000D33B3" w:rsidRDefault="000D33B3" w:rsidP="000D33B3">
      <w:r>
        <w:t xml:space="preserve">The people we spoke to told us about themes which we hear about frequently, such as issues with GP access, digital exclusion and communications. </w:t>
      </w:r>
    </w:p>
    <w:p w14:paraId="289959D3" w14:textId="77777777" w:rsidR="000D33B3" w:rsidRDefault="000D33B3" w:rsidP="000D33B3"/>
    <w:p w14:paraId="1E17BB49" w14:textId="77777777" w:rsidR="000D33B3" w:rsidRDefault="000D33B3" w:rsidP="000D33B3">
      <w:r>
        <w:t xml:space="preserve">A new concern has emerged regarding having 3 vaccinations at once. </w:t>
      </w:r>
    </w:p>
    <w:p w14:paraId="550EC36E" w14:textId="3D0ED97E" w:rsidR="0049422E" w:rsidRDefault="0049422E" w:rsidP="000D33B3">
      <w:r>
        <w:lastRenderedPageBreak/>
        <w:t xml:space="preserve">Our colleagues at Luminus have recently </w:t>
      </w:r>
      <w:r w:rsidR="00540665">
        <w:t xml:space="preserve">done some research commissioned by Surrey Heartlands looking at barriers to COVID-19 vaccination. </w:t>
      </w:r>
    </w:p>
    <w:p w14:paraId="0AC9DEB7" w14:textId="2EDEAB12" w:rsidR="00932320" w:rsidRDefault="00932320" w:rsidP="000D33B3">
      <w:r>
        <w:t xml:space="preserve">The main barriers were about fear of side effects and the impact on </w:t>
      </w:r>
      <w:r w:rsidR="004D587D">
        <w:t xml:space="preserve">health for people with pre-existing conditions. </w:t>
      </w:r>
    </w:p>
    <w:p w14:paraId="0F78ABE0" w14:textId="77777777" w:rsidR="000D33B3" w:rsidRDefault="000D33B3" w:rsidP="000D33B3"/>
    <w:p w14:paraId="23666760" w14:textId="5956EFBA" w:rsidR="000D33B3" w:rsidRDefault="000D33B3" w:rsidP="000D33B3">
      <w:pPr>
        <w:pStyle w:val="Quote"/>
      </w:pPr>
      <w:r>
        <w:t>“</w:t>
      </w:r>
      <w:r w:rsidRPr="00E139C7">
        <w:t>I have been invited by the surgery to get the C</w:t>
      </w:r>
      <w:r w:rsidR="005511DC">
        <w:t>OVID</w:t>
      </w:r>
      <w:r w:rsidRPr="00E139C7">
        <w:t xml:space="preserve">-19 booster, RSV and the flu jab. They want me to have them all at once, but I don't want to </w:t>
      </w:r>
      <w:r>
        <w:t xml:space="preserve">in </w:t>
      </w:r>
      <w:r w:rsidRPr="00E139C7">
        <w:t>case I have a reaction. They won't let me book them separately, so I think I will need to go to the pharmacy for it, so I can spread them out</w:t>
      </w:r>
      <w:r>
        <w:t>”</w:t>
      </w:r>
      <w:r w:rsidRPr="00E139C7">
        <w:t>.</w:t>
      </w:r>
    </w:p>
    <w:p w14:paraId="2A988DCA" w14:textId="60D14FD6" w:rsidR="000D33B3" w:rsidRPr="00324409" w:rsidRDefault="000D33B3" w:rsidP="000D33B3">
      <w:pPr>
        <w:pStyle w:val="Attribution"/>
      </w:pPr>
      <w:r w:rsidRPr="008930BD">
        <w:t>222229</w:t>
      </w:r>
      <w:r>
        <w:t xml:space="preserve"> F</w:t>
      </w:r>
      <w:r w:rsidR="00AB0378">
        <w:t>emale</w:t>
      </w:r>
      <w:r>
        <w:t xml:space="preserve"> 80+, Surrey Heath, September 2024</w:t>
      </w:r>
    </w:p>
    <w:p w14:paraId="24E03864" w14:textId="77777777" w:rsidR="000D33B3" w:rsidRPr="000C32E8" w:rsidRDefault="000D33B3" w:rsidP="000D33B3"/>
    <w:p w14:paraId="016F89C6" w14:textId="77777777" w:rsidR="00666759" w:rsidRDefault="00666759" w:rsidP="00666759">
      <w:pPr>
        <w:pStyle w:val="Heading1"/>
        <w:rPr>
          <w:lang w:val="en-US"/>
        </w:rPr>
      </w:pPr>
      <w:bookmarkStart w:id="13" w:name="_Toc179455234"/>
      <w:r>
        <w:rPr>
          <w:lang w:val="en-US"/>
        </w:rPr>
        <w:t>Thank you</w:t>
      </w:r>
      <w:bookmarkEnd w:id="13"/>
    </w:p>
    <w:p w14:paraId="2F0528FA" w14:textId="77777777" w:rsidR="00CF48F9" w:rsidRDefault="00666759" w:rsidP="00666759">
      <w:pPr>
        <w:rPr>
          <w:szCs w:val="24"/>
        </w:rPr>
      </w:pPr>
      <w:r>
        <w:rPr>
          <w:szCs w:val="24"/>
        </w:rPr>
        <w:t xml:space="preserve">We would like to thank everyone who </w:t>
      </w:r>
      <w:r w:rsidR="00CF48F9">
        <w:rPr>
          <w:szCs w:val="24"/>
        </w:rPr>
        <w:t xml:space="preserve">gave their time and </w:t>
      </w:r>
      <w:r>
        <w:rPr>
          <w:szCs w:val="24"/>
        </w:rPr>
        <w:t>shared their experiences with us</w:t>
      </w:r>
      <w:r w:rsidR="00CF48F9">
        <w:rPr>
          <w:szCs w:val="24"/>
        </w:rPr>
        <w:t>.</w:t>
      </w:r>
    </w:p>
    <w:p w14:paraId="7401D390" w14:textId="77777777" w:rsidR="00CF48F9" w:rsidRDefault="00CF48F9" w:rsidP="00666759">
      <w:pPr>
        <w:rPr>
          <w:szCs w:val="24"/>
        </w:rPr>
      </w:pPr>
    </w:p>
    <w:p w14:paraId="051E315E" w14:textId="127707FC" w:rsidR="00666759" w:rsidRDefault="00CF48F9" w:rsidP="00666759">
      <w:pPr>
        <w:rPr>
          <w:rFonts w:ascii="Calibri" w:hAnsi="Calibri"/>
          <w:szCs w:val="24"/>
        </w:rPr>
      </w:pPr>
      <w:r>
        <w:rPr>
          <w:szCs w:val="24"/>
        </w:rPr>
        <w:t>We would also like to thank</w:t>
      </w:r>
      <w:r w:rsidR="00666759">
        <w:rPr>
          <w:szCs w:val="24"/>
        </w:rPr>
        <w:t xml:space="preserve"> our volunteers who </w:t>
      </w:r>
      <w:r>
        <w:rPr>
          <w:szCs w:val="24"/>
        </w:rPr>
        <w:t xml:space="preserve">supported us </w:t>
      </w:r>
      <w:r w:rsidR="00666759">
        <w:rPr>
          <w:szCs w:val="24"/>
        </w:rPr>
        <w:t>during our engagement session</w:t>
      </w:r>
      <w:r w:rsidR="004966CE">
        <w:rPr>
          <w:szCs w:val="24"/>
        </w:rPr>
        <w:t>s</w:t>
      </w:r>
      <w:r>
        <w:rPr>
          <w:szCs w:val="24"/>
        </w:rPr>
        <w:t xml:space="preserve"> </w:t>
      </w:r>
      <w:r w:rsidR="00666759">
        <w:rPr>
          <w:szCs w:val="24"/>
        </w:rPr>
        <w:t xml:space="preserve">and to the </w:t>
      </w:r>
      <w:r w:rsidR="004966CE">
        <w:rPr>
          <w:szCs w:val="24"/>
        </w:rPr>
        <w:t xml:space="preserve">all the organisations </w:t>
      </w:r>
      <w:r w:rsidR="00666759">
        <w:rPr>
          <w:szCs w:val="24"/>
        </w:rPr>
        <w:t>who welcomed us.</w:t>
      </w:r>
    </w:p>
    <w:p w14:paraId="72588A2F" w14:textId="77777777" w:rsidR="00666759" w:rsidRDefault="00666759" w:rsidP="00666759">
      <w:pPr>
        <w:rPr>
          <w:lang w:val="en-US"/>
        </w:rPr>
      </w:pPr>
    </w:p>
    <w:p w14:paraId="49BA1F44" w14:textId="77777777" w:rsidR="00666759" w:rsidRPr="00666759" w:rsidRDefault="00666759" w:rsidP="00666759">
      <w:pPr>
        <w:rPr>
          <w:lang w:val="en-US"/>
        </w:rPr>
      </w:pPr>
    </w:p>
    <w:p w14:paraId="044E46A7" w14:textId="77777777" w:rsidR="00666759" w:rsidRDefault="00666759">
      <w:pPr>
        <w:spacing w:after="160" w:line="259" w:lineRule="auto"/>
        <w:rPr>
          <w:rFonts w:eastAsiaTheme="majorEastAsia" w:cstheme="majorBidi"/>
          <w:b/>
          <w:color w:val="E73E97" w:themeColor="background2"/>
          <w:sz w:val="36"/>
          <w:szCs w:val="32"/>
          <w:lang w:val="en-US"/>
        </w:rPr>
      </w:pPr>
      <w:r>
        <w:rPr>
          <w:lang w:val="en-US"/>
        </w:rPr>
        <w:br w:type="page"/>
      </w:r>
    </w:p>
    <w:p w14:paraId="49F92B11" w14:textId="77777777" w:rsidR="00991C04" w:rsidRDefault="00991C04" w:rsidP="005A15FA">
      <w:pPr>
        <w:pStyle w:val="Heading1"/>
      </w:pPr>
      <w:bookmarkStart w:id="14" w:name="_Toc118820184"/>
      <w:bookmarkStart w:id="15" w:name="_Toc120803703"/>
      <w:bookmarkStart w:id="16" w:name="_Toc179455235"/>
      <w:r>
        <w:lastRenderedPageBreak/>
        <w:t>About Healthwatch Surrey</w:t>
      </w:r>
      <w:bookmarkEnd w:id="16"/>
    </w:p>
    <w:p w14:paraId="76F60011" w14:textId="77777777" w:rsidR="00D83AEC" w:rsidRDefault="00D83AEC" w:rsidP="00D83AEC">
      <w:pPr>
        <w:rPr>
          <w:color w:val="004F6B" w:themeColor="text2"/>
        </w:rPr>
      </w:pPr>
      <w:r w:rsidRPr="00D83AE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566D84A9" w14:textId="77777777" w:rsidR="00D83AEC" w:rsidRPr="00D83AEC" w:rsidRDefault="00D83AEC" w:rsidP="00D83AEC">
      <w:pPr>
        <w:rPr>
          <w:color w:val="004F6B" w:themeColor="text2"/>
        </w:rPr>
      </w:pPr>
    </w:p>
    <w:p w14:paraId="4287243B" w14:textId="77777777" w:rsidR="00D83AEC" w:rsidRDefault="00D83AEC" w:rsidP="00D83AEC">
      <w:pPr>
        <w:rPr>
          <w:color w:val="004F6B" w:themeColor="text2"/>
        </w:rPr>
      </w:pPr>
      <w:r w:rsidRPr="00D83AEC">
        <w:rPr>
          <w:color w:val="004F6B" w:themeColor="text2"/>
        </w:rPr>
        <w:t>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future plans.</w:t>
      </w:r>
    </w:p>
    <w:p w14:paraId="5585C74B" w14:textId="77777777" w:rsidR="00D83AEC" w:rsidRPr="00D83AEC" w:rsidRDefault="00D83AEC" w:rsidP="00D83AEC">
      <w:pPr>
        <w:rPr>
          <w:color w:val="004F6B" w:themeColor="text2"/>
        </w:rPr>
      </w:pPr>
    </w:p>
    <w:p w14:paraId="083B7C9D" w14:textId="77777777" w:rsidR="00991C04" w:rsidRDefault="00D83AEC" w:rsidP="00D83AEC">
      <w:r w:rsidRPr="00D83AEC">
        <w:rPr>
          <w:color w:val="004F6B" w:themeColor="text2"/>
        </w:rPr>
        <w:t>We also provide reliable and trustworthy information and signposting about local health and social care services to help people get the support they need.</w:t>
      </w:r>
    </w:p>
    <w:p w14:paraId="6D2849E1" w14:textId="77777777" w:rsidR="00D83AEC" w:rsidRDefault="00D83AEC" w:rsidP="00D83AEC"/>
    <w:p w14:paraId="3DA73B71" w14:textId="77777777" w:rsidR="005A15FA" w:rsidRDefault="005A15FA" w:rsidP="005A15FA">
      <w:pPr>
        <w:pStyle w:val="Heading1"/>
      </w:pPr>
      <w:bookmarkStart w:id="17" w:name="_Toc179455236"/>
      <w:r>
        <w:t>Contact us</w:t>
      </w:r>
      <w:bookmarkEnd w:id="14"/>
      <w:bookmarkEnd w:id="15"/>
      <w:bookmarkEnd w:id="17"/>
    </w:p>
    <w:p w14:paraId="53A03DE2" w14:textId="77777777" w:rsidR="005A15FA" w:rsidRDefault="005A15FA" w:rsidP="00D16D2F">
      <w:pPr>
        <w:spacing w:after="120"/>
        <w:rPr>
          <w:color w:val="004F6B"/>
          <w:szCs w:val="24"/>
        </w:rPr>
      </w:pPr>
      <w:r w:rsidRPr="003D54C3">
        <w:rPr>
          <w:noProof/>
          <w:color w:val="004F6B"/>
          <w:szCs w:val="24"/>
        </w:rPr>
        <w:t xml:space="preserve">Website: </w:t>
      </w:r>
      <w:hyperlink r:id="rId19" w:history="1">
        <w:r w:rsidR="006D5F92" w:rsidRPr="004B2265">
          <w:rPr>
            <w:rStyle w:val="Hyperlink"/>
            <w:szCs w:val="24"/>
          </w:rPr>
          <w:t>www.healthwatchsurrey.co.uk</w:t>
        </w:r>
      </w:hyperlink>
    </w:p>
    <w:p w14:paraId="4572ED27" w14:textId="77777777" w:rsidR="005A15FA" w:rsidRPr="003D54C3" w:rsidRDefault="005A15FA" w:rsidP="00D16D2F">
      <w:pPr>
        <w:spacing w:after="120"/>
        <w:rPr>
          <w:color w:val="004F6B"/>
          <w:szCs w:val="24"/>
        </w:rPr>
      </w:pPr>
      <w:r w:rsidRPr="003D54C3">
        <w:rPr>
          <w:color w:val="004F6B"/>
          <w:szCs w:val="24"/>
        </w:rPr>
        <w:t>Phone: 0303 303 0023</w:t>
      </w:r>
    </w:p>
    <w:p w14:paraId="6500DA24" w14:textId="77777777" w:rsidR="005A15FA" w:rsidRPr="003D54C3" w:rsidRDefault="005A15FA" w:rsidP="00D16D2F">
      <w:pPr>
        <w:spacing w:after="120"/>
        <w:rPr>
          <w:color w:val="004F6B"/>
          <w:szCs w:val="24"/>
        </w:rPr>
      </w:pPr>
      <w:r w:rsidRPr="003D54C3">
        <w:rPr>
          <w:color w:val="004F6B"/>
          <w:szCs w:val="24"/>
        </w:rPr>
        <w:t>Text/SMS: 07592 787533</w:t>
      </w:r>
    </w:p>
    <w:p w14:paraId="6CBD8346" w14:textId="77777777" w:rsidR="005A15FA" w:rsidRPr="003D54C3" w:rsidRDefault="005A15FA" w:rsidP="00D16D2F">
      <w:pPr>
        <w:spacing w:after="120"/>
        <w:rPr>
          <w:color w:val="004F6B"/>
          <w:szCs w:val="24"/>
        </w:rPr>
      </w:pPr>
      <w:r w:rsidRPr="003D54C3">
        <w:rPr>
          <w:noProof/>
          <w:color w:val="004F6B"/>
          <w:szCs w:val="24"/>
        </w:rPr>
        <w:t xml:space="preserve">Email: </w:t>
      </w:r>
      <w:hyperlink r:id="rId20" w:history="1">
        <w:r w:rsidRPr="003D54C3">
          <w:rPr>
            <w:rStyle w:val="Hyperlink"/>
            <w:szCs w:val="24"/>
          </w:rPr>
          <w:t>enquiries@healthwatchsurrey.co.uk</w:t>
        </w:r>
      </w:hyperlink>
    </w:p>
    <w:p w14:paraId="3D61F95C" w14:textId="77777777" w:rsidR="005A15FA" w:rsidRPr="003D54C3" w:rsidRDefault="005A15FA" w:rsidP="00D16D2F">
      <w:pPr>
        <w:spacing w:after="120"/>
        <w:rPr>
          <w:color w:val="004F6B"/>
          <w:szCs w:val="24"/>
        </w:rPr>
      </w:pPr>
      <w:r w:rsidRPr="003D54C3">
        <w:rPr>
          <w:color w:val="004F6B"/>
          <w:szCs w:val="24"/>
        </w:rPr>
        <w:t>Address: Freepost RSYX-ETRE-CXBY, Healthwatch Surrey, Astolat,</w:t>
      </w:r>
      <w:r w:rsidR="00D23B85">
        <w:rPr>
          <w:color w:val="004F6B"/>
          <w:szCs w:val="24"/>
        </w:rPr>
        <w:t xml:space="preserve"> </w:t>
      </w:r>
      <w:r w:rsidRPr="003D54C3">
        <w:rPr>
          <w:color w:val="004F6B"/>
          <w:szCs w:val="24"/>
        </w:rPr>
        <w:t>Coniers Way, Burpham, Guildford, Surrey,</w:t>
      </w:r>
      <w:r w:rsidR="006D5F92">
        <w:rPr>
          <w:color w:val="004F6B"/>
          <w:szCs w:val="24"/>
        </w:rPr>
        <w:t xml:space="preserve"> </w:t>
      </w:r>
      <w:r w:rsidRPr="003D54C3">
        <w:rPr>
          <w:color w:val="004F6B"/>
          <w:szCs w:val="24"/>
        </w:rPr>
        <w:t>GU4 7HL</w:t>
      </w:r>
      <w:r w:rsidR="00D23B85">
        <w:rPr>
          <w:color w:val="004F6B"/>
          <w:szCs w:val="24"/>
        </w:rPr>
        <w:t>.</w:t>
      </w:r>
    </w:p>
    <w:p w14:paraId="72A80BAC" w14:textId="77777777" w:rsidR="006D5F92" w:rsidRPr="003D54C3" w:rsidRDefault="006D5F92" w:rsidP="00D16D2F">
      <w:pPr>
        <w:spacing w:after="120"/>
        <w:rPr>
          <w:color w:val="004F6B"/>
          <w:szCs w:val="24"/>
        </w:rPr>
      </w:pPr>
      <w:r w:rsidRPr="003D54C3">
        <w:rPr>
          <w:noProof/>
          <w:color w:val="004F6B"/>
          <w:szCs w:val="24"/>
        </w:rPr>
        <w:drawing>
          <wp:inline distT="0" distB="0" distL="0" distR="0" wp14:anchorId="65AD0109" wp14:editId="390D931B">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2" w:history="1">
        <w:r w:rsidRPr="006D5F92">
          <w:rPr>
            <w:rStyle w:val="Hyperlink"/>
            <w:szCs w:val="24"/>
          </w:rPr>
          <w:t>healthwatchsurrey</w:t>
        </w:r>
      </w:hyperlink>
    </w:p>
    <w:p w14:paraId="33D4A9BD"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58D14EAB" wp14:editId="70C3EA7B">
            <wp:extent cx="252000" cy="2328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3D54C3">
        <w:rPr>
          <w:color w:val="004F6B"/>
          <w:szCs w:val="24"/>
        </w:rPr>
        <w:t xml:space="preserve"> </w:t>
      </w:r>
      <w:hyperlink r:id="rId24" w:history="1">
        <w:r w:rsidRPr="006D5F92">
          <w:rPr>
            <w:rStyle w:val="Hyperlink"/>
            <w:szCs w:val="24"/>
          </w:rPr>
          <w:t>HW_Surrey</w:t>
        </w:r>
      </w:hyperlink>
    </w:p>
    <w:p w14:paraId="00809300" w14:textId="77777777" w:rsidR="005A15FA" w:rsidRPr="003D54C3" w:rsidRDefault="005A15FA" w:rsidP="00D16D2F">
      <w:pPr>
        <w:spacing w:after="120"/>
        <w:rPr>
          <w:color w:val="004F6B"/>
          <w:szCs w:val="24"/>
        </w:rPr>
      </w:pPr>
      <w:r w:rsidRPr="003D54C3">
        <w:rPr>
          <w:noProof/>
          <w:color w:val="004F6B"/>
          <w:szCs w:val="24"/>
        </w:rPr>
        <w:drawing>
          <wp:inline distT="0" distB="0" distL="0" distR="0" wp14:anchorId="27077442" wp14:editId="6403E051">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6" w:history="1">
        <w:r w:rsidRPr="006D5F92">
          <w:rPr>
            <w:rStyle w:val="Hyperlink"/>
            <w:szCs w:val="24"/>
          </w:rPr>
          <w:t>healthwatch_surrey</w:t>
        </w:r>
      </w:hyperlink>
    </w:p>
    <w:p w14:paraId="5F942A95" w14:textId="77777777" w:rsidR="005A15FA" w:rsidRDefault="005A15FA" w:rsidP="00D16D2F">
      <w:pPr>
        <w:spacing w:after="120"/>
        <w:rPr>
          <w:color w:val="004F6B"/>
          <w:szCs w:val="24"/>
        </w:rPr>
      </w:pPr>
      <w:r w:rsidRPr="003D54C3">
        <w:rPr>
          <w:noProof/>
          <w:color w:val="004F6B"/>
          <w:szCs w:val="24"/>
        </w:rPr>
        <w:drawing>
          <wp:inline distT="0" distB="0" distL="0" distR="0" wp14:anchorId="03C16330" wp14:editId="2D06E129">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28" w:history="1">
        <w:r w:rsidRPr="006D5F92">
          <w:rPr>
            <w:rStyle w:val="Hyperlink"/>
            <w:szCs w:val="24"/>
          </w:rPr>
          <w:t>Healthwatch Surrey</w:t>
        </w:r>
      </w:hyperlink>
    </w:p>
    <w:p w14:paraId="52329030" w14:textId="77777777" w:rsidR="005A15FA" w:rsidRDefault="005A15FA" w:rsidP="005A15FA"/>
    <w:p w14:paraId="78D2629E" w14:textId="77777777" w:rsidR="00D83AEC" w:rsidRDefault="00D83AEC" w:rsidP="00D83AEC">
      <w:r>
        <w:rPr>
          <w:noProof/>
        </w:rPr>
        <w:lastRenderedPageBreak/>
        <w:drawing>
          <wp:inline distT="0" distB="0" distL="0" distR="0" wp14:anchorId="7BF8A8A0" wp14:editId="0D69EDF3">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3A1E37CB" w14:textId="77777777" w:rsidR="00D83AEC" w:rsidRDefault="00D83AEC" w:rsidP="00D83AEC">
      <w:r>
        <w:rPr>
          <w:color w:val="004F6B"/>
        </w:rPr>
        <w:t xml:space="preserve">We are proud to be commended in the National Healthwatch Impact Awards, recognising our work helping to improve local NHS and social care. You can view </w:t>
      </w:r>
      <w:hyperlink r:id="rId30" w:history="1">
        <w:r>
          <w:rPr>
            <w:rStyle w:val="Hyperlink"/>
          </w:rPr>
          <w:t>our video</w:t>
        </w:r>
      </w:hyperlink>
      <w:r>
        <w:rPr>
          <w:color w:val="004F6B"/>
        </w:rPr>
        <w:t xml:space="preserve"> highlighting how feedback has enabled us to make positive changes to health and social care services.  </w:t>
      </w:r>
    </w:p>
    <w:p w14:paraId="344F2BE8" w14:textId="77777777" w:rsidR="00D83AEC" w:rsidRDefault="00D83AEC" w:rsidP="00D83AEC">
      <w:r>
        <w:rPr>
          <w:color w:val="004F6B"/>
        </w:rPr>
        <w:t> </w:t>
      </w:r>
    </w:p>
    <w:p w14:paraId="5C542FDB" w14:textId="77777777" w:rsidR="00D16D2F" w:rsidRDefault="00D16D2F" w:rsidP="00D16D2F">
      <w:pPr>
        <w:spacing w:line="360" w:lineRule="auto"/>
      </w:pPr>
      <w:r>
        <w:rPr>
          <w:noProof/>
          <w:color w:val="004F6B"/>
        </w:rPr>
        <w:drawing>
          <wp:inline distT="0" distB="0" distL="0" distR="0" wp14:anchorId="33DA4571" wp14:editId="57A6C270">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4BCD6D4" w14:textId="77777777" w:rsidR="00D16D2F" w:rsidRDefault="00D16D2F" w:rsidP="00D16D2F">
      <w:r>
        <w:rPr>
          <w:color w:val="004F6B"/>
        </w:rPr>
        <w:t xml:space="preserve">We are committed to the quality of our information. </w:t>
      </w:r>
    </w:p>
    <w:p w14:paraId="7B8A3690" w14:textId="77777777" w:rsidR="00D16D2F" w:rsidRDefault="00D16D2F" w:rsidP="00D16D2F">
      <w:r>
        <w:rPr>
          <w:color w:val="004F6B"/>
        </w:rPr>
        <w:t>Every three years we perform an audit so that we can be certain of this.</w:t>
      </w:r>
    </w:p>
    <w:p w14:paraId="005C3152" w14:textId="77777777" w:rsidR="00D16D2F" w:rsidRDefault="00D16D2F" w:rsidP="00D16D2F">
      <w:r>
        <w:rPr>
          <w:color w:val="004F6B"/>
        </w:rPr>
        <w:t> </w:t>
      </w:r>
    </w:p>
    <w:p w14:paraId="6BDCC5C4" w14:textId="77777777" w:rsidR="00D16D2F" w:rsidRDefault="00D16D2F" w:rsidP="00D16D2F">
      <w:r>
        <w:rPr>
          <w:noProof/>
          <w:color w:val="004F6B"/>
        </w:rPr>
        <w:drawing>
          <wp:inline distT="0" distB="0" distL="0" distR="0" wp14:anchorId="337E19FB" wp14:editId="07B77D1E">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0F9BEC24" w14:textId="77777777" w:rsidR="00D16D2F" w:rsidRDefault="00D16D2F" w:rsidP="00D16D2F">
      <w:r>
        <w:rPr>
          <w:color w:val="004F6B"/>
        </w:rPr>
        <w:t>The Healthwatch Surrey service is run by Luminus Insight CIC, known as Luminus.</w:t>
      </w:r>
    </w:p>
    <w:p w14:paraId="6BBECD35" w14:textId="77777777" w:rsidR="00D16D2F" w:rsidRDefault="00D16D2F" w:rsidP="00D16D2F">
      <w:r>
        <w:rPr>
          <w:color w:val="004F6B"/>
        </w:rPr>
        <w:t>Registered office: GF21, Astolat, Coniers Way, Burpham, Surrey, GU4 7HL.</w:t>
      </w:r>
    </w:p>
    <w:p w14:paraId="11D369EF" w14:textId="77777777" w:rsidR="00D16D2F" w:rsidRDefault="00D16D2F" w:rsidP="00D16D2F">
      <w:r>
        <w:t> </w:t>
      </w:r>
    </w:p>
    <w:p w14:paraId="7693BD14" w14:textId="77777777" w:rsidR="005A15FA" w:rsidRDefault="005A15FA" w:rsidP="00D16D2F">
      <w:pPr>
        <w:spacing w:line="360" w:lineRule="auto"/>
      </w:pPr>
    </w:p>
    <w:sectPr w:rsidR="005A15FA" w:rsidSect="00135723">
      <w:headerReference w:type="default" r:id="rId33"/>
      <w:footerReference w:type="default" r:id="rId34"/>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C86C9" w14:textId="77777777" w:rsidR="008C2CB2" w:rsidRDefault="008C2CB2" w:rsidP="00810BB9">
      <w:r>
        <w:separator/>
      </w:r>
    </w:p>
  </w:endnote>
  <w:endnote w:type="continuationSeparator" w:id="0">
    <w:p w14:paraId="03234D91" w14:textId="77777777" w:rsidR="008C2CB2" w:rsidRDefault="008C2CB2" w:rsidP="00810BB9">
      <w:r>
        <w:continuationSeparator/>
      </w:r>
    </w:p>
  </w:endnote>
  <w:endnote w:type="continuationNotice" w:id="1">
    <w:p w14:paraId="0CE92FCD" w14:textId="77777777" w:rsidR="008C2CB2" w:rsidRDefault="008C2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87E1"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7DFB2EE8" wp14:editId="682ADBCE">
              <wp:simplePos x="0" y="0"/>
              <wp:positionH relativeFrom="column">
                <wp:posOffset>-594360</wp:posOffset>
              </wp:positionH>
              <wp:positionV relativeFrom="paragraph">
                <wp:posOffset>257810</wp:posOffset>
              </wp:positionV>
              <wp:extent cx="44958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noFill/>
                      <a:ln w="9525">
                        <a:noFill/>
                        <a:miter lim="800000"/>
                        <a:headEnd/>
                        <a:tailEnd/>
                      </a:ln>
                    </wps:spPr>
                    <wps:txbx>
                      <w:txbxContent>
                        <w:p w14:paraId="34015626" w14:textId="286AE449" w:rsidR="00425C5D" w:rsidRDefault="00C46DF9" w:rsidP="00425C5D">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about</w:t>
                          </w:r>
                          <w:r w:rsidR="002120C2">
                            <w:rPr>
                              <w:color w:val="FFFFFF" w:themeColor="background1"/>
                            </w:rPr>
                            <w:t xml:space="preserve"> Surrey’s priority populations October 2024</w:t>
                          </w:r>
                        </w:p>
                        <w:p w14:paraId="3252B078" w14:textId="77777777" w:rsidR="00425C5D" w:rsidRPr="006434C8"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B2EE8" id="_x0000_t202" coordsize="21600,21600" o:spt="202" path="m,l,21600r21600,l21600,xe">
              <v:stroke joinstyle="miter"/>
              <v:path gradientshapeok="t" o:connecttype="rect"/>
            </v:shapetype>
            <v:shape id="Text Box 217" o:spid="_x0000_s1026" type="#_x0000_t202" style="position:absolute;left:0;text-align:left;margin-left:-46.8pt;margin-top:20.3pt;width:35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" filled="f" stroked="f">
              <v:textbox style="mso-fit-shape-to-text:t">
                <w:txbxContent>
                  <w:p w14:paraId="34015626" w14:textId="286AE449" w:rsidR="00425C5D" w:rsidRDefault="00C46DF9" w:rsidP="00425C5D">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425C5D">
                      <w:rPr>
                        <w:color w:val="FFFFFF" w:themeColor="background1"/>
                      </w:rPr>
                      <w:t>about</w:t>
                    </w:r>
                    <w:r w:rsidR="002120C2">
                      <w:rPr>
                        <w:color w:val="FFFFFF" w:themeColor="background1"/>
                      </w:rPr>
                      <w:t xml:space="preserve"> Surrey’s priority populations October 2024</w:t>
                    </w:r>
                  </w:p>
                  <w:p w14:paraId="3252B078" w14:textId="77777777" w:rsidR="00425C5D" w:rsidRPr="006434C8" w:rsidRDefault="00425C5D" w:rsidP="00C46DF9">
                    <w:pPr>
                      <w:rPr>
                        <w:color w:val="FFFFFF" w:themeColor="background1"/>
                      </w:rPr>
                    </w:pPr>
                  </w:p>
                </w:txbxContent>
              </v:textbox>
              <w10:wrap type="square"/>
            </v:shape>
          </w:pict>
        </mc:Fallback>
      </mc:AlternateContent>
    </w:r>
    <w:r w:rsidR="00C46DF9">
      <w:rPr>
        <w:noProof/>
      </w:rPr>
      <w:drawing>
        <wp:anchor distT="0" distB="0" distL="114300" distR="114300" simplePos="0" relativeHeight="251658241" behindDoc="0" locked="0" layoutInCell="1" allowOverlap="1" wp14:anchorId="3E37CA62" wp14:editId="7D5BE2F8">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818D83"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491F4E56" wp14:editId="510D1807">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Content>
                            <w:p w14:paraId="6663B529"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F4E56"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832570744"/>
                      <w:docPartObj>
                        <w:docPartGallery w:val="Page Numbers (Top of Page)"/>
                        <w:docPartUnique/>
                      </w:docPartObj>
                    </w:sdtPr>
                    <w:sdtContent>
                      <w:p w14:paraId="6663B529"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3EBC" w14:textId="77777777" w:rsidR="008C2CB2" w:rsidRDefault="008C2CB2" w:rsidP="00810BB9">
      <w:r>
        <w:separator/>
      </w:r>
    </w:p>
  </w:footnote>
  <w:footnote w:type="continuationSeparator" w:id="0">
    <w:p w14:paraId="73121E37" w14:textId="77777777" w:rsidR="008C2CB2" w:rsidRDefault="008C2CB2" w:rsidP="00810BB9">
      <w:r>
        <w:continuationSeparator/>
      </w:r>
    </w:p>
  </w:footnote>
  <w:footnote w:type="continuationNotice" w:id="1">
    <w:p w14:paraId="324B28D3" w14:textId="77777777" w:rsidR="008C2CB2" w:rsidRDefault="008C2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2439"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551CD19B" wp14:editId="4DA2003F">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600C497"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rPr>
      <w:drawing>
        <wp:inline distT="0" distB="0" distL="0" distR="0" wp14:anchorId="5AF06207" wp14:editId="52ED8B05">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73.75pt;height:573.75pt" o:bullet="t">
        <v:imagedata r:id="rId1" o:title="OurVoice_250mm_HTML_RhodamineRed"/>
      </v:shape>
    </w:pict>
  </w:numPicBullet>
  <w:numPicBullet w:numPicBulletId="1">
    <w:pict>
      <v:shape id="_x0000_i1060" type="#_x0000_t75" alt="A pink outline of a letter e&#10;&#10;Description automatically generated" style="width:810pt;height:995.25pt;visibility:visible" o:bullet="t">
        <v:imagedata r:id="rId2" o:title="A pink outline of a letter e&#10;&#10;Description automatically generated"/>
      </v:shape>
    </w:pict>
  </w:numPicBullet>
  <w:numPicBullet w:numPicBulletId="2">
    <w:pict>
      <v:shape id="_x0000_i1061" type="#_x0000_t75" alt="A green outline of a letter e&#10;&#10;Description automatically generated" style="width:810pt;height:995.25pt;rotation:180;visibility:visible" o:bullet="t">
        <v:imagedata r:id="rId3" o:title="A green outline of a letter e&#10;&#10;Description automatically generated"/>
      </v:shape>
    </w:pict>
  </w:numPicBullet>
  <w:abstractNum w:abstractNumId="0" w15:restartNumberingAfterBreak="0">
    <w:nsid w:val="FFFFFF89"/>
    <w:multiLevelType w:val="singleLevel"/>
    <w:tmpl w:val="0A62CC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D2518A"/>
    <w:multiLevelType w:val="multilevel"/>
    <w:tmpl w:val="E4E8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F25FB"/>
    <w:multiLevelType w:val="multilevel"/>
    <w:tmpl w:val="AB8E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AA10AC"/>
    <w:multiLevelType w:val="hybridMultilevel"/>
    <w:tmpl w:val="875A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16047"/>
    <w:multiLevelType w:val="hybridMultilevel"/>
    <w:tmpl w:val="A34E7570"/>
    <w:lvl w:ilvl="0" w:tplc="CB84FA46">
      <w:start w:val="1"/>
      <w:numFmt w:val="bullet"/>
      <w:lvlText w:val=""/>
      <w:lvlJc w:val="left"/>
      <w:pPr>
        <w:tabs>
          <w:tab w:val="num" w:pos="720"/>
        </w:tabs>
        <w:ind w:left="720" w:hanging="360"/>
      </w:pPr>
      <w:rPr>
        <w:rFonts w:ascii="Symbol" w:hAnsi="Symbol" w:hint="default"/>
      </w:rPr>
    </w:lvl>
    <w:lvl w:ilvl="1" w:tplc="E856E6E2" w:tentative="1">
      <w:start w:val="1"/>
      <w:numFmt w:val="bullet"/>
      <w:lvlText w:val=""/>
      <w:lvlJc w:val="left"/>
      <w:pPr>
        <w:tabs>
          <w:tab w:val="num" w:pos="1440"/>
        </w:tabs>
        <w:ind w:left="1440" w:hanging="360"/>
      </w:pPr>
      <w:rPr>
        <w:rFonts w:ascii="Symbol" w:hAnsi="Symbol" w:hint="default"/>
      </w:rPr>
    </w:lvl>
    <w:lvl w:ilvl="2" w:tplc="2DE655E0" w:tentative="1">
      <w:start w:val="1"/>
      <w:numFmt w:val="bullet"/>
      <w:lvlText w:val=""/>
      <w:lvlJc w:val="left"/>
      <w:pPr>
        <w:tabs>
          <w:tab w:val="num" w:pos="2160"/>
        </w:tabs>
        <w:ind w:left="2160" w:hanging="360"/>
      </w:pPr>
      <w:rPr>
        <w:rFonts w:ascii="Symbol" w:hAnsi="Symbol" w:hint="default"/>
      </w:rPr>
    </w:lvl>
    <w:lvl w:ilvl="3" w:tplc="E68408B2" w:tentative="1">
      <w:start w:val="1"/>
      <w:numFmt w:val="bullet"/>
      <w:lvlText w:val=""/>
      <w:lvlJc w:val="left"/>
      <w:pPr>
        <w:tabs>
          <w:tab w:val="num" w:pos="2880"/>
        </w:tabs>
        <w:ind w:left="2880" w:hanging="360"/>
      </w:pPr>
      <w:rPr>
        <w:rFonts w:ascii="Symbol" w:hAnsi="Symbol" w:hint="default"/>
      </w:rPr>
    </w:lvl>
    <w:lvl w:ilvl="4" w:tplc="E22C4C60" w:tentative="1">
      <w:start w:val="1"/>
      <w:numFmt w:val="bullet"/>
      <w:lvlText w:val=""/>
      <w:lvlJc w:val="left"/>
      <w:pPr>
        <w:tabs>
          <w:tab w:val="num" w:pos="3600"/>
        </w:tabs>
        <w:ind w:left="3600" w:hanging="360"/>
      </w:pPr>
      <w:rPr>
        <w:rFonts w:ascii="Symbol" w:hAnsi="Symbol" w:hint="default"/>
      </w:rPr>
    </w:lvl>
    <w:lvl w:ilvl="5" w:tplc="5D3C481A" w:tentative="1">
      <w:start w:val="1"/>
      <w:numFmt w:val="bullet"/>
      <w:lvlText w:val=""/>
      <w:lvlJc w:val="left"/>
      <w:pPr>
        <w:tabs>
          <w:tab w:val="num" w:pos="4320"/>
        </w:tabs>
        <w:ind w:left="4320" w:hanging="360"/>
      </w:pPr>
      <w:rPr>
        <w:rFonts w:ascii="Symbol" w:hAnsi="Symbol" w:hint="default"/>
      </w:rPr>
    </w:lvl>
    <w:lvl w:ilvl="6" w:tplc="8612FB2A" w:tentative="1">
      <w:start w:val="1"/>
      <w:numFmt w:val="bullet"/>
      <w:lvlText w:val=""/>
      <w:lvlJc w:val="left"/>
      <w:pPr>
        <w:tabs>
          <w:tab w:val="num" w:pos="5040"/>
        </w:tabs>
        <w:ind w:left="5040" w:hanging="360"/>
      </w:pPr>
      <w:rPr>
        <w:rFonts w:ascii="Symbol" w:hAnsi="Symbol" w:hint="default"/>
      </w:rPr>
    </w:lvl>
    <w:lvl w:ilvl="7" w:tplc="105CF1C6" w:tentative="1">
      <w:start w:val="1"/>
      <w:numFmt w:val="bullet"/>
      <w:lvlText w:val=""/>
      <w:lvlJc w:val="left"/>
      <w:pPr>
        <w:tabs>
          <w:tab w:val="num" w:pos="5760"/>
        </w:tabs>
        <w:ind w:left="5760" w:hanging="360"/>
      </w:pPr>
      <w:rPr>
        <w:rFonts w:ascii="Symbol" w:hAnsi="Symbol" w:hint="default"/>
      </w:rPr>
    </w:lvl>
    <w:lvl w:ilvl="8" w:tplc="D3B0B6A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C9308E6"/>
    <w:multiLevelType w:val="hybridMultilevel"/>
    <w:tmpl w:val="6E5A0014"/>
    <w:lvl w:ilvl="0" w:tplc="EA405FBC">
      <w:numFmt w:val="bullet"/>
      <w:lvlText w:val="•"/>
      <w:lvlJc w:val="left"/>
      <w:pPr>
        <w:ind w:left="420" w:hanging="360"/>
      </w:pPr>
      <w:rPr>
        <w:rFonts w:ascii="Poppins" w:eastAsiaTheme="minorHAnsi" w:hAnsi="Poppins" w:cs="Poppi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DA36035"/>
    <w:multiLevelType w:val="multilevel"/>
    <w:tmpl w:val="48D4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611B55"/>
    <w:multiLevelType w:val="hybridMultilevel"/>
    <w:tmpl w:val="EDDCD8FA"/>
    <w:lvl w:ilvl="0" w:tplc="98384008">
      <w:numFmt w:val="bullet"/>
      <w:lvlText w:val="•"/>
      <w:lvlJc w:val="left"/>
      <w:pPr>
        <w:ind w:left="420" w:hanging="360"/>
      </w:pPr>
      <w:rPr>
        <w:rFonts w:ascii="Poppins" w:eastAsiaTheme="minorHAnsi" w:hAnsi="Poppins" w:cs="Poppi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68B049B"/>
    <w:multiLevelType w:val="hybridMultilevel"/>
    <w:tmpl w:val="B978E4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C24291"/>
    <w:multiLevelType w:val="hybridMultilevel"/>
    <w:tmpl w:val="D374BB36"/>
    <w:lvl w:ilvl="0" w:tplc="A438A690">
      <w:start w:val="1"/>
      <w:numFmt w:val="bullet"/>
      <w:lvlText w:val=""/>
      <w:lvlJc w:val="left"/>
      <w:pPr>
        <w:tabs>
          <w:tab w:val="num" w:pos="720"/>
        </w:tabs>
        <w:ind w:left="720" w:hanging="360"/>
      </w:pPr>
      <w:rPr>
        <w:rFonts w:ascii="Symbol" w:hAnsi="Symbol" w:hint="default"/>
      </w:rPr>
    </w:lvl>
    <w:lvl w:ilvl="1" w:tplc="85B621B2" w:tentative="1">
      <w:start w:val="1"/>
      <w:numFmt w:val="bullet"/>
      <w:lvlText w:val=""/>
      <w:lvlJc w:val="left"/>
      <w:pPr>
        <w:tabs>
          <w:tab w:val="num" w:pos="1440"/>
        </w:tabs>
        <w:ind w:left="1440" w:hanging="360"/>
      </w:pPr>
      <w:rPr>
        <w:rFonts w:ascii="Symbol" w:hAnsi="Symbol" w:hint="default"/>
      </w:rPr>
    </w:lvl>
    <w:lvl w:ilvl="2" w:tplc="F5DA6CA8" w:tentative="1">
      <w:start w:val="1"/>
      <w:numFmt w:val="bullet"/>
      <w:lvlText w:val=""/>
      <w:lvlJc w:val="left"/>
      <w:pPr>
        <w:tabs>
          <w:tab w:val="num" w:pos="2160"/>
        </w:tabs>
        <w:ind w:left="2160" w:hanging="360"/>
      </w:pPr>
      <w:rPr>
        <w:rFonts w:ascii="Symbol" w:hAnsi="Symbol" w:hint="default"/>
      </w:rPr>
    </w:lvl>
    <w:lvl w:ilvl="3" w:tplc="F466B83A" w:tentative="1">
      <w:start w:val="1"/>
      <w:numFmt w:val="bullet"/>
      <w:lvlText w:val=""/>
      <w:lvlJc w:val="left"/>
      <w:pPr>
        <w:tabs>
          <w:tab w:val="num" w:pos="2880"/>
        </w:tabs>
        <w:ind w:left="2880" w:hanging="360"/>
      </w:pPr>
      <w:rPr>
        <w:rFonts w:ascii="Symbol" w:hAnsi="Symbol" w:hint="default"/>
      </w:rPr>
    </w:lvl>
    <w:lvl w:ilvl="4" w:tplc="1ECCF0FE" w:tentative="1">
      <w:start w:val="1"/>
      <w:numFmt w:val="bullet"/>
      <w:lvlText w:val=""/>
      <w:lvlJc w:val="left"/>
      <w:pPr>
        <w:tabs>
          <w:tab w:val="num" w:pos="3600"/>
        </w:tabs>
        <w:ind w:left="3600" w:hanging="360"/>
      </w:pPr>
      <w:rPr>
        <w:rFonts w:ascii="Symbol" w:hAnsi="Symbol" w:hint="default"/>
      </w:rPr>
    </w:lvl>
    <w:lvl w:ilvl="5" w:tplc="0A465D6C" w:tentative="1">
      <w:start w:val="1"/>
      <w:numFmt w:val="bullet"/>
      <w:lvlText w:val=""/>
      <w:lvlJc w:val="left"/>
      <w:pPr>
        <w:tabs>
          <w:tab w:val="num" w:pos="4320"/>
        </w:tabs>
        <w:ind w:left="4320" w:hanging="360"/>
      </w:pPr>
      <w:rPr>
        <w:rFonts w:ascii="Symbol" w:hAnsi="Symbol" w:hint="default"/>
      </w:rPr>
    </w:lvl>
    <w:lvl w:ilvl="6" w:tplc="4A96DD28" w:tentative="1">
      <w:start w:val="1"/>
      <w:numFmt w:val="bullet"/>
      <w:lvlText w:val=""/>
      <w:lvlJc w:val="left"/>
      <w:pPr>
        <w:tabs>
          <w:tab w:val="num" w:pos="5040"/>
        </w:tabs>
        <w:ind w:left="5040" w:hanging="360"/>
      </w:pPr>
      <w:rPr>
        <w:rFonts w:ascii="Symbol" w:hAnsi="Symbol" w:hint="default"/>
      </w:rPr>
    </w:lvl>
    <w:lvl w:ilvl="7" w:tplc="F93E89E6" w:tentative="1">
      <w:start w:val="1"/>
      <w:numFmt w:val="bullet"/>
      <w:lvlText w:val=""/>
      <w:lvlJc w:val="left"/>
      <w:pPr>
        <w:tabs>
          <w:tab w:val="num" w:pos="5760"/>
        </w:tabs>
        <w:ind w:left="5760" w:hanging="360"/>
      </w:pPr>
      <w:rPr>
        <w:rFonts w:ascii="Symbol" w:hAnsi="Symbol" w:hint="default"/>
      </w:rPr>
    </w:lvl>
    <w:lvl w:ilvl="8" w:tplc="CF186AC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4586FCA"/>
    <w:multiLevelType w:val="multilevel"/>
    <w:tmpl w:val="D914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9335C6"/>
    <w:multiLevelType w:val="multilevel"/>
    <w:tmpl w:val="47C2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40F9B"/>
    <w:multiLevelType w:val="multilevel"/>
    <w:tmpl w:val="B892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637B9D"/>
    <w:multiLevelType w:val="multilevel"/>
    <w:tmpl w:val="05CC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643BA3"/>
    <w:multiLevelType w:val="multilevel"/>
    <w:tmpl w:val="4B28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1A02D1"/>
    <w:multiLevelType w:val="multilevel"/>
    <w:tmpl w:val="8E2A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626E36"/>
    <w:multiLevelType w:val="multilevel"/>
    <w:tmpl w:val="97CC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293284">
    <w:abstractNumId w:val="12"/>
  </w:num>
  <w:num w:numId="2" w16cid:durableId="697319535">
    <w:abstractNumId w:val="2"/>
  </w:num>
  <w:num w:numId="3" w16cid:durableId="1783838624">
    <w:abstractNumId w:val="0"/>
  </w:num>
  <w:num w:numId="4" w16cid:durableId="2102337394">
    <w:abstractNumId w:val="4"/>
  </w:num>
  <w:num w:numId="5" w16cid:durableId="1365671041">
    <w:abstractNumId w:val="5"/>
  </w:num>
  <w:num w:numId="6" w16cid:durableId="1801415518">
    <w:abstractNumId w:val="7"/>
  </w:num>
  <w:num w:numId="7" w16cid:durableId="2086368463">
    <w:abstractNumId w:val="14"/>
  </w:num>
  <w:num w:numId="8" w16cid:durableId="1221747256">
    <w:abstractNumId w:val="13"/>
  </w:num>
  <w:num w:numId="9" w16cid:durableId="1738240650">
    <w:abstractNumId w:val="19"/>
  </w:num>
  <w:num w:numId="10" w16cid:durableId="1934896059">
    <w:abstractNumId w:val="16"/>
  </w:num>
  <w:num w:numId="11" w16cid:durableId="1169441547">
    <w:abstractNumId w:val="11"/>
  </w:num>
  <w:num w:numId="12" w16cid:durableId="185799392">
    <w:abstractNumId w:val="10"/>
  </w:num>
  <w:num w:numId="13" w16cid:durableId="879244064">
    <w:abstractNumId w:val="18"/>
  </w:num>
  <w:num w:numId="14" w16cid:durableId="186138315">
    <w:abstractNumId w:val="9"/>
  </w:num>
  <w:num w:numId="15" w16cid:durableId="815417358">
    <w:abstractNumId w:val="1"/>
  </w:num>
  <w:num w:numId="16" w16cid:durableId="2124684891">
    <w:abstractNumId w:val="17"/>
  </w:num>
  <w:num w:numId="17" w16cid:durableId="1730574299">
    <w:abstractNumId w:val="3"/>
  </w:num>
  <w:num w:numId="18" w16cid:durableId="1882816009">
    <w:abstractNumId w:val="21"/>
  </w:num>
  <w:num w:numId="19" w16cid:durableId="1372924639">
    <w:abstractNumId w:val="15"/>
  </w:num>
  <w:num w:numId="20" w16cid:durableId="1398088230">
    <w:abstractNumId w:val="20"/>
  </w:num>
  <w:num w:numId="21" w16cid:durableId="1976446983">
    <w:abstractNumId w:val="6"/>
  </w:num>
  <w:num w:numId="22" w16cid:durableId="1886907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73"/>
    <w:rsid w:val="00002479"/>
    <w:rsid w:val="00006F09"/>
    <w:rsid w:val="0001064B"/>
    <w:rsid w:val="0002082F"/>
    <w:rsid w:val="00021C23"/>
    <w:rsid w:val="00031E69"/>
    <w:rsid w:val="000336C0"/>
    <w:rsid w:val="00036240"/>
    <w:rsid w:val="00036322"/>
    <w:rsid w:val="00044BF6"/>
    <w:rsid w:val="000462CE"/>
    <w:rsid w:val="00051A41"/>
    <w:rsid w:val="00053592"/>
    <w:rsid w:val="000615A1"/>
    <w:rsid w:val="00065649"/>
    <w:rsid w:val="000659AF"/>
    <w:rsid w:val="000663FF"/>
    <w:rsid w:val="000670FB"/>
    <w:rsid w:val="00072D14"/>
    <w:rsid w:val="00087669"/>
    <w:rsid w:val="00095222"/>
    <w:rsid w:val="00096A6A"/>
    <w:rsid w:val="0009774D"/>
    <w:rsid w:val="000A1739"/>
    <w:rsid w:val="000A1AA3"/>
    <w:rsid w:val="000A2FE3"/>
    <w:rsid w:val="000A4339"/>
    <w:rsid w:val="000A533C"/>
    <w:rsid w:val="000A6BE5"/>
    <w:rsid w:val="000A72A3"/>
    <w:rsid w:val="000A74F4"/>
    <w:rsid w:val="000B160C"/>
    <w:rsid w:val="000B35C4"/>
    <w:rsid w:val="000B5B17"/>
    <w:rsid w:val="000B767D"/>
    <w:rsid w:val="000C32E8"/>
    <w:rsid w:val="000C3873"/>
    <w:rsid w:val="000C3DF5"/>
    <w:rsid w:val="000D03EA"/>
    <w:rsid w:val="000D0F95"/>
    <w:rsid w:val="000D33B3"/>
    <w:rsid w:val="000D3CC7"/>
    <w:rsid w:val="000D6A96"/>
    <w:rsid w:val="000E2B13"/>
    <w:rsid w:val="000E30F4"/>
    <w:rsid w:val="000E31A3"/>
    <w:rsid w:val="000E561C"/>
    <w:rsid w:val="000F031D"/>
    <w:rsid w:val="000F0390"/>
    <w:rsid w:val="000F161B"/>
    <w:rsid w:val="000F1A18"/>
    <w:rsid w:val="000F2B24"/>
    <w:rsid w:val="000F5BFD"/>
    <w:rsid w:val="00100172"/>
    <w:rsid w:val="001017F1"/>
    <w:rsid w:val="00104A0D"/>
    <w:rsid w:val="00110A76"/>
    <w:rsid w:val="001121E7"/>
    <w:rsid w:val="00112A47"/>
    <w:rsid w:val="00130EC6"/>
    <w:rsid w:val="00135723"/>
    <w:rsid w:val="001363EA"/>
    <w:rsid w:val="00136C33"/>
    <w:rsid w:val="0014361A"/>
    <w:rsid w:val="00153CE9"/>
    <w:rsid w:val="00162419"/>
    <w:rsid w:val="0016384F"/>
    <w:rsid w:val="0016624E"/>
    <w:rsid w:val="00173F99"/>
    <w:rsid w:val="0017457A"/>
    <w:rsid w:val="00177D49"/>
    <w:rsid w:val="00192028"/>
    <w:rsid w:val="00192FBA"/>
    <w:rsid w:val="00193B91"/>
    <w:rsid w:val="00196493"/>
    <w:rsid w:val="001A0A73"/>
    <w:rsid w:val="001A31C6"/>
    <w:rsid w:val="001B1300"/>
    <w:rsid w:val="001B18E1"/>
    <w:rsid w:val="001B2640"/>
    <w:rsid w:val="001B418D"/>
    <w:rsid w:val="001C7591"/>
    <w:rsid w:val="001D0575"/>
    <w:rsid w:val="001D2386"/>
    <w:rsid w:val="001D32F4"/>
    <w:rsid w:val="001D3539"/>
    <w:rsid w:val="001D451F"/>
    <w:rsid w:val="001D4848"/>
    <w:rsid w:val="001E2BA8"/>
    <w:rsid w:val="001E371C"/>
    <w:rsid w:val="001E662A"/>
    <w:rsid w:val="001E6940"/>
    <w:rsid w:val="001F1A9B"/>
    <w:rsid w:val="00201280"/>
    <w:rsid w:val="0020377A"/>
    <w:rsid w:val="002039D4"/>
    <w:rsid w:val="00203BB3"/>
    <w:rsid w:val="00207B26"/>
    <w:rsid w:val="00207D59"/>
    <w:rsid w:val="002120C2"/>
    <w:rsid w:val="00213466"/>
    <w:rsid w:val="00214E48"/>
    <w:rsid w:val="00215895"/>
    <w:rsid w:val="002167E8"/>
    <w:rsid w:val="00223B97"/>
    <w:rsid w:val="00223D58"/>
    <w:rsid w:val="00224218"/>
    <w:rsid w:val="0022484C"/>
    <w:rsid w:val="00224A2F"/>
    <w:rsid w:val="00225BFC"/>
    <w:rsid w:val="002308DA"/>
    <w:rsid w:val="00233C8B"/>
    <w:rsid w:val="00236625"/>
    <w:rsid w:val="00236E69"/>
    <w:rsid w:val="00244E9E"/>
    <w:rsid w:val="002459D6"/>
    <w:rsid w:val="00246F5A"/>
    <w:rsid w:val="00250ED9"/>
    <w:rsid w:val="00251F58"/>
    <w:rsid w:val="00252E99"/>
    <w:rsid w:val="00253B35"/>
    <w:rsid w:val="00254CB6"/>
    <w:rsid w:val="00256ED7"/>
    <w:rsid w:val="002610D3"/>
    <w:rsid w:val="00261ED1"/>
    <w:rsid w:val="00263547"/>
    <w:rsid w:val="002654EE"/>
    <w:rsid w:val="00266226"/>
    <w:rsid w:val="00273001"/>
    <w:rsid w:val="00273433"/>
    <w:rsid w:val="00274912"/>
    <w:rsid w:val="002779F5"/>
    <w:rsid w:val="0028111A"/>
    <w:rsid w:val="00282098"/>
    <w:rsid w:val="002823CE"/>
    <w:rsid w:val="00284DF9"/>
    <w:rsid w:val="00291C5C"/>
    <w:rsid w:val="00292CD9"/>
    <w:rsid w:val="00293A68"/>
    <w:rsid w:val="00295D71"/>
    <w:rsid w:val="00297331"/>
    <w:rsid w:val="002A03F6"/>
    <w:rsid w:val="002B203B"/>
    <w:rsid w:val="002B4617"/>
    <w:rsid w:val="002B7F7B"/>
    <w:rsid w:val="002C0679"/>
    <w:rsid w:val="002C4D6A"/>
    <w:rsid w:val="002D0102"/>
    <w:rsid w:val="002D1DBC"/>
    <w:rsid w:val="002D588D"/>
    <w:rsid w:val="002D739B"/>
    <w:rsid w:val="002E0C55"/>
    <w:rsid w:val="002E1487"/>
    <w:rsid w:val="002E66AA"/>
    <w:rsid w:val="002F00EE"/>
    <w:rsid w:val="002F36C6"/>
    <w:rsid w:val="002F43BB"/>
    <w:rsid w:val="00302FB4"/>
    <w:rsid w:val="00307E4A"/>
    <w:rsid w:val="00311C45"/>
    <w:rsid w:val="003144A9"/>
    <w:rsid w:val="00315C97"/>
    <w:rsid w:val="003222AA"/>
    <w:rsid w:val="00324409"/>
    <w:rsid w:val="003260AE"/>
    <w:rsid w:val="00332C6A"/>
    <w:rsid w:val="0034035F"/>
    <w:rsid w:val="00341292"/>
    <w:rsid w:val="00341D85"/>
    <w:rsid w:val="00344C51"/>
    <w:rsid w:val="00347FEB"/>
    <w:rsid w:val="0035049B"/>
    <w:rsid w:val="00361F51"/>
    <w:rsid w:val="00363591"/>
    <w:rsid w:val="003661B6"/>
    <w:rsid w:val="0037161A"/>
    <w:rsid w:val="00373E21"/>
    <w:rsid w:val="00374B91"/>
    <w:rsid w:val="00376EA8"/>
    <w:rsid w:val="003774A3"/>
    <w:rsid w:val="00382500"/>
    <w:rsid w:val="003840AD"/>
    <w:rsid w:val="003919DE"/>
    <w:rsid w:val="0039748C"/>
    <w:rsid w:val="003B14CE"/>
    <w:rsid w:val="003B188B"/>
    <w:rsid w:val="003B782A"/>
    <w:rsid w:val="003C02B9"/>
    <w:rsid w:val="003C2F25"/>
    <w:rsid w:val="003C57B7"/>
    <w:rsid w:val="003C689C"/>
    <w:rsid w:val="003D17CC"/>
    <w:rsid w:val="003D4058"/>
    <w:rsid w:val="003D4350"/>
    <w:rsid w:val="003D7470"/>
    <w:rsid w:val="003D7DED"/>
    <w:rsid w:val="003E0ED3"/>
    <w:rsid w:val="003E1A12"/>
    <w:rsid w:val="003E67A0"/>
    <w:rsid w:val="003E7337"/>
    <w:rsid w:val="003E75D5"/>
    <w:rsid w:val="003F112E"/>
    <w:rsid w:val="003F192C"/>
    <w:rsid w:val="003F1AD0"/>
    <w:rsid w:val="003F1F33"/>
    <w:rsid w:val="003F7E32"/>
    <w:rsid w:val="00400359"/>
    <w:rsid w:val="00402283"/>
    <w:rsid w:val="00413D57"/>
    <w:rsid w:val="00425C5D"/>
    <w:rsid w:val="00427CCE"/>
    <w:rsid w:val="00430FCB"/>
    <w:rsid w:val="00432B52"/>
    <w:rsid w:val="00435D2F"/>
    <w:rsid w:val="00440119"/>
    <w:rsid w:val="00440C73"/>
    <w:rsid w:val="00444932"/>
    <w:rsid w:val="004523F5"/>
    <w:rsid w:val="004547AC"/>
    <w:rsid w:val="00456D71"/>
    <w:rsid w:val="0046219F"/>
    <w:rsid w:val="00463C86"/>
    <w:rsid w:val="004664B9"/>
    <w:rsid w:val="00467D34"/>
    <w:rsid w:val="00470317"/>
    <w:rsid w:val="00470911"/>
    <w:rsid w:val="004749F9"/>
    <w:rsid w:val="00474AE4"/>
    <w:rsid w:val="00474B2A"/>
    <w:rsid w:val="00476386"/>
    <w:rsid w:val="00481705"/>
    <w:rsid w:val="004817B9"/>
    <w:rsid w:val="00482F49"/>
    <w:rsid w:val="00486C09"/>
    <w:rsid w:val="0049422E"/>
    <w:rsid w:val="004966CE"/>
    <w:rsid w:val="004A4C43"/>
    <w:rsid w:val="004B0B8C"/>
    <w:rsid w:val="004B28C8"/>
    <w:rsid w:val="004C1522"/>
    <w:rsid w:val="004C1DD1"/>
    <w:rsid w:val="004C2AC5"/>
    <w:rsid w:val="004C37F4"/>
    <w:rsid w:val="004C5A63"/>
    <w:rsid w:val="004C6EA7"/>
    <w:rsid w:val="004C7AD3"/>
    <w:rsid w:val="004D0C40"/>
    <w:rsid w:val="004D0E83"/>
    <w:rsid w:val="004D266E"/>
    <w:rsid w:val="004D331E"/>
    <w:rsid w:val="004D446C"/>
    <w:rsid w:val="004D4551"/>
    <w:rsid w:val="004D587D"/>
    <w:rsid w:val="004D5FDB"/>
    <w:rsid w:val="004D7798"/>
    <w:rsid w:val="004D7B54"/>
    <w:rsid w:val="004E35AB"/>
    <w:rsid w:val="004E3BC2"/>
    <w:rsid w:val="004E4309"/>
    <w:rsid w:val="004E6EA4"/>
    <w:rsid w:val="004E7C91"/>
    <w:rsid w:val="004F421D"/>
    <w:rsid w:val="004F45A6"/>
    <w:rsid w:val="004F4E6F"/>
    <w:rsid w:val="005005B2"/>
    <w:rsid w:val="0051099A"/>
    <w:rsid w:val="005127D4"/>
    <w:rsid w:val="00516E97"/>
    <w:rsid w:val="00517856"/>
    <w:rsid w:val="00520C83"/>
    <w:rsid w:val="005216D8"/>
    <w:rsid w:val="005258D8"/>
    <w:rsid w:val="00526A07"/>
    <w:rsid w:val="00532DA8"/>
    <w:rsid w:val="005332B6"/>
    <w:rsid w:val="00534700"/>
    <w:rsid w:val="00537D55"/>
    <w:rsid w:val="00540665"/>
    <w:rsid w:val="0054177A"/>
    <w:rsid w:val="00541FDE"/>
    <w:rsid w:val="005430F3"/>
    <w:rsid w:val="005469D7"/>
    <w:rsid w:val="00550FD2"/>
    <w:rsid w:val="0055109F"/>
    <w:rsid w:val="005511DC"/>
    <w:rsid w:val="00553FB4"/>
    <w:rsid w:val="00553FB5"/>
    <w:rsid w:val="00554FD5"/>
    <w:rsid w:val="00561BFB"/>
    <w:rsid w:val="00565C2B"/>
    <w:rsid w:val="005715B2"/>
    <w:rsid w:val="0057420A"/>
    <w:rsid w:val="00576E70"/>
    <w:rsid w:val="00576FAC"/>
    <w:rsid w:val="005862A4"/>
    <w:rsid w:val="00587A47"/>
    <w:rsid w:val="005914EC"/>
    <w:rsid w:val="0059432D"/>
    <w:rsid w:val="00595725"/>
    <w:rsid w:val="00595D2E"/>
    <w:rsid w:val="00595FAB"/>
    <w:rsid w:val="0059636B"/>
    <w:rsid w:val="00597F58"/>
    <w:rsid w:val="005A1296"/>
    <w:rsid w:val="005A15FA"/>
    <w:rsid w:val="005A28EA"/>
    <w:rsid w:val="005A2B6E"/>
    <w:rsid w:val="005A5A2A"/>
    <w:rsid w:val="005A6120"/>
    <w:rsid w:val="005B07AA"/>
    <w:rsid w:val="005B0802"/>
    <w:rsid w:val="005B350D"/>
    <w:rsid w:val="005B7C53"/>
    <w:rsid w:val="005C3EE7"/>
    <w:rsid w:val="005D080E"/>
    <w:rsid w:val="005D2099"/>
    <w:rsid w:val="005D554C"/>
    <w:rsid w:val="005D7706"/>
    <w:rsid w:val="005E03B2"/>
    <w:rsid w:val="005E369E"/>
    <w:rsid w:val="005E5873"/>
    <w:rsid w:val="005F2E2A"/>
    <w:rsid w:val="005F30F1"/>
    <w:rsid w:val="005F3B60"/>
    <w:rsid w:val="005F7178"/>
    <w:rsid w:val="00604ACC"/>
    <w:rsid w:val="00605670"/>
    <w:rsid w:val="0060619E"/>
    <w:rsid w:val="00607C63"/>
    <w:rsid w:val="00623476"/>
    <w:rsid w:val="00623F8C"/>
    <w:rsid w:val="00624098"/>
    <w:rsid w:val="00631E54"/>
    <w:rsid w:val="00635BA9"/>
    <w:rsid w:val="0064318B"/>
    <w:rsid w:val="00644A68"/>
    <w:rsid w:val="00646A59"/>
    <w:rsid w:val="00652FFC"/>
    <w:rsid w:val="006542AD"/>
    <w:rsid w:val="006663C5"/>
    <w:rsid w:val="00666759"/>
    <w:rsid w:val="006752F1"/>
    <w:rsid w:val="00675941"/>
    <w:rsid w:val="0067750A"/>
    <w:rsid w:val="00680679"/>
    <w:rsid w:val="00687EF2"/>
    <w:rsid w:val="0069523B"/>
    <w:rsid w:val="00696EF0"/>
    <w:rsid w:val="006A0CFA"/>
    <w:rsid w:val="006A53AC"/>
    <w:rsid w:val="006A68FA"/>
    <w:rsid w:val="006B129D"/>
    <w:rsid w:val="006B3809"/>
    <w:rsid w:val="006B4898"/>
    <w:rsid w:val="006B51B5"/>
    <w:rsid w:val="006C0622"/>
    <w:rsid w:val="006C1D75"/>
    <w:rsid w:val="006C3CE9"/>
    <w:rsid w:val="006C5BE5"/>
    <w:rsid w:val="006C7594"/>
    <w:rsid w:val="006C7C47"/>
    <w:rsid w:val="006D274A"/>
    <w:rsid w:val="006D4C27"/>
    <w:rsid w:val="006D4C85"/>
    <w:rsid w:val="006D4F2C"/>
    <w:rsid w:val="006D5F92"/>
    <w:rsid w:val="006D7687"/>
    <w:rsid w:val="006E06AA"/>
    <w:rsid w:val="006E1753"/>
    <w:rsid w:val="006E52A6"/>
    <w:rsid w:val="006E5D40"/>
    <w:rsid w:val="006E6CA2"/>
    <w:rsid w:val="006F0F69"/>
    <w:rsid w:val="006F7989"/>
    <w:rsid w:val="00700DAC"/>
    <w:rsid w:val="00702D3B"/>
    <w:rsid w:val="007031EF"/>
    <w:rsid w:val="00703842"/>
    <w:rsid w:val="00705249"/>
    <w:rsid w:val="0070576E"/>
    <w:rsid w:val="00706986"/>
    <w:rsid w:val="007072C3"/>
    <w:rsid w:val="007079D5"/>
    <w:rsid w:val="007100AD"/>
    <w:rsid w:val="00711772"/>
    <w:rsid w:val="00713774"/>
    <w:rsid w:val="00713801"/>
    <w:rsid w:val="00715CCB"/>
    <w:rsid w:val="0071746C"/>
    <w:rsid w:val="007215CD"/>
    <w:rsid w:val="007265B4"/>
    <w:rsid w:val="00730752"/>
    <w:rsid w:val="00732EFB"/>
    <w:rsid w:val="00733813"/>
    <w:rsid w:val="007366FA"/>
    <w:rsid w:val="007401A6"/>
    <w:rsid w:val="00745E64"/>
    <w:rsid w:val="00747C0E"/>
    <w:rsid w:val="007560FB"/>
    <w:rsid w:val="00756CCB"/>
    <w:rsid w:val="0075790D"/>
    <w:rsid w:val="007639F9"/>
    <w:rsid w:val="007656C7"/>
    <w:rsid w:val="007916D1"/>
    <w:rsid w:val="00792FE6"/>
    <w:rsid w:val="00795F45"/>
    <w:rsid w:val="007A70C8"/>
    <w:rsid w:val="007A7529"/>
    <w:rsid w:val="007B17EF"/>
    <w:rsid w:val="007B4E49"/>
    <w:rsid w:val="007C06BC"/>
    <w:rsid w:val="007C4819"/>
    <w:rsid w:val="007C7C8F"/>
    <w:rsid w:val="007D0484"/>
    <w:rsid w:val="007D36E6"/>
    <w:rsid w:val="007D4ED1"/>
    <w:rsid w:val="007D657B"/>
    <w:rsid w:val="007E191E"/>
    <w:rsid w:val="007E2904"/>
    <w:rsid w:val="007E3AE9"/>
    <w:rsid w:val="007E51B8"/>
    <w:rsid w:val="007E53BC"/>
    <w:rsid w:val="007E78C6"/>
    <w:rsid w:val="007F096D"/>
    <w:rsid w:val="007F2F08"/>
    <w:rsid w:val="007F6AC3"/>
    <w:rsid w:val="00800ACD"/>
    <w:rsid w:val="00800DA8"/>
    <w:rsid w:val="00801D27"/>
    <w:rsid w:val="00801DFD"/>
    <w:rsid w:val="008043A0"/>
    <w:rsid w:val="008102E4"/>
    <w:rsid w:val="00810BB9"/>
    <w:rsid w:val="00811F15"/>
    <w:rsid w:val="00812022"/>
    <w:rsid w:val="00812248"/>
    <w:rsid w:val="008128F3"/>
    <w:rsid w:val="00812B72"/>
    <w:rsid w:val="00815437"/>
    <w:rsid w:val="0081645E"/>
    <w:rsid w:val="00816B15"/>
    <w:rsid w:val="00820D7C"/>
    <w:rsid w:val="008210FA"/>
    <w:rsid w:val="0082543F"/>
    <w:rsid w:val="00830081"/>
    <w:rsid w:val="00830157"/>
    <w:rsid w:val="0083292F"/>
    <w:rsid w:val="00833AED"/>
    <w:rsid w:val="00835F30"/>
    <w:rsid w:val="00843D7B"/>
    <w:rsid w:val="00844D8F"/>
    <w:rsid w:val="00853BEB"/>
    <w:rsid w:val="00853E0C"/>
    <w:rsid w:val="00857074"/>
    <w:rsid w:val="00857847"/>
    <w:rsid w:val="00861A85"/>
    <w:rsid w:val="0086405F"/>
    <w:rsid w:val="008676C1"/>
    <w:rsid w:val="008679F3"/>
    <w:rsid w:val="00867D95"/>
    <w:rsid w:val="008807C3"/>
    <w:rsid w:val="00881786"/>
    <w:rsid w:val="00884143"/>
    <w:rsid w:val="008877E6"/>
    <w:rsid w:val="00892AD0"/>
    <w:rsid w:val="008930BD"/>
    <w:rsid w:val="008932D9"/>
    <w:rsid w:val="00896D56"/>
    <w:rsid w:val="008A0DE4"/>
    <w:rsid w:val="008B3170"/>
    <w:rsid w:val="008B5552"/>
    <w:rsid w:val="008B60E6"/>
    <w:rsid w:val="008B682A"/>
    <w:rsid w:val="008B702F"/>
    <w:rsid w:val="008B7199"/>
    <w:rsid w:val="008B7698"/>
    <w:rsid w:val="008C1440"/>
    <w:rsid w:val="008C2CB2"/>
    <w:rsid w:val="008C2E3C"/>
    <w:rsid w:val="008C3A4B"/>
    <w:rsid w:val="008C6806"/>
    <w:rsid w:val="008D1B4B"/>
    <w:rsid w:val="008D1F60"/>
    <w:rsid w:val="008D60D1"/>
    <w:rsid w:val="008D74A9"/>
    <w:rsid w:val="008E4E73"/>
    <w:rsid w:val="008E6AA1"/>
    <w:rsid w:val="008E7930"/>
    <w:rsid w:val="008F10F5"/>
    <w:rsid w:val="008F5806"/>
    <w:rsid w:val="008F7E23"/>
    <w:rsid w:val="00901F5A"/>
    <w:rsid w:val="009065B7"/>
    <w:rsid w:val="00907929"/>
    <w:rsid w:val="00907E78"/>
    <w:rsid w:val="009111AF"/>
    <w:rsid w:val="00914B50"/>
    <w:rsid w:val="0091543F"/>
    <w:rsid w:val="00915C80"/>
    <w:rsid w:val="00922F09"/>
    <w:rsid w:val="0092437B"/>
    <w:rsid w:val="00926AFA"/>
    <w:rsid w:val="00930A3B"/>
    <w:rsid w:val="00932320"/>
    <w:rsid w:val="00935E41"/>
    <w:rsid w:val="00936089"/>
    <w:rsid w:val="00942494"/>
    <w:rsid w:val="00947DB8"/>
    <w:rsid w:val="009538F9"/>
    <w:rsid w:val="009542D3"/>
    <w:rsid w:val="009554FA"/>
    <w:rsid w:val="00963CC8"/>
    <w:rsid w:val="00964E13"/>
    <w:rsid w:val="00965686"/>
    <w:rsid w:val="00971856"/>
    <w:rsid w:val="009741C8"/>
    <w:rsid w:val="009804CE"/>
    <w:rsid w:val="009812EC"/>
    <w:rsid w:val="00984117"/>
    <w:rsid w:val="00986532"/>
    <w:rsid w:val="00990782"/>
    <w:rsid w:val="0099099B"/>
    <w:rsid w:val="009912AA"/>
    <w:rsid w:val="00991C04"/>
    <w:rsid w:val="00995F33"/>
    <w:rsid w:val="009A55C3"/>
    <w:rsid w:val="009B1510"/>
    <w:rsid w:val="009B25F7"/>
    <w:rsid w:val="009B3FCE"/>
    <w:rsid w:val="009B490C"/>
    <w:rsid w:val="009C041E"/>
    <w:rsid w:val="009C0AC8"/>
    <w:rsid w:val="009C5753"/>
    <w:rsid w:val="009C699B"/>
    <w:rsid w:val="009D1CD7"/>
    <w:rsid w:val="009D27DE"/>
    <w:rsid w:val="009D336D"/>
    <w:rsid w:val="009D3828"/>
    <w:rsid w:val="009D4FA3"/>
    <w:rsid w:val="009D719D"/>
    <w:rsid w:val="009E13B8"/>
    <w:rsid w:val="009E2513"/>
    <w:rsid w:val="009E2F5C"/>
    <w:rsid w:val="009F3F74"/>
    <w:rsid w:val="009F4D4F"/>
    <w:rsid w:val="009F66C5"/>
    <w:rsid w:val="00A0373F"/>
    <w:rsid w:val="00A04206"/>
    <w:rsid w:val="00A1182D"/>
    <w:rsid w:val="00A13A5C"/>
    <w:rsid w:val="00A13B4E"/>
    <w:rsid w:val="00A17C79"/>
    <w:rsid w:val="00A2218E"/>
    <w:rsid w:val="00A2381E"/>
    <w:rsid w:val="00A23F1E"/>
    <w:rsid w:val="00A34414"/>
    <w:rsid w:val="00A37915"/>
    <w:rsid w:val="00A44940"/>
    <w:rsid w:val="00A44970"/>
    <w:rsid w:val="00A44D13"/>
    <w:rsid w:val="00A45CEE"/>
    <w:rsid w:val="00A5122A"/>
    <w:rsid w:val="00A518C9"/>
    <w:rsid w:val="00A53ACA"/>
    <w:rsid w:val="00A57AA4"/>
    <w:rsid w:val="00A60545"/>
    <w:rsid w:val="00A82E59"/>
    <w:rsid w:val="00A91321"/>
    <w:rsid w:val="00AA3838"/>
    <w:rsid w:val="00AA3FBE"/>
    <w:rsid w:val="00AA5E27"/>
    <w:rsid w:val="00AB0378"/>
    <w:rsid w:val="00AB0CD3"/>
    <w:rsid w:val="00AB0EE8"/>
    <w:rsid w:val="00AB7CF5"/>
    <w:rsid w:val="00AB7D41"/>
    <w:rsid w:val="00AC18D0"/>
    <w:rsid w:val="00AD0688"/>
    <w:rsid w:val="00AD1D8C"/>
    <w:rsid w:val="00AD2210"/>
    <w:rsid w:val="00AD22DE"/>
    <w:rsid w:val="00AD3AC3"/>
    <w:rsid w:val="00AE5143"/>
    <w:rsid w:val="00AF04D6"/>
    <w:rsid w:val="00AF1D44"/>
    <w:rsid w:val="00AF3198"/>
    <w:rsid w:val="00AF4C64"/>
    <w:rsid w:val="00AF4D6D"/>
    <w:rsid w:val="00AF68E2"/>
    <w:rsid w:val="00B00E02"/>
    <w:rsid w:val="00B03F59"/>
    <w:rsid w:val="00B10884"/>
    <w:rsid w:val="00B139D3"/>
    <w:rsid w:val="00B1402C"/>
    <w:rsid w:val="00B20D90"/>
    <w:rsid w:val="00B22309"/>
    <w:rsid w:val="00B2542D"/>
    <w:rsid w:val="00B3271A"/>
    <w:rsid w:val="00B336D5"/>
    <w:rsid w:val="00B3405F"/>
    <w:rsid w:val="00B3517D"/>
    <w:rsid w:val="00B36C43"/>
    <w:rsid w:val="00B36CD0"/>
    <w:rsid w:val="00B40D88"/>
    <w:rsid w:val="00B40F14"/>
    <w:rsid w:val="00B46D4A"/>
    <w:rsid w:val="00B51BF7"/>
    <w:rsid w:val="00B525BE"/>
    <w:rsid w:val="00B53216"/>
    <w:rsid w:val="00B55464"/>
    <w:rsid w:val="00B6087F"/>
    <w:rsid w:val="00B62C92"/>
    <w:rsid w:val="00B70198"/>
    <w:rsid w:val="00B82E7B"/>
    <w:rsid w:val="00B8552B"/>
    <w:rsid w:val="00B90185"/>
    <w:rsid w:val="00B9119B"/>
    <w:rsid w:val="00B94188"/>
    <w:rsid w:val="00B95765"/>
    <w:rsid w:val="00BA4669"/>
    <w:rsid w:val="00BB0FD6"/>
    <w:rsid w:val="00BB1C4C"/>
    <w:rsid w:val="00BB31F6"/>
    <w:rsid w:val="00BB453F"/>
    <w:rsid w:val="00BC0B86"/>
    <w:rsid w:val="00BC1DB0"/>
    <w:rsid w:val="00BC493B"/>
    <w:rsid w:val="00BC5483"/>
    <w:rsid w:val="00BC6C36"/>
    <w:rsid w:val="00BD79BF"/>
    <w:rsid w:val="00BE0F2D"/>
    <w:rsid w:val="00BE7701"/>
    <w:rsid w:val="00BF4ED7"/>
    <w:rsid w:val="00BF5A6D"/>
    <w:rsid w:val="00BF5F81"/>
    <w:rsid w:val="00C01E0F"/>
    <w:rsid w:val="00C01E21"/>
    <w:rsid w:val="00C049BA"/>
    <w:rsid w:val="00C07ECC"/>
    <w:rsid w:val="00C12479"/>
    <w:rsid w:val="00C269AD"/>
    <w:rsid w:val="00C2701A"/>
    <w:rsid w:val="00C3021E"/>
    <w:rsid w:val="00C31145"/>
    <w:rsid w:val="00C40300"/>
    <w:rsid w:val="00C4230E"/>
    <w:rsid w:val="00C43874"/>
    <w:rsid w:val="00C45A4D"/>
    <w:rsid w:val="00C46818"/>
    <w:rsid w:val="00C46DF9"/>
    <w:rsid w:val="00C51104"/>
    <w:rsid w:val="00C52F53"/>
    <w:rsid w:val="00C53C3D"/>
    <w:rsid w:val="00C54D7C"/>
    <w:rsid w:val="00C5565F"/>
    <w:rsid w:val="00C5701E"/>
    <w:rsid w:val="00C61495"/>
    <w:rsid w:val="00C744F5"/>
    <w:rsid w:val="00C765FF"/>
    <w:rsid w:val="00C81703"/>
    <w:rsid w:val="00C82B9D"/>
    <w:rsid w:val="00C848A8"/>
    <w:rsid w:val="00C85507"/>
    <w:rsid w:val="00C86373"/>
    <w:rsid w:val="00C9756E"/>
    <w:rsid w:val="00C97CBC"/>
    <w:rsid w:val="00CA12F2"/>
    <w:rsid w:val="00CA5C8F"/>
    <w:rsid w:val="00CA7785"/>
    <w:rsid w:val="00CB0FD7"/>
    <w:rsid w:val="00CB2A2B"/>
    <w:rsid w:val="00CB2B73"/>
    <w:rsid w:val="00CB428A"/>
    <w:rsid w:val="00CB4A04"/>
    <w:rsid w:val="00CB50C5"/>
    <w:rsid w:val="00CB66D9"/>
    <w:rsid w:val="00CB6D28"/>
    <w:rsid w:val="00CC11A5"/>
    <w:rsid w:val="00CC27B2"/>
    <w:rsid w:val="00CD27F9"/>
    <w:rsid w:val="00CD7DC5"/>
    <w:rsid w:val="00CE405B"/>
    <w:rsid w:val="00CE74E7"/>
    <w:rsid w:val="00CF42B5"/>
    <w:rsid w:val="00CF48F9"/>
    <w:rsid w:val="00CF625B"/>
    <w:rsid w:val="00CF7C55"/>
    <w:rsid w:val="00D00E79"/>
    <w:rsid w:val="00D04866"/>
    <w:rsid w:val="00D04FA4"/>
    <w:rsid w:val="00D06F89"/>
    <w:rsid w:val="00D143ED"/>
    <w:rsid w:val="00D16C4C"/>
    <w:rsid w:val="00D16D2F"/>
    <w:rsid w:val="00D17595"/>
    <w:rsid w:val="00D211B9"/>
    <w:rsid w:val="00D23892"/>
    <w:rsid w:val="00D23B85"/>
    <w:rsid w:val="00D26B79"/>
    <w:rsid w:val="00D275AB"/>
    <w:rsid w:val="00D30E35"/>
    <w:rsid w:val="00D321EB"/>
    <w:rsid w:val="00D34BF0"/>
    <w:rsid w:val="00D356D3"/>
    <w:rsid w:val="00D36D7A"/>
    <w:rsid w:val="00D40F31"/>
    <w:rsid w:val="00D53D86"/>
    <w:rsid w:val="00D61244"/>
    <w:rsid w:val="00D651C1"/>
    <w:rsid w:val="00D65284"/>
    <w:rsid w:val="00D65D85"/>
    <w:rsid w:val="00D676A0"/>
    <w:rsid w:val="00D7162A"/>
    <w:rsid w:val="00D72158"/>
    <w:rsid w:val="00D75129"/>
    <w:rsid w:val="00D75323"/>
    <w:rsid w:val="00D75677"/>
    <w:rsid w:val="00D7569D"/>
    <w:rsid w:val="00D75798"/>
    <w:rsid w:val="00D75B06"/>
    <w:rsid w:val="00D772B9"/>
    <w:rsid w:val="00D80755"/>
    <w:rsid w:val="00D80B62"/>
    <w:rsid w:val="00D82729"/>
    <w:rsid w:val="00D82C81"/>
    <w:rsid w:val="00D83AEC"/>
    <w:rsid w:val="00D86CE9"/>
    <w:rsid w:val="00D92EEC"/>
    <w:rsid w:val="00D97942"/>
    <w:rsid w:val="00DA056B"/>
    <w:rsid w:val="00DA177A"/>
    <w:rsid w:val="00DA3DA4"/>
    <w:rsid w:val="00DB0C01"/>
    <w:rsid w:val="00DB3170"/>
    <w:rsid w:val="00DB3B24"/>
    <w:rsid w:val="00DB4728"/>
    <w:rsid w:val="00DB6FC3"/>
    <w:rsid w:val="00DD1447"/>
    <w:rsid w:val="00DD1772"/>
    <w:rsid w:val="00DD7F81"/>
    <w:rsid w:val="00DE0010"/>
    <w:rsid w:val="00DE04C3"/>
    <w:rsid w:val="00DE0F84"/>
    <w:rsid w:val="00DE2B8B"/>
    <w:rsid w:val="00DE3EE4"/>
    <w:rsid w:val="00E0558E"/>
    <w:rsid w:val="00E071A2"/>
    <w:rsid w:val="00E101FC"/>
    <w:rsid w:val="00E1110D"/>
    <w:rsid w:val="00E116F7"/>
    <w:rsid w:val="00E139C7"/>
    <w:rsid w:val="00E21A9F"/>
    <w:rsid w:val="00E25F64"/>
    <w:rsid w:val="00E27508"/>
    <w:rsid w:val="00E352CC"/>
    <w:rsid w:val="00E3676E"/>
    <w:rsid w:val="00E47643"/>
    <w:rsid w:val="00E54A1F"/>
    <w:rsid w:val="00E54F4A"/>
    <w:rsid w:val="00E62665"/>
    <w:rsid w:val="00E62DD5"/>
    <w:rsid w:val="00E63530"/>
    <w:rsid w:val="00E637B9"/>
    <w:rsid w:val="00E64976"/>
    <w:rsid w:val="00E65070"/>
    <w:rsid w:val="00E654E3"/>
    <w:rsid w:val="00E65B08"/>
    <w:rsid w:val="00E71207"/>
    <w:rsid w:val="00E72C6F"/>
    <w:rsid w:val="00E75A90"/>
    <w:rsid w:val="00E773E5"/>
    <w:rsid w:val="00E80EBD"/>
    <w:rsid w:val="00E827A2"/>
    <w:rsid w:val="00E8425C"/>
    <w:rsid w:val="00E8577F"/>
    <w:rsid w:val="00E87C1E"/>
    <w:rsid w:val="00E93199"/>
    <w:rsid w:val="00EA012C"/>
    <w:rsid w:val="00EA70D7"/>
    <w:rsid w:val="00EB3563"/>
    <w:rsid w:val="00EB57D5"/>
    <w:rsid w:val="00EB6762"/>
    <w:rsid w:val="00EC35A0"/>
    <w:rsid w:val="00EC36C3"/>
    <w:rsid w:val="00EC447F"/>
    <w:rsid w:val="00EC601F"/>
    <w:rsid w:val="00EC7EF6"/>
    <w:rsid w:val="00ED1135"/>
    <w:rsid w:val="00ED587B"/>
    <w:rsid w:val="00EE6479"/>
    <w:rsid w:val="00EF006F"/>
    <w:rsid w:val="00EF05EF"/>
    <w:rsid w:val="00F0044D"/>
    <w:rsid w:val="00F02D73"/>
    <w:rsid w:val="00F06E63"/>
    <w:rsid w:val="00F12577"/>
    <w:rsid w:val="00F133DE"/>
    <w:rsid w:val="00F30E7F"/>
    <w:rsid w:val="00F332F5"/>
    <w:rsid w:val="00F3554F"/>
    <w:rsid w:val="00F5224C"/>
    <w:rsid w:val="00F549A4"/>
    <w:rsid w:val="00F62A0D"/>
    <w:rsid w:val="00F63C91"/>
    <w:rsid w:val="00F655D1"/>
    <w:rsid w:val="00F704CA"/>
    <w:rsid w:val="00F71459"/>
    <w:rsid w:val="00F72F46"/>
    <w:rsid w:val="00F800D5"/>
    <w:rsid w:val="00F80A10"/>
    <w:rsid w:val="00F82050"/>
    <w:rsid w:val="00F90C14"/>
    <w:rsid w:val="00F92C19"/>
    <w:rsid w:val="00F944EF"/>
    <w:rsid w:val="00F95545"/>
    <w:rsid w:val="00F96409"/>
    <w:rsid w:val="00FA07ED"/>
    <w:rsid w:val="00FA4DBA"/>
    <w:rsid w:val="00FA6E15"/>
    <w:rsid w:val="00FC2CCE"/>
    <w:rsid w:val="00FC365B"/>
    <w:rsid w:val="00FC3BFF"/>
    <w:rsid w:val="00FC498B"/>
    <w:rsid w:val="00FD0310"/>
    <w:rsid w:val="00FD1DE3"/>
    <w:rsid w:val="00FD32B2"/>
    <w:rsid w:val="00FD4505"/>
    <w:rsid w:val="00FD7494"/>
    <w:rsid w:val="00FE2DFB"/>
    <w:rsid w:val="00FE36E2"/>
    <w:rsid w:val="00FE4542"/>
    <w:rsid w:val="00FF173A"/>
    <w:rsid w:val="00FF272F"/>
    <w:rsid w:val="00FF4CC5"/>
    <w:rsid w:val="061B6AE8"/>
    <w:rsid w:val="07C519D6"/>
    <w:rsid w:val="0C4FE931"/>
    <w:rsid w:val="0DEC3047"/>
    <w:rsid w:val="134C2BF4"/>
    <w:rsid w:val="13A31397"/>
    <w:rsid w:val="236031C6"/>
    <w:rsid w:val="283DCBD1"/>
    <w:rsid w:val="2B179768"/>
    <w:rsid w:val="3C775E32"/>
    <w:rsid w:val="3CEA5755"/>
    <w:rsid w:val="43D1E63E"/>
    <w:rsid w:val="44A89E2C"/>
    <w:rsid w:val="45250880"/>
    <w:rsid w:val="4635AB00"/>
    <w:rsid w:val="471F1CBF"/>
    <w:rsid w:val="47859406"/>
    <w:rsid w:val="47F21694"/>
    <w:rsid w:val="4A993EF4"/>
    <w:rsid w:val="4ABA03D6"/>
    <w:rsid w:val="4E282C00"/>
    <w:rsid w:val="4F9AA9B8"/>
    <w:rsid w:val="4FF91CED"/>
    <w:rsid w:val="549EA2F9"/>
    <w:rsid w:val="56A49ADE"/>
    <w:rsid w:val="58ECDEC1"/>
    <w:rsid w:val="5E0836CD"/>
    <w:rsid w:val="705A69E4"/>
    <w:rsid w:val="7432C301"/>
    <w:rsid w:val="74CCEF97"/>
    <w:rsid w:val="77499579"/>
    <w:rsid w:val="7918A38B"/>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B9577"/>
  <w15:chartTrackingRefBased/>
  <w15:docId w15:val="{211C1A4B-22E9-4875-946F-531BD4ED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D16D2F"/>
    <w:pPr>
      <w:numPr>
        <w:numId w:val="5"/>
      </w:numPr>
    </w:pPr>
    <w:rPr>
      <w:b w:val="0"/>
      <w:color w:val="auto"/>
      <w:lang w:val="en-US"/>
    </w:rPr>
  </w:style>
  <w:style w:type="character" w:customStyle="1" w:styleId="ListBullet-pinkChar">
    <w:name w:val="List Bullet - pink Char"/>
    <w:basedOn w:val="AttributionChar"/>
    <w:link w:val="ListBullet-pink"/>
    <w:rsid w:val="00D16D2F"/>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table" w:styleId="TableGrid">
    <w:name w:val="Table Grid"/>
    <w:basedOn w:val="TableNormal"/>
    <w:uiPriority w:val="39"/>
    <w:rsid w:val="00D7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F031D"/>
  </w:style>
  <w:style w:type="character" w:customStyle="1" w:styleId="eop">
    <w:name w:val="eop"/>
    <w:basedOn w:val="DefaultParagraphFont"/>
    <w:rsid w:val="000F031D"/>
  </w:style>
  <w:style w:type="paragraph" w:customStyle="1" w:styleId="paragraph">
    <w:name w:val="paragraph"/>
    <w:basedOn w:val="Normal"/>
    <w:rsid w:val="00830157"/>
    <w:pPr>
      <w:spacing w:before="100" w:beforeAutospacing="1" w:after="100" w:afterAutospacing="1"/>
    </w:pPr>
    <w:rPr>
      <w:rFonts w:ascii="Times New Roman" w:eastAsia="Times New Roman" w:hAnsi="Times New Roman" w:cs="Times New Roman"/>
      <w:szCs w:val="24"/>
      <w:lang w:eastAsia="en-GB"/>
    </w:rPr>
  </w:style>
  <w:style w:type="character" w:styleId="Mention">
    <w:name w:val="Mention"/>
    <w:basedOn w:val="DefaultParagraphFont"/>
    <w:uiPriority w:val="99"/>
    <w:unhideWhenUsed/>
    <w:rsid w:val="00D53D86"/>
    <w:rPr>
      <w:color w:val="2B579A"/>
      <w:shd w:val="clear" w:color="auto" w:fill="E1DFDD"/>
    </w:rPr>
  </w:style>
  <w:style w:type="paragraph" w:customStyle="1" w:styleId="pf0">
    <w:name w:val="pf0"/>
    <w:basedOn w:val="Normal"/>
    <w:rsid w:val="00745E64"/>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745E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4508044">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580918647">
      <w:bodyDiv w:val="1"/>
      <w:marLeft w:val="0"/>
      <w:marRight w:val="0"/>
      <w:marTop w:val="0"/>
      <w:marBottom w:val="0"/>
      <w:divBdr>
        <w:top w:val="none" w:sz="0" w:space="0" w:color="auto"/>
        <w:left w:val="none" w:sz="0" w:space="0" w:color="auto"/>
        <w:bottom w:val="none" w:sz="0" w:space="0" w:color="auto"/>
        <w:right w:val="none" w:sz="0" w:space="0" w:color="auto"/>
      </w:divBdr>
    </w:div>
    <w:div w:id="690912503">
      <w:bodyDiv w:val="1"/>
      <w:marLeft w:val="0"/>
      <w:marRight w:val="0"/>
      <w:marTop w:val="0"/>
      <w:marBottom w:val="0"/>
      <w:divBdr>
        <w:top w:val="none" w:sz="0" w:space="0" w:color="auto"/>
        <w:left w:val="none" w:sz="0" w:space="0" w:color="auto"/>
        <w:bottom w:val="none" w:sz="0" w:space="0" w:color="auto"/>
        <w:right w:val="none" w:sz="0" w:space="0" w:color="auto"/>
      </w:divBdr>
      <w:divsChild>
        <w:div w:id="331563474">
          <w:marLeft w:val="0"/>
          <w:marRight w:val="0"/>
          <w:marTop w:val="0"/>
          <w:marBottom w:val="0"/>
          <w:divBdr>
            <w:top w:val="none" w:sz="0" w:space="0" w:color="auto"/>
            <w:left w:val="none" w:sz="0" w:space="0" w:color="auto"/>
            <w:bottom w:val="none" w:sz="0" w:space="0" w:color="auto"/>
            <w:right w:val="none" w:sz="0" w:space="0" w:color="auto"/>
          </w:divBdr>
        </w:div>
        <w:div w:id="359400340">
          <w:marLeft w:val="0"/>
          <w:marRight w:val="0"/>
          <w:marTop w:val="0"/>
          <w:marBottom w:val="0"/>
          <w:divBdr>
            <w:top w:val="none" w:sz="0" w:space="0" w:color="auto"/>
            <w:left w:val="none" w:sz="0" w:space="0" w:color="auto"/>
            <w:bottom w:val="none" w:sz="0" w:space="0" w:color="auto"/>
            <w:right w:val="none" w:sz="0" w:space="0" w:color="auto"/>
          </w:divBdr>
        </w:div>
        <w:div w:id="438910039">
          <w:marLeft w:val="0"/>
          <w:marRight w:val="0"/>
          <w:marTop w:val="0"/>
          <w:marBottom w:val="0"/>
          <w:divBdr>
            <w:top w:val="none" w:sz="0" w:space="0" w:color="auto"/>
            <w:left w:val="none" w:sz="0" w:space="0" w:color="auto"/>
            <w:bottom w:val="none" w:sz="0" w:space="0" w:color="auto"/>
            <w:right w:val="none" w:sz="0" w:space="0" w:color="auto"/>
          </w:divBdr>
        </w:div>
        <w:div w:id="638729094">
          <w:marLeft w:val="0"/>
          <w:marRight w:val="0"/>
          <w:marTop w:val="0"/>
          <w:marBottom w:val="0"/>
          <w:divBdr>
            <w:top w:val="none" w:sz="0" w:space="0" w:color="auto"/>
            <w:left w:val="none" w:sz="0" w:space="0" w:color="auto"/>
            <w:bottom w:val="none" w:sz="0" w:space="0" w:color="auto"/>
            <w:right w:val="none" w:sz="0" w:space="0" w:color="auto"/>
          </w:divBdr>
        </w:div>
        <w:div w:id="715156555">
          <w:marLeft w:val="0"/>
          <w:marRight w:val="0"/>
          <w:marTop w:val="0"/>
          <w:marBottom w:val="0"/>
          <w:divBdr>
            <w:top w:val="none" w:sz="0" w:space="0" w:color="auto"/>
            <w:left w:val="none" w:sz="0" w:space="0" w:color="auto"/>
            <w:bottom w:val="none" w:sz="0" w:space="0" w:color="auto"/>
            <w:right w:val="none" w:sz="0" w:space="0" w:color="auto"/>
          </w:divBdr>
        </w:div>
        <w:div w:id="806170074">
          <w:marLeft w:val="0"/>
          <w:marRight w:val="0"/>
          <w:marTop w:val="0"/>
          <w:marBottom w:val="0"/>
          <w:divBdr>
            <w:top w:val="none" w:sz="0" w:space="0" w:color="auto"/>
            <w:left w:val="none" w:sz="0" w:space="0" w:color="auto"/>
            <w:bottom w:val="none" w:sz="0" w:space="0" w:color="auto"/>
            <w:right w:val="none" w:sz="0" w:space="0" w:color="auto"/>
          </w:divBdr>
        </w:div>
        <w:div w:id="897976208">
          <w:marLeft w:val="0"/>
          <w:marRight w:val="0"/>
          <w:marTop w:val="0"/>
          <w:marBottom w:val="0"/>
          <w:divBdr>
            <w:top w:val="none" w:sz="0" w:space="0" w:color="auto"/>
            <w:left w:val="none" w:sz="0" w:space="0" w:color="auto"/>
            <w:bottom w:val="none" w:sz="0" w:space="0" w:color="auto"/>
            <w:right w:val="none" w:sz="0" w:space="0" w:color="auto"/>
          </w:divBdr>
        </w:div>
        <w:div w:id="934435900">
          <w:marLeft w:val="0"/>
          <w:marRight w:val="0"/>
          <w:marTop w:val="0"/>
          <w:marBottom w:val="0"/>
          <w:divBdr>
            <w:top w:val="none" w:sz="0" w:space="0" w:color="auto"/>
            <w:left w:val="none" w:sz="0" w:space="0" w:color="auto"/>
            <w:bottom w:val="none" w:sz="0" w:space="0" w:color="auto"/>
            <w:right w:val="none" w:sz="0" w:space="0" w:color="auto"/>
          </w:divBdr>
        </w:div>
        <w:div w:id="978656455">
          <w:marLeft w:val="0"/>
          <w:marRight w:val="0"/>
          <w:marTop w:val="0"/>
          <w:marBottom w:val="0"/>
          <w:divBdr>
            <w:top w:val="none" w:sz="0" w:space="0" w:color="auto"/>
            <w:left w:val="none" w:sz="0" w:space="0" w:color="auto"/>
            <w:bottom w:val="none" w:sz="0" w:space="0" w:color="auto"/>
            <w:right w:val="none" w:sz="0" w:space="0" w:color="auto"/>
          </w:divBdr>
        </w:div>
        <w:div w:id="1124346083">
          <w:marLeft w:val="0"/>
          <w:marRight w:val="0"/>
          <w:marTop w:val="0"/>
          <w:marBottom w:val="0"/>
          <w:divBdr>
            <w:top w:val="none" w:sz="0" w:space="0" w:color="auto"/>
            <w:left w:val="none" w:sz="0" w:space="0" w:color="auto"/>
            <w:bottom w:val="none" w:sz="0" w:space="0" w:color="auto"/>
            <w:right w:val="none" w:sz="0" w:space="0" w:color="auto"/>
          </w:divBdr>
        </w:div>
        <w:div w:id="1148015363">
          <w:marLeft w:val="0"/>
          <w:marRight w:val="0"/>
          <w:marTop w:val="0"/>
          <w:marBottom w:val="0"/>
          <w:divBdr>
            <w:top w:val="none" w:sz="0" w:space="0" w:color="auto"/>
            <w:left w:val="none" w:sz="0" w:space="0" w:color="auto"/>
            <w:bottom w:val="none" w:sz="0" w:space="0" w:color="auto"/>
            <w:right w:val="none" w:sz="0" w:space="0" w:color="auto"/>
          </w:divBdr>
        </w:div>
        <w:div w:id="1394620324">
          <w:marLeft w:val="0"/>
          <w:marRight w:val="0"/>
          <w:marTop w:val="0"/>
          <w:marBottom w:val="0"/>
          <w:divBdr>
            <w:top w:val="none" w:sz="0" w:space="0" w:color="auto"/>
            <w:left w:val="none" w:sz="0" w:space="0" w:color="auto"/>
            <w:bottom w:val="none" w:sz="0" w:space="0" w:color="auto"/>
            <w:right w:val="none" w:sz="0" w:space="0" w:color="auto"/>
          </w:divBdr>
        </w:div>
        <w:div w:id="1828782607">
          <w:marLeft w:val="0"/>
          <w:marRight w:val="0"/>
          <w:marTop w:val="0"/>
          <w:marBottom w:val="0"/>
          <w:divBdr>
            <w:top w:val="none" w:sz="0" w:space="0" w:color="auto"/>
            <w:left w:val="none" w:sz="0" w:space="0" w:color="auto"/>
            <w:bottom w:val="none" w:sz="0" w:space="0" w:color="auto"/>
            <w:right w:val="none" w:sz="0" w:space="0" w:color="auto"/>
          </w:divBdr>
        </w:div>
        <w:div w:id="1857845132">
          <w:marLeft w:val="0"/>
          <w:marRight w:val="0"/>
          <w:marTop w:val="0"/>
          <w:marBottom w:val="0"/>
          <w:divBdr>
            <w:top w:val="none" w:sz="0" w:space="0" w:color="auto"/>
            <w:left w:val="none" w:sz="0" w:space="0" w:color="auto"/>
            <w:bottom w:val="none" w:sz="0" w:space="0" w:color="auto"/>
            <w:right w:val="none" w:sz="0" w:space="0" w:color="auto"/>
          </w:divBdr>
        </w:div>
        <w:div w:id="1900091597">
          <w:marLeft w:val="0"/>
          <w:marRight w:val="0"/>
          <w:marTop w:val="0"/>
          <w:marBottom w:val="0"/>
          <w:divBdr>
            <w:top w:val="none" w:sz="0" w:space="0" w:color="auto"/>
            <w:left w:val="none" w:sz="0" w:space="0" w:color="auto"/>
            <w:bottom w:val="none" w:sz="0" w:space="0" w:color="auto"/>
            <w:right w:val="none" w:sz="0" w:space="0" w:color="auto"/>
          </w:divBdr>
        </w:div>
        <w:div w:id="2089619189">
          <w:marLeft w:val="0"/>
          <w:marRight w:val="0"/>
          <w:marTop w:val="0"/>
          <w:marBottom w:val="0"/>
          <w:divBdr>
            <w:top w:val="none" w:sz="0" w:space="0" w:color="auto"/>
            <w:left w:val="none" w:sz="0" w:space="0" w:color="auto"/>
            <w:bottom w:val="none" w:sz="0" w:space="0" w:color="auto"/>
            <w:right w:val="none" w:sz="0" w:space="0" w:color="auto"/>
          </w:divBdr>
        </w:div>
        <w:div w:id="2112621780">
          <w:marLeft w:val="0"/>
          <w:marRight w:val="0"/>
          <w:marTop w:val="0"/>
          <w:marBottom w:val="0"/>
          <w:divBdr>
            <w:top w:val="none" w:sz="0" w:space="0" w:color="auto"/>
            <w:left w:val="none" w:sz="0" w:space="0" w:color="auto"/>
            <w:bottom w:val="none" w:sz="0" w:space="0" w:color="auto"/>
            <w:right w:val="none" w:sz="0" w:space="0" w:color="auto"/>
          </w:divBdr>
        </w:div>
      </w:divsChild>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515611066">
      <w:bodyDiv w:val="1"/>
      <w:marLeft w:val="0"/>
      <w:marRight w:val="0"/>
      <w:marTop w:val="0"/>
      <w:marBottom w:val="0"/>
      <w:divBdr>
        <w:top w:val="none" w:sz="0" w:space="0" w:color="auto"/>
        <w:left w:val="none" w:sz="0" w:space="0" w:color="auto"/>
        <w:bottom w:val="none" w:sz="0" w:space="0" w:color="auto"/>
        <w:right w:val="none" w:sz="0" w:space="0" w:color="auto"/>
      </w:divBdr>
    </w:div>
    <w:div w:id="1770081559">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13813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healthwatchsurrey.co.uk/report/who-can-help-me-plan-for-my-future-as-an-older-person/" TargetMode="External"/><Relationship Id="rId26" Type="http://schemas.openxmlformats.org/officeDocument/2006/relationships/hyperlink" Target="https://www.instagram.com/healthwatch_surrey"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sabp.nhs.uk/our-services/advice-guidance/getting-help-crisis" TargetMode="External"/><Relationship Id="rId25" Type="http://schemas.openxmlformats.org/officeDocument/2006/relationships/image" Target="media/image9.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watchsurrey.co.uk/wp-content/uploads/2024/09/Neurodivergent-peoples-experiences-of-outpatients-in-Surrey-hospitals-August-2024.pdf" TargetMode="External"/><Relationship Id="rId20" Type="http://schemas.openxmlformats.org/officeDocument/2006/relationships/hyperlink" Target="mailto:enquiries@healthwatchsurrey.co.uk"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s://twitter.com/HW_Surrey" TargetMode="External"/><Relationship Id="rId32"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yperlink" Target="https://luminus-cic.uk/wp-content/uploads/2024/08/Giving-Young-Carers-a-Voice-Insight-Report-July-2024.pdf" TargetMode="External"/><Relationship Id="rId23" Type="http://schemas.openxmlformats.org/officeDocument/2006/relationships/image" Target="media/image8.png"/><Relationship Id="rId28" Type="http://schemas.openxmlformats.org/officeDocument/2006/relationships/hyperlink" Target="https://www.linkedin.com/company/healthwatch-surre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watchsurrey.co.uk"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minus-cic.uk/wp-content/uploads/2024/08/Giving-Carers-a-Voice-Q1-Insight-Report-July-2024.pdf" TargetMode="External"/><Relationship Id="rId22" Type="http://schemas.openxmlformats.org/officeDocument/2006/relationships/hyperlink" Target="https://www.facebook.com/healthwatchsurrey" TargetMode="External"/><Relationship Id="rId27" Type="http://schemas.openxmlformats.org/officeDocument/2006/relationships/image" Target="media/image10.png"/><Relationship Id="rId30" Type="http://schemas.openxmlformats.org/officeDocument/2006/relationships/hyperlink" Target="https://www.youtube.com/watch?v=y7jVu38Twno"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5.jp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arineNewman\Healthwatch%20Surrey\Luminus%20CIC%20-%20Communications\Templates\Document%20templates%20-%20Healthwatch%20Surrey\What%20we're%20hearing%20-%20Report%20Template%20-%20updated%20August%202024.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8DE05106-2BEE-461D-8DDD-F6ED85E10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August 2024</Template>
  <TotalTime>2237</TotalTime>
  <Pages>17</Pages>
  <Words>4015</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26854</CharactersWithSpaces>
  <SharedDoc>false</SharedDoc>
  <HLinks>
    <vt:vector size="156" baseType="variant">
      <vt:variant>
        <vt:i4>3604582</vt:i4>
      </vt:variant>
      <vt:variant>
        <vt:i4>120</vt:i4>
      </vt:variant>
      <vt:variant>
        <vt:i4>0</vt:i4>
      </vt:variant>
      <vt:variant>
        <vt:i4>5</vt:i4>
      </vt:variant>
      <vt:variant>
        <vt:lpwstr>https://www.youtube.com/watch?v=y7jVu38Twno</vt:lpwstr>
      </vt:variant>
      <vt:variant>
        <vt:lpwstr/>
      </vt:variant>
      <vt:variant>
        <vt:i4>327758</vt:i4>
      </vt:variant>
      <vt:variant>
        <vt:i4>117</vt:i4>
      </vt:variant>
      <vt:variant>
        <vt:i4>0</vt:i4>
      </vt:variant>
      <vt:variant>
        <vt:i4>5</vt:i4>
      </vt:variant>
      <vt:variant>
        <vt:lpwstr>https://www.linkedin.com/company/healthwatch-surrey/</vt:lpwstr>
      </vt:variant>
      <vt:variant>
        <vt:lpwstr/>
      </vt:variant>
      <vt:variant>
        <vt:i4>7864408</vt:i4>
      </vt:variant>
      <vt:variant>
        <vt:i4>114</vt:i4>
      </vt:variant>
      <vt:variant>
        <vt:i4>0</vt:i4>
      </vt:variant>
      <vt:variant>
        <vt:i4>5</vt:i4>
      </vt:variant>
      <vt:variant>
        <vt:lpwstr>https://www.instagram.com/healthwatch_surrey</vt:lpwstr>
      </vt:variant>
      <vt:variant>
        <vt:lpwstr/>
      </vt:variant>
      <vt:variant>
        <vt:i4>655461</vt:i4>
      </vt:variant>
      <vt:variant>
        <vt:i4>111</vt:i4>
      </vt:variant>
      <vt:variant>
        <vt:i4>0</vt:i4>
      </vt:variant>
      <vt:variant>
        <vt:i4>5</vt:i4>
      </vt:variant>
      <vt:variant>
        <vt:lpwstr>https://twitter.com/HW_Surrey</vt:lpwstr>
      </vt:variant>
      <vt:variant>
        <vt:lpwstr/>
      </vt:variant>
      <vt:variant>
        <vt:i4>3014689</vt:i4>
      </vt:variant>
      <vt:variant>
        <vt:i4>108</vt:i4>
      </vt:variant>
      <vt:variant>
        <vt:i4>0</vt:i4>
      </vt:variant>
      <vt:variant>
        <vt:i4>5</vt:i4>
      </vt:variant>
      <vt:variant>
        <vt:lpwstr>https://www.facebook.com/healthwatchsurrey</vt:lpwstr>
      </vt:variant>
      <vt:variant>
        <vt:lpwstr/>
      </vt:variant>
      <vt:variant>
        <vt:i4>4915253</vt:i4>
      </vt:variant>
      <vt:variant>
        <vt:i4>105</vt:i4>
      </vt:variant>
      <vt:variant>
        <vt:i4>0</vt:i4>
      </vt:variant>
      <vt:variant>
        <vt:i4>5</vt:i4>
      </vt:variant>
      <vt:variant>
        <vt:lpwstr>mailto:enquiries@healthwatchsurrey.co.uk</vt:lpwstr>
      </vt:variant>
      <vt:variant>
        <vt:lpwstr/>
      </vt:variant>
      <vt:variant>
        <vt:i4>6619235</vt:i4>
      </vt:variant>
      <vt:variant>
        <vt:i4>102</vt:i4>
      </vt:variant>
      <vt:variant>
        <vt:i4>0</vt:i4>
      </vt:variant>
      <vt:variant>
        <vt:i4>5</vt:i4>
      </vt:variant>
      <vt:variant>
        <vt:lpwstr>http://www.healthwatchsurrey.co.uk/</vt:lpwstr>
      </vt:variant>
      <vt:variant>
        <vt:lpwstr/>
      </vt:variant>
      <vt:variant>
        <vt:i4>5898248</vt:i4>
      </vt:variant>
      <vt:variant>
        <vt:i4>99</vt:i4>
      </vt:variant>
      <vt:variant>
        <vt:i4>0</vt:i4>
      </vt:variant>
      <vt:variant>
        <vt:i4>5</vt:i4>
      </vt:variant>
      <vt:variant>
        <vt:lpwstr>https://www.healthwatchsurrey.co.uk/report/who-can-help-me-plan-for-my-future-as-an-older-person/</vt:lpwstr>
      </vt:variant>
      <vt:variant>
        <vt:lpwstr/>
      </vt:variant>
      <vt:variant>
        <vt:i4>4194306</vt:i4>
      </vt:variant>
      <vt:variant>
        <vt:i4>96</vt:i4>
      </vt:variant>
      <vt:variant>
        <vt:i4>0</vt:i4>
      </vt:variant>
      <vt:variant>
        <vt:i4>5</vt:i4>
      </vt:variant>
      <vt:variant>
        <vt:lpwstr>https://www.sabp.nhs.uk/our-services/advice-guidance/getting-help-crisis</vt:lpwstr>
      </vt:variant>
      <vt:variant>
        <vt:lpwstr/>
      </vt:variant>
      <vt:variant>
        <vt:i4>917513</vt:i4>
      </vt:variant>
      <vt:variant>
        <vt:i4>93</vt:i4>
      </vt:variant>
      <vt:variant>
        <vt:i4>0</vt:i4>
      </vt:variant>
      <vt:variant>
        <vt:i4>5</vt:i4>
      </vt:variant>
      <vt:variant>
        <vt:lpwstr>https://www.healthwatchsurrey.co.uk/wp-content/uploads/2024/09/Neurodivergent-peoples-experiences-of-outpatients-in-Surrey-hospitals-August-2024.pdf</vt:lpwstr>
      </vt:variant>
      <vt:variant>
        <vt:lpwstr/>
      </vt:variant>
      <vt:variant>
        <vt:i4>8192118</vt:i4>
      </vt:variant>
      <vt:variant>
        <vt:i4>90</vt:i4>
      </vt:variant>
      <vt:variant>
        <vt:i4>0</vt:i4>
      </vt:variant>
      <vt:variant>
        <vt:i4>5</vt:i4>
      </vt:variant>
      <vt:variant>
        <vt:lpwstr>https://luminus-cic.uk/wp-content/uploads/2024/08/Giving-Young-Carers-a-Voice-Insight-Report-July-2024.pdf</vt:lpwstr>
      </vt:variant>
      <vt:variant>
        <vt:lpwstr/>
      </vt:variant>
      <vt:variant>
        <vt:i4>3145847</vt:i4>
      </vt:variant>
      <vt:variant>
        <vt:i4>87</vt:i4>
      </vt:variant>
      <vt:variant>
        <vt:i4>0</vt:i4>
      </vt:variant>
      <vt:variant>
        <vt:i4>5</vt:i4>
      </vt:variant>
      <vt:variant>
        <vt:lpwstr>https://luminus-cic.uk/wp-content/uploads/2024/08/Giving-Carers-a-Voice-Q1-Insight-Report-July-2024.pdf</vt:lpwstr>
      </vt:variant>
      <vt:variant>
        <vt:lpwstr/>
      </vt:variant>
      <vt:variant>
        <vt:i4>1245242</vt:i4>
      </vt:variant>
      <vt:variant>
        <vt:i4>80</vt:i4>
      </vt:variant>
      <vt:variant>
        <vt:i4>0</vt:i4>
      </vt:variant>
      <vt:variant>
        <vt:i4>5</vt:i4>
      </vt:variant>
      <vt:variant>
        <vt:lpwstr/>
      </vt:variant>
      <vt:variant>
        <vt:lpwstr>_Toc178773470</vt:lpwstr>
      </vt:variant>
      <vt:variant>
        <vt:i4>1179706</vt:i4>
      </vt:variant>
      <vt:variant>
        <vt:i4>74</vt:i4>
      </vt:variant>
      <vt:variant>
        <vt:i4>0</vt:i4>
      </vt:variant>
      <vt:variant>
        <vt:i4>5</vt:i4>
      </vt:variant>
      <vt:variant>
        <vt:lpwstr/>
      </vt:variant>
      <vt:variant>
        <vt:lpwstr>_Toc178773469</vt:lpwstr>
      </vt:variant>
      <vt:variant>
        <vt:i4>1179706</vt:i4>
      </vt:variant>
      <vt:variant>
        <vt:i4>68</vt:i4>
      </vt:variant>
      <vt:variant>
        <vt:i4>0</vt:i4>
      </vt:variant>
      <vt:variant>
        <vt:i4>5</vt:i4>
      </vt:variant>
      <vt:variant>
        <vt:lpwstr/>
      </vt:variant>
      <vt:variant>
        <vt:lpwstr>_Toc178773468</vt:lpwstr>
      </vt:variant>
      <vt:variant>
        <vt:i4>1179706</vt:i4>
      </vt:variant>
      <vt:variant>
        <vt:i4>62</vt:i4>
      </vt:variant>
      <vt:variant>
        <vt:i4>0</vt:i4>
      </vt:variant>
      <vt:variant>
        <vt:i4>5</vt:i4>
      </vt:variant>
      <vt:variant>
        <vt:lpwstr/>
      </vt:variant>
      <vt:variant>
        <vt:lpwstr>_Toc178773467</vt:lpwstr>
      </vt:variant>
      <vt:variant>
        <vt:i4>1179706</vt:i4>
      </vt:variant>
      <vt:variant>
        <vt:i4>56</vt:i4>
      </vt:variant>
      <vt:variant>
        <vt:i4>0</vt:i4>
      </vt:variant>
      <vt:variant>
        <vt:i4>5</vt:i4>
      </vt:variant>
      <vt:variant>
        <vt:lpwstr/>
      </vt:variant>
      <vt:variant>
        <vt:lpwstr>_Toc178773466</vt:lpwstr>
      </vt:variant>
      <vt:variant>
        <vt:i4>1179706</vt:i4>
      </vt:variant>
      <vt:variant>
        <vt:i4>50</vt:i4>
      </vt:variant>
      <vt:variant>
        <vt:i4>0</vt:i4>
      </vt:variant>
      <vt:variant>
        <vt:i4>5</vt:i4>
      </vt:variant>
      <vt:variant>
        <vt:lpwstr/>
      </vt:variant>
      <vt:variant>
        <vt:lpwstr>_Toc178773465</vt:lpwstr>
      </vt:variant>
      <vt:variant>
        <vt:i4>1179706</vt:i4>
      </vt:variant>
      <vt:variant>
        <vt:i4>44</vt:i4>
      </vt:variant>
      <vt:variant>
        <vt:i4>0</vt:i4>
      </vt:variant>
      <vt:variant>
        <vt:i4>5</vt:i4>
      </vt:variant>
      <vt:variant>
        <vt:lpwstr/>
      </vt:variant>
      <vt:variant>
        <vt:lpwstr>_Toc178773464</vt:lpwstr>
      </vt:variant>
      <vt:variant>
        <vt:i4>1179706</vt:i4>
      </vt:variant>
      <vt:variant>
        <vt:i4>38</vt:i4>
      </vt:variant>
      <vt:variant>
        <vt:i4>0</vt:i4>
      </vt:variant>
      <vt:variant>
        <vt:i4>5</vt:i4>
      </vt:variant>
      <vt:variant>
        <vt:lpwstr/>
      </vt:variant>
      <vt:variant>
        <vt:lpwstr>_Toc178773463</vt:lpwstr>
      </vt:variant>
      <vt:variant>
        <vt:i4>1179706</vt:i4>
      </vt:variant>
      <vt:variant>
        <vt:i4>32</vt:i4>
      </vt:variant>
      <vt:variant>
        <vt:i4>0</vt:i4>
      </vt:variant>
      <vt:variant>
        <vt:i4>5</vt:i4>
      </vt:variant>
      <vt:variant>
        <vt:lpwstr/>
      </vt:variant>
      <vt:variant>
        <vt:lpwstr>_Toc178773462</vt:lpwstr>
      </vt:variant>
      <vt:variant>
        <vt:i4>1179706</vt:i4>
      </vt:variant>
      <vt:variant>
        <vt:i4>26</vt:i4>
      </vt:variant>
      <vt:variant>
        <vt:i4>0</vt:i4>
      </vt:variant>
      <vt:variant>
        <vt:i4>5</vt:i4>
      </vt:variant>
      <vt:variant>
        <vt:lpwstr/>
      </vt:variant>
      <vt:variant>
        <vt:lpwstr>_Toc178773461</vt:lpwstr>
      </vt:variant>
      <vt:variant>
        <vt:i4>1179706</vt:i4>
      </vt:variant>
      <vt:variant>
        <vt:i4>20</vt:i4>
      </vt:variant>
      <vt:variant>
        <vt:i4>0</vt:i4>
      </vt:variant>
      <vt:variant>
        <vt:i4>5</vt:i4>
      </vt:variant>
      <vt:variant>
        <vt:lpwstr/>
      </vt:variant>
      <vt:variant>
        <vt:lpwstr>_Toc178773460</vt:lpwstr>
      </vt:variant>
      <vt:variant>
        <vt:i4>1114170</vt:i4>
      </vt:variant>
      <vt:variant>
        <vt:i4>14</vt:i4>
      </vt:variant>
      <vt:variant>
        <vt:i4>0</vt:i4>
      </vt:variant>
      <vt:variant>
        <vt:i4>5</vt:i4>
      </vt:variant>
      <vt:variant>
        <vt:lpwstr/>
      </vt:variant>
      <vt:variant>
        <vt:lpwstr>_Toc178773459</vt:lpwstr>
      </vt:variant>
      <vt:variant>
        <vt:i4>1114170</vt:i4>
      </vt:variant>
      <vt:variant>
        <vt:i4>8</vt:i4>
      </vt:variant>
      <vt:variant>
        <vt:i4>0</vt:i4>
      </vt:variant>
      <vt:variant>
        <vt:i4>5</vt:i4>
      </vt:variant>
      <vt:variant>
        <vt:lpwstr/>
      </vt:variant>
      <vt:variant>
        <vt:lpwstr>_Toc178773458</vt:lpwstr>
      </vt:variant>
      <vt:variant>
        <vt:i4>1114170</vt:i4>
      </vt:variant>
      <vt:variant>
        <vt:i4>2</vt:i4>
      </vt:variant>
      <vt:variant>
        <vt:i4>0</vt:i4>
      </vt:variant>
      <vt:variant>
        <vt:i4>5</vt:i4>
      </vt:variant>
      <vt:variant>
        <vt:lpwstr/>
      </vt:variant>
      <vt:variant>
        <vt:lpwstr>_Toc178773457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Newman</dc:creator>
  <cp:keywords/>
  <dc:description/>
  <cp:lastModifiedBy>Katharine Newman</cp:lastModifiedBy>
  <cp:revision>298</cp:revision>
  <cp:lastPrinted>2024-10-10T11:21:00Z</cp:lastPrinted>
  <dcterms:created xsi:type="dcterms:W3CDTF">2024-09-26T18:36:00Z</dcterms:created>
  <dcterms:modified xsi:type="dcterms:W3CDTF">2024-10-10T11:21:00Z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76200</vt:r8>
  </property>
  <property fmtid="{D5CDD505-2E9C-101B-9397-08002B2CF9AE}" pid="4" name="ContentTypeId">
    <vt:lpwstr>0x01010024044832956C4A4E989A9D0D1F55E85E</vt:lpwstr>
  </property>
</Properties>
</file>